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000000"/>
          <w:spacing w:val="5"/>
          <w:sz w:val="28"/>
          <w:lang w:val="en"/>
        </w:rPr>
        <w:alias w:val="Title"/>
        <w:tag w:val=""/>
        <w:id w:val="-1874375476"/>
        <w:placeholder>
          <w:docPart w:val="43923FF4518C459D858DE30E8AC36F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E450F38" w14:textId="3809BD93" w:rsidR="007735C8" w:rsidRPr="00847D48" w:rsidRDefault="0066710C" w:rsidP="007735C8">
          <w:pPr>
            <w:rPr>
              <w:rFonts w:cstheme="minorHAnsi"/>
              <w:b/>
              <w:color w:val="000000"/>
              <w:spacing w:val="5"/>
              <w:sz w:val="28"/>
              <w:lang w:val="en"/>
            </w:rPr>
          </w:pPr>
          <w:r w:rsidRPr="00847D48">
            <w:rPr>
              <w:rFonts w:cstheme="minorHAnsi"/>
              <w:b/>
              <w:color w:val="000000"/>
              <w:spacing w:val="5"/>
              <w:sz w:val="28"/>
              <w:lang w:val="en"/>
            </w:rPr>
            <w:t>Civil Engineering Test</w:t>
          </w:r>
        </w:p>
      </w:sdtContent>
    </w:sdt>
    <w:p w14:paraId="119D1E2D" w14:textId="77777777" w:rsidR="00756575" w:rsidRPr="00847D48" w:rsidRDefault="00756575" w:rsidP="00756575">
      <w:pPr>
        <w:pStyle w:val="Question"/>
        <w:rPr>
          <w:lang w:val="en"/>
        </w:rPr>
      </w:pPr>
      <w:r w:rsidRPr="00847D48">
        <w:rPr>
          <w:lang w:val="en"/>
        </w:rPr>
        <w:t xml:space="preserve">A sewage system in a city is considered an </w:t>
      </w:r>
      <w:proofErr w:type="gramStart"/>
      <w:r w:rsidRPr="00847D48">
        <w:rPr>
          <w:lang w:val="en"/>
        </w:rPr>
        <w:t>infrastructure?</w:t>
      </w:r>
      <w:proofErr w:type="gramEnd"/>
    </w:p>
    <w:p w14:paraId="539B6070" w14:textId="57EB968C" w:rsidR="00756575" w:rsidRPr="00847D48" w:rsidRDefault="00756575" w:rsidP="00756575">
      <w:pPr>
        <w:pStyle w:val="Select"/>
        <w:rPr>
          <w:lang w:val="en"/>
        </w:rPr>
      </w:pPr>
      <w:r w:rsidRPr="00847D48">
        <w:rPr>
          <w:lang w:val="en"/>
        </w:rPr>
        <w:t>True</w:t>
      </w:r>
      <w:bookmarkStart w:id="0" w:name="_GoBack"/>
      <w:bookmarkEnd w:id="0"/>
    </w:p>
    <w:p w14:paraId="0ACF9C75" w14:textId="12F9200D" w:rsidR="00756575" w:rsidRPr="00847D48" w:rsidRDefault="00756575" w:rsidP="00756575">
      <w:pPr>
        <w:pStyle w:val="Select"/>
        <w:rPr>
          <w:lang w:val="en"/>
        </w:rPr>
      </w:pPr>
      <w:r w:rsidRPr="00847D48">
        <w:rPr>
          <w:lang w:val="en"/>
        </w:rPr>
        <w:t>False</w:t>
      </w:r>
    </w:p>
    <w:p w14:paraId="1703D20B" w14:textId="77777777" w:rsidR="00756575" w:rsidRPr="00847D48" w:rsidRDefault="00756575" w:rsidP="00756575">
      <w:pPr>
        <w:pStyle w:val="NoSpacing"/>
        <w:rPr>
          <w:lang w:val="en"/>
        </w:rPr>
      </w:pPr>
    </w:p>
    <w:p w14:paraId="089DA666" w14:textId="77777777" w:rsidR="00756575" w:rsidRPr="00847D48" w:rsidRDefault="00756575" w:rsidP="00756575">
      <w:pPr>
        <w:pStyle w:val="Question"/>
        <w:rPr>
          <w:lang w:val="en"/>
        </w:rPr>
      </w:pPr>
      <w:r w:rsidRPr="00847D48">
        <w:rPr>
          <w:lang w:val="en"/>
        </w:rPr>
        <w:t>An Infrastructure is something that can only be seen in common everyday life</w:t>
      </w:r>
    </w:p>
    <w:p w14:paraId="23054596" w14:textId="43B7FDAD" w:rsidR="00756575" w:rsidRPr="00847D48" w:rsidRDefault="00756575" w:rsidP="00756575">
      <w:pPr>
        <w:pStyle w:val="Select"/>
        <w:rPr>
          <w:lang w:val="en"/>
        </w:rPr>
      </w:pPr>
      <w:r w:rsidRPr="00847D48">
        <w:rPr>
          <w:lang w:val="en"/>
        </w:rPr>
        <w:t>True</w:t>
      </w:r>
    </w:p>
    <w:p w14:paraId="1C4B5D9E" w14:textId="21CF9216" w:rsidR="00756575" w:rsidRPr="00847D48" w:rsidRDefault="00756575" w:rsidP="00756575">
      <w:pPr>
        <w:pStyle w:val="Select"/>
        <w:rPr>
          <w:lang w:val="en"/>
        </w:rPr>
      </w:pPr>
      <w:r w:rsidRPr="00847D48">
        <w:rPr>
          <w:lang w:val="en"/>
        </w:rPr>
        <w:t>False</w:t>
      </w:r>
    </w:p>
    <w:p w14:paraId="23E2B666" w14:textId="77777777" w:rsidR="00756575" w:rsidRPr="00847D48" w:rsidRDefault="00756575" w:rsidP="00756575">
      <w:pPr>
        <w:pStyle w:val="NoSpacing"/>
        <w:rPr>
          <w:lang w:val="en"/>
        </w:rPr>
      </w:pPr>
    </w:p>
    <w:p w14:paraId="782B595F" w14:textId="4527D351" w:rsidR="00756575" w:rsidRPr="00847D48" w:rsidRDefault="00756575" w:rsidP="00756575">
      <w:pPr>
        <w:pStyle w:val="Question"/>
        <w:rPr>
          <w:lang w:val="en"/>
        </w:rPr>
      </w:pPr>
      <w:r w:rsidRPr="00847D48">
        <w:rPr>
          <w:lang w:val="en"/>
        </w:rPr>
        <w:t>Offshore structures consist of oil platforms and solar panels</w:t>
      </w:r>
    </w:p>
    <w:p w14:paraId="32109516" w14:textId="0FEACC33" w:rsidR="00756575" w:rsidRPr="00847D48" w:rsidRDefault="00756575" w:rsidP="00756575">
      <w:pPr>
        <w:pStyle w:val="Select"/>
        <w:rPr>
          <w:lang w:val="en"/>
        </w:rPr>
      </w:pPr>
      <w:r w:rsidRPr="00847D48">
        <w:rPr>
          <w:lang w:val="en"/>
        </w:rPr>
        <w:t>True</w:t>
      </w:r>
    </w:p>
    <w:p w14:paraId="41344555" w14:textId="4C1F61FF" w:rsidR="00756575" w:rsidRPr="00847D48" w:rsidRDefault="00756575" w:rsidP="00756575">
      <w:pPr>
        <w:pStyle w:val="Select"/>
        <w:rPr>
          <w:lang w:val="en"/>
        </w:rPr>
      </w:pPr>
      <w:r w:rsidRPr="00847D48">
        <w:rPr>
          <w:lang w:val="en"/>
        </w:rPr>
        <w:t>False</w:t>
      </w:r>
    </w:p>
    <w:p w14:paraId="0496254E" w14:textId="77777777" w:rsidR="00756575" w:rsidRPr="00847D48" w:rsidRDefault="00756575" w:rsidP="00756575">
      <w:pPr>
        <w:pStyle w:val="NoSpacing"/>
        <w:rPr>
          <w:lang w:val="en"/>
        </w:rPr>
      </w:pPr>
    </w:p>
    <w:p w14:paraId="0F21C1B5" w14:textId="77777777" w:rsidR="00756575" w:rsidRPr="00847D48" w:rsidRDefault="00756575" w:rsidP="00756575">
      <w:pPr>
        <w:pStyle w:val="Question"/>
        <w:rPr>
          <w:lang w:val="en"/>
        </w:rPr>
      </w:pPr>
      <w:r w:rsidRPr="00847D48">
        <w:rPr>
          <w:lang w:val="en"/>
        </w:rPr>
        <w:t>Civil engineers focus on the strength of buildings in relationship to the:</w:t>
      </w:r>
    </w:p>
    <w:p w14:paraId="1D110237" w14:textId="142982C1" w:rsidR="00756575" w:rsidRPr="00847D48" w:rsidRDefault="00756575" w:rsidP="0045025D">
      <w:pPr>
        <w:pStyle w:val="Answers"/>
        <w:rPr>
          <w:lang w:val="en"/>
        </w:rPr>
      </w:pPr>
      <w:r w:rsidRPr="00847D48">
        <w:rPr>
          <w:lang w:val="en"/>
        </w:rPr>
        <w:t>Building load and maximum occupancy</w:t>
      </w:r>
    </w:p>
    <w:p w14:paraId="308EBA12" w14:textId="45480941" w:rsidR="00756575" w:rsidRPr="00847D48" w:rsidRDefault="00756575" w:rsidP="0045025D">
      <w:pPr>
        <w:pStyle w:val="Answers"/>
        <w:rPr>
          <w:lang w:val="en"/>
        </w:rPr>
      </w:pPr>
      <w:r w:rsidRPr="00847D48">
        <w:rPr>
          <w:lang w:val="en"/>
        </w:rPr>
        <w:t>Building load and natural forces</w:t>
      </w:r>
    </w:p>
    <w:p w14:paraId="6E84FFF4" w14:textId="2DA76C0D" w:rsidR="00756575" w:rsidRPr="00847D48" w:rsidRDefault="00756575" w:rsidP="0045025D">
      <w:pPr>
        <w:pStyle w:val="Answers"/>
        <w:rPr>
          <w:lang w:val="en"/>
        </w:rPr>
      </w:pPr>
      <w:r w:rsidRPr="00847D48">
        <w:rPr>
          <w:lang w:val="en"/>
        </w:rPr>
        <w:t>Building load and building size</w:t>
      </w:r>
    </w:p>
    <w:p w14:paraId="7F5C356A" w14:textId="414714CB" w:rsidR="00756575" w:rsidRPr="00847D48" w:rsidRDefault="00756575" w:rsidP="0045025D">
      <w:pPr>
        <w:pStyle w:val="Answers"/>
        <w:rPr>
          <w:lang w:val="en"/>
        </w:rPr>
      </w:pPr>
      <w:r w:rsidRPr="00847D48">
        <w:rPr>
          <w:lang w:val="en"/>
        </w:rPr>
        <w:t>Building load and foundation strength</w:t>
      </w:r>
    </w:p>
    <w:p w14:paraId="596E693F" w14:textId="77777777" w:rsidR="00756575" w:rsidRPr="00847D48" w:rsidRDefault="00756575" w:rsidP="00756575">
      <w:pPr>
        <w:pStyle w:val="NoSpacing"/>
        <w:rPr>
          <w:lang w:val="en"/>
        </w:rPr>
      </w:pPr>
    </w:p>
    <w:p w14:paraId="7BC872F2" w14:textId="77777777" w:rsidR="00756575" w:rsidRPr="00847D48" w:rsidRDefault="00756575" w:rsidP="0045025D">
      <w:pPr>
        <w:pStyle w:val="Question"/>
        <w:rPr>
          <w:lang w:val="en"/>
        </w:rPr>
      </w:pPr>
      <w:r w:rsidRPr="00847D48">
        <w:rPr>
          <w:lang w:val="en"/>
        </w:rPr>
        <w:t xml:space="preserve">Architectural engineering (AE) is the application of practice and theory to the engineering design of building systems?  </w:t>
      </w:r>
    </w:p>
    <w:p w14:paraId="53EE9EAE" w14:textId="4047C577" w:rsidR="00756575" w:rsidRPr="00847D48" w:rsidRDefault="00756575" w:rsidP="0045025D">
      <w:pPr>
        <w:pStyle w:val="Select"/>
        <w:rPr>
          <w:lang w:val="en"/>
        </w:rPr>
      </w:pPr>
      <w:r w:rsidRPr="00847D48">
        <w:rPr>
          <w:lang w:val="en"/>
        </w:rPr>
        <w:t>True</w:t>
      </w:r>
    </w:p>
    <w:p w14:paraId="044A614A" w14:textId="1E5538CE" w:rsidR="00756575" w:rsidRPr="00847D48" w:rsidRDefault="00756575" w:rsidP="0045025D">
      <w:pPr>
        <w:pStyle w:val="Select"/>
        <w:rPr>
          <w:lang w:val="en"/>
        </w:rPr>
      </w:pPr>
      <w:r w:rsidRPr="00847D48">
        <w:rPr>
          <w:lang w:val="en"/>
        </w:rPr>
        <w:t>False</w:t>
      </w:r>
    </w:p>
    <w:p w14:paraId="2375F24F" w14:textId="77777777" w:rsidR="00756575" w:rsidRPr="00847D48" w:rsidRDefault="00756575" w:rsidP="00756575">
      <w:pPr>
        <w:pStyle w:val="NoSpacing"/>
        <w:rPr>
          <w:lang w:val="en"/>
        </w:rPr>
      </w:pPr>
    </w:p>
    <w:p w14:paraId="7EDD8960" w14:textId="77777777" w:rsidR="00756575" w:rsidRPr="00847D48" w:rsidRDefault="00756575" w:rsidP="0045025D">
      <w:pPr>
        <w:pStyle w:val="Question"/>
        <w:rPr>
          <w:lang w:val="en"/>
        </w:rPr>
      </w:pPr>
      <w:r w:rsidRPr="00847D48">
        <w:rPr>
          <w:lang w:val="en"/>
        </w:rPr>
        <w:t>Architectural engineers apply their discipline-specific to design only?</w:t>
      </w:r>
    </w:p>
    <w:p w14:paraId="13EC2F6C" w14:textId="649A0FD4" w:rsidR="00756575" w:rsidRPr="00847D48" w:rsidRDefault="00756575" w:rsidP="0045025D">
      <w:pPr>
        <w:pStyle w:val="Select"/>
        <w:rPr>
          <w:lang w:val="en"/>
        </w:rPr>
      </w:pPr>
      <w:r w:rsidRPr="00847D48">
        <w:rPr>
          <w:lang w:val="en"/>
        </w:rPr>
        <w:t>True</w:t>
      </w:r>
    </w:p>
    <w:p w14:paraId="66E40C56" w14:textId="71C51243" w:rsidR="00756575" w:rsidRPr="00847D48" w:rsidRDefault="00756575" w:rsidP="0045025D">
      <w:pPr>
        <w:pStyle w:val="Select"/>
        <w:rPr>
          <w:lang w:val="en"/>
        </w:rPr>
      </w:pPr>
      <w:r w:rsidRPr="00847D48">
        <w:rPr>
          <w:lang w:val="en"/>
        </w:rPr>
        <w:t>False</w:t>
      </w:r>
    </w:p>
    <w:p w14:paraId="6312C1C0" w14:textId="77777777" w:rsidR="00756575" w:rsidRPr="00847D48" w:rsidRDefault="00756575" w:rsidP="00756575">
      <w:pPr>
        <w:pStyle w:val="NoSpacing"/>
        <w:rPr>
          <w:lang w:val="en"/>
        </w:rPr>
      </w:pPr>
    </w:p>
    <w:p w14:paraId="619FD563" w14:textId="77777777" w:rsidR="00756575" w:rsidRPr="00847D48" w:rsidRDefault="00756575" w:rsidP="0045025D">
      <w:pPr>
        <w:pStyle w:val="Question"/>
        <w:rPr>
          <w:lang w:val="en"/>
        </w:rPr>
      </w:pPr>
      <w:r w:rsidRPr="00847D48">
        <w:rPr>
          <w:lang w:val="en"/>
        </w:rPr>
        <w:t>Simply put, bridges are classified in two categories; suspension bridges and beam bridges?</w:t>
      </w:r>
    </w:p>
    <w:p w14:paraId="4BCA33B8" w14:textId="4437AE0E" w:rsidR="00756575" w:rsidRPr="00847D48" w:rsidRDefault="00756575" w:rsidP="00805482">
      <w:pPr>
        <w:pStyle w:val="Select"/>
        <w:rPr>
          <w:lang w:val="en"/>
        </w:rPr>
      </w:pPr>
      <w:r w:rsidRPr="00847D48">
        <w:rPr>
          <w:lang w:val="en"/>
        </w:rPr>
        <w:t>True</w:t>
      </w:r>
    </w:p>
    <w:p w14:paraId="272F043E" w14:textId="6442D684" w:rsidR="00756575" w:rsidRPr="00847D48" w:rsidRDefault="00756575" w:rsidP="00805482">
      <w:pPr>
        <w:pStyle w:val="Select"/>
        <w:rPr>
          <w:lang w:val="en"/>
        </w:rPr>
      </w:pPr>
      <w:r w:rsidRPr="00847D48">
        <w:rPr>
          <w:lang w:val="en"/>
        </w:rPr>
        <w:t>False</w:t>
      </w:r>
    </w:p>
    <w:p w14:paraId="30F47E1D" w14:textId="77777777" w:rsidR="00756575" w:rsidRPr="00847D48" w:rsidRDefault="00756575" w:rsidP="00756575">
      <w:pPr>
        <w:pStyle w:val="NoSpacing"/>
        <w:rPr>
          <w:lang w:val="en"/>
        </w:rPr>
      </w:pPr>
    </w:p>
    <w:p w14:paraId="2E96F2D5" w14:textId="75336DFE" w:rsidR="00756575" w:rsidRPr="00847D48" w:rsidRDefault="00756575" w:rsidP="00805482">
      <w:pPr>
        <w:pStyle w:val="Question"/>
        <w:rPr>
          <w:lang w:val="en"/>
        </w:rPr>
      </w:pPr>
      <w:r w:rsidRPr="00847D48">
        <w:rPr>
          <w:lang w:val="en"/>
        </w:rPr>
        <w:t>A bridge in which the weight of the deck is supported by vertical cables suspended from larger cables that run between towers and are anchored in abutments at each en</w:t>
      </w:r>
      <w:r w:rsidR="00805482" w:rsidRPr="00847D48">
        <w:rPr>
          <w:lang w:val="en"/>
        </w:rPr>
        <w:t>d</w:t>
      </w:r>
      <w:r w:rsidRPr="00847D48">
        <w:rPr>
          <w:lang w:val="en"/>
        </w:rPr>
        <w:t>.</w:t>
      </w:r>
    </w:p>
    <w:p w14:paraId="6FEE961D" w14:textId="4FEDCD4A" w:rsidR="00756575" w:rsidRPr="00847D48" w:rsidRDefault="00756575" w:rsidP="006C5FAB">
      <w:pPr>
        <w:pStyle w:val="Answers"/>
        <w:numPr>
          <w:ilvl w:val="0"/>
          <w:numId w:val="7"/>
        </w:numPr>
        <w:rPr>
          <w:lang w:val="en"/>
        </w:rPr>
      </w:pPr>
      <w:r w:rsidRPr="00847D48">
        <w:rPr>
          <w:lang w:val="en"/>
        </w:rPr>
        <w:t>Suspension</w:t>
      </w:r>
    </w:p>
    <w:p w14:paraId="2F01D457" w14:textId="5F8962EA" w:rsidR="00756575" w:rsidRPr="00847D48" w:rsidRDefault="00756575" w:rsidP="00430C51">
      <w:pPr>
        <w:pStyle w:val="Answers"/>
        <w:rPr>
          <w:lang w:val="en"/>
        </w:rPr>
      </w:pPr>
      <w:r w:rsidRPr="00847D48">
        <w:rPr>
          <w:lang w:val="en"/>
        </w:rPr>
        <w:t>Beam</w:t>
      </w:r>
    </w:p>
    <w:p w14:paraId="743BE68B" w14:textId="01536521" w:rsidR="00756575" w:rsidRPr="00847D48" w:rsidRDefault="00756575" w:rsidP="00430C51">
      <w:pPr>
        <w:pStyle w:val="Answers"/>
        <w:rPr>
          <w:lang w:val="en"/>
        </w:rPr>
      </w:pPr>
      <w:r w:rsidRPr="00847D48">
        <w:rPr>
          <w:lang w:val="en"/>
        </w:rPr>
        <w:t>Arched</w:t>
      </w:r>
    </w:p>
    <w:p w14:paraId="390853A3" w14:textId="00C18A18" w:rsidR="00756575" w:rsidRPr="00847D48" w:rsidRDefault="00756575" w:rsidP="00430C51">
      <w:pPr>
        <w:pStyle w:val="Answers"/>
        <w:rPr>
          <w:lang w:val="en"/>
        </w:rPr>
      </w:pPr>
      <w:r w:rsidRPr="00847D48">
        <w:rPr>
          <w:lang w:val="en"/>
        </w:rPr>
        <w:t>Cathedral</w:t>
      </w:r>
    </w:p>
    <w:p w14:paraId="5B91CE22" w14:textId="77777777" w:rsidR="00756575" w:rsidRPr="00847D48" w:rsidRDefault="00756575" w:rsidP="00756575">
      <w:pPr>
        <w:pStyle w:val="NoSpacing"/>
        <w:rPr>
          <w:lang w:val="en"/>
        </w:rPr>
      </w:pPr>
    </w:p>
    <w:p w14:paraId="039DDC20" w14:textId="77777777" w:rsidR="00756575" w:rsidRPr="00847D48" w:rsidRDefault="00756575" w:rsidP="006E7CCC">
      <w:pPr>
        <w:pStyle w:val="Question"/>
        <w:rPr>
          <w:lang w:val="en"/>
        </w:rPr>
      </w:pPr>
      <w:r w:rsidRPr="00847D48">
        <w:rPr>
          <w:lang w:val="en"/>
        </w:rPr>
        <w:t>A bridge with abutments at each end shaped as a curve.  Works by transferring the weight of the bridge and its loads partially into a horizontal thrust restrained by the abutments at either side.</w:t>
      </w:r>
    </w:p>
    <w:p w14:paraId="5A126F12" w14:textId="688A255C" w:rsidR="00756575" w:rsidRPr="00847D48" w:rsidRDefault="00756575" w:rsidP="006C5FAB">
      <w:pPr>
        <w:pStyle w:val="Answers"/>
        <w:numPr>
          <w:ilvl w:val="0"/>
          <w:numId w:val="8"/>
        </w:numPr>
        <w:rPr>
          <w:lang w:val="en"/>
        </w:rPr>
      </w:pPr>
      <w:r w:rsidRPr="00847D48">
        <w:rPr>
          <w:lang w:val="en"/>
        </w:rPr>
        <w:t>Suspension</w:t>
      </w:r>
    </w:p>
    <w:p w14:paraId="103BEF44" w14:textId="491F5533" w:rsidR="00756575" w:rsidRPr="00847D48" w:rsidRDefault="00756575" w:rsidP="006E7CCC">
      <w:pPr>
        <w:pStyle w:val="Answers"/>
        <w:rPr>
          <w:lang w:val="en"/>
        </w:rPr>
      </w:pPr>
      <w:r w:rsidRPr="00847D48">
        <w:rPr>
          <w:lang w:val="en"/>
        </w:rPr>
        <w:t>Beam</w:t>
      </w:r>
    </w:p>
    <w:p w14:paraId="6656C27E" w14:textId="27FDC23A" w:rsidR="00756575" w:rsidRPr="00847D48" w:rsidRDefault="00756575" w:rsidP="006E7CCC">
      <w:pPr>
        <w:pStyle w:val="Answers"/>
        <w:rPr>
          <w:lang w:val="en"/>
        </w:rPr>
      </w:pPr>
      <w:r w:rsidRPr="00847D48">
        <w:rPr>
          <w:lang w:val="en"/>
        </w:rPr>
        <w:t>Arched</w:t>
      </w:r>
    </w:p>
    <w:p w14:paraId="29703DDB" w14:textId="77777777" w:rsidR="00756575" w:rsidRPr="00847D48" w:rsidRDefault="00756575" w:rsidP="006E7CCC">
      <w:pPr>
        <w:pStyle w:val="Answers"/>
        <w:rPr>
          <w:lang w:val="en"/>
        </w:rPr>
      </w:pPr>
      <w:r w:rsidRPr="00847D48">
        <w:rPr>
          <w:lang w:val="en"/>
        </w:rPr>
        <w:t>Cathedral</w:t>
      </w:r>
    </w:p>
    <w:p w14:paraId="29E80E1E" w14:textId="77777777" w:rsidR="00756575" w:rsidRPr="00847D48" w:rsidRDefault="00756575" w:rsidP="00756575">
      <w:pPr>
        <w:pStyle w:val="NoSpacing"/>
        <w:rPr>
          <w:lang w:val="en"/>
        </w:rPr>
      </w:pPr>
    </w:p>
    <w:p w14:paraId="467265F9" w14:textId="5106F4BE" w:rsidR="00756575" w:rsidRPr="00847D48" w:rsidRDefault="00756575" w:rsidP="00577369">
      <w:pPr>
        <w:pStyle w:val="Question"/>
        <w:rPr>
          <w:lang w:val="en"/>
        </w:rPr>
      </w:pPr>
      <w:r w:rsidRPr="00847D48">
        <w:rPr>
          <w:lang w:val="en"/>
        </w:rPr>
        <w:t>A bridge supported by an abutment or pier at each en</w:t>
      </w:r>
      <w:r w:rsidR="00577369" w:rsidRPr="00847D48">
        <w:rPr>
          <w:lang w:val="en"/>
        </w:rPr>
        <w:t>d</w:t>
      </w:r>
      <w:r w:rsidRPr="00847D48">
        <w:rPr>
          <w:lang w:val="en"/>
        </w:rPr>
        <w:t xml:space="preserve">. No moments are transferred throughout the </w:t>
      </w:r>
      <w:proofErr w:type="gramStart"/>
      <w:r w:rsidRPr="00847D48">
        <w:rPr>
          <w:lang w:val="en"/>
        </w:rPr>
        <w:t>support,</w:t>
      </w:r>
      <w:proofErr w:type="gramEnd"/>
      <w:r w:rsidRPr="00847D48">
        <w:rPr>
          <w:lang w:val="en"/>
        </w:rPr>
        <w:t xml:space="preserve"> hence their structural type is known as simply supporte</w:t>
      </w:r>
      <w:r w:rsidR="00577369" w:rsidRPr="00847D48">
        <w:rPr>
          <w:lang w:val="en"/>
        </w:rPr>
        <w:t>d</w:t>
      </w:r>
      <w:r w:rsidRPr="00847D48">
        <w:rPr>
          <w:lang w:val="en"/>
        </w:rPr>
        <w:t>.</w:t>
      </w:r>
    </w:p>
    <w:p w14:paraId="2DBEC977" w14:textId="06E13860" w:rsidR="00756575" w:rsidRPr="00847D48" w:rsidRDefault="00756575" w:rsidP="006C5FAB">
      <w:pPr>
        <w:pStyle w:val="Answers"/>
        <w:numPr>
          <w:ilvl w:val="0"/>
          <w:numId w:val="9"/>
        </w:numPr>
        <w:rPr>
          <w:lang w:val="en"/>
        </w:rPr>
      </w:pPr>
      <w:r w:rsidRPr="00847D48">
        <w:rPr>
          <w:lang w:val="en"/>
        </w:rPr>
        <w:t>Suspension</w:t>
      </w:r>
    </w:p>
    <w:p w14:paraId="0B43A310" w14:textId="2F0E0793" w:rsidR="00756575" w:rsidRPr="00847D48" w:rsidRDefault="00756575" w:rsidP="00577369">
      <w:pPr>
        <w:pStyle w:val="Answers"/>
        <w:rPr>
          <w:lang w:val="en"/>
        </w:rPr>
      </w:pPr>
      <w:r w:rsidRPr="00847D48">
        <w:rPr>
          <w:lang w:val="en"/>
        </w:rPr>
        <w:t>Beam</w:t>
      </w:r>
    </w:p>
    <w:p w14:paraId="3CD36592" w14:textId="5F1CC88E" w:rsidR="00756575" w:rsidRPr="00847D48" w:rsidRDefault="00756575" w:rsidP="00577369">
      <w:pPr>
        <w:pStyle w:val="Answers"/>
        <w:rPr>
          <w:lang w:val="en"/>
        </w:rPr>
      </w:pPr>
      <w:r w:rsidRPr="00847D48">
        <w:rPr>
          <w:lang w:val="en"/>
        </w:rPr>
        <w:t>Arched</w:t>
      </w:r>
    </w:p>
    <w:p w14:paraId="14EC53D4" w14:textId="2AD36C7E" w:rsidR="00756575" w:rsidRPr="00847D48" w:rsidRDefault="00756575" w:rsidP="00577369">
      <w:pPr>
        <w:pStyle w:val="Answers"/>
        <w:rPr>
          <w:lang w:val="en"/>
        </w:rPr>
      </w:pPr>
      <w:r w:rsidRPr="00847D48">
        <w:rPr>
          <w:lang w:val="en"/>
        </w:rPr>
        <w:t>Cathedral</w:t>
      </w:r>
    </w:p>
    <w:p w14:paraId="6AAE96A1" w14:textId="77777777" w:rsidR="00756575" w:rsidRPr="00847D48" w:rsidRDefault="00756575" w:rsidP="00756575">
      <w:pPr>
        <w:pStyle w:val="NoSpacing"/>
        <w:rPr>
          <w:lang w:val="en"/>
        </w:rPr>
      </w:pPr>
    </w:p>
    <w:p w14:paraId="46D58DE8" w14:textId="77777777" w:rsidR="00756575" w:rsidRPr="00847D48" w:rsidRDefault="00756575" w:rsidP="00577369">
      <w:pPr>
        <w:pStyle w:val="Question"/>
        <w:rPr>
          <w:lang w:val="en"/>
        </w:rPr>
      </w:pPr>
      <w:r w:rsidRPr="00847D48">
        <w:rPr>
          <w:lang w:val="en"/>
        </w:rPr>
        <w:t>The substructure at the ends of a bridge span or dam whereon the structure's superstructure rests or contacts.</w:t>
      </w:r>
    </w:p>
    <w:p w14:paraId="09B1DAF2" w14:textId="10041859" w:rsidR="00756575" w:rsidRPr="00847D48" w:rsidRDefault="00756575" w:rsidP="006C5FAB">
      <w:pPr>
        <w:pStyle w:val="Answers"/>
        <w:numPr>
          <w:ilvl w:val="0"/>
          <w:numId w:val="10"/>
        </w:numPr>
        <w:rPr>
          <w:lang w:val="en"/>
        </w:rPr>
      </w:pPr>
      <w:r w:rsidRPr="00847D48">
        <w:rPr>
          <w:lang w:val="en"/>
        </w:rPr>
        <w:t>Pier</w:t>
      </w:r>
    </w:p>
    <w:p w14:paraId="07292B57" w14:textId="54062175" w:rsidR="00756575" w:rsidRPr="00847D48" w:rsidRDefault="00756575" w:rsidP="00577369">
      <w:pPr>
        <w:pStyle w:val="Answers"/>
        <w:rPr>
          <w:lang w:val="en"/>
        </w:rPr>
      </w:pPr>
      <w:r w:rsidRPr="00847D48">
        <w:rPr>
          <w:lang w:val="en"/>
        </w:rPr>
        <w:t>Abutment</w:t>
      </w:r>
    </w:p>
    <w:p w14:paraId="51706FA3" w14:textId="18BEA228" w:rsidR="00756575" w:rsidRPr="00847D48" w:rsidRDefault="00756575" w:rsidP="00577369">
      <w:pPr>
        <w:pStyle w:val="Answers"/>
        <w:rPr>
          <w:lang w:val="en"/>
        </w:rPr>
      </w:pPr>
      <w:r w:rsidRPr="00847D48">
        <w:rPr>
          <w:lang w:val="en"/>
        </w:rPr>
        <w:t>Load</w:t>
      </w:r>
    </w:p>
    <w:p w14:paraId="6177A18C" w14:textId="0B60E556" w:rsidR="00756575" w:rsidRPr="00847D48" w:rsidRDefault="00756575" w:rsidP="00577369">
      <w:pPr>
        <w:pStyle w:val="Answers"/>
        <w:rPr>
          <w:lang w:val="en"/>
        </w:rPr>
      </w:pPr>
      <w:r w:rsidRPr="00847D48">
        <w:rPr>
          <w:lang w:val="en"/>
        </w:rPr>
        <w:t>Footing</w:t>
      </w:r>
    </w:p>
    <w:p w14:paraId="736C34EE" w14:textId="77777777" w:rsidR="00756575" w:rsidRPr="00847D48" w:rsidRDefault="00756575" w:rsidP="00756575">
      <w:pPr>
        <w:pStyle w:val="NoSpacing"/>
        <w:rPr>
          <w:lang w:val="en"/>
        </w:rPr>
      </w:pPr>
    </w:p>
    <w:p w14:paraId="19378227" w14:textId="77777777" w:rsidR="00756575" w:rsidRPr="00847D48" w:rsidRDefault="00756575" w:rsidP="00B3415F">
      <w:pPr>
        <w:pStyle w:val="Question"/>
        <w:rPr>
          <w:lang w:val="en"/>
        </w:rPr>
      </w:pPr>
      <w:r w:rsidRPr="00847D48">
        <w:rPr>
          <w:lang w:val="en"/>
        </w:rPr>
        <w:t>Vertical loadbearing member such as an intermediate support for adjacent ends of two bridge spans:</w:t>
      </w:r>
    </w:p>
    <w:p w14:paraId="0188D708" w14:textId="102B6FEF" w:rsidR="00756575" w:rsidRPr="00847D48" w:rsidRDefault="00756575" w:rsidP="006C5FAB">
      <w:pPr>
        <w:pStyle w:val="Answers"/>
        <w:numPr>
          <w:ilvl w:val="0"/>
          <w:numId w:val="11"/>
        </w:numPr>
        <w:rPr>
          <w:lang w:val="en"/>
        </w:rPr>
      </w:pPr>
      <w:r w:rsidRPr="00847D48">
        <w:rPr>
          <w:lang w:val="en"/>
        </w:rPr>
        <w:t>Pier</w:t>
      </w:r>
    </w:p>
    <w:p w14:paraId="79ADFE9B" w14:textId="0C516E40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Abutment</w:t>
      </w:r>
    </w:p>
    <w:p w14:paraId="230D8310" w14:textId="5DBDDBE8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Load</w:t>
      </w:r>
    </w:p>
    <w:p w14:paraId="5869BA7A" w14:textId="324A0718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Footing</w:t>
      </w:r>
    </w:p>
    <w:p w14:paraId="5694DA1B" w14:textId="77777777" w:rsidR="00756575" w:rsidRPr="00847D48" w:rsidRDefault="00756575" w:rsidP="00756575">
      <w:pPr>
        <w:pStyle w:val="NoSpacing"/>
        <w:rPr>
          <w:lang w:val="en"/>
        </w:rPr>
      </w:pPr>
    </w:p>
    <w:p w14:paraId="278018B3" w14:textId="77777777" w:rsidR="00756575" w:rsidRPr="00847D48" w:rsidRDefault="00756575" w:rsidP="00B3415F">
      <w:pPr>
        <w:pStyle w:val="Question"/>
        <w:rPr>
          <w:lang w:val="en"/>
        </w:rPr>
      </w:pPr>
      <w:r w:rsidRPr="00847D48">
        <w:rPr>
          <w:lang w:val="en"/>
        </w:rPr>
        <w:t xml:space="preserve">The action or state of being squished down or made smaller or more pressed together. When a pile of material is squished together and made smaller and </w:t>
      </w:r>
      <w:proofErr w:type="gramStart"/>
      <w:r w:rsidRPr="00847D48">
        <w:rPr>
          <w:lang w:val="en"/>
        </w:rPr>
        <w:t>more dense</w:t>
      </w:r>
      <w:proofErr w:type="gramEnd"/>
      <w:r w:rsidRPr="00847D48">
        <w:rPr>
          <w:lang w:val="en"/>
        </w:rPr>
        <w:t>:</w:t>
      </w:r>
    </w:p>
    <w:p w14:paraId="78404B2A" w14:textId="0ACB16CA" w:rsidR="00756575" w:rsidRPr="00847D48" w:rsidRDefault="00756575" w:rsidP="006C5FAB">
      <w:pPr>
        <w:pStyle w:val="Answers"/>
        <w:numPr>
          <w:ilvl w:val="0"/>
          <w:numId w:val="12"/>
        </w:numPr>
        <w:rPr>
          <w:lang w:val="en"/>
        </w:rPr>
      </w:pPr>
      <w:r w:rsidRPr="00847D48">
        <w:rPr>
          <w:lang w:val="en"/>
        </w:rPr>
        <w:t>Compression</w:t>
      </w:r>
    </w:p>
    <w:p w14:paraId="559076AE" w14:textId="5BB0E78B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Tension</w:t>
      </w:r>
    </w:p>
    <w:p w14:paraId="2225C4C2" w14:textId="63C1A60B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Torsion</w:t>
      </w:r>
    </w:p>
    <w:p w14:paraId="1DFA0E43" w14:textId="4DB05410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Load</w:t>
      </w:r>
    </w:p>
    <w:p w14:paraId="6A3909D2" w14:textId="77777777" w:rsidR="00756575" w:rsidRPr="00847D48" w:rsidRDefault="00756575" w:rsidP="00756575">
      <w:pPr>
        <w:pStyle w:val="NoSpacing"/>
        <w:rPr>
          <w:lang w:val="en"/>
        </w:rPr>
      </w:pPr>
    </w:p>
    <w:p w14:paraId="293AA451" w14:textId="77777777" w:rsidR="00756575" w:rsidRPr="00847D48" w:rsidRDefault="00756575" w:rsidP="00B3415F">
      <w:pPr>
        <w:pStyle w:val="Question"/>
        <w:rPr>
          <w:lang w:val="en"/>
        </w:rPr>
      </w:pPr>
      <w:r w:rsidRPr="00847D48">
        <w:rPr>
          <w:lang w:val="en"/>
        </w:rPr>
        <w:t>The pulling force transmitted axially by the means of a string, a cable, chain, or similar one-dimensional continuous object, or by each end of a rod, truss member, or similar three-dimensional object:</w:t>
      </w:r>
    </w:p>
    <w:p w14:paraId="49BE87E6" w14:textId="53B2638B" w:rsidR="00756575" w:rsidRPr="00847D48" w:rsidRDefault="00756575" w:rsidP="006C5FAB">
      <w:pPr>
        <w:pStyle w:val="Answers"/>
        <w:numPr>
          <w:ilvl w:val="0"/>
          <w:numId w:val="13"/>
        </w:numPr>
        <w:rPr>
          <w:lang w:val="en"/>
        </w:rPr>
      </w:pPr>
      <w:r w:rsidRPr="00847D48">
        <w:rPr>
          <w:lang w:val="en"/>
        </w:rPr>
        <w:t>Compression</w:t>
      </w:r>
    </w:p>
    <w:p w14:paraId="2D705F8B" w14:textId="2044A261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Tension</w:t>
      </w:r>
    </w:p>
    <w:p w14:paraId="4B0E1AEE" w14:textId="636762CA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Torsion</w:t>
      </w:r>
    </w:p>
    <w:p w14:paraId="772C0894" w14:textId="40AB34C5" w:rsidR="00756575" w:rsidRPr="00847D48" w:rsidRDefault="00756575" w:rsidP="00B3415F">
      <w:pPr>
        <w:pStyle w:val="Answers"/>
        <w:rPr>
          <w:lang w:val="en"/>
        </w:rPr>
      </w:pPr>
      <w:r w:rsidRPr="00847D48">
        <w:rPr>
          <w:lang w:val="en"/>
        </w:rPr>
        <w:t>Load</w:t>
      </w:r>
    </w:p>
    <w:p w14:paraId="3BBFB5CE" w14:textId="77777777" w:rsidR="00756575" w:rsidRPr="00847D48" w:rsidRDefault="00756575" w:rsidP="00756575">
      <w:pPr>
        <w:pStyle w:val="NoSpacing"/>
        <w:rPr>
          <w:lang w:val="en"/>
        </w:rPr>
      </w:pPr>
    </w:p>
    <w:p w14:paraId="44AE6465" w14:textId="77777777" w:rsidR="00756575" w:rsidRPr="00847D48" w:rsidRDefault="00756575" w:rsidP="00F6270A">
      <w:pPr>
        <w:pStyle w:val="Question"/>
        <w:rPr>
          <w:lang w:val="en"/>
        </w:rPr>
      </w:pPr>
      <w:r w:rsidRPr="00847D48">
        <w:rPr>
          <w:lang w:val="en"/>
        </w:rPr>
        <w:t>The action of twisting or the state of being twisted, especially of one end of an object relative to the other:</w:t>
      </w:r>
    </w:p>
    <w:p w14:paraId="714E583F" w14:textId="087AC258" w:rsidR="00756575" w:rsidRPr="00847D48" w:rsidRDefault="00756575" w:rsidP="006C5FAB">
      <w:pPr>
        <w:pStyle w:val="Answers"/>
        <w:numPr>
          <w:ilvl w:val="0"/>
          <w:numId w:val="14"/>
        </w:numPr>
        <w:rPr>
          <w:lang w:val="en"/>
        </w:rPr>
      </w:pPr>
      <w:r w:rsidRPr="00847D48">
        <w:rPr>
          <w:lang w:val="en"/>
        </w:rPr>
        <w:t>Compression</w:t>
      </w:r>
    </w:p>
    <w:p w14:paraId="659C55C1" w14:textId="44FAB268" w:rsidR="00756575" w:rsidRPr="00847D48" w:rsidRDefault="00756575" w:rsidP="00F6270A">
      <w:pPr>
        <w:pStyle w:val="Answers"/>
        <w:rPr>
          <w:lang w:val="en"/>
        </w:rPr>
      </w:pPr>
      <w:r w:rsidRPr="00847D48">
        <w:rPr>
          <w:lang w:val="en"/>
        </w:rPr>
        <w:t>Tension</w:t>
      </w:r>
    </w:p>
    <w:p w14:paraId="3992CA78" w14:textId="4E4F71C0" w:rsidR="00756575" w:rsidRPr="00847D48" w:rsidRDefault="00756575" w:rsidP="00F6270A">
      <w:pPr>
        <w:pStyle w:val="Answers"/>
        <w:rPr>
          <w:lang w:val="en"/>
        </w:rPr>
      </w:pPr>
      <w:r w:rsidRPr="00847D48">
        <w:rPr>
          <w:lang w:val="en"/>
        </w:rPr>
        <w:t>Torsion</w:t>
      </w:r>
    </w:p>
    <w:p w14:paraId="4F6E3303" w14:textId="4727998B" w:rsidR="00756575" w:rsidRPr="00847D48" w:rsidRDefault="00756575" w:rsidP="00DC30C3">
      <w:pPr>
        <w:pStyle w:val="Answers"/>
        <w:rPr>
          <w:lang w:val="en"/>
        </w:rPr>
      </w:pPr>
      <w:r w:rsidRPr="00847D48">
        <w:rPr>
          <w:lang w:val="en"/>
        </w:rPr>
        <w:t>Load</w:t>
      </w:r>
    </w:p>
    <w:sectPr w:rsidR="00756575" w:rsidRPr="00847D48" w:rsidSect="00FB1A84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1296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27B6" w14:textId="77777777" w:rsidR="009F43C9" w:rsidRDefault="009F43C9" w:rsidP="00CE294A">
      <w:pPr>
        <w:spacing w:after="0" w:line="240" w:lineRule="auto"/>
      </w:pPr>
      <w:r>
        <w:separator/>
      </w:r>
    </w:p>
  </w:endnote>
  <w:endnote w:type="continuationSeparator" w:id="0">
    <w:p w14:paraId="40EE7B66" w14:textId="77777777" w:rsidR="009F43C9" w:rsidRDefault="009F43C9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BBC3" w14:textId="77777777" w:rsidR="007735C8" w:rsidRDefault="007735C8">
    <w:pPr>
      <w:pStyle w:val="Footer"/>
    </w:pPr>
  </w:p>
  <w:tbl>
    <w:tblPr>
      <w:tblStyle w:val="TableGrid"/>
      <w:tblW w:w="10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97"/>
    </w:tblGrid>
    <w:tr w:rsidR="007735C8" w:rsidRPr="008E725F" w14:paraId="4F6C4C4C" w14:textId="77777777" w:rsidTr="00584A1D">
      <w:trPr>
        <w:trHeight w:val="360"/>
      </w:trPr>
      <w:sdt>
        <w:sdtPr>
          <w:alias w:val="Title"/>
          <w:tag w:val=""/>
          <w:id w:val="-48717273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400" w:type="dxa"/>
            </w:tcPr>
            <w:p w14:paraId="66A910E3" w14:textId="55A151DA" w:rsidR="007735C8" w:rsidRPr="008E725F" w:rsidRDefault="00847D48" w:rsidP="00584A1D">
              <w:pPr>
                <w:pStyle w:val="Footer"/>
                <w:tabs>
                  <w:tab w:val="clear" w:pos="4680"/>
                  <w:tab w:val="center" w:pos="5085"/>
                </w:tabs>
              </w:pPr>
              <w:r>
                <w:t>Civil Engineering Test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EF9C7A0" w14:textId="77777777" w:rsidR="007735C8" w:rsidRPr="008E725F" w:rsidRDefault="007735C8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39B56E7" wp14:editId="2961CBDD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89CA55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4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B7CD2A" w14:textId="77777777" w:rsidR="007735C8" w:rsidRDefault="0077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A81E" w14:textId="77777777" w:rsidR="009F43C9" w:rsidRDefault="009F43C9" w:rsidP="00CE294A">
      <w:pPr>
        <w:spacing w:after="0" w:line="240" w:lineRule="auto"/>
      </w:pPr>
      <w:r>
        <w:separator/>
      </w:r>
    </w:p>
  </w:footnote>
  <w:footnote w:type="continuationSeparator" w:id="0">
    <w:p w14:paraId="3F41D9DB" w14:textId="77777777" w:rsidR="009F43C9" w:rsidRDefault="009F43C9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40A4" w14:textId="77777777" w:rsidR="007735C8" w:rsidRDefault="00FB1A84" w:rsidP="00CE294A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E89B26" wp14:editId="5B94B973">
              <wp:simplePos x="0" y="0"/>
              <wp:positionH relativeFrom="margin">
                <wp:posOffset>0</wp:posOffset>
              </wp:positionH>
              <wp:positionV relativeFrom="paragraph">
                <wp:posOffset>-552450</wp:posOffset>
              </wp:positionV>
              <wp:extent cx="6917131" cy="685800"/>
              <wp:effectExtent l="0" t="19050" r="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131" cy="685800"/>
                        <a:chOff x="0" y="0"/>
                        <a:chExt cx="6917131" cy="685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86275" y="38100"/>
                          <a:ext cx="2430856" cy="583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97FD" w14:textId="77777777" w:rsidR="00FB1A84" w:rsidRDefault="00FB1A84" w:rsidP="00FB1A84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14:paraId="2C6B8E6B" w14:textId="77777777" w:rsidR="00FB1A84" w:rsidRDefault="00FB1A84" w:rsidP="00FB1A84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725" y="76200"/>
                          <a:ext cx="1847850" cy="5060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2"/>
                      <wps:cNvCnPr/>
                      <wps:spPr>
                        <a:xfrm>
                          <a:off x="1905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Straight Connector 3"/>
                      <wps:cNvCnPr/>
                      <wps:spPr>
                        <a:xfrm>
                          <a:off x="0" y="68580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E89B26" id="Group 1" o:spid="_x0000_s1026" style="position:absolute;left:0;text-align:left;margin-left:0;margin-top:-43.5pt;width:544.65pt;height:54pt;z-index:251663360;mso-position-horizontal-relative:margin" coordsize="69171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862;top:381;width:24309;height: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B7897FD" w14:textId="77777777" w:rsidR="00FB1A84" w:rsidRDefault="00FB1A84" w:rsidP="00FB1A84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</w:t>
                      </w:r>
                    </w:p>
                    <w:p w14:paraId="2C6B8E6B" w14:textId="77777777" w:rsidR="00FB1A84" w:rsidRDefault="00FB1A84" w:rsidP="00FB1A84"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857;top:762;width:18478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">
                <v:imagedata r:id="rId2" o:title=""/>
              </v:shape>
              <v:line id="Straight Connector 2" o:spid="_x0000_s1029" style="position:absolute;visibility:visible;mso-wrap-style:square" from="19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" strokecolor="windowText" strokeweight="2.25pt"/>
              <v:line id="Straight Connector 3" o:spid="_x0000_s1030" style="position:absolute;visibility:visible;mso-wrap-style:square" from="0,6858" to="6838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" strokecolor="windowText" strokeweight="2.25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5919" w14:textId="77777777" w:rsidR="007735C8" w:rsidRDefault="007735C8" w:rsidP="00EE2994">
    <w:pPr>
      <w:pStyle w:val="Header"/>
      <w:jc w:val="center"/>
    </w:pPr>
    <w:r>
      <w:rPr>
        <w:noProof/>
      </w:rPr>
      <w:drawing>
        <wp:inline distT="0" distB="0" distL="0" distR="0" wp14:anchorId="27D69F26" wp14:editId="6FA441AE">
          <wp:extent cx="7090806" cy="79574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BF198" w14:textId="77777777" w:rsidR="007735C8" w:rsidRDefault="0077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3263A3"/>
    <w:multiLevelType w:val="hybridMultilevel"/>
    <w:tmpl w:val="FE8A7918"/>
    <w:lvl w:ilvl="0" w:tplc="FD180E5A">
      <w:start w:val="1"/>
      <w:numFmt w:val="decimal"/>
      <w:pStyle w:val="Question"/>
      <w:lvlText w:val="%1)"/>
      <w:lvlJc w:val="left"/>
      <w:pPr>
        <w:ind w:left="6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3390516F"/>
    <w:multiLevelType w:val="hybridMultilevel"/>
    <w:tmpl w:val="5C349030"/>
    <w:lvl w:ilvl="0" w:tplc="D37CFE38">
      <w:start w:val="1"/>
      <w:numFmt w:val="lowerLetter"/>
      <w:pStyle w:val="Answers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5" w15:restartNumberingAfterBreak="0">
    <w:nsid w:val="728F3359"/>
    <w:multiLevelType w:val="multilevel"/>
    <w:tmpl w:val="3CBC6E5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87"/>
    <w:rsid w:val="00002D44"/>
    <w:rsid w:val="00007961"/>
    <w:rsid w:val="000106E7"/>
    <w:rsid w:val="0001120E"/>
    <w:rsid w:val="0001579E"/>
    <w:rsid w:val="0005795D"/>
    <w:rsid w:val="000722DF"/>
    <w:rsid w:val="00087258"/>
    <w:rsid w:val="00087D92"/>
    <w:rsid w:val="00091350"/>
    <w:rsid w:val="000A46B5"/>
    <w:rsid w:val="000A5522"/>
    <w:rsid w:val="000A72C8"/>
    <w:rsid w:val="000A7ED2"/>
    <w:rsid w:val="000C4385"/>
    <w:rsid w:val="000D509E"/>
    <w:rsid w:val="00105145"/>
    <w:rsid w:val="001053A6"/>
    <w:rsid w:val="00121F46"/>
    <w:rsid w:val="0012211F"/>
    <w:rsid w:val="0013230D"/>
    <w:rsid w:val="001357AE"/>
    <w:rsid w:val="00141E7D"/>
    <w:rsid w:val="00154576"/>
    <w:rsid w:val="00165CEF"/>
    <w:rsid w:val="001725B1"/>
    <w:rsid w:val="00190624"/>
    <w:rsid w:val="0019695C"/>
    <w:rsid w:val="001A0F89"/>
    <w:rsid w:val="001D1589"/>
    <w:rsid w:val="001F110E"/>
    <w:rsid w:val="001F4705"/>
    <w:rsid w:val="0023688F"/>
    <w:rsid w:val="002438C8"/>
    <w:rsid w:val="0026299A"/>
    <w:rsid w:val="00280D2C"/>
    <w:rsid w:val="002A1278"/>
    <w:rsid w:val="002D3CE6"/>
    <w:rsid w:val="002D4BA8"/>
    <w:rsid w:val="002E633B"/>
    <w:rsid w:val="002E67D3"/>
    <w:rsid w:val="002F36D1"/>
    <w:rsid w:val="002F3CF2"/>
    <w:rsid w:val="003159F1"/>
    <w:rsid w:val="003A4C87"/>
    <w:rsid w:val="003B061E"/>
    <w:rsid w:val="003B0BF9"/>
    <w:rsid w:val="003B7328"/>
    <w:rsid w:val="003D2F21"/>
    <w:rsid w:val="003D3509"/>
    <w:rsid w:val="003D3DF0"/>
    <w:rsid w:val="003E67F9"/>
    <w:rsid w:val="003E7F22"/>
    <w:rsid w:val="004024D8"/>
    <w:rsid w:val="0040453A"/>
    <w:rsid w:val="00414EFF"/>
    <w:rsid w:val="00414F2E"/>
    <w:rsid w:val="0042028F"/>
    <w:rsid w:val="00430C51"/>
    <w:rsid w:val="00435C24"/>
    <w:rsid w:val="00437E18"/>
    <w:rsid w:val="0044425C"/>
    <w:rsid w:val="0045025D"/>
    <w:rsid w:val="00474DD7"/>
    <w:rsid w:val="004825B4"/>
    <w:rsid w:val="00482E2B"/>
    <w:rsid w:val="004936D2"/>
    <w:rsid w:val="004A2AA2"/>
    <w:rsid w:val="004A3CDE"/>
    <w:rsid w:val="004A3F8D"/>
    <w:rsid w:val="004B5CB5"/>
    <w:rsid w:val="004C07C7"/>
    <w:rsid w:val="004C243B"/>
    <w:rsid w:val="004C50EA"/>
    <w:rsid w:val="004D3144"/>
    <w:rsid w:val="004D7790"/>
    <w:rsid w:val="004D7E0E"/>
    <w:rsid w:val="004F2EF8"/>
    <w:rsid w:val="004F3D11"/>
    <w:rsid w:val="005224BD"/>
    <w:rsid w:val="00523EFF"/>
    <w:rsid w:val="00523F6C"/>
    <w:rsid w:val="0052609D"/>
    <w:rsid w:val="005310B9"/>
    <w:rsid w:val="00557BF9"/>
    <w:rsid w:val="00577369"/>
    <w:rsid w:val="00584A1D"/>
    <w:rsid w:val="005971FC"/>
    <w:rsid w:val="005C3EED"/>
    <w:rsid w:val="005D3E25"/>
    <w:rsid w:val="005D3FDC"/>
    <w:rsid w:val="005D4EC2"/>
    <w:rsid w:val="005E00EC"/>
    <w:rsid w:val="005E7C16"/>
    <w:rsid w:val="006124DB"/>
    <w:rsid w:val="00613ABE"/>
    <w:rsid w:val="00623A7C"/>
    <w:rsid w:val="00642F5E"/>
    <w:rsid w:val="00654C6A"/>
    <w:rsid w:val="00661634"/>
    <w:rsid w:val="00662EE8"/>
    <w:rsid w:val="0066710C"/>
    <w:rsid w:val="006B3F71"/>
    <w:rsid w:val="006C58D2"/>
    <w:rsid w:val="006C5FAB"/>
    <w:rsid w:val="006E0DEB"/>
    <w:rsid w:val="006E7CCC"/>
    <w:rsid w:val="00700136"/>
    <w:rsid w:val="00705CBC"/>
    <w:rsid w:val="007159F1"/>
    <w:rsid w:val="00723D04"/>
    <w:rsid w:val="007316D0"/>
    <w:rsid w:val="0074183B"/>
    <w:rsid w:val="00756575"/>
    <w:rsid w:val="007735C8"/>
    <w:rsid w:val="00775E82"/>
    <w:rsid w:val="00777BC9"/>
    <w:rsid w:val="00783CF2"/>
    <w:rsid w:val="0079371F"/>
    <w:rsid w:val="00794697"/>
    <w:rsid w:val="007962E6"/>
    <w:rsid w:val="007A39CD"/>
    <w:rsid w:val="007F076A"/>
    <w:rsid w:val="00801473"/>
    <w:rsid w:val="0080438B"/>
    <w:rsid w:val="00805482"/>
    <w:rsid w:val="008078C3"/>
    <w:rsid w:val="00807A96"/>
    <w:rsid w:val="00826F04"/>
    <w:rsid w:val="00842C12"/>
    <w:rsid w:val="00845077"/>
    <w:rsid w:val="00847D48"/>
    <w:rsid w:val="00852770"/>
    <w:rsid w:val="00886DFC"/>
    <w:rsid w:val="008B407B"/>
    <w:rsid w:val="008C1000"/>
    <w:rsid w:val="008C6E79"/>
    <w:rsid w:val="008D5554"/>
    <w:rsid w:val="008E5F8F"/>
    <w:rsid w:val="008E725F"/>
    <w:rsid w:val="008F4E8D"/>
    <w:rsid w:val="00906A5A"/>
    <w:rsid w:val="00917C71"/>
    <w:rsid w:val="00950633"/>
    <w:rsid w:val="009547F7"/>
    <w:rsid w:val="009860A7"/>
    <w:rsid w:val="009A23CA"/>
    <w:rsid w:val="009B3164"/>
    <w:rsid w:val="009C40A1"/>
    <w:rsid w:val="009C4FCD"/>
    <w:rsid w:val="009E7EA1"/>
    <w:rsid w:val="009F43C9"/>
    <w:rsid w:val="00A3083D"/>
    <w:rsid w:val="00A30B7C"/>
    <w:rsid w:val="00A47531"/>
    <w:rsid w:val="00A51197"/>
    <w:rsid w:val="00A64A42"/>
    <w:rsid w:val="00A824B1"/>
    <w:rsid w:val="00AA083E"/>
    <w:rsid w:val="00AA3808"/>
    <w:rsid w:val="00AA6E38"/>
    <w:rsid w:val="00AB2DA5"/>
    <w:rsid w:val="00AB2EAE"/>
    <w:rsid w:val="00AC29AD"/>
    <w:rsid w:val="00AC4683"/>
    <w:rsid w:val="00AC5719"/>
    <w:rsid w:val="00B0346E"/>
    <w:rsid w:val="00B23235"/>
    <w:rsid w:val="00B24C5D"/>
    <w:rsid w:val="00B32B21"/>
    <w:rsid w:val="00B32CBB"/>
    <w:rsid w:val="00B3325B"/>
    <w:rsid w:val="00B3415F"/>
    <w:rsid w:val="00B40B5A"/>
    <w:rsid w:val="00B41F42"/>
    <w:rsid w:val="00B46113"/>
    <w:rsid w:val="00B7088C"/>
    <w:rsid w:val="00B7525F"/>
    <w:rsid w:val="00B765EF"/>
    <w:rsid w:val="00B81F00"/>
    <w:rsid w:val="00B84C08"/>
    <w:rsid w:val="00BA549E"/>
    <w:rsid w:val="00BA76DB"/>
    <w:rsid w:val="00BD4914"/>
    <w:rsid w:val="00BD68C2"/>
    <w:rsid w:val="00BD6FBB"/>
    <w:rsid w:val="00BE003C"/>
    <w:rsid w:val="00C0037C"/>
    <w:rsid w:val="00C165B5"/>
    <w:rsid w:val="00C26DB7"/>
    <w:rsid w:val="00C27582"/>
    <w:rsid w:val="00C317EE"/>
    <w:rsid w:val="00C40048"/>
    <w:rsid w:val="00C404F5"/>
    <w:rsid w:val="00C418C8"/>
    <w:rsid w:val="00C448A7"/>
    <w:rsid w:val="00C55CB8"/>
    <w:rsid w:val="00C64609"/>
    <w:rsid w:val="00C7411D"/>
    <w:rsid w:val="00CC6287"/>
    <w:rsid w:val="00CD3BF2"/>
    <w:rsid w:val="00CE294A"/>
    <w:rsid w:val="00CE4BB9"/>
    <w:rsid w:val="00CF1CF6"/>
    <w:rsid w:val="00CF673A"/>
    <w:rsid w:val="00D21520"/>
    <w:rsid w:val="00D27CF4"/>
    <w:rsid w:val="00D33D03"/>
    <w:rsid w:val="00D444CE"/>
    <w:rsid w:val="00D47273"/>
    <w:rsid w:val="00D578D4"/>
    <w:rsid w:val="00D64C39"/>
    <w:rsid w:val="00D65141"/>
    <w:rsid w:val="00D750E3"/>
    <w:rsid w:val="00D76D2E"/>
    <w:rsid w:val="00D76F17"/>
    <w:rsid w:val="00D9112D"/>
    <w:rsid w:val="00DC4386"/>
    <w:rsid w:val="00DC67D2"/>
    <w:rsid w:val="00DD4809"/>
    <w:rsid w:val="00DD7A55"/>
    <w:rsid w:val="00DF2652"/>
    <w:rsid w:val="00DF47C1"/>
    <w:rsid w:val="00E11BD1"/>
    <w:rsid w:val="00E2622C"/>
    <w:rsid w:val="00E27E53"/>
    <w:rsid w:val="00E30F75"/>
    <w:rsid w:val="00E32791"/>
    <w:rsid w:val="00E57312"/>
    <w:rsid w:val="00E66F49"/>
    <w:rsid w:val="00E67AA0"/>
    <w:rsid w:val="00E700CF"/>
    <w:rsid w:val="00EB5871"/>
    <w:rsid w:val="00EC0284"/>
    <w:rsid w:val="00EC237F"/>
    <w:rsid w:val="00ED4E8C"/>
    <w:rsid w:val="00EE0F4B"/>
    <w:rsid w:val="00EE2994"/>
    <w:rsid w:val="00EF6B29"/>
    <w:rsid w:val="00F03901"/>
    <w:rsid w:val="00F13E9B"/>
    <w:rsid w:val="00F17799"/>
    <w:rsid w:val="00F4065B"/>
    <w:rsid w:val="00F416E4"/>
    <w:rsid w:val="00F6270A"/>
    <w:rsid w:val="00F6515D"/>
    <w:rsid w:val="00F8027B"/>
    <w:rsid w:val="00F93DF2"/>
    <w:rsid w:val="00FB1A84"/>
    <w:rsid w:val="00FB66DD"/>
    <w:rsid w:val="00FD1F4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8C328"/>
  <w15:docId w15:val="{4C53E463-F15A-4B47-BD46-EF179A1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C8"/>
  </w:style>
  <w:style w:type="paragraph" w:styleId="Heading2">
    <w:name w:val="heading 2"/>
    <w:basedOn w:val="Normal"/>
    <w:link w:val="Heading2Char"/>
    <w:uiPriority w:val="9"/>
    <w:qFormat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link w:val="NoSpacingChar"/>
    <w:uiPriority w:val="1"/>
    <w:qFormat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rsid w:val="00BA549E"/>
    <w:rPr>
      <w:rFonts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basedOn w:val="Normal"/>
    <w:link w:val="QuestionChar"/>
    <w:qFormat/>
    <w:rsid w:val="004C243B"/>
    <w:pPr>
      <w:numPr>
        <w:numId w:val="1"/>
      </w:numPr>
      <w:spacing w:after="60" w:line="240" w:lineRule="auto"/>
      <w:ind w:left="810" w:hanging="450"/>
    </w:pPr>
    <w:rPr>
      <w:b/>
    </w:rPr>
  </w:style>
  <w:style w:type="character" w:customStyle="1" w:styleId="QuestionTitleChar">
    <w:name w:val="Question Title Char"/>
    <w:basedOn w:val="DefaultParagraphFont"/>
    <w:link w:val="QuestionTitle"/>
    <w:rsid w:val="00BA549E"/>
    <w:rPr>
      <w:rFonts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4C243B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uiPriority w:val="59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2"/>
      </w:numPr>
    </w:pPr>
  </w:style>
  <w:style w:type="numbering" w:customStyle="1" w:styleId="List1">
    <w:name w:val="List 1"/>
    <w:basedOn w:val="NoList"/>
    <w:rsid w:val="00E66F49"/>
    <w:pPr>
      <w:numPr>
        <w:numId w:val="3"/>
      </w:numPr>
    </w:pPr>
  </w:style>
  <w:style w:type="numbering" w:customStyle="1" w:styleId="List21">
    <w:name w:val="List 21"/>
    <w:basedOn w:val="NoList"/>
    <w:rsid w:val="00E66F49"/>
    <w:pPr>
      <w:numPr>
        <w:numId w:val="5"/>
      </w:numPr>
    </w:pPr>
  </w:style>
  <w:style w:type="numbering" w:customStyle="1" w:styleId="Bullet">
    <w:name w:val="Bullet"/>
    <w:rsid w:val="00E66F49"/>
    <w:pPr>
      <w:numPr>
        <w:numId w:val="4"/>
      </w:numPr>
    </w:pPr>
  </w:style>
  <w:style w:type="character" w:customStyle="1" w:styleId="helptooltip">
    <w:name w:val="helptooltip"/>
    <w:basedOn w:val="DefaultParagraphFont"/>
    <w:rsid w:val="003A4C87"/>
  </w:style>
  <w:style w:type="paragraph" w:customStyle="1" w:styleId="Answwer1">
    <w:name w:val="Answwer1"/>
    <w:basedOn w:val="NoSpacing"/>
    <w:link w:val="Answwer1Char"/>
    <w:rsid w:val="004D7E0E"/>
    <w:pPr>
      <w:ind w:left="720"/>
    </w:pPr>
  </w:style>
  <w:style w:type="paragraph" w:customStyle="1" w:styleId="Select">
    <w:name w:val="Select"/>
    <w:basedOn w:val="Answwer1"/>
    <w:link w:val="SelectChar"/>
    <w:qFormat/>
    <w:rsid w:val="005E7C16"/>
    <w:pPr>
      <w:ind w:left="1080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4D7E0E"/>
    <w:rPr>
      <w:rFonts w:ascii="Trebuchet MS" w:hAnsi="Trebuchet MS"/>
    </w:rPr>
  </w:style>
  <w:style w:type="character" w:customStyle="1" w:styleId="Answwer1Char">
    <w:name w:val="Answwer1 Char"/>
    <w:basedOn w:val="NoSpacingChar"/>
    <w:link w:val="Answwer1"/>
    <w:rsid w:val="004D7E0E"/>
    <w:rPr>
      <w:rFonts w:ascii="Trebuchet MS" w:hAnsi="Trebuchet MS"/>
    </w:rPr>
  </w:style>
  <w:style w:type="paragraph" w:customStyle="1" w:styleId="Answers">
    <w:name w:val="Answers"/>
    <w:basedOn w:val="Answwer1"/>
    <w:link w:val="AnswersChar"/>
    <w:qFormat/>
    <w:rsid w:val="005E7C16"/>
    <w:pPr>
      <w:numPr>
        <w:numId w:val="6"/>
      </w:numPr>
    </w:pPr>
    <w:rPr>
      <w:rFonts w:asciiTheme="minorHAnsi" w:hAnsiTheme="minorHAnsi"/>
    </w:rPr>
  </w:style>
  <w:style w:type="character" w:customStyle="1" w:styleId="SelectChar">
    <w:name w:val="Select Char"/>
    <w:basedOn w:val="Answwer1Char"/>
    <w:link w:val="Select"/>
    <w:rsid w:val="005E7C16"/>
    <w:rPr>
      <w:rFonts w:ascii="Trebuchet MS" w:hAnsi="Trebuchet MS"/>
    </w:rPr>
  </w:style>
  <w:style w:type="character" w:customStyle="1" w:styleId="AnswersChar">
    <w:name w:val="Answers Char"/>
    <w:basedOn w:val="Answwer1Char"/>
    <w:link w:val="Answers"/>
    <w:rsid w:val="005E7C1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EM\2014-2015\6th%20Grade\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23FF4518C459D858DE30E8AC3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6821-CE4F-45A2-A823-9A4567B1BDDB}"/>
      </w:docPartPr>
      <w:docPartBody>
        <w:p w:rsidR="001F2699" w:rsidRDefault="002767A1">
          <w:r w:rsidRPr="00850A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1"/>
    <w:rsid w:val="00053777"/>
    <w:rsid w:val="001F2699"/>
    <w:rsid w:val="002767A1"/>
    <w:rsid w:val="00473668"/>
    <w:rsid w:val="004C71D0"/>
    <w:rsid w:val="00B65A0A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7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C939-F25A-44FA-9C55-31A006FB4052}"/>
</file>

<file path=customXml/itemProps2.xml><?xml version="1.0" encoding="utf-8"?>
<ds:datastoreItem xmlns:ds="http://schemas.openxmlformats.org/officeDocument/2006/customXml" ds:itemID="{FB023CFF-2876-4EB0-AE25-D5E4E486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5FC8-CD62-4A39-92D9-B9D9C6DC6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D7321-6CED-481A-8BF7-FFB8F375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Answer_Key.dotx</Template>
  <TotalTime>184</TotalTime>
  <Pages>2</Pages>
  <Words>359</Words>
  <Characters>1911</Characters>
  <Application>Microsoft Office Word</Application>
  <DocSecurity>0</DocSecurity>
  <Lines>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Communications 2.0 Test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Engineering Test</dc:title>
  <dc:creator>Tom</dc:creator>
  <cp:lastModifiedBy>Tom DiCamillo</cp:lastModifiedBy>
  <cp:revision>92</cp:revision>
  <cp:lastPrinted>2011-11-30T23:57:00Z</cp:lastPrinted>
  <dcterms:created xsi:type="dcterms:W3CDTF">2020-08-14T21:04:00Z</dcterms:created>
  <dcterms:modified xsi:type="dcterms:W3CDTF">2020-08-15T02:00:00Z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