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000000"/>
          <w:spacing w:val="5"/>
          <w:sz w:val="28"/>
          <w:lang w:val="en"/>
        </w:rPr>
        <w:alias w:val="Title"/>
        <w:tag w:val=""/>
        <w:id w:val="-1874375476"/>
        <w:placeholder>
          <w:docPart w:val="43923FF4518C459D858DE30E8AC36F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E450F38" w14:textId="0D3980D4" w:rsidR="007735C8" w:rsidRDefault="00333929" w:rsidP="007735C8">
          <w:pPr>
            <w:rPr>
              <w:rFonts w:cstheme="minorHAnsi"/>
              <w:b/>
              <w:color w:val="000000"/>
              <w:spacing w:val="5"/>
              <w:sz w:val="28"/>
              <w:lang w:val="en"/>
            </w:rPr>
          </w:pPr>
          <w:r>
            <w:rPr>
              <w:rFonts w:cstheme="minorHAnsi"/>
              <w:b/>
              <w:color w:val="000000"/>
              <w:spacing w:val="5"/>
              <w:sz w:val="28"/>
              <w:lang w:val="en"/>
            </w:rPr>
            <w:t>Design in Engineering</w:t>
          </w:r>
          <w:r w:rsidR="00C373F4">
            <w:rPr>
              <w:rFonts w:cstheme="minorHAnsi"/>
              <w:b/>
              <w:color w:val="000000"/>
              <w:spacing w:val="5"/>
              <w:sz w:val="28"/>
              <w:lang w:val="en"/>
            </w:rPr>
            <w:t xml:space="preserve"> Test</w:t>
          </w:r>
        </w:p>
      </w:sdtContent>
    </w:sdt>
    <w:p w14:paraId="1108C25C" w14:textId="77777777" w:rsidR="00361BE6" w:rsidRPr="005C6C08" w:rsidRDefault="00361BE6" w:rsidP="00361BE6">
      <w:pPr>
        <w:pStyle w:val="Question"/>
        <w:rPr>
          <w:lang w:val="en"/>
        </w:rPr>
      </w:pPr>
      <w:r w:rsidRPr="005C6C08">
        <w:rPr>
          <w:lang w:val="en"/>
        </w:rPr>
        <w:t>Project managers/team leaders recruit team members for projects and oversee the project to ensure key points are met.</w:t>
      </w:r>
    </w:p>
    <w:p w14:paraId="1814F33B" w14:textId="232D6977" w:rsidR="00361BE6" w:rsidRPr="005C6C08" w:rsidRDefault="00361BE6" w:rsidP="00361BE6">
      <w:pPr>
        <w:pStyle w:val="Select"/>
        <w:rPr>
          <w:lang w:val="en"/>
        </w:rPr>
      </w:pPr>
      <w:r w:rsidRPr="005C6C08">
        <w:rPr>
          <w:lang w:val="en"/>
        </w:rPr>
        <w:t>True</w:t>
      </w:r>
    </w:p>
    <w:p w14:paraId="76C3CD8F" w14:textId="77777777" w:rsidR="00361BE6" w:rsidRPr="005C6C08" w:rsidRDefault="00361BE6" w:rsidP="00361BE6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50B1F0D1" w14:textId="77777777" w:rsidR="00361BE6" w:rsidRPr="005C6C08" w:rsidRDefault="00361BE6" w:rsidP="00361BE6">
      <w:pPr>
        <w:pStyle w:val="NoSpacing"/>
        <w:rPr>
          <w:lang w:val="en"/>
        </w:rPr>
      </w:pPr>
    </w:p>
    <w:p w14:paraId="53BF3164" w14:textId="77777777" w:rsidR="00361BE6" w:rsidRPr="005C6C08" w:rsidRDefault="00361BE6" w:rsidP="00361BE6">
      <w:pPr>
        <w:pStyle w:val="Question"/>
        <w:rPr>
          <w:lang w:val="en"/>
        </w:rPr>
      </w:pPr>
      <w:r w:rsidRPr="005C6C08">
        <w:rPr>
          <w:lang w:val="en"/>
        </w:rPr>
        <w:t>Completion of one design may open the doors for modifications and/or subsequent designs.</w:t>
      </w:r>
    </w:p>
    <w:p w14:paraId="68D6A184" w14:textId="77777777" w:rsidR="00361BE6" w:rsidRPr="005C6C08" w:rsidRDefault="00361BE6" w:rsidP="00361BE6">
      <w:pPr>
        <w:pStyle w:val="Select"/>
        <w:rPr>
          <w:lang w:val="en"/>
        </w:rPr>
      </w:pPr>
      <w:r w:rsidRPr="005C6C08">
        <w:rPr>
          <w:lang w:val="en"/>
        </w:rPr>
        <w:t>True</w:t>
      </w:r>
    </w:p>
    <w:p w14:paraId="0CFF3D24" w14:textId="77777777" w:rsidR="00361BE6" w:rsidRPr="005C6C08" w:rsidRDefault="00361BE6" w:rsidP="00361BE6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36D94F0B" w14:textId="77777777" w:rsidR="00361BE6" w:rsidRPr="005C6C08" w:rsidRDefault="00361BE6" w:rsidP="00361BE6">
      <w:pPr>
        <w:pStyle w:val="NoSpacing"/>
        <w:rPr>
          <w:lang w:val="en"/>
        </w:rPr>
      </w:pPr>
    </w:p>
    <w:p w14:paraId="2554D7E0" w14:textId="77777777" w:rsidR="00361BE6" w:rsidRPr="005C6C08" w:rsidRDefault="00361BE6" w:rsidP="00B74721">
      <w:pPr>
        <w:pStyle w:val="Question"/>
        <w:rPr>
          <w:lang w:val="en"/>
        </w:rPr>
      </w:pPr>
      <w:r w:rsidRPr="005C6C08">
        <w:rPr>
          <w:lang w:val="en"/>
        </w:rPr>
        <w:t>The Develop and Test Models stage involves the creation of goals that act as focal points throughout the design process.</w:t>
      </w:r>
    </w:p>
    <w:p w14:paraId="350CF8A0" w14:textId="3DDE530D" w:rsidR="00361BE6" w:rsidRPr="005C6C08" w:rsidRDefault="00B74721" w:rsidP="00B74721">
      <w:pPr>
        <w:pStyle w:val="Select"/>
        <w:rPr>
          <w:lang w:val="en"/>
        </w:rPr>
      </w:pPr>
      <w:r w:rsidRPr="005C6C08">
        <w:rPr>
          <w:lang w:val="en"/>
        </w:rPr>
        <w:t>T</w:t>
      </w:r>
      <w:r w:rsidR="00361BE6" w:rsidRPr="005C6C08">
        <w:rPr>
          <w:lang w:val="en"/>
        </w:rPr>
        <w:t>rue</w:t>
      </w:r>
    </w:p>
    <w:p w14:paraId="4DAAEAEA" w14:textId="1524F85C" w:rsidR="00361BE6" w:rsidRPr="005C6C08" w:rsidRDefault="00361BE6" w:rsidP="00B74721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3102F637" w14:textId="77777777" w:rsidR="00361BE6" w:rsidRPr="005C6C08" w:rsidRDefault="00361BE6" w:rsidP="00361BE6">
      <w:pPr>
        <w:pStyle w:val="NoSpacing"/>
        <w:rPr>
          <w:lang w:val="en"/>
        </w:rPr>
      </w:pPr>
    </w:p>
    <w:p w14:paraId="13638D30" w14:textId="77777777" w:rsidR="00361BE6" w:rsidRPr="005C6C08" w:rsidRDefault="00361BE6" w:rsidP="00B74721">
      <w:pPr>
        <w:pStyle w:val="Question"/>
        <w:rPr>
          <w:lang w:val="en"/>
        </w:rPr>
      </w:pPr>
      <w:r w:rsidRPr="005C6C08">
        <w:rPr>
          <w:lang w:val="en"/>
        </w:rPr>
        <w:t>An example of a source for information is trade journals.</w:t>
      </w:r>
    </w:p>
    <w:p w14:paraId="6D2C23FB" w14:textId="6945CB9F" w:rsidR="00361BE6" w:rsidRPr="005C6C08" w:rsidRDefault="00B74721" w:rsidP="00B74721">
      <w:pPr>
        <w:pStyle w:val="Select"/>
        <w:rPr>
          <w:lang w:val="en"/>
        </w:rPr>
      </w:pPr>
      <w:r w:rsidRPr="005C6C08">
        <w:rPr>
          <w:lang w:val="en"/>
        </w:rPr>
        <w:t>T</w:t>
      </w:r>
      <w:r w:rsidR="00361BE6" w:rsidRPr="005C6C08">
        <w:rPr>
          <w:lang w:val="en"/>
        </w:rPr>
        <w:t>rue</w:t>
      </w:r>
    </w:p>
    <w:p w14:paraId="516D4134" w14:textId="77777777" w:rsidR="00361BE6" w:rsidRPr="005C6C08" w:rsidRDefault="00361BE6" w:rsidP="00B74721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676B4CD1" w14:textId="77777777" w:rsidR="00361BE6" w:rsidRPr="005C6C08" w:rsidRDefault="00361BE6" w:rsidP="00361BE6">
      <w:pPr>
        <w:pStyle w:val="NoSpacing"/>
        <w:rPr>
          <w:lang w:val="en"/>
        </w:rPr>
      </w:pPr>
    </w:p>
    <w:p w14:paraId="7FDEFA42" w14:textId="77777777" w:rsidR="00361BE6" w:rsidRPr="005C6C08" w:rsidRDefault="00361BE6" w:rsidP="00B74721">
      <w:pPr>
        <w:pStyle w:val="Question"/>
        <w:rPr>
          <w:lang w:val="en"/>
        </w:rPr>
      </w:pPr>
      <w:r w:rsidRPr="005C6C08">
        <w:rPr>
          <w:lang w:val="en"/>
        </w:rPr>
        <w:t>Ideas that seem to be silly and off-the-wall should be considered in the Brainstorming and Generating Creative Ideas Stage.</w:t>
      </w:r>
    </w:p>
    <w:p w14:paraId="2833B7FB" w14:textId="62906205" w:rsidR="00361BE6" w:rsidRPr="005C6C08" w:rsidRDefault="00361BE6" w:rsidP="003122CE">
      <w:pPr>
        <w:pStyle w:val="Select"/>
        <w:rPr>
          <w:lang w:val="en"/>
        </w:rPr>
      </w:pPr>
      <w:r w:rsidRPr="005C6C08">
        <w:rPr>
          <w:lang w:val="en"/>
        </w:rPr>
        <w:t>True</w:t>
      </w:r>
    </w:p>
    <w:p w14:paraId="6325D15A" w14:textId="77777777" w:rsidR="00361BE6" w:rsidRPr="005C6C08" w:rsidRDefault="00361BE6" w:rsidP="003122CE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0FF90D50" w14:textId="77777777" w:rsidR="00361BE6" w:rsidRPr="005C6C08" w:rsidRDefault="00361BE6" w:rsidP="00361BE6">
      <w:pPr>
        <w:pStyle w:val="NoSpacing"/>
        <w:rPr>
          <w:lang w:val="en"/>
        </w:rPr>
      </w:pPr>
    </w:p>
    <w:p w14:paraId="608082B6" w14:textId="77777777" w:rsidR="00361BE6" w:rsidRPr="005C6C08" w:rsidRDefault="00361BE6" w:rsidP="003122CE">
      <w:pPr>
        <w:pStyle w:val="Question"/>
        <w:rPr>
          <w:lang w:val="en"/>
        </w:rPr>
      </w:pPr>
      <w:r w:rsidRPr="005C6C08">
        <w:rPr>
          <w:lang w:val="en"/>
        </w:rPr>
        <w:t>Testing of models should be avoided at early stages of a design because they are a waste of time, effort, and money.</w:t>
      </w:r>
    </w:p>
    <w:p w14:paraId="3D23795A" w14:textId="77777777" w:rsidR="00361BE6" w:rsidRPr="005C6C08" w:rsidRDefault="00361BE6" w:rsidP="00962167">
      <w:pPr>
        <w:pStyle w:val="Select"/>
        <w:rPr>
          <w:lang w:val="en"/>
        </w:rPr>
      </w:pPr>
      <w:r w:rsidRPr="005C6C08">
        <w:rPr>
          <w:lang w:val="en"/>
        </w:rPr>
        <w:t>True</w:t>
      </w:r>
    </w:p>
    <w:p w14:paraId="14F3477E" w14:textId="1462A418" w:rsidR="00361BE6" w:rsidRPr="005C6C08" w:rsidRDefault="00361BE6" w:rsidP="00962167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540A5F6D" w14:textId="77777777" w:rsidR="00361BE6" w:rsidRPr="005C6C08" w:rsidRDefault="00361BE6" w:rsidP="00361BE6">
      <w:pPr>
        <w:pStyle w:val="NoSpacing"/>
        <w:rPr>
          <w:lang w:val="en"/>
        </w:rPr>
      </w:pPr>
    </w:p>
    <w:p w14:paraId="460BAA9F" w14:textId="77777777" w:rsidR="00361BE6" w:rsidRPr="005C6C08" w:rsidRDefault="00361BE6" w:rsidP="00962167">
      <w:pPr>
        <w:pStyle w:val="Question"/>
        <w:rPr>
          <w:lang w:val="en"/>
        </w:rPr>
      </w:pPr>
      <w:r w:rsidRPr="005C6C08">
        <w:rPr>
          <w:lang w:val="en"/>
        </w:rPr>
        <w:t>While analyzing potential solutions, the team may have to start over if the remaining ideas do not meet the working criteria and goals.</w:t>
      </w:r>
    </w:p>
    <w:p w14:paraId="58C13048" w14:textId="3B53C808" w:rsidR="00361BE6" w:rsidRPr="005C6C08" w:rsidRDefault="00361BE6" w:rsidP="00962167">
      <w:pPr>
        <w:pStyle w:val="Select"/>
        <w:rPr>
          <w:lang w:val="en"/>
        </w:rPr>
      </w:pPr>
      <w:r w:rsidRPr="005C6C08">
        <w:rPr>
          <w:lang w:val="en"/>
        </w:rPr>
        <w:t>True</w:t>
      </w:r>
    </w:p>
    <w:p w14:paraId="06662CCD" w14:textId="77777777" w:rsidR="00361BE6" w:rsidRPr="005C6C08" w:rsidRDefault="00361BE6" w:rsidP="00962167">
      <w:pPr>
        <w:pStyle w:val="Select"/>
        <w:rPr>
          <w:lang w:val="en"/>
        </w:rPr>
      </w:pPr>
      <w:r w:rsidRPr="005C6C08">
        <w:rPr>
          <w:lang w:val="en"/>
        </w:rPr>
        <w:t>False</w:t>
      </w:r>
    </w:p>
    <w:p w14:paraId="68A38AB2" w14:textId="77777777" w:rsidR="00361BE6" w:rsidRPr="005C6C08" w:rsidRDefault="00361BE6" w:rsidP="00361BE6">
      <w:pPr>
        <w:pStyle w:val="NoSpacing"/>
        <w:rPr>
          <w:lang w:val="en"/>
        </w:rPr>
      </w:pPr>
    </w:p>
    <w:p w14:paraId="650CB204" w14:textId="77777777" w:rsidR="00361BE6" w:rsidRPr="005C6C08" w:rsidRDefault="00361BE6" w:rsidP="00962167">
      <w:pPr>
        <w:pStyle w:val="Question"/>
        <w:rPr>
          <w:lang w:val="en"/>
        </w:rPr>
      </w:pPr>
      <w:r w:rsidRPr="005C6C08">
        <w:rPr>
          <w:lang w:val="en"/>
        </w:rPr>
        <w:t>The process of designing a system, component, or process to meet a desired need is the definition of:</w:t>
      </w:r>
    </w:p>
    <w:p w14:paraId="33163E1D" w14:textId="32B5BF63" w:rsidR="00361BE6" w:rsidRPr="005C6C08" w:rsidRDefault="00361BE6" w:rsidP="00962167">
      <w:pPr>
        <w:pStyle w:val="Answers"/>
        <w:rPr>
          <w:lang w:val="en"/>
        </w:rPr>
      </w:pPr>
      <w:r w:rsidRPr="005C6C08">
        <w:rPr>
          <w:lang w:val="en"/>
        </w:rPr>
        <w:t>Working Criteria</w:t>
      </w:r>
    </w:p>
    <w:p w14:paraId="77599F45" w14:textId="10460736" w:rsidR="00361BE6" w:rsidRPr="005C6C08" w:rsidRDefault="00361BE6" w:rsidP="00962167">
      <w:pPr>
        <w:pStyle w:val="Answers"/>
        <w:rPr>
          <w:lang w:val="en"/>
        </w:rPr>
      </w:pPr>
      <w:r w:rsidRPr="005C6C08">
        <w:rPr>
          <w:lang w:val="en"/>
        </w:rPr>
        <w:t>Product Innovation</w:t>
      </w:r>
    </w:p>
    <w:p w14:paraId="444017DF" w14:textId="2F7E29E7" w:rsidR="00361BE6" w:rsidRPr="005C6C08" w:rsidRDefault="00361BE6" w:rsidP="00962167">
      <w:pPr>
        <w:pStyle w:val="Answers"/>
        <w:rPr>
          <w:lang w:val="en"/>
        </w:rPr>
      </w:pPr>
      <w:r w:rsidRPr="005C6C08">
        <w:rPr>
          <w:lang w:val="en"/>
        </w:rPr>
        <w:t>Brainstorming</w:t>
      </w:r>
    </w:p>
    <w:p w14:paraId="69E09EF3" w14:textId="4869EAB0" w:rsidR="00361BE6" w:rsidRPr="005C6C08" w:rsidRDefault="00361BE6" w:rsidP="00962167">
      <w:pPr>
        <w:pStyle w:val="Answers"/>
        <w:rPr>
          <w:lang w:val="en"/>
        </w:rPr>
      </w:pPr>
      <w:r w:rsidRPr="005C6C08">
        <w:rPr>
          <w:lang w:val="en"/>
        </w:rPr>
        <w:t>Engineering Design</w:t>
      </w:r>
    </w:p>
    <w:p w14:paraId="693EC16B" w14:textId="77777777" w:rsidR="00361BE6" w:rsidRPr="005C6C08" w:rsidRDefault="00361BE6" w:rsidP="00361BE6">
      <w:pPr>
        <w:pStyle w:val="NoSpacing"/>
        <w:rPr>
          <w:lang w:val="en"/>
        </w:rPr>
      </w:pPr>
    </w:p>
    <w:p w14:paraId="79BD6D3E" w14:textId="77777777" w:rsidR="00361BE6" w:rsidRPr="005C6C08" w:rsidRDefault="00361BE6" w:rsidP="00D9424F">
      <w:pPr>
        <w:pStyle w:val="Question"/>
        <w:rPr>
          <w:lang w:val="en"/>
        </w:rPr>
      </w:pPr>
      <w:r w:rsidRPr="005C6C08">
        <w:rPr>
          <w:lang w:val="en"/>
        </w:rPr>
        <w:t>Checkpoints for progress are called the:</w:t>
      </w:r>
    </w:p>
    <w:p w14:paraId="7314E6F2" w14:textId="681E323F" w:rsidR="00361BE6" w:rsidRPr="005C6C08" w:rsidRDefault="00361BE6" w:rsidP="00D9424F">
      <w:pPr>
        <w:pStyle w:val="Answers"/>
        <w:numPr>
          <w:ilvl w:val="0"/>
          <w:numId w:val="15"/>
        </w:numPr>
        <w:rPr>
          <w:lang w:val="en"/>
        </w:rPr>
      </w:pPr>
      <w:r w:rsidRPr="005C6C08">
        <w:rPr>
          <w:lang w:val="en"/>
        </w:rPr>
        <w:t>Working Criteria</w:t>
      </w:r>
    </w:p>
    <w:p w14:paraId="03ECC2D6" w14:textId="3E2EF89A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Engineering Design</w:t>
      </w:r>
    </w:p>
    <w:p w14:paraId="2CFB3507" w14:textId="7376A0AA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Post-Implementation Review</w:t>
      </w:r>
    </w:p>
    <w:p w14:paraId="3C2E2A9B" w14:textId="7742F689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Process Goals</w:t>
      </w:r>
    </w:p>
    <w:p w14:paraId="522546B6" w14:textId="77777777" w:rsidR="00361BE6" w:rsidRPr="005C6C08" w:rsidRDefault="00361BE6" w:rsidP="00361BE6">
      <w:pPr>
        <w:pStyle w:val="NoSpacing"/>
        <w:rPr>
          <w:lang w:val="en"/>
        </w:rPr>
      </w:pPr>
    </w:p>
    <w:p w14:paraId="2D70093C" w14:textId="77777777" w:rsidR="00361BE6" w:rsidRPr="005C6C08" w:rsidRDefault="00361BE6" w:rsidP="00361BE6">
      <w:pPr>
        <w:pStyle w:val="NoSpacing"/>
        <w:rPr>
          <w:lang w:val="en"/>
        </w:rPr>
      </w:pPr>
    </w:p>
    <w:p w14:paraId="3E1F10A6" w14:textId="77777777" w:rsidR="00361BE6" w:rsidRPr="005C6C08" w:rsidRDefault="00361BE6" w:rsidP="00D9424F">
      <w:pPr>
        <w:pStyle w:val="Question"/>
        <w:rPr>
          <w:lang w:val="en"/>
        </w:rPr>
      </w:pPr>
      <w:r w:rsidRPr="005C6C08">
        <w:rPr>
          <w:lang w:val="en"/>
        </w:rPr>
        <w:t>Which of the following may be classified as a model?</w:t>
      </w:r>
    </w:p>
    <w:p w14:paraId="48CE7F94" w14:textId="5626ABB6" w:rsidR="00361BE6" w:rsidRPr="005C6C08" w:rsidRDefault="00361BE6" w:rsidP="00D9424F">
      <w:pPr>
        <w:pStyle w:val="Answers"/>
        <w:numPr>
          <w:ilvl w:val="0"/>
          <w:numId w:val="16"/>
        </w:numPr>
        <w:rPr>
          <w:lang w:val="en"/>
        </w:rPr>
      </w:pPr>
      <w:r w:rsidRPr="005C6C08">
        <w:rPr>
          <w:lang w:val="en"/>
        </w:rPr>
        <w:t>Computer</w:t>
      </w:r>
    </w:p>
    <w:p w14:paraId="35013159" w14:textId="3E5D8548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All of these are correct</w:t>
      </w:r>
    </w:p>
    <w:p w14:paraId="09CF0258" w14:textId="1BB0C36D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Mathematical</w:t>
      </w:r>
    </w:p>
    <w:p w14:paraId="6599A9BB" w14:textId="7D54B277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Diagrams</w:t>
      </w:r>
    </w:p>
    <w:p w14:paraId="53115AE0" w14:textId="78035E60" w:rsidR="00361BE6" w:rsidRPr="005C6C08" w:rsidRDefault="00361BE6" w:rsidP="00D9424F">
      <w:pPr>
        <w:pStyle w:val="Answers"/>
        <w:rPr>
          <w:lang w:val="en"/>
        </w:rPr>
      </w:pPr>
      <w:r w:rsidRPr="005C6C08">
        <w:rPr>
          <w:lang w:val="en"/>
        </w:rPr>
        <w:t>Descriptive</w:t>
      </w:r>
      <w:bookmarkStart w:id="0" w:name="_GoBack"/>
      <w:bookmarkEnd w:id="0"/>
    </w:p>
    <w:p w14:paraId="5BD82B73" w14:textId="77777777" w:rsidR="00361BE6" w:rsidRPr="005C6C08" w:rsidRDefault="00361BE6" w:rsidP="00361BE6">
      <w:pPr>
        <w:pStyle w:val="NoSpacing"/>
        <w:rPr>
          <w:lang w:val="en"/>
        </w:rPr>
      </w:pPr>
    </w:p>
    <w:p w14:paraId="13314C34" w14:textId="77777777" w:rsidR="00361BE6" w:rsidRPr="005C6C08" w:rsidRDefault="00361BE6" w:rsidP="00A024A8">
      <w:pPr>
        <w:pStyle w:val="Question"/>
        <w:rPr>
          <w:lang w:val="en"/>
        </w:rPr>
      </w:pPr>
      <w:r w:rsidRPr="005C6C08">
        <w:rPr>
          <w:lang w:val="en"/>
        </w:rPr>
        <w:t>Select the following resource areas where a team may find information for researching and gathering data:</w:t>
      </w:r>
    </w:p>
    <w:p w14:paraId="654521B5" w14:textId="695A5C34" w:rsidR="00361BE6" w:rsidRPr="005C6C08" w:rsidRDefault="00361BE6" w:rsidP="003006C2">
      <w:pPr>
        <w:pStyle w:val="Answers"/>
        <w:numPr>
          <w:ilvl w:val="0"/>
          <w:numId w:val="17"/>
        </w:numPr>
        <w:rPr>
          <w:lang w:val="en"/>
        </w:rPr>
      </w:pPr>
      <w:r w:rsidRPr="005C6C08">
        <w:rPr>
          <w:lang w:val="en"/>
        </w:rPr>
        <w:t>Government Publications</w:t>
      </w:r>
    </w:p>
    <w:p w14:paraId="282B0D26" w14:textId="69533304" w:rsidR="00361BE6" w:rsidRPr="005C6C08" w:rsidRDefault="00361BE6" w:rsidP="003006C2">
      <w:pPr>
        <w:pStyle w:val="Answers"/>
        <w:rPr>
          <w:lang w:val="en"/>
        </w:rPr>
      </w:pPr>
      <w:r w:rsidRPr="005C6C08">
        <w:rPr>
          <w:lang w:val="en"/>
        </w:rPr>
        <w:t>Trade journals/publications</w:t>
      </w:r>
    </w:p>
    <w:p w14:paraId="16A42FF7" w14:textId="462F149B" w:rsidR="00361BE6" w:rsidRPr="005C6C08" w:rsidRDefault="00361BE6" w:rsidP="003006C2">
      <w:pPr>
        <w:pStyle w:val="Answers"/>
        <w:rPr>
          <w:lang w:val="en"/>
        </w:rPr>
      </w:pPr>
      <w:r w:rsidRPr="005C6C08">
        <w:rPr>
          <w:lang w:val="en"/>
        </w:rPr>
        <w:t>All of these are correct</w:t>
      </w:r>
    </w:p>
    <w:p w14:paraId="33D0E34F" w14:textId="628B051F" w:rsidR="00361BE6" w:rsidRPr="005C6C08" w:rsidRDefault="00361BE6" w:rsidP="003006C2">
      <w:pPr>
        <w:pStyle w:val="Answers"/>
        <w:rPr>
          <w:lang w:val="en"/>
        </w:rPr>
      </w:pPr>
      <w:r w:rsidRPr="005C6C08">
        <w:rPr>
          <w:lang w:val="en"/>
        </w:rPr>
        <w:t>Disassembling the competition’s product</w:t>
      </w:r>
    </w:p>
    <w:p w14:paraId="6FAD1999" w14:textId="5957E45D" w:rsidR="00361BE6" w:rsidRPr="005C6C08" w:rsidRDefault="00361BE6" w:rsidP="003006C2">
      <w:pPr>
        <w:pStyle w:val="Answers"/>
        <w:rPr>
          <w:lang w:val="en"/>
        </w:rPr>
      </w:pPr>
      <w:r w:rsidRPr="005C6C08">
        <w:rPr>
          <w:lang w:val="en"/>
        </w:rPr>
        <w:t>Patent searches and listings</w:t>
      </w:r>
    </w:p>
    <w:p w14:paraId="5EBC02DC" w14:textId="77777777" w:rsidR="00361BE6" w:rsidRPr="005C6C08" w:rsidRDefault="00361BE6" w:rsidP="00361BE6">
      <w:pPr>
        <w:pStyle w:val="NoSpacing"/>
        <w:rPr>
          <w:lang w:val="en"/>
        </w:rPr>
      </w:pPr>
    </w:p>
    <w:p w14:paraId="4CFDA1E1" w14:textId="77777777" w:rsidR="00361BE6" w:rsidRPr="005C6C08" w:rsidRDefault="00361BE6" w:rsidP="009D372B">
      <w:pPr>
        <w:pStyle w:val="Question"/>
        <w:rPr>
          <w:lang w:val="en"/>
        </w:rPr>
      </w:pPr>
      <w:r w:rsidRPr="005C6C08">
        <w:rPr>
          <w:lang w:val="en"/>
        </w:rPr>
        <w:t>Of the following questions, which IS NOT an example of a Working Criteria?</w:t>
      </w:r>
    </w:p>
    <w:p w14:paraId="39380AFB" w14:textId="3D934570" w:rsidR="00361BE6" w:rsidRPr="005C6C08" w:rsidRDefault="00361BE6" w:rsidP="009D372B">
      <w:pPr>
        <w:pStyle w:val="Answers"/>
        <w:numPr>
          <w:ilvl w:val="0"/>
          <w:numId w:val="18"/>
        </w:numPr>
        <w:rPr>
          <w:lang w:val="en"/>
        </w:rPr>
      </w:pPr>
      <w:r w:rsidRPr="005C6C08">
        <w:rPr>
          <w:lang w:val="en"/>
        </w:rPr>
        <w:t>All of these are correct</w:t>
      </w:r>
    </w:p>
    <w:p w14:paraId="360A1BA5" w14:textId="11D83FBA" w:rsidR="00361BE6" w:rsidRPr="005C6C08" w:rsidRDefault="00361BE6" w:rsidP="009D372B">
      <w:pPr>
        <w:pStyle w:val="Answers"/>
        <w:rPr>
          <w:lang w:val="en"/>
        </w:rPr>
      </w:pPr>
      <w:r w:rsidRPr="005C6C08">
        <w:rPr>
          <w:lang w:val="en"/>
        </w:rPr>
        <w:t xml:space="preserve">When will production </w:t>
      </w:r>
      <w:proofErr w:type="gramStart"/>
      <w:r w:rsidRPr="005C6C08">
        <w:rPr>
          <w:lang w:val="en"/>
        </w:rPr>
        <w:t>occur</w:t>
      </w:r>
      <w:proofErr w:type="gramEnd"/>
      <w:r w:rsidRPr="005C6C08">
        <w:rPr>
          <w:lang w:val="en"/>
        </w:rPr>
        <w:t>?</w:t>
      </w:r>
    </w:p>
    <w:p w14:paraId="3CD36853" w14:textId="774963DA" w:rsidR="00361BE6" w:rsidRPr="005C6C08" w:rsidRDefault="00361BE6" w:rsidP="009D372B">
      <w:pPr>
        <w:pStyle w:val="Answers"/>
        <w:rPr>
          <w:lang w:val="en"/>
        </w:rPr>
      </w:pPr>
      <w:r w:rsidRPr="005C6C08">
        <w:rPr>
          <w:lang w:val="en"/>
        </w:rPr>
        <w:t>Will it be difficult to produce?</w:t>
      </w:r>
    </w:p>
    <w:p w14:paraId="15561AC3" w14:textId="0E364184" w:rsidR="00361BE6" w:rsidRPr="005C6C08" w:rsidRDefault="00361BE6" w:rsidP="009D372B">
      <w:pPr>
        <w:pStyle w:val="Answers"/>
        <w:rPr>
          <w:lang w:val="en"/>
        </w:rPr>
      </w:pPr>
      <w:r w:rsidRPr="005C6C08">
        <w:rPr>
          <w:lang w:val="en"/>
        </w:rPr>
        <w:t>Is it what customers want?</w:t>
      </w:r>
    </w:p>
    <w:p w14:paraId="234D5FD1" w14:textId="167F1BF9" w:rsidR="00361BE6" w:rsidRPr="005C6C08" w:rsidRDefault="009D372B" w:rsidP="009D372B">
      <w:pPr>
        <w:pStyle w:val="Answers"/>
        <w:rPr>
          <w:lang w:val="en"/>
        </w:rPr>
      </w:pPr>
      <w:r w:rsidRPr="005C6C08">
        <w:rPr>
          <w:lang w:val="en"/>
        </w:rPr>
        <w:t>H</w:t>
      </w:r>
      <w:r w:rsidR="00361BE6" w:rsidRPr="005C6C08">
        <w:rPr>
          <w:lang w:val="en"/>
        </w:rPr>
        <w:t>ow much will it cost?</w:t>
      </w:r>
    </w:p>
    <w:p w14:paraId="6A619882" w14:textId="77777777" w:rsidR="00361BE6" w:rsidRPr="005C6C08" w:rsidRDefault="00361BE6" w:rsidP="00361BE6">
      <w:pPr>
        <w:pStyle w:val="NoSpacing"/>
        <w:rPr>
          <w:lang w:val="en"/>
        </w:rPr>
      </w:pPr>
    </w:p>
    <w:p w14:paraId="22A1B935" w14:textId="77777777" w:rsidR="00361BE6" w:rsidRPr="005C6C08" w:rsidRDefault="00361BE6" w:rsidP="009D372B">
      <w:pPr>
        <w:pStyle w:val="Question"/>
        <w:rPr>
          <w:lang w:val="en"/>
        </w:rPr>
      </w:pPr>
      <w:r w:rsidRPr="005C6C08">
        <w:rPr>
          <w:lang w:val="en"/>
        </w:rPr>
        <w:t xml:space="preserve">Identifying the Problem/Product Innovation must have the following requirement completed prior to </w:t>
      </w:r>
      <w:proofErr w:type="gramStart"/>
      <w:r w:rsidRPr="005C6C08">
        <w:rPr>
          <w:lang w:val="en"/>
        </w:rPr>
        <w:t>continuing on</w:t>
      </w:r>
      <w:proofErr w:type="gramEnd"/>
      <w:r w:rsidRPr="005C6C08">
        <w:rPr>
          <w:lang w:val="en"/>
        </w:rPr>
        <w:t>:</w:t>
      </w:r>
    </w:p>
    <w:p w14:paraId="24B7113F" w14:textId="05A34439" w:rsidR="00361BE6" w:rsidRPr="005C6C08" w:rsidRDefault="00361BE6" w:rsidP="009D372B">
      <w:pPr>
        <w:pStyle w:val="Answers"/>
        <w:numPr>
          <w:ilvl w:val="0"/>
          <w:numId w:val="19"/>
        </w:numPr>
        <w:rPr>
          <w:lang w:val="en"/>
        </w:rPr>
      </w:pPr>
      <w:r w:rsidRPr="005C6C08">
        <w:rPr>
          <w:lang w:val="en"/>
        </w:rPr>
        <w:t>Models and prototypes built</w:t>
      </w:r>
    </w:p>
    <w:p w14:paraId="1E1D6B84" w14:textId="4BA74880" w:rsidR="00361BE6" w:rsidRPr="005C6C08" w:rsidRDefault="00361BE6" w:rsidP="009D372B">
      <w:pPr>
        <w:pStyle w:val="Answers"/>
        <w:rPr>
          <w:lang w:val="en"/>
        </w:rPr>
      </w:pPr>
      <w:r w:rsidRPr="005C6C08">
        <w:rPr>
          <w:lang w:val="en"/>
        </w:rPr>
        <w:t>Product Performance Review</w:t>
      </w:r>
    </w:p>
    <w:p w14:paraId="69B26152" w14:textId="5A613FCC" w:rsidR="00361BE6" w:rsidRPr="005C6C08" w:rsidRDefault="00361BE6" w:rsidP="009D372B">
      <w:pPr>
        <w:pStyle w:val="Answers"/>
        <w:rPr>
          <w:lang w:val="en"/>
        </w:rPr>
      </w:pPr>
      <w:r w:rsidRPr="005C6C08">
        <w:rPr>
          <w:lang w:val="en"/>
        </w:rPr>
        <w:t>Creative solutions developed</w:t>
      </w:r>
    </w:p>
    <w:p w14:paraId="7B4C73BB" w14:textId="59A03B86" w:rsidR="00361BE6" w:rsidRPr="005C6C08" w:rsidRDefault="00361BE6" w:rsidP="009D372B">
      <w:pPr>
        <w:pStyle w:val="Answers"/>
        <w:rPr>
          <w:lang w:val="en"/>
        </w:rPr>
      </w:pPr>
      <w:r w:rsidRPr="005C6C08">
        <w:rPr>
          <w:lang w:val="en"/>
        </w:rPr>
        <w:t>Problem established</w:t>
      </w:r>
    </w:p>
    <w:p w14:paraId="3F00D12F" w14:textId="77777777" w:rsidR="00361BE6" w:rsidRPr="005C6C08" w:rsidRDefault="00361BE6" w:rsidP="00361BE6">
      <w:pPr>
        <w:pStyle w:val="NoSpacing"/>
        <w:rPr>
          <w:lang w:val="en"/>
        </w:rPr>
      </w:pPr>
    </w:p>
    <w:p w14:paraId="1D65C27B" w14:textId="77777777" w:rsidR="00361BE6" w:rsidRPr="005C6C08" w:rsidRDefault="00361BE6" w:rsidP="00361BE6">
      <w:pPr>
        <w:pStyle w:val="NoSpacing"/>
        <w:rPr>
          <w:lang w:val="en"/>
        </w:rPr>
      </w:pPr>
    </w:p>
    <w:p w14:paraId="63E2AA52" w14:textId="77777777" w:rsidR="00361BE6" w:rsidRPr="005C6C08" w:rsidRDefault="00361BE6" w:rsidP="002820B2">
      <w:pPr>
        <w:pStyle w:val="Question"/>
        <w:rPr>
          <w:lang w:val="en"/>
        </w:rPr>
      </w:pPr>
      <w:r w:rsidRPr="005C6C08">
        <w:rPr>
          <w:lang w:val="en"/>
        </w:rPr>
        <w:t>Complete the following statement concerning Brainstorming:</w:t>
      </w:r>
    </w:p>
    <w:p w14:paraId="09ACEA21" w14:textId="77777777" w:rsidR="00361BE6" w:rsidRPr="005C6C08" w:rsidRDefault="00361BE6" w:rsidP="002820B2">
      <w:pPr>
        <w:pStyle w:val="Select"/>
        <w:rPr>
          <w:lang w:val="en"/>
        </w:rPr>
      </w:pPr>
    </w:p>
    <w:p w14:paraId="499E9B66" w14:textId="09CD45D8" w:rsidR="00361BE6" w:rsidRPr="005C6C08" w:rsidRDefault="00361BE6" w:rsidP="002820B2">
      <w:pPr>
        <w:pStyle w:val="Select"/>
        <w:rPr>
          <w:lang w:val="en"/>
        </w:rPr>
      </w:pPr>
      <w:r w:rsidRPr="005C6C08">
        <w:rPr>
          <w:lang w:val="en"/>
        </w:rPr>
        <w:t>"Dumb" ideas may _________ to the final solution.</w:t>
      </w:r>
    </w:p>
    <w:p w14:paraId="22FD1B61" w14:textId="77777777" w:rsidR="002820B2" w:rsidRPr="005C6C08" w:rsidRDefault="002820B2" w:rsidP="002820B2">
      <w:pPr>
        <w:pStyle w:val="Select"/>
        <w:rPr>
          <w:lang w:val="en"/>
        </w:rPr>
      </w:pPr>
    </w:p>
    <w:p w14:paraId="64BC86B9" w14:textId="06650A98" w:rsidR="00361BE6" w:rsidRPr="005C6C08" w:rsidRDefault="00361BE6" w:rsidP="002820B2">
      <w:pPr>
        <w:pStyle w:val="Answers"/>
        <w:numPr>
          <w:ilvl w:val="0"/>
          <w:numId w:val="20"/>
        </w:numPr>
        <w:rPr>
          <w:lang w:val="en"/>
        </w:rPr>
      </w:pPr>
      <w:r w:rsidRPr="005C6C08">
        <w:rPr>
          <w:lang w:val="en"/>
        </w:rPr>
        <w:t>lead</w:t>
      </w:r>
    </w:p>
    <w:p w14:paraId="2F894BE9" w14:textId="67AAD289" w:rsidR="00361BE6" w:rsidRPr="005C6C08" w:rsidRDefault="00361BE6" w:rsidP="002820B2">
      <w:pPr>
        <w:pStyle w:val="Answers"/>
        <w:rPr>
          <w:lang w:val="en"/>
        </w:rPr>
      </w:pPr>
      <w:r w:rsidRPr="005C6C08">
        <w:rPr>
          <w:lang w:val="en"/>
        </w:rPr>
        <w:t>start</w:t>
      </w:r>
    </w:p>
    <w:p w14:paraId="41320847" w14:textId="3F9F23B9" w:rsidR="00361BE6" w:rsidRPr="005C6C08" w:rsidRDefault="00361BE6" w:rsidP="002820B2">
      <w:pPr>
        <w:pStyle w:val="Answers"/>
        <w:rPr>
          <w:lang w:val="en"/>
        </w:rPr>
      </w:pPr>
      <w:r w:rsidRPr="005C6C08">
        <w:rPr>
          <w:lang w:val="en"/>
        </w:rPr>
        <w:t>divert</w:t>
      </w:r>
    </w:p>
    <w:p w14:paraId="37747571" w14:textId="4ED70A09" w:rsidR="00361BE6" w:rsidRPr="005C6C08" w:rsidRDefault="00361BE6" w:rsidP="002820B2">
      <w:pPr>
        <w:pStyle w:val="Answers"/>
        <w:rPr>
          <w:lang w:val="en"/>
        </w:rPr>
      </w:pPr>
      <w:r w:rsidRPr="005C6C08">
        <w:rPr>
          <w:lang w:val="en"/>
        </w:rPr>
        <w:t>follow</w:t>
      </w:r>
    </w:p>
    <w:p w14:paraId="09CA4E3D" w14:textId="77777777" w:rsidR="00361BE6" w:rsidRPr="005C6C08" w:rsidRDefault="00361BE6" w:rsidP="00361BE6">
      <w:pPr>
        <w:pStyle w:val="NoSpacing"/>
        <w:rPr>
          <w:lang w:val="en"/>
        </w:rPr>
      </w:pPr>
    </w:p>
    <w:p w14:paraId="6710F8D0" w14:textId="77777777" w:rsidR="00361BE6" w:rsidRPr="005C6C08" w:rsidRDefault="00361BE6" w:rsidP="002820B2">
      <w:pPr>
        <w:pStyle w:val="Question"/>
        <w:rPr>
          <w:lang w:val="en"/>
        </w:rPr>
      </w:pPr>
      <w:r w:rsidRPr="005C6C08">
        <w:rPr>
          <w:lang w:val="en"/>
        </w:rPr>
        <w:t>Project managers are responsible for oversight of the project and recruitment of team members of various backgrounds and ________</w:t>
      </w:r>
      <w:proofErr w:type="gramStart"/>
      <w:r w:rsidRPr="005C6C08">
        <w:rPr>
          <w:lang w:val="en"/>
        </w:rPr>
        <w:t>_ .</w:t>
      </w:r>
      <w:proofErr w:type="gramEnd"/>
    </w:p>
    <w:p w14:paraId="11262965" w14:textId="5121740B" w:rsidR="00361BE6" w:rsidRPr="005C6C08" w:rsidRDefault="00361BE6" w:rsidP="002820B2">
      <w:pPr>
        <w:pStyle w:val="Answers"/>
        <w:numPr>
          <w:ilvl w:val="0"/>
          <w:numId w:val="21"/>
        </w:numPr>
        <w:rPr>
          <w:lang w:val="en"/>
        </w:rPr>
      </w:pPr>
      <w:r w:rsidRPr="005C6C08">
        <w:rPr>
          <w:lang w:val="en"/>
        </w:rPr>
        <w:t>experience</w:t>
      </w:r>
    </w:p>
    <w:p w14:paraId="000EB567" w14:textId="7407B0A8" w:rsidR="00361BE6" w:rsidRPr="005C6C08" w:rsidRDefault="00361BE6" w:rsidP="002820B2">
      <w:pPr>
        <w:pStyle w:val="Answers"/>
        <w:rPr>
          <w:lang w:val="en"/>
        </w:rPr>
      </w:pPr>
      <w:r w:rsidRPr="005C6C08">
        <w:rPr>
          <w:lang w:val="en"/>
        </w:rPr>
        <w:t>expertise</w:t>
      </w:r>
    </w:p>
    <w:p w14:paraId="4F51DC40" w14:textId="4AC76E03" w:rsidR="00361BE6" w:rsidRPr="005C6C08" w:rsidRDefault="00361BE6" w:rsidP="002820B2">
      <w:pPr>
        <w:pStyle w:val="Answers"/>
        <w:rPr>
          <w:lang w:val="en"/>
        </w:rPr>
      </w:pPr>
      <w:r w:rsidRPr="005C6C08">
        <w:rPr>
          <w:lang w:val="en"/>
        </w:rPr>
        <w:t>ages</w:t>
      </w:r>
    </w:p>
    <w:p w14:paraId="68897FED" w14:textId="6877B87C" w:rsidR="00361BE6" w:rsidRPr="005C6C08" w:rsidRDefault="00361BE6" w:rsidP="002820B2">
      <w:pPr>
        <w:pStyle w:val="Answers"/>
        <w:rPr>
          <w:lang w:val="en"/>
        </w:rPr>
      </w:pPr>
      <w:r w:rsidRPr="005C6C08">
        <w:rPr>
          <w:lang w:val="en"/>
        </w:rPr>
        <w:t>interests</w:t>
      </w:r>
    </w:p>
    <w:sectPr w:rsidR="00361BE6" w:rsidRPr="005C6C08" w:rsidSect="00FB1A84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1296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23057" w14:textId="77777777" w:rsidR="007C4CE4" w:rsidRDefault="007C4CE4" w:rsidP="00CE294A">
      <w:pPr>
        <w:spacing w:after="0" w:line="240" w:lineRule="auto"/>
      </w:pPr>
      <w:r>
        <w:separator/>
      </w:r>
    </w:p>
  </w:endnote>
  <w:endnote w:type="continuationSeparator" w:id="0">
    <w:p w14:paraId="2649633A" w14:textId="77777777" w:rsidR="007C4CE4" w:rsidRDefault="007C4CE4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BBC3" w14:textId="77777777" w:rsidR="007735C8" w:rsidRDefault="007735C8">
    <w:pPr>
      <w:pStyle w:val="Footer"/>
    </w:pPr>
  </w:p>
  <w:tbl>
    <w:tblPr>
      <w:tblStyle w:val="TableGrid"/>
      <w:tblW w:w="10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97"/>
    </w:tblGrid>
    <w:tr w:rsidR="007735C8" w:rsidRPr="008E725F" w14:paraId="4F6C4C4C" w14:textId="77777777" w:rsidTr="00584A1D">
      <w:trPr>
        <w:trHeight w:val="360"/>
      </w:trPr>
      <w:sdt>
        <w:sdtPr>
          <w:alias w:val="Title"/>
          <w:tag w:val=""/>
          <w:id w:val="-48717273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400" w:type="dxa"/>
            </w:tcPr>
            <w:p w14:paraId="66A910E3" w14:textId="6BCAD3C7" w:rsidR="007735C8" w:rsidRPr="008E725F" w:rsidRDefault="005C6C08" w:rsidP="00584A1D">
              <w:pPr>
                <w:pStyle w:val="Footer"/>
                <w:tabs>
                  <w:tab w:val="clear" w:pos="4680"/>
                  <w:tab w:val="center" w:pos="5085"/>
                </w:tabs>
              </w:pPr>
              <w:r>
                <w:t>Design in Engineering Test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EF9C7A0" w14:textId="77777777" w:rsidR="007735C8" w:rsidRPr="008E725F" w:rsidRDefault="007735C8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39B56E7" wp14:editId="2961CBD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89CA55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083E">
                    <w:rPr>
                      <w:b/>
                      <w:bCs/>
                      <w:noProof/>
                    </w:rPr>
                    <w:t>4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B7CD2A" w14:textId="77777777" w:rsidR="007735C8" w:rsidRDefault="00773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D4C0" w14:textId="77777777" w:rsidR="007C4CE4" w:rsidRDefault="007C4CE4" w:rsidP="00CE294A">
      <w:pPr>
        <w:spacing w:after="0" w:line="240" w:lineRule="auto"/>
      </w:pPr>
      <w:r>
        <w:separator/>
      </w:r>
    </w:p>
  </w:footnote>
  <w:footnote w:type="continuationSeparator" w:id="0">
    <w:p w14:paraId="23EC132C" w14:textId="77777777" w:rsidR="007C4CE4" w:rsidRDefault="007C4CE4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40A4" w14:textId="77777777" w:rsidR="007735C8" w:rsidRDefault="00FB1A84" w:rsidP="00CE294A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E89B26" wp14:editId="5B94B973">
              <wp:simplePos x="0" y="0"/>
              <wp:positionH relativeFrom="margin">
                <wp:posOffset>0</wp:posOffset>
              </wp:positionH>
              <wp:positionV relativeFrom="paragraph">
                <wp:posOffset>-552450</wp:posOffset>
              </wp:positionV>
              <wp:extent cx="6917131" cy="685800"/>
              <wp:effectExtent l="0" t="19050" r="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7131" cy="685800"/>
                        <a:chOff x="0" y="0"/>
                        <a:chExt cx="6917131" cy="685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86275" y="38100"/>
                          <a:ext cx="2430856" cy="583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97FD" w14:textId="77777777" w:rsidR="00FB1A84" w:rsidRDefault="00FB1A84" w:rsidP="00FB1A84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14:paraId="2C6B8E6B" w14:textId="77777777" w:rsidR="00FB1A84" w:rsidRDefault="00FB1A84" w:rsidP="00FB1A84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725" y="76200"/>
                          <a:ext cx="1847850" cy="5060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2"/>
                      <wps:cNvCnPr/>
                      <wps:spPr>
                        <a:xfrm>
                          <a:off x="1905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Straight Connector 3"/>
                      <wps:cNvCnPr/>
                      <wps:spPr>
                        <a:xfrm>
                          <a:off x="0" y="68580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89B26" id="Group 1" o:spid="_x0000_s1026" style="position:absolute;left:0;text-align:left;margin-left:0;margin-top:-43.5pt;width:544.65pt;height:54pt;z-index:251663360;mso-position-horizontal-relative:margin" coordsize="69171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862;top:381;width:24309;height: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B7897FD" w14:textId="77777777" w:rsidR="00FB1A84" w:rsidRDefault="00FB1A84" w:rsidP="00FB1A84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</w:t>
                      </w:r>
                    </w:p>
                    <w:p w14:paraId="2C6B8E6B" w14:textId="77777777" w:rsidR="00FB1A84" w:rsidRDefault="00FB1A84" w:rsidP="00FB1A84"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857;top:762;width:18478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">
                <v:imagedata r:id="rId2" o:title=""/>
              </v:shape>
              <v:line id="Straight Connector 2" o:spid="_x0000_s1029" style="position:absolute;visibility:visible;mso-wrap-style:square" from="190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" strokecolor="windowText" strokeweight="2.25pt"/>
              <v:line id="Straight Connector 3" o:spid="_x0000_s1030" style="position:absolute;visibility:visible;mso-wrap-style:square" from="0,6858" to="6838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" strokecolor="windowText" strokeweight="2.25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5919" w14:textId="77777777" w:rsidR="007735C8" w:rsidRDefault="007735C8" w:rsidP="00EE2994">
    <w:pPr>
      <w:pStyle w:val="Header"/>
      <w:jc w:val="center"/>
    </w:pPr>
    <w:r>
      <w:rPr>
        <w:noProof/>
      </w:rPr>
      <w:drawing>
        <wp:inline distT="0" distB="0" distL="0" distR="0" wp14:anchorId="27D69F26" wp14:editId="6FA441AE">
          <wp:extent cx="7090806" cy="79574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BF198" w14:textId="77777777" w:rsidR="007735C8" w:rsidRDefault="00773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3263A3"/>
    <w:multiLevelType w:val="hybridMultilevel"/>
    <w:tmpl w:val="FE8A7918"/>
    <w:lvl w:ilvl="0" w:tplc="FD180E5A">
      <w:start w:val="1"/>
      <w:numFmt w:val="decimal"/>
      <w:pStyle w:val="Question"/>
      <w:lvlText w:val="%1)"/>
      <w:lvlJc w:val="left"/>
      <w:pPr>
        <w:ind w:left="6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3390516F"/>
    <w:multiLevelType w:val="hybridMultilevel"/>
    <w:tmpl w:val="5C349030"/>
    <w:lvl w:ilvl="0" w:tplc="D37CFE38">
      <w:start w:val="1"/>
      <w:numFmt w:val="lowerLetter"/>
      <w:pStyle w:val="Answers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5" w15:restartNumberingAfterBreak="0">
    <w:nsid w:val="728F3359"/>
    <w:multiLevelType w:val="multilevel"/>
    <w:tmpl w:val="3CBC6E5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87"/>
    <w:rsid w:val="00002D44"/>
    <w:rsid w:val="00007961"/>
    <w:rsid w:val="000106E7"/>
    <w:rsid w:val="0001120E"/>
    <w:rsid w:val="0001579E"/>
    <w:rsid w:val="0005795D"/>
    <w:rsid w:val="000722DF"/>
    <w:rsid w:val="00087258"/>
    <w:rsid w:val="00087D92"/>
    <w:rsid w:val="00091350"/>
    <w:rsid w:val="000A46B5"/>
    <w:rsid w:val="000A5522"/>
    <w:rsid w:val="000A72C8"/>
    <w:rsid w:val="000A7ED2"/>
    <w:rsid w:val="000C4385"/>
    <w:rsid w:val="000D509E"/>
    <w:rsid w:val="00105145"/>
    <w:rsid w:val="001053A6"/>
    <w:rsid w:val="00121F46"/>
    <w:rsid w:val="0012211F"/>
    <w:rsid w:val="0013230D"/>
    <w:rsid w:val="001357AE"/>
    <w:rsid w:val="00141E7D"/>
    <w:rsid w:val="00154576"/>
    <w:rsid w:val="00165CEF"/>
    <w:rsid w:val="001725B1"/>
    <w:rsid w:val="00190624"/>
    <w:rsid w:val="0019695C"/>
    <w:rsid w:val="001A0F89"/>
    <w:rsid w:val="001D1589"/>
    <w:rsid w:val="001F110E"/>
    <w:rsid w:val="001F4705"/>
    <w:rsid w:val="0023688F"/>
    <w:rsid w:val="002438C8"/>
    <w:rsid w:val="0026299A"/>
    <w:rsid w:val="00280D2C"/>
    <w:rsid w:val="002820B2"/>
    <w:rsid w:val="002A1278"/>
    <w:rsid w:val="002D3CE6"/>
    <w:rsid w:val="002D4BA8"/>
    <w:rsid w:val="002E633B"/>
    <w:rsid w:val="002E67D3"/>
    <w:rsid w:val="002F36A9"/>
    <w:rsid w:val="002F36D1"/>
    <w:rsid w:val="002F3CF2"/>
    <w:rsid w:val="003006C2"/>
    <w:rsid w:val="003122CE"/>
    <w:rsid w:val="003159F1"/>
    <w:rsid w:val="00333929"/>
    <w:rsid w:val="00361BE6"/>
    <w:rsid w:val="003A4C87"/>
    <w:rsid w:val="003B061E"/>
    <w:rsid w:val="003B0BF9"/>
    <w:rsid w:val="003B7328"/>
    <w:rsid w:val="003D2F21"/>
    <w:rsid w:val="003D3509"/>
    <w:rsid w:val="003D3DF0"/>
    <w:rsid w:val="003E67F9"/>
    <w:rsid w:val="003E7F22"/>
    <w:rsid w:val="004024D8"/>
    <w:rsid w:val="0040453A"/>
    <w:rsid w:val="00414EFF"/>
    <w:rsid w:val="00414F2E"/>
    <w:rsid w:val="0042028F"/>
    <w:rsid w:val="00430C51"/>
    <w:rsid w:val="00435C24"/>
    <w:rsid w:val="00437E18"/>
    <w:rsid w:val="0044425C"/>
    <w:rsid w:val="0045025D"/>
    <w:rsid w:val="00474DD7"/>
    <w:rsid w:val="004825B4"/>
    <w:rsid w:val="00482E2B"/>
    <w:rsid w:val="004936D2"/>
    <w:rsid w:val="004A2AA2"/>
    <w:rsid w:val="004A3CDE"/>
    <w:rsid w:val="004A3F8D"/>
    <w:rsid w:val="004B5CB5"/>
    <w:rsid w:val="004C07C7"/>
    <w:rsid w:val="004C243B"/>
    <w:rsid w:val="004C50EA"/>
    <w:rsid w:val="004D3144"/>
    <w:rsid w:val="004D7790"/>
    <w:rsid w:val="004D7E0E"/>
    <w:rsid w:val="004F2EF8"/>
    <w:rsid w:val="004F3D11"/>
    <w:rsid w:val="005224BD"/>
    <w:rsid w:val="00523EFF"/>
    <w:rsid w:val="00523F6C"/>
    <w:rsid w:val="0052609D"/>
    <w:rsid w:val="005310B9"/>
    <w:rsid w:val="00557BF9"/>
    <w:rsid w:val="00577369"/>
    <w:rsid w:val="00584A1D"/>
    <w:rsid w:val="005971FC"/>
    <w:rsid w:val="005C3EED"/>
    <w:rsid w:val="005C6C08"/>
    <w:rsid w:val="005D3E25"/>
    <w:rsid w:val="005D3FDC"/>
    <w:rsid w:val="005D4EC2"/>
    <w:rsid w:val="005E00EC"/>
    <w:rsid w:val="005E7C16"/>
    <w:rsid w:val="006124DB"/>
    <w:rsid w:val="00613ABE"/>
    <w:rsid w:val="00623A7C"/>
    <w:rsid w:val="00642F5E"/>
    <w:rsid w:val="00654C6A"/>
    <w:rsid w:val="00661634"/>
    <w:rsid w:val="00662EE8"/>
    <w:rsid w:val="006B3F71"/>
    <w:rsid w:val="006C58D2"/>
    <w:rsid w:val="006C5FAB"/>
    <w:rsid w:val="006E0DEB"/>
    <w:rsid w:val="006E7CCC"/>
    <w:rsid w:val="00700136"/>
    <w:rsid w:val="00705CBC"/>
    <w:rsid w:val="007159F1"/>
    <w:rsid w:val="00723D04"/>
    <w:rsid w:val="007316D0"/>
    <w:rsid w:val="0074183B"/>
    <w:rsid w:val="00756575"/>
    <w:rsid w:val="007735C8"/>
    <w:rsid w:val="00775E82"/>
    <w:rsid w:val="00777BC9"/>
    <w:rsid w:val="00783CF2"/>
    <w:rsid w:val="0079371F"/>
    <w:rsid w:val="00794697"/>
    <w:rsid w:val="007962E6"/>
    <w:rsid w:val="007A39CD"/>
    <w:rsid w:val="007C4CE4"/>
    <w:rsid w:val="007F076A"/>
    <w:rsid w:val="00801473"/>
    <w:rsid w:val="0080438B"/>
    <w:rsid w:val="00805482"/>
    <w:rsid w:val="008078C3"/>
    <w:rsid w:val="00807A96"/>
    <w:rsid w:val="00826F04"/>
    <w:rsid w:val="00842C12"/>
    <w:rsid w:val="00845077"/>
    <w:rsid w:val="00852770"/>
    <w:rsid w:val="00886DFC"/>
    <w:rsid w:val="008B407B"/>
    <w:rsid w:val="008C1000"/>
    <w:rsid w:val="008C6E79"/>
    <w:rsid w:val="008D5554"/>
    <w:rsid w:val="008E5F8F"/>
    <w:rsid w:val="008E725F"/>
    <w:rsid w:val="008F4E8D"/>
    <w:rsid w:val="00906A5A"/>
    <w:rsid w:val="00917C71"/>
    <w:rsid w:val="00950633"/>
    <w:rsid w:val="009547F7"/>
    <w:rsid w:val="00962167"/>
    <w:rsid w:val="009860A7"/>
    <w:rsid w:val="009A23CA"/>
    <w:rsid w:val="009B3164"/>
    <w:rsid w:val="009C40A1"/>
    <w:rsid w:val="009C4FCD"/>
    <w:rsid w:val="009D372B"/>
    <w:rsid w:val="009E7EA1"/>
    <w:rsid w:val="00A024A8"/>
    <w:rsid w:val="00A3083D"/>
    <w:rsid w:val="00A30B7C"/>
    <w:rsid w:val="00A47531"/>
    <w:rsid w:val="00A51197"/>
    <w:rsid w:val="00A64A42"/>
    <w:rsid w:val="00A824B1"/>
    <w:rsid w:val="00AA083E"/>
    <w:rsid w:val="00AA3808"/>
    <w:rsid w:val="00AA6E38"/>
    <w:rsid w:val="00AB2DA5"/>
    <w:rsid w:val="00AB2EAE"/>
    <w:rsid w:val="00AC29AD"/>
    <w:rsid w:val="00AC4683"/>
    <w:rsid w:val="00AC5719"/>
    <w:rsid w:val="00B0346E"/>
    <w:rsid w:val="00B23235"/>
    <w:rsid w:val="00B24C5D"/>
    <w:rsid w:val="00B32B21"/>
    <w:rsid w:val="00B32CBB"/>
    <w:rsid w:val="00B3325B"/>
    <w:rsid w:val="00B3415F"/>
    <w:rsid w:val="00B40B5A"/>
    <w:rsid w:val="00B41F42"/>
    <w:rsid w:val="00B46113"/>
    <w:rsid w:val="00B7088C"/>
    <w:rsid w:val="00B74721"/>
    <w:rsid w:val="00B7525F"/>
    <w:rsid w:val="00B765EF"/>
    <w:rsid w:val="00B81F00"/>
    <w:rsid w:val="00B84C08"/>
    <w:rsid w:val="00BA549E"/>
    <w:rsid w:val="00BA76DB"/>
    <w:rsid w:val="00BD4914"/>
    <w:rsid w:val="00BD68C2"/>
    <w:rsid w:val="00BD6FBB"/>
    <w:rsid w:val="00BE003C"/>
    <w:rsid w:val="00C0037C"/>
    <w:rsid w:val="00C165B5"/>
    <w:rsid w:val="00C26DB7"/>
    <w:rsid w:val="00C27582"/>
    <w:rsid w:val="00C317EE"/>
    <w:rsid w:val="00C373F4"/>
    <w:rsid w:val="00C40048"/>
    <w:rsid w:val="00C404F5"/>
    <w:rsid w:val="00C418C8"/>
    <w:rsid w:val="00C448A7"/>
    <w:rsid w:val="00C55CB8"/>
    <w:rsid w:val="00C64609"/>
    <w:rsid w:val="00C7411D"/>
    <w:rsid w:val="00CC6287"/>
    <w:rsid w:val="00CD3BF2"/>
    <w:rsid w:val="00CE294A"/>
    <w:rsid w:val="00CE4BB9"/>
    <w:rsid w:val="00CF1CF6"/>
    <w:rsid w:val="00CF673A"/>
    <w:rsid w:val="00D21520"/>
    <w:rsid w:val="00D27CF4"/>
    <w:rsid w:val="00D33D03"/>
    <w:rsid w:val="00D444CE"/>
    <w:rsid w:val="00D47273"/>
    <w:rsid w:val="00D578D4"/>
    <w:rsid w:val="00D64C39"/>
    <w:rsid w:val="00D65141"/>
    <w:rsid w:val="00D750E3"/>
    <w:rsid w:val="00D76D2E"/>
    <w:rsid w:val="00D76F17"/>
    <w:rsid w:val="00D9112D"/>
    <w:rsid w:val="00D9424F"/>
    <w:rsid w:val="00DC4386"/>
    <w:rsid w:val="00DC67D2"/>
    <w:rsid w:val="00DD4809"/>
    <w:rsid w:val="00DD7A55"/>
    <w:rsid w:val="00DF2652"/>
    <w:rsid w:val="00DF47C1"/>
    <w:rsid w:val="00E11BD1"/>
    <w:rsid w:val="00E2622C"/>
    <w:rsid w:val="00E27E53"/>
    <w:rsid w:val="00E30F75"/>
    <w:rsid w:val="00E32791"/>
    <w:rsid w:val="00E57312"/>
    <w:rsid w:val="00E66F49"/>
    <w:rsid w:val="00E67AA0"/>
    <w:rsid w:val="00E700CF"/>
    <w:rsid w:val="00EB5871"/>
    <w:rsid w:val="00EC0284"/>
    <w:rsid w:val="00EC237F"/>
    <w:rsid w:val="00ED4E8C"/>
    <w:rsid w:val="00EE0F4B"/>
    <w:rsid w:val="00EE2994"/>
    <w:rsid w:val="00EF6B29"/>
    <w:rsid w:val="00F03901"/>
    <w:rsid w:val="00F13E9B"/>
    <w:rsid w:val="00F17799"/>
    <w:rsid w:val="00F4065B"/>
    <w:rsid w:val="00F416E4"/>
    <w:rsid w:val="00F6270A"/>
    <w:rsid w:val="00F6515D"/>
    <w:rsid w:val="00F8027B"/>
    <w:rsid w:val="00F93DF2"/>
    <w:rsid w:val="00FB1A84"/>
    <w:rsid w:val="00FB66DD"/>
    <w:rsid w:val="00FD1F4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8C328"/>
  <w15:docId w15:val="{4C53E463-F15A-4B47-BD46-EF179A1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C8"/>
  </w:style>
  <w:style w:type="paragraph" w:styleId="Heading2">
    <w:name w:val="heading 2"/>
    <w:basedOn w:val="Normal"/>
    <w:link w:val="Heading2Char"/>
    <w:uiPriority w:val="9"/>
    <w:qFormat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link w:val="NoSpacingChar"/>
    <w:uiPriority w:val="1"/>
    <w:qFormat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rsid w:val="00BA549E"/>
    <w:rPr>
      <w:rFonts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basedOn w:val="Normal"/>
    <w:link w:val="QuestionChar"/>
    <w:qFormat/>
    <w:rsid w:val="004C243B"/>
    <w:pPr>
      <w:numPr>
        <w:numId w:val="1"/>
      </w:numPr>
      <w:spacing w:after="60" w:line="240" w:lineRule="auto"/>
      <w:ind w:left="810" w:hanging="450"/>
    </w:pPr>
    <w:rPr>
      <w:b/>
    </w:rPr>
  </w:style>
  <w:style w:type="character" w:customStyle="1" w:styleId="QuestionTitleChar">
    <w:name w:val="Question Title Char"/>
    <w:basedOn w:val="DefaultParagraphFont"/>
    <w:link w:val="QuestionTitle"/>
    <w:rsid w:val="00BA549E"/>
    <w:rPr>
      <w:rFonts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4C243B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uiPriority w:val="59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2"/>
      </w:numPr>
    </w:pPr>
  </w:style>
  <w:style w:type="numbering" w:customStyle="1" w:styleId="List1">
    <w:name w:val="List 1"/>
    <w:basedOn w:val="NoList"/>
    <w:rsid w:val="00E66F49"/>
    <w:pPr>
      <w:numPr>
        <w:numId w:val="3"/>
      </w:numPr>
    </w:pPr>
  </w:style>
  <w:style w:type="numbering" w:customStyle="1" w:styleId="List21">
    <w:name w:val="List 21"/>
    <w:basedOn w:val="NoList"/>
    <w:rsid w:val="00E66F49"/>
    <w:pPr>
      <w:numPr>
        <w:numId w:val="5"/>
      </w:numPr>
    </w:pPr>
  </w:style>
  <w:style w:type="numbering" w:customStyle="1" w:styleId="Bullet">
    <w:name w:val="Bullet"/>
    <w:rsid w:val="00E66F49"/>
    <w:pPr>
      <w:numPr>
        <w:numId w:val="4"/>
      </w:numPr>
    </w:pPr>
  </w:style>
  <w:style w:type="character" w:customStyle="1" w:styleId="helptooltip">
    <w:name w:val="helptooltip"/>
    <w:basedOn w:val="DefaultParagraphFont"/>
    <w:rsid w:val="003A4C87"/>
  </w:style>
  <w:style w:type="paragraph" w:customStyle="1" w:styleId="Answwer1">
    <w:name w:val="Answwer1"/>
    <w:basedOn w:val="NoSpacing"/>
    <w:link w:val="Answwer1Char"/>
    <w:rsid w:val="004D7E0E"/>
    <w:pPr>
      <w:ind w:left="720"/>
    </w:pPr>
  </w:style>
  <w:style w:type="paragraph" w:customStyle="1" w:styleId="Select">
    <w:name w:val="Select"/>
    <w:basedOn w:val="Answwer1"/>
    <w:link w:val="SelectChar"/>
    <w:qFormat/>
    <w:rsid w:val="005E7C16"/>
    <w:pPr>
      <w:ind w:left="1080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4D7E0E"/>
    <w:rPr>
      <w:rFonts w:ascii="Trebuchet MS" w:hAnsi="Trebuchet MS"/>
    </w:rPr>
  </w:style>
  <w:style w:type="character" w:customStyle="1" w:styleId="Answwer1Char">
    <w:name w:val="Answwer1 Char"/>
    <w:basedOn w:val="NoSpacingChar"/>
    <w:link w:val="Answwer1"/>
    <w:rsid w:val="004D7E0E"/>
    <w:rPr>
      <w:rFonts w:ascii="Trebuchet MS" w:hAnsi="Trebuchet MS"/>
    </w:rPr>
  </w:style>
  <w:style w:type="paragraph" w:customStyle="1" w:styleId="Answers">
    <w:name w:val="Answers"/>
    <w:basedOn w:val="Answwer1"/>
    <w:link w:val="AnswersChar"/>
    <w:qFormat/>
    <w:rsid w:val="005E7C16"/>
    <w:pPr>
      <w:numPr>
        <w:numId w:val="6"/>
      </w:numPr>
    </w:pPr>
    <w:rPr>
      <w:rFonts w:asciiTheme="minorHAnsi" w:hAnsiTheme="minorHAnsi"/>
    </w:rPr>
  </w:style>
  <w:style w:type="character" w:customStyle="1" w:styleId="SelectChar">
    <w:name w:val="Select Char"/>
    <w:basedOn w:val="Answwer1Char"/>
    <w:link w:val="Select"/>
    <w:rsid w:val="005E7C16"/>
    <w:rPr>
      <w:rFonts w:ascii="Trebuchet MS" w:hAnsi="Trebuchet MS"/>
    </w:rPr>
  </w:style>
  <w:style w:type="character" w:customStyle="1" w:styleId="AnswersChar">
    <w:name w:val="Answers Char"/>
    <w:basedOn w:val="Answwer1Char"/>
    <w:link w:val="Answers"/>
    <w:rsid w:val="005E7C1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EM\2014-2015\6th%20Grade\Answer_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23FF4518C459D858DE30E8AC3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6821-CE4F-45A2-A823-9A4567B1BDDB}"/>
      </w:docPartPr>
      <w:docPartBody>
        <w:p w:rsidR="001F2699" w:rsidRDefault="002767A1">
          <w:r w:rsidRPr="00850A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1"/>
    <w:rsid w:val="00053777"/>
    <w:rsid w:val="001F2699"/>
    <w:rsid w:val="002767A1"/>
    <w:rsid w:val="00473668"/>
    <w:rsid w:val="005C6453"/>
    <w:rsid w:val="00B65A0A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7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539D-CC63-4A8E-93DA-CC0647E5FF12}"/>
</file>

<file path=customXml/itemProps2.xml><?xml version="1.0" encoding="utf-8"?>
<ds:datastoreItem xmlns:ds="http://schemas.openxmlformats.org/officeDocument/2006/customXml" ds:itemID="{FB023CFF-2876-4EB0-AE25-D5E4E486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5FC8-CD62-4A39-92D9-B9D9C6DC6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78037-8798-41AC-B540-03E5C968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Answer_Key.dotx</Template>
  <TotalTime>213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Communications 2.0 Test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in Engineering Test</dc:title>
  <dc:creator>Tom</dc:creator>
  <cp:lastModifiedBy>Tom DiCamillo</cp:lastModifiedBy>
  <cp:revision>103</cp:revision>
  <cp:lastPrinted>2011-11-30T23:57:00Z</cp:lastPrinted>
  <dcterms:created xsi:type="dcterms:W3CDTF">2020-08-14T21:04:00Z</dcterms:created>
  <dcterms:modified xsi:type="dcterms:W3CDTF">2020-08-17T20:28:00Z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