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01F21CACCC1C4C5F8C4ED490DD49FA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38EB13A" w14:textId="4E087B38" w:rsidR="00114FD2" w:rsidRPr="00C658DD" w:rsidRDefault="00D726F3" w:rsidP="00FA5359">
          <w:pPr>
            <w:pStyle w:val="QuestionTitle"/>
          </w:pPr>
          <w:r w:rsidRPr="00C658DD">
            <w:t>Problem Solving</w:t>
          </w:r>
          <w:r w:rsidR="00B417CA" w:rsidRPr="00C658DD">
            <w:t xml:space="preserve"> </w:t>
          </w:r>
          <w:r w:rsidR="00C658DD">
            <w:t>Quiz</w:t>
          </w:r>
        </w:p>
      </w:sdtContent>
    </w:sdt>
    <w:p w14:paraId="116B50AE" w14:textId="77777777" w:rsidR="004853C5" w:rsidRPr="004853C5" w:rsidRDefault="004853C5" w:rsidP="004853C5">
      <w:pPr>
        <w:pStyle w:val="Question"/>
      </w:pPr>
      <w:r w:rsidRPr="004853C5">
        <w:t>When brainstorming, keep the problem in mind to avoid writing down irrelevant ideas.</w:t>
      </w:r>
    </w:p>
    <w:p w14:paraId="528B1D3F" w14:textId="3599583A" w:rsidR="004853C5" w:rsidRPr="00C658DD" w:rsidRDefault="004853C5" w:rsidP="00085FC1">
      <w:pPr>
        <w:pStyle w:val="Answer"/>
      </w:pPr>
      <w:r w:rsidRPr="00C658DD">
        <w:t>True</w:t>
      </w:r>
    </w:p>
    <w:p w14:paraId="3DEDC989" w14:textId="77777777" w:rsidR="004853C5" w:rsidRPr="00C658DD" w:rsidRDefault="004853C5" w:rsidP="004853C5">
      <w:pPr>
        <w:pStyle w:val="Answer"/>
      </w:pPr>
      <w:r w:rsidRPr="00C658DD">
        <w:t>False</w:t>
      </w:r>
    </w:p>
    <w:p w14:paraId="7BF291C2" w14:textId="77777777" w:rsidR="004853C5" w:rsidRPr="00C658DD" w:rsidRDefault="004853C5" w:rsidP="004853C5">
      <w:pPr>
        <w:pStyle w:val="Question"/>
      </w:pPr>
      <w:r w:rsidRPr="00C658DD">
        <w:t xml:space="preserve">The divergent part of </w:t>
      </w:r>
      <w:proofErr w:type="gramStart"/>
      <w:r w:rsidRPr="00C658DD">
        <w:t>problem solving</w:t>
      </w:r>
      <w:proofErr w:type="gramEnd"/>
      <w:r w:rsidRPr="00C658DD">
        <w:t xml:space="preserve"> focuses on </w:t>
      </w:r>
      <w:proofErr w:type="gramStart"/>
      <w:r w:rsidRPr="00C658DD">
        <w:t>quantity</w:t>
      </w:r>
      <w:proofErr w:type="gramEnd"/>
      <w:r w:rsidRPr="00C658DD">
        <w:t xml:space="preserve"> of solutions.</w:t>
      </w:r>
    </w:p>
    <w:p w14:paraId="4E8DBD18" w14:textId="1E32E6C7" w:rsidR="004853C5" w:rsidRPr="00C658DD" w:rsidRDefault="004853C5" w:rsidP="00085FC1">
      <w:pPr>
        <w:pStyle w:val="Answer"/>
        <w:numPr>
          <w:ilvl w:val="0"/>
          <w:numId w:val="21"/>
        </w:numPr>
      </w:pPr>
      <w:r w:rsidRPr="00C658DD">
        <w:t>True</w:t>
      </w:r>
    </w:p>
    <w:p w14:paraId="2E9C212E" w14:textId="77777777" w:rsidR="004853C5" w:rsidRPr="00C658DD" w:rsidRDefault="004853C5" w:rsidP="004853C5">
      <w:pPr>
        <w:pStyle w:val="Answer"/>
      </w:pPr>
      <w:r w:rsidRPr="00C658DD">
        <w:t>False</w:t>
      </w:r>
    </w:p>
    <w:p w14:paraId="6CF43830" w14:textId="77777777" w:rsidR="004853C5" w:rsidRPr="00C658DD" w:rsidRDefault="004853C5" w:rsidP="004853C5">
      <w:pPr>
        <w:pStyle w:val="Question"/>
      </w:pPr>
      <w:r w:rsidRPr="00C658DD">
        <w:t>A possible "tool" for solving simple problems is outsourcing.</w:t>
      </w:r>
    </w:p>
    <w:p w14:paraId="0FF08050" w14:textId="040D6C2A" w:rsidR="004853C5" w:rsidRPr="00C658DD" w:rsidRDefault="004853C5" w:rsidP="00085FC1">
      <w:pPr>
        <w:pStyle w:val="Answer"/>
        <w:numPr>
          <w:ilvl w:val="0"/>
          <w:numId w:val="20"/>
        </w:numPr>
      </w:pPr>
      <w:r w:rsidRPr="00C658DD">
        <w:t>True</w:t>
      </w:r>
    </w:p>
    <w:p w14:paraId="1877412D" w14:textId="77777777" w:rsidR="004853C5" w:rsidRPr="00C658DD" w:rsidRDefault="004853C5" w:rsidP="004853C5">
      <w:pPr>
        <w:pStyle w:val="Answer"/>
      </w:pPr>
      <w:r w:rsidRPr="00C658DD">
        <w:t>False</w:t>
      </w:r>
    </w:p>
    <w:p w14:paraId="10821A85" w14:textId="77777777" w:rsidR="004853C5" w:rsidRPr="00C658DD" w:rsidRDefault="004853C5" w:rsidP="004853C5">
      <w:pPr>
        <w:pStyle w:val="Question"/>
      </w:pPr>
      <w:r w:rsidRPr="00C658DD">
        <w:t xml:space="preserve">The Scientific Method is an example of an Analytic </w:t>
      </w:r>
      <w:proofErr w:type="gramStart"/>
      <w:r w:rsidRPr="00C658DD">
        <w:t>Problem Solving</w:t>
      </w:r>
      <w:proofErr w:type="gramEnd"/>
      <w:r w:rsidRPr="00C658DD">
        <w:t xml:space="preserve"> Method.</w:t>
      </w:r>
    </w:p>
    <w:p w14:paraId="3A240350" w14:textId="56C750FF" w:rsidR="004853C5" w:rsidRPr="00C658DD" w:rsidRDefault="004853C5" w:rsidP="00085FC1">
      <w:pPr>
        <w:pStyle w:val="Answer"/>
        <w:numPr>
          <w:ilvl w:val="0"/>
          <w:numId w:val="19"/>
        </w:numPr>
      </w:pPr>
      <w:r w:rsidRPr="00C658DD">
        <w:t>True</w:t>
      </w:r>
    </w:p>
    <w:p w14:paraId="129FDA46" w14:textId="77777777" w:rsidR="004853C5" w:rsidRPr="00C658DD" w:rsidRDefault="004853C5" w:rsidP="004853C5">
      <w:pPr>
        <w:pStyle w:val="Answer"/>
      </w:pPr>
      <w:r w:rsidRPr="00C658DD">
        <w:t>False</w:t>
      </w:r>
    </w:p>
    <w:p w14:paraId="0CF40A32" w14:textId="77777777" w:rsidR="003E3A3E" w:rsidRPr="00C658DD" w:rsidRDefault="003E3A3E" w:rsidP="003E3A3E">
      <w:pPr>
        <w:pStyle w:val="Question"/>
      </w:pPr>
      <w:r w:rsidRPr="00C658DD">
        <w:t>There is no single correct answer in Analytic Problem Solving.</w:t>
      </w:r>
    </w:p>
    <w:p w14:paraId="3C99D971" w14:textId="77777777" w:rsidR="003E3A3E" w:rsidRPr="00C658DD" w:rsidRDefault="003E3A3E" w:rsidP="003E3A3E">
      <w:pPr>
        <w:pStyle w:val="Answer"/>
        <w:numPr>
          <w:ilvl w:val="0"/>
          <w:numId w:val="22"/>
        </w:numPr>
      </w:pPr>
      <w:r w:rsidRPr="00C658DD">
        <w:t>True</w:t>
      </w:r>
    </w:p>
    <w:p w14:paraId="75379BCA" w14:textId="77777777" w:rsidR="003E3A3E" w:rsidRPr="00C658DD" w:rsidRDefault="003E3A3E" w:rsidP="003E3A3E">
      <w:pPr>
        <w:pStyle w:val="Answer"/>
      </w:pPr>
      <w:r w:rsidRPr="00C658DD">
        <w:t>False</w:t>
      </w:r>
    </w:p>
    <w:p w14:paraId="61F1D5A2" w14:textId="77777777" w:rsidR="003E3A3E" w:rsidRPr="00C658DD" w:rsidRDefault="003E3A3E" w:rsidP="003E3A3E">
      <w:pPr>
        <w:pStyle w:val="Question"/>
      </w:pPr>
      <w:r w:rsidRPr="00C658DD">
        <w:t>"Why are we solving this problem?" is one question you should ask yourself for Creative Problem Solving.</w:t>
      </w:r>
    </w:p>
    <w:p w14:paraId="5BC67872" w14:textId="77777777" w:rsidR="003E3A3E" w:rsidRPr="00C658DD" w:rsidRDefault="003E3A3E" w:rsidP="003E3A3E">
      <w:pPr>
        <w:pStyle w:val="Answer"/>
        <w:numPr>
          <w:ilvl w:val="0"/>
          <w:numId w:val="23"/>
        </w:numPr>
      </w:pPr>
      <w:r w:rsidRPr="00C658DD">
        <w:t>True</w:t>
      </w:r>
    </w:p>
    <w:p w14:paraId="6807A2AD" w14:textId="77777777" w:rsidR="003E3A3E" w:rsidRPr="00C658DD" w:rsidRDefault="003E3A3E" w:rsidP="003E3A3E">
      <w:pPr>
        <w:pStyle w:val="Answer"/>
      </w:pPr>
      <w:r w:rsidRPr="00C658DD">
        <w:t>False</w:t>
      </w:r>
    </w:p>
    <w:p w14:paraId="34661753" w14:textId="77777777" w:rsidR="003E3A3E" w:rsidRPr="00C658DD" w:rsidRDefault="003E3A3E" w:rsidP="003E3A3E">
      <w:pPr>
        <w:pStyle w:val="Question"/>
      </w:pPr>
      <w:r w:rsidRPr="00C658DD">
        <w:t>A method for verifying an answer is to ask someone with experience to review your results.</w:t>
      </w:r>
    </w:p>
    <w:p w14:paraId="612D4C81" w14:textId="77777777" w:rsidR="003E3A3E" w:rsidRPr="00C658DD" w:rsidRDefault="003E3A3E" w:rsidP="003E3A3E">
      <w:pPr>
        <w:pStyle w:val="Answer"/>
        <w:numPr>
          <w:ilvl w:val="0"/>
          <w:numId w:val="24"/>
        </w:numPr>
      </w:pPr>
      <w:r w:rsidRPr="00C658DD">
        <w:t>True</w:t>
      </w:r>
    </w:p>
    <w:p w14:paraId="21DCD053" w14:textId="77777777" w:rsidR="003E3A3E" w:rsidRPr="00C658DD" w:rsidRDefault="003E3A3E" w:rsidP="003E3A3E">
      <w:pPr>
        <w:pStyle w:val="Answer"/>
      </w:pPr>
      <w:r w:rsidRPr="00C658DD">
        <w:t>False</w:t>
      </w:r>
    </w:p>
    <w:p w14:paraId="2EEE4E6C" w14:textId="12D5559C" w:rsidR="003E3A3E" w:rsidRPr="00C658DD" w:rsidRDefault="003E3A3E" w:rsidP="003E3A3E">
      <w:pPr>
        <w:pStyle w:val="Question"/>
      </w:pPr>
      <w:r w:rsidRPr="00C658DD">
        <w:t>Estimation provides answers to problems quickly and can verify.</w:t>
      </w:r>
    </w:p>
    <w:p w14:paraId="07434201" w14:textId="77777777" w:rsidR="003E3A3E" w:rsidRPr="00C658DD" w:rsidRDefault="003E3A3E" w:rsidP="003E3A3E">
      <w:pPr>
        <w:pStyle w:val="Answer"/>
        <w:numPr>
          <w:ilvl w:val="0"/>
          <w:numId w:val="25"/>
        </w:numPr>
      </w:pPr>
      <w:r w:rsidRPr="00C658DD">
        <w:t>True</w:t>
      </w:r>
    </w:p>
    <w:p w14:paraId="3A47DFC1" w14:textId="77777777" w:rsidR="003E3A3E" w:rsidRPr="00C658DD" w:rsidRDefault="003E3A3E" w:rsidP="003E3A3E">
      <w:pPr>
        <w:pStyle w:val="Answer"/>
      </w:pPr>
      <w:r w:rsidRPr="00C658DD">
        <w:t>False</w:t>
      </w:r>
    </w:p>
    <w:p w14:paraId="63F3CA8D" w14:textId="77777777" w:rsidR="003E3A3E" w:rsidRPr="00C658DD" w:rsidRDefault="003E3A3E" w:rsidP="003E3A3E">
      <w:pPr>
        <w:pStyle w:val="Question"/>
      </w:pPr>
      <w:r w:rsidRPr="00C658DD">
        <w:t>The goal of brainstorming is to stimulate your mind to trigger concepts or ideas that normal problem solving might miss.</w:t>
      </w:r>
    </w:p>
    <w:p w14:paraId="33006943" w14:textId="77777777" w:rsidR="003E3A3E" w:rsidRPr="00C658DD" w:rsidRDefault="003E3A3E" w:rsidP="003E3A3E">
      <w:pPr>
        <w:pStyle w:val="Answer"/>
        <w:numPr>
          <w:ilvl w:val="0"/>
          <w:numId w:val="26"/>
        </w:numPr>
      </w:pPr>
      <w:r w:rsidRPr="00C658DD">
        <w:t>True</w:t>
      </w:r>
    </w:p>
    <w:p w14:paraId="31D30DC0" w14:textId="77777777" w:rsidR="003E3A3E" w:rsidRPr="00C658DD" w:rsidRDefault="003E3A3E" w:rsidP="003E3A3E">
      <w:pPr>
        <w:pStyle w:val="Answer"/>
      </w:pPr>
      <w:r w:rsidRPr="00C658DD">
        <w:t>False</w:t>
      </w:r>
    </w:p>
    <w:p w14:paraId="21FA5034" w14:textId="77777777" w:rsidR="003E3A3E" w:rsidRPr="00C658DD" w:rsidRDefault="003E3A3E" w:rsidP="003E3A3E">
      <w:pPr>
        <w:pStyle w:val="Answer"/>
        <w:numPr>
          <w:ilvl w:val="0"/>
          <w:numId w:val="0"/>
        </w:numPr>
      </w:pPr>
    </w:p>
    <w:p w14:paraId="0F2DA141" w14:textId="77777777" w:rsidR="003E3A3E" w:rsidRPr="00C658DD" w:rsidRDefault="003E3A3E" w:rsidP="003E3A3E">
      <w:pPr>
        <w:pStyle w:val="Question"/>
      </w:pPr>
      <w:r w:rsidRPr="00C658DD">
        <w:lastRenderedPageBreak/>
        <w:t>You should master two to three problem solving strategies to rely on.</w:t>
      </w:r>
    </w:p>
    <w:p w14:paraId="00463EB0" w14:textId="77777777" w:rsidR="003E3A3E" w:rsidRPr="00C658DD" w:rsidRDefault="003E3A3E" w:rsidP="003E3A3E">
      <w:pPr>
        <w:pStyle w:val="Answer"/>
        <w:numPr>
          <w:ilvl w:val="0"/>
          <w:numId w:val="27"/>
        </w:numPr>
      </w:pPr>
      <w:r w:rsidRPr="00C658DD">
        <w:t>True</w:t>
      </w:r>
    </w:p>
    <w:p w14:paraId="21DF93DF" w14:textId="77777777" w:rsidR="003E3A3E" w:rsidRPr="003E3A3E" w:rsidRDefault="003E3A3E" w:rsidP="003E3A3E">
      <w:pPr>
        <w:pStyle w:val="Answer"/>
      </w:pPr>
      <w:r w:rsidRPr="003E3A3E">
        <w:t>False</w:t>
      </w:r>
    </w:p>
    <w:p w14:paraId="6A717D98" w14:textId="77777777" w:rsidR="003E3A3E" w:rsidRPr="00C658DD" w:rsidRDefault="003E3A3E" w:rsidP="003E3A3E">
      <w:pPr>
        <w:pStyle w:val="Question"/>
      </w:pPr>
      <w:r w:rsidRPr="00C658DD">
        <w:t>The road to coming to a solution is just as important as the solution.</w:t>
      </w:r>
    </w:p>
    <w:p w14:paraId="654CB971" w14:textId="77777777" w:rsidR="003E3A3E" w:rsidRPr="00C658DD" w:rsidRDefault="003E3A3E" w:rsidP="003E3A3E">
      <w:pPr>
        <w:pStyle w:val="Answer"/>
        <w:numPr>
          <w:ilvl w:val="0"/>
          <w:numId w:val="28"/>
        </w:numPr>
      </w:pPr>
      <w:r w:rsidRPr="00C658DD">
        <w:t>True</w:t>
      </w:r>
    </w:p>
    <w:p w14:paraId="4B7300E3" w14:textId="77777777" w:rsidR="003E3A3E" w:rsidRPr="00C658DD" w:rsidRDefault="003E3A3E" w:rsidP="003E3A3E">
      <w:pPr>
        <w:pStyle w:val="Answer"/>
      </w:pPr>
      <w:r w:rsidRPr="00C658DD">
        <w:t>False</w:t>
      </w:r>
    </w:p>
    <w:p w14:paraId="7FDF60CA" w14:textId="77777777" w:rsidR="003E3A3E" w:rsidRPr="00C658DD" w:rsidRDefault="003E3A3E" w:rsidP="003E3A3E">
      <w:pPr>
        <w:pStyle w:val="Question"/>
      </w:pPr>
      <w:r w:rsidRPr="00C658DD">
        <w:t>The convergent part of the process at each Creative Problem—Solving stage involves:</w:t>
      </w:r>
    </w:p>
    <w:p w14:paraId="37910F2F" w14:textId="5105E65F" w:rsidR="003E3A3E" w:rsidRPr="00C658DD" w:rsidRDefault="003E3A3E" w:rsidP="003E3A3E">
      <w:pPr>
        <w:pStyle w:val="SelectOne"/>
      </w:pPr>
      <w:r w:rsidRPr="00C658DD">
        <w:tab/>
      </w:r>
      <w:r w:rsidRPr="00C658DD">
        <w:t>Select one:</w:t>
      </w:r>
    </w:p>
    <w:p w14:paraId="33D7CCD5" w14:textId="77777777" w:rsidR="003E3A3E" w:rsidRPr="00C658DD" w:rsidRDefault="003E3A3E" w:rsidP="00D726F3">
      <w:pPr>
        <w:pStyle w:val="Answer"/>
        <w:numPr>
          <w:ilvl w:val="0"/>
          <w:numId w:val="30"/>
        </w:numPr>
      </w:pPr>
      <w:r w:rsidRPr="00C658DD">
        <w:t>Finding the best possibility and continuing</w:t>
      </w:r>
    </w:p>
    <w:p w14:paraId="553B25B6" w14:textId="77777777" w:rsidR="003E3A3E" w:rsidRPr="00C658DD" w:rsidRDefault="003E3A3E" w:rsidP="003E3A3E">
      <w:pPr>
        <w:pStyle w:val="Answer"/>
      </w:pPr>
      <w:r w:rsidRPr="00C658DD">
        <w:t>Focusing on the quality of solutions</w:t>
      </w:r>
    </w:p>
    <w:p w14:paraId="1EB551F4" w14:textId="77777777" w:rsidR="003E3A3E" w:rsidRPr="00C658DD" w:rsidRDefault="003E3A3E" w:rsidP="003E3A3E">
      <w:pPr>
        <w:pStyle w:val="Answer"/>
      </w:pPr>
      <w:r w:rsidRPr="00C658DD">
        <w:t>Using analytical and evaluative tools to narrow results</w:t>
      </w:r>
    </w:p>
    <w:p w14:paraId="0402558F" w14:textId="77777777" w:rsidR="00D726F3" w:rsidRPr="00C658DD" w:rsidRDefault="00D726F3" w:rsidP="00D726F3">
      <w:pPr>
        <w:pStyle w:val="Answer"/>
      </w:pPr>
      <w:r w:rsidRPr="00C658DD">
        <w:t>All of these are correct</w:t>
      </w:r>
    </w:p>
    <w:p w14:paraId="3A65AA0A" w14:textId="77777777" w:rsidR="00D726F3" w:rsidRPr="00D726F3" w:rsidRDefault="00D726F3" w:rsidP="00D726F3">
      <w:pPr>
        <w:pStyle w:val="Question"/>
      </w:pPr>
      <w:r w:rsidRPr="00D726F3">
        <w:t>Which of the following is a method of verification you could use to verify an answer?</w:t>
      </w:r>
    </w:p>
    <w:p w14:paraId="693917E0" w14:textId="574D1322" w:rsidR="00D726F3" w:rsidRPr="00C658DD" w:rsidRDefault="00D726F3" w:rsidP="00D726F3">
      <w:pPr>
        <w:pStyle w:val="SelectOne"/>
      </w:pPr>
      <w:r w:rsidRPr="00C658DD">
        <w:rPr>
          <w:rStyle w:val="SelectOneChar"/>
          <w:b/>
        </w:rPr>
        <w:tab/>
        <w:t>Select one:</w:t>
      </w:r>
    </w:p>
    <w:p w14:paraId="4C069920" w14:textId="77777777" w:rsidR="00D726F3" w:rsidRPr="00C658DD" w:rsidRDefault="00D726F3" w:rsidP="00D726F3">
      <w:pPr>
        <w:pStyle w:val="Answer"/>
        <w:numPr>
          <w:ilvl w:val="0"/>
          <w:numId w:val="31"/>
        </w:numPr>
      </w:pPr>
      <w:r w:rsidRPr="00C658DD">
        <w:t>Estimation</w:t>
      </w:r>
    </w:p>
    <w:p w14:paraId="477909C5" w14:textId="77777777" w:rsidR="00D726F3" w:rsidRPr="00C658DD" w:rsidRDefault="00D726F3" w:rsidP="00D726F3">
      <w:pPr>
        <w:pStyle w:val="Answer"/>
      </w:pPr>
      <w:r w:rsidRPr="00C658DD">
        <w:t>Repeating</w:t>
      </w:r>
    </w:p>
    <w:p w14:paraId="76B1FFA5" w14:textId="77777777" w:rsidR="00D726F3" w:rsidRPr="00C658DD" w:rsidRDefault="00D726F3" w:rsidP="00D726F3">
      <w:pPr>
        <w:pStyle w:val="Answer"/>
      </w:pPr>
      <w:r w:rsidRPr="00C658DD">
        <w:t>Comparisons</w:t>
      </w:r>
    </w:p>
    <w:p w14:paraId="6CC90D39" w14:textId="77777777" w:rsidR="00D726F3" w:rsidRPr="00C658DD" w:rsidRDefault="00D726F3" w:rsidP="00D726F3">
      <w:pPr>
        <w:pStyle w:val="Answer"/>
      </w:pPr>
      <w:r w:rsidRPr="00C658DD">
        <w:t>All of these are correct</w:t>
      </w:r>
    </w:p>
    <w:p w14:paraId="39A607A5" w14:textId="77777777" w:rsidR="00D726F3" w:rsidRPr="00C658DD" w:rsidRDefault="00D726F3" w:rsidP="00D726F3">
      <w:pPr>
        <w:pStyle w:val="Question"/>
      </w:pPr>
      <w:r w:rsidRPr="00C658DD">
        <w:t>Generating as many potential solutions as possible without judging any of them is the goal for:</w:t>
      </w:r>
    </w:p>
    <w:p w14:paraId="31801FAE" w14:textId="0896CFF8" w:rsidR="00D726F3" w:rsidRPr="00C658DD" w:rsidRDefault="00D726F3" w:rsidP="00D726F3">
      <w:pPr>
        <w:pStyle w:val="SelectOne"/>
      </w:pPr>
      <w:r w:rsidRPr="00C658DD">
        <w:tab/>
      </w:r>
      <w:r w:rsidRPr="00C658DD">
        <w:t>Select one:</w:t>
      </w:r>
    </w:p>
    <w:p w14:paraId="54AB5698" w14:textId="77777777" w:rsidR="00D726F3" w:rsidRPr="00C658DD" w:rsidRDefault="00D726F3" w:rsidP="00D726F3">
      <w:pPr>
        <w:pStyle w:val="Answer"/>
        <w:numPr>
          <w:ilvl w:val="0"/>
          <w:numId w:val="32"/>
        </w:numPr>
      </w:pPr>
      <w:r w:rsidRPr="00C658DD">
        <w:t>Group brainstorming</w:t>
      </w:r>
    </w:p>
    <w:p w14:paraId="62DA0068" w14:textId="77777777" w:rsidR="00D726F3" w:rsidRPr="00C658DD" w:rsidRDefault="00D726F3" w:rsidP="00D726F3">
      <w:pPr>
        <w:pStyle w:val="Answer"/>
      </w:pPr>
      <w:r w:rsidRPr="00C658DD">
        <w:t>All of these are correct</w:t>
      </w:r>
    </w:p>
    <w:p w14:paraId="3D398BA1" w14:textId="77777777" w:rsidR="00D726F3" w:rsidRPr="00C658DD" w:rsidRDefault="00D726F3" w:rsidP="00D726F3">
      <w:pPr>
        <w:pStyle w:val="Answer"/>
      </w:pPr>
      <w:r w:rsidRPr="00C658DD">
        <w:t>Individual brainstorming</w:t>
      </w:r>
    </w:p>
    <w:p w14:paraId="3979A5C8" w14:textId="77777777" w:rsidR="00D726F3" w:rsidRPr="00C658DD" w:rsidRDefault="00D726F3" w:rsidP="00D726F3">
      <w:pPr>
        <w:pStyle w:val="Answer"/>
      </w:pPr>
      <w:r w:rsidRPr="00C658DD">
        <w:t>None of these are correct</w:t>
      </w:r>
    </w:p>
    <w:p w14:paraId="2EADA71B" w14:textId="77777777" w:rsidR="00D726F3" w:rsidRPr="00C658DD" w:rsidRDefault="00D726F3" w:rsidP="00D726F3">
      <w:pPr>
        <w:pStyle w:val="Question"/>
      </w:pPr>
      <w:r w:rsidRPr="00C658DD">
        <w:t>"Dividing the process into steps allows you to break a large, complex problem into simpler problems where your various skills can be used" is a good description of:</w:t>
      </w:r>
    </w:p>
    <w:p w14:paraId="56F07C31" w14:textId="216A3F92" w:rsidR="00D726F3" w:rsidRPr="00C658DD" w:rsidRDefault="00D726F3" w:rsidP="00D726F3">
      <w:pPr>
        <w:pStyle w:val="SelectOne"/>
      </w:pPr>
      <w:r w:rsidRPr="00C658DD">
        <w:tab/>
      </w:r>
      <w:r w:rsidRPr="00C658DD">
        <w:t>Select one:</w:t>
      </w:r>
    </w:p>
    <w:p w14:paraId="4443C10F" w14:textId="77777777" w:rsidR="00D726F3" w:rsidRPr="00C658DD" w:rsidRDefault="00D726F3" w:rsidP="00D726F3">
      <w:pPr>
        <w:pStyle w:val="Answer"/>
        <w:numPr>
          <w:ilvl w:val="0"/>
          <w:numId w:val="33"/>
        </w:numPr>
      </w:pPr>
      <w:r w:rsidRPr="00C658DD">
        <w:t>Analytic Problem Solving</w:t>
      </w:r>
    </w:p>
    <w:p w14:paraId="4B27847C" w14:textId="77777777" w:rsidR="00D726F3" w:rsidRPr="00C658DD" w:rsidRDefault="00D726F3" w:rsidP="00D726F3">
      <w:pPr>
        <w:pStyle w:val="Answer"/>
      </w:pPr>
      <w:r w:rsidRPr="00C658DD">
        <w:t>Creative Problem Solving</w:t>
      </w:r>
    </w:p>
    <w:p w14:paraId="4BFADE08" w14:textId="77777777" w:rsidR="00D726F3" w:rsidRPr="00C658DD" w:rsidRDefault="00D726F3" w:rsidP="00D726F3">
      <w:pPr>
        <w:pStyle w:val="Answer"/>
      </w:pPr>
      <w:r w:rsidRPr="00C658DD">
        <w:t>All of these are correct</w:t>
      </w:r>
    </w:p>
    <w:p w14:paraId="049F5E6D" w14:textId="77777777" w:rsidR="00D726F3" w:rsidRPr="00C658DD" w:rsidRDefault="00D726F3" w:rsidP="00D726F3">
      <w:pPr>
        <w:pStyle w:val="Answer"/>
      </w:pPr>
      <w:r w:rsidRPr="00C658DD">
        <w:t>None of these are correct</w:t>
      </w:r>
    </w:p>
    <w:p w14:paraId="074CBC47" w14:textId="77777777" w:rsidR="00D726F3" w:rsidRPr="00D726F3" w:rsidRDefault="00D726F3" w:rsidP="00D726F3">
      <w:pPr>
        <w:pStyle w:val="Body"/>
      </w:pPr>
    </w:p>
    <w:sectPr w:rsidR="00D726F3" w:rsidRPr="00D726F3" w:rsidSect="00827928">
      <w:headerReference w:type="default" r:id="rId10"/>
      <w:footerReference w:type="default" r:id="rId11"/>
      <w:headerReference w:type="first" r:id="rId12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3887" w14:textId="77777777" w:rsidR="000703F7" w:rsidRDefault="000703F7" w:rsidP="00CE294A">
      <w:pPr>
        <w:spacing w:after="0" w:line="240" w:lineRule="auto"/>
      </w:pPr>
      <w:r>
        <w:separator/>
      </w:r>
    </w:p>
  </w:endnote>
  <w:endnote w:type="continuationSeparator" w:id="0">
    <w:p w14:paraId="573BC781" w14:textId="77777777" w:rsidR="000703F7" w:rsidRDefault="000703F7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FF78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559FEAF3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01F21CACCC1C4C5F8C4ED490DD49FA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303" w:type="dxa"/>
            </w:tcPr>
            <w:p w14:paraId="41B879DB" w14:textId="68345630" w:rsidR="0044425C" w:rsidRPr="008E725F" w:rsidRDefault="00C658DD" w:rsidP="0044425C">
              <w:pPr>
                <w:pStyle w:val="Footer"/>
              </w:pPr>
              <w:r>
                <w:t>Problem Solving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Content>
                <w:p w14:paraId="5D27A98A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A56D1BA" wp14:editId="6FB8CEA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083487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305419E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1E43" w14:textId="77777777" w:rsidR="000703F7" w:rsidRDefault="000703F7" w:rsidP="00CE294A">
      <w:pPr>
        <w:spacing w:after="0" w:line="240" w:lineRule="auto"/>
      </w:pPr>
      <w:r>
        <w:separator/>
      </w:r>
    </w:p>
  </w:footnote>
  <w:footnote w:type="continuationSeparator" w:id="0">
    <w:p w14:paraId="739807D4" w14:textId="77777777" w:rsidR="000703F7" w:rsidRDefault="000703F7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AB15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A49E6A6" wp14:editId="40222E4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57C14FE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3E22D0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E55A2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D6767D6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E225B5B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178C1F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3077034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EF24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1FDC765F" wp14:editId="67B5D9AD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BFDC3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188758">
    <w:abstractNumId w:val="3"/>
  </w:num>
  <w:num w:numId="2" w16cid:durableId="1037389227">
    <w:abstractNumId w:val="0"/>
  </w:num>
  <w:num w:numId="3" w16cid:durableId="254942504">
    <w:abstractNumId w:val="2"/>
  </w:num>
  <w:num w:numId="4" w16cid:durableId="2081518976">
    <w:abstractNumId w:val="1"/>
  </w:num>
  <w:num w:numId="5" w16cid:durableId="1937252385">
    <w:abstractNumId w:val="4"/>
  </w:num>
  <w:num w:numId="6" w16cid:durableId="882600077">
    <w:abstractNumId w:val="4"/>
    <w:lvlOverride w:ilvl="0">
      <w:startOverride w:val="1"/>
    </w:lvlOverride>
  </w:num>
  <w:num w:numId="7" w16cid:durableId="1503424227">
    <w:abstractNumId w:val="4"/>
    <w:lvlOverride w:ilvl="0">
      <w:startOverride w:val="1"/>
    </w:lvlOverride>
  </w:num>
  <w:num w:numId="8" w16cid:durableId="465927582">
    <w:abstractNumId w:val="4"/>
    <w:lvlOverride w:ilvl="0">
      <w:startOverride w:val="1"/>
    </w:lvlOverride>
  </w:num>
  <w:num w:numId="9" w16cid:durableId="1008144313">
    <w:abstractNumId w:val="4"/>
    <w:lvlOverride w:ilvl="0">
      <w:startOverride w:val="1"/>
    </w:lvlOverride>
  </w:num>
  <w:num w:numId="10" w16cid:durableId="43602451">
    <w:abstractNumId w:val="4"/>
    <w:lvlOverride w:ilvl="0">
      <w:startOverride w:val="1"/>
    </w:lvlOverride>
  </w:num>
  <w:num w:numId="11" w16cid:durableId="338046837">
    <w:abstractNumId w:val="4"/>
    <w:lvlOverride w:ilvl="0">
      <w:startOverride w:val="1"/>
    </w:lvlOverride>
  </w:num>
  <w:num w:numId="12" w16cid:durableId="2061979097">
    <w:abstractNumId w:val="4"/>
    <w:lvlOverride w:ilvl="0">
      <w:startOverride w:val="1"/>
    </w:lvlOverride>
  </w:num>
  <w:num w:numId="13" w16cid:durableId="127549116">
    <w:abstractNumId w:val="4"/>
    <w:lvlOverride w:ilvl="0">
      <w:startOverride w:val="1"/>
    </w:lvlOverride>
  </w:num>
  <w:num w:numId="14" w16cid:durableId="945816426">
    <w:abstractNumId w:val="4"/>
    <w:lvlOverride w:ilvl="0">
      <w:startOverride w:val="1"/>
    </w:lvlOverride>
  </w:num>
  <w:num w:numId="15" w16cid:durableId="110756563">
    <w:abstractNumId w:val="4"/>
    <w:lvlOverride w:ilvl="0">
      <w:startOverride w:val="1"/>
    </w:lvlOverride>
  </w:num>
  <w:num w:numId="16" w16cid:durableId="998508341">
    <w:abstractNumId w:val="4"/>
    <w:lvlOverride w:ilvl="0">
      <w:startOverride w:val="1"/>
    </w:lvlOverride>
  </w:num>
  <w:num w:numId="17" w16cid:durableId="947782652">
    <w:abstractNumId w:val="4"/>
    <w:lvlOverride w:ilvl="0">
      <w:startOverride w:val="1"/>
    </w:lvlOverride>
  </w:num>
  <w:num w:numId="18" w16cid:durableId="1588999544">
    <w:abstractNumId w:val="4"/>
    <w:lvlOverride w:ilvl="0">
      <w:startOverride w:val="1"/>
    </w:lvlOverride>
  </w:num>
  <w:num w:numId="19" w16cid:durableId="1940016980">
    <w:abstractNumId w:val="4"/>
    <w:lvlOverride w:ilvl="0">
      <w:startOverride w:val="1"/>
    </w:lvlOverride>
  </w:num>
  <w:num w:numId="20" w16cid:durableId="1483041004">
    <w:abstractNumId w:val="4"/>
    <w:lvlOverride w:ilvl="0">
      <w:startOverride w:val="1"/>
    </w:lvlOverride>
  </w:num>
  <w:num w:numId="21" w16cid:durableId="331300982">
    <w:abstractNumId w:val="4"/>
    <w:lvlOverride w:ilvl="0">
      <w:startOverride w:val="1"/>
    </w:lvlOverride>
  </w:num>
  <w:num w:numId="22" w16cid:durableId="2146846838">
    <w:abstractNumId w:val="4"/>
    <w:lvlOverride w:ilvl="0">
      <w:startOverride w:val="1"/>
    </w:lvlOverride>
  </w:num>
  <w:num w:numId="23" w16cid:durableId="208536008">
    <w:abstractNumId w:val="4"/>
    <w:lvlOverride w:ilvl="0">
      <w:startOverride w:val="1"/>
    </w:lvlOverride>
  </w:num>
  <w:num w:numId="24" w16cid:durableId="1168061574">
    <w:abstractNumId w:val="4"/>
    <w:lvlOverride w:ilvl="0">
      <w:startOverride w:val="1"/>
    </w:lvlOverride>
  </w:num>
  <w:num w:numId="25" w16cid:durableId="654182216">
    <w:abstractNumId w:val="4"/>
    <w:lvlOverride w:ilvl="0">
      <w:startOverride w:val="1"/>
    </w:lvlOverride>
  </w:num>
  <w:num w:numId="26" w16cid:durableId="754713008">
    <w:abstractNumId w:val="4"/>
    <w:lvlOverride w:ilvl="0">
      <w:startOverride w:val="1"/>
    </w:lvlOverride>
  </w:num>
  <w:num w:numId="27" w16cid:durableId="1297754455">
    <w:abstractNumId w:val="4"/>
    <w:lvlOverride w:ilvl="0">
      <w:startOverride w:val="1"/>
    </w:lvlOverride>
  </w:num>
  <w:num w:numId="28" w16cid:durableId="602499412">
    <w:abstractNumId w:val="4"/>
    <w:lvlOverride w:ilvl="0">
      <w:startOverride w:val="1"/>
    </w:lvlOverride>
  </w:num>
  <w:num w:numId="29" w16cid:durableId="258681671">
    <w:abstractNumId w:val="4"/>
    <w:lvlOverride w:ilvl="0">
      <w:startOverride w:val="1"/>
    </w:lvlOverride>
  </w:num>
  <w:num w:numId="30" w16cid:durableId="772742963">
    <w:abstractNumId w:val="4"/>
    <w:lvlOverride w:ilvl="0">
      <w:startOverride w:val="1"/>
    </w:lvlOverride>
  </w:num>
  <w:num w:numId="31" w16cid:durableId="2083134848">
    <w:abstractNumId w:val="4"/>
    <w:lvlOverride w:ilvl="0">
      <w:startOverride w:val="1"/>
    </w:lvlOverride>
  </w:num>
  <w:num w:numId="32" w16cid:durableId="392969221">
    <w:abstractNumId w:val="4"/>
    <w:lvlOverride w:ilvl="0">
      <w:startOverride w:val="1"/>
    </w:lvlOverride>
  </w:num>
  <w:num w:numId="33" w16cid:durableId="7821458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C5"/>
    <w:rsid w:val="00005B0D"/>
    <w:rsid w:val="000703F7"/>
    <w:rsid w:val="00074645"/>
    <w:rsid w:val="00085FC1"/>
    <w:rsid w:val="000E0525"/>
    <w:rsid w:val="00114FD2"/>
    <w:rsid w:val="0012211F"/>
    <w:rsid w:val="00125053"/>
    <w:rsid w:val="0013230D"/>
    <w:rsid w:val="001725B1"/>
    <w:rsid w:val="00183BAB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E3A3E"/>
    <w:rsid w:val="00401F9A"/>
    <w:rsid w:val="004170F6"/>
    <w:rsid w:val="0044425C"/>
    <w:rsid w:val="00484E3A"/>
    <w:rsid w:val="004853C5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658DD"/>
    <w:rsid w:val="00CA5431"/>
    <w:rsid w:val="00CC4089"/>
    <w:rsid w:val="00CC6224"/>
    <w:rsid w:val="00CE294A"/>
    <w:rsid w:val="00CF1CF6"/>
    <w:rsid w:val="00D02159"/>
    <w:rsid w:val="00D726F3"/>
    <w:rsid w:val="00DB3A7C"/>
    <w:rsid w:val="00E047CF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FC92D"/>
  <w15:docId w15:val="{B7179EF2-C665-4946-B01F-1747F43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D726F3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D726F3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r-only">
    <w:name w:val="sr-only"/>
    <w:basedOn w:val="DefaultParagraphFont"/>
    <w:rsid w:val="004853C5"/>
  </w:style>
  <w:style w:type="character" w:customStyle="1" w:styleId="answernumber">
    <w:name w:val="answernumber"/>
    <w:basedOn w:val="DefaultParagraphFont"/>
    <w:rsid w:val="003E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0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99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1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9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Quiz-Template%20-%202507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F21CACCC1C4C5F8C4ED490DD49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63D7-2222-48AA-B511-D25FDA9CDC99}"/>
      </w:docPartPr>
      <w:docPartBody>
        <w:p w:rsidR="00000000" w:rsidRDefault="00000000">
          <w:pPr>
            <w:pStyle w:val="01F21CACCC1C4C5F8C4ED490DD49FAF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F1"/>
    <w:rsid w:val="00125053"/>
    <w:rsid w:val="001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F21CACCC1C4C5F8C4ED490DD49FAF9">
    <w:name w:val="01F21CACCC1C4C5F8C4ED490DD49F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Quiz-Template - 250729.dotx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Solving Quiz</dc:title>
  <dc:creator>Tom DiCamillo</dc:creator>
  <cp:lastModifiedBy>Tom DiCamillo</cp:lastModifiedBy>
  <cp:revision>2</cp:revision>
  <cp:lastPrinted>2011-11-30T23:57:00Z</cp:lastPrinted>
  <dcterms:created xsi:type="dcterms:W3CDTF">2024-08-26T17:38:00Z</dcterms:created>
  <dcterms:modified xsi:type="dcterms:W3CDTF">2024-08-26T17:38:00Z</dcterms:modified>
</cp:coreProperties>
</file>