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201296823"/>
        <w:placeholder>
          <w:docPart w:val="432213832A4D4A5E8C15DED8CD7D28A6"/>
        </w:placeholder>
        <w:dataBinding w:prefixMappings="xmlns:ns0='http://purl.org/dc/elements/1.1/' xmlns:ns1='http://schemas.openxmlformats.org/package/2006/metadata/core-properties' " w:xpath="/ns1:coreProperties[1]/ns0:title[1]" w:storeItemID="{6C3C8BC8-F283-45AE-878A-BAB7291924A1}"/>
        <w:text/>
      </w:sdtPr>
      <w:sdtEndPr/>
      <w:sdtContent>
        <w:p w14:paraId="0C12853E" w14:textId="77777777" w:rsidR="00EF6FDD" w:rsidRDefault="00076F19" w:rsidP="00EF6FDD">
          <w:pPr>
            <w:pStyle w:val="Title-STEM"/>
          </w:pPr>
          <w:r>
            <w:t>How Does it Stack Up</w:t>
          </w:r>
        </w:p>
      </w:sdtContent>
    </w:sdt>
    <w:p w14:paraId="3D8E44CF" w14:textId="77777777" w:rsidR="00834127" w:rsidRPr="00725E40" w:rsidRDefault="00834127" w:rsidP="00EF6FDD">
      <w:pPr>
        <w:pStyle w:val="SubTitle"/>
        <w:rPr>
          <w:rStyle w:val="HeadingChar"/>
          <w:rFonts w:eastAsia="Arial Unicode MS"/>
          <w:color w:val="auto"/>
          <w:sz w:val="40"/>
        </w:rPr>
      </w:pPr>
      <w:r>
        <w:t xml:space="preserve">UNIT: </w:t>
      </w:r>
      <w:r w:rsidR="005C5137">
        <w:t>design Proce</w:t>
      </w:r>
      <w:r w:rsidR="003F6BC1">
        <w:t>SS – Engineering Challenge</w:t>
      </w:r>
    </w:p>
    <w:p w14:paraId="15F29643" w14:textId="77777777" w:rsidR="00011238" w:rsidRDefault="00011238" w:rsidP="00834127">
      <w:pPr>
        <w:pStyle w:val="NormalWeb"/>
        <w:rPr>
          <w:rStyle w:val="HeadingChar"/>
          <w:rFonts w:eastAsia="Arial Unicode MS"/>
        </w:rPr>
      </w:pPr>
      <w:r>
        <w:rPr>
          <w:noProof/>
          <w:color w:val="FF0000"/>
        </w:rPr>
        <w:drawing>
          <wp:anchor distT="0" distB="0" distL="114300" distR="114300" simplePos="0" relativeHeight="251660288" behindDoc="0" locked="0" layoutInCell="1" allowOverlap="1" wp14:anchorId="522A9AD3" wp14:editId="47827F65">
            <wp:simplePos x="0" y="0"/>
            <wp:positionH relativeFrom="margin">
              <wp:align>right</wp:align>
            </wp:positionH>
            <wp:positionV relativeFrom="paragraph">
              <wp:posOffset>317500</wp:posOffset>
            </wp:positionV>
            <wp:extent cx="3451225" cy="1517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Item_279052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1225" cy="1517650"/>
                    </a:xfrm>
                    <a:prstGeom prst="rect">
                      <a:avLst/>
                    </a:prstGeom>
                  </pic:spPr>
                </pic:pic>
              </a:graphicData>
            </a:graphic>
            <wp14:sizeRelH relativeFrom="margin">
              <wp14:pctWidth>0</wp14:pctWidth>
            </wp14:sizeRelH>
            <wp14:sizeRelV relativeFrom="margin">
              <wp14:pctHeight>0</wp14:pctHeight>
            </wp14:sizeRelV>
          </wp:anchor>
        </w:drawing>
      </w:r>
    </w:p>
    <w:p w14:paraId="167B52BF" w14:textId="77777777" w:rsidR="00834127" w:rsidRDefault="00834127" w:rsidP="00011238">
      <w:pPr>
        <w:rPr>
          <w:rFonts w:ascii="Arial Narrow" w:hAnsi="Arial Narrow"/>
          <w:sz w:val="20"/>
        </w:rPr>
      </w:pPr>
      <w:r w:rsidRPr="00F33FE8">
        <w:rPr>
          <w:rStyle w:val="HeadingChar"/>
          <w:rFonts w:eastAsia="Arial Unicode MS"/>
        </w:rPr>
        <w:t>The Problem:</w:t>
      </w:r>
      <w:r>
        <w:rPr>
          <w:rFonts w:ascii="Arial Narrow" w:hAnsi="Arial Narrow"/>
          <w:sz w:val="20"/>
        </w:rPr>
        <w:t xml:space="preserve"> </w:t>
      </w:r>
    </w:p>
    <w:p w14:paraId="14222B07" w14:textId="77777777" w:rsidR="00011238" w:rsidRDefault="00011238" w:rsidP="00011238">
      <w:pPr>
        <w:rPr>
          <w:rFonts w:ascii="Arial Narrow" w:hAnsi="Arial Narrow"/>
          <w:sz w:val="20"/>
        </w:rPr>
      </w:pPr>
    </w:p>
    <w:p w14:paraId="7DD96383" w14:textId="77777777" w:rsidR="008B389B" w:rsidRDefault="005C5137" w:rsidP="001C4C8B">
      <w:pPr>
        <w:pStyle w:val="BodyText"/>
      </w:pPr>
      <w:r>
        <w:t xml:space="preserve">Explore and practice the steps of the Design Process while you discover a variety </w:t>
      </w:r>
    </w:p>
    <w:p w14:paraId="17CB8CBB" w14:textId="77777777" w:rsidR="005C5137" w:rsidRDefault="005C5137" w:rsidP="001C4C8B">
      <w:pPr>
        <w:pStyle w:val="BodyText"/>
      </w:pPr>
      <w:r>
        <w:t>of techniques to build</w:t>
      </w:r>
      <w:r w:rsidR="008C4F0C">
        <w:t xml:space="preserve"> a</w:t>
      </w:r>
      <w:r>
        <w:t xml:space="preserve"> plastic cup pyramid</w:t>
      </w:r>
      <w:r w:rsidR="00ED5F59">
        <w:t xml:space="preserve"> without directly touching any of the cups</w:t>
      </w:r>
      <w:r>
        <w:t>.</w:t>
      </w:r>
    </w:p>
    <w:p w14:paraId="76E2AA63" w14:textId="77777777" w:rsidR="00C349D1" w:rsidRDefault="00C349D1" w:rsidP="001C4C8B">
      <w:pPr>
        <w:pStyle w:val="BodyText"/>
      </w:pPr>
    </w:p>
    <w:p w14:paraId="70AF8A9A" w14:textId="77777777" w:rsidR="00391DF2" w:rsidRDefault="00391DF2" w:rsidP="00DF3963">
      <w:pPr>
        <w:pStyle w:val="Header"/>
      </w:pPr>
    </w:p>
    <w:p w14:paraId="196532DA" w14:textId="77777777" w:rsidR="00834127" w:rsidRPr="00011238" w:rsidRDefault="00391DF2" w:rsidP="00011238">
      <w:pPr>
        <w:rPr>
          <w:rFonts w:ascii="Arial Narrow" w:hAnsi="Arial Narrow"/>
          <w:b/>
        </w:rPr>
      </w:pPr>
      <w:r w:rsidRPr="00011238">
        <w:rPr>
          <w:rFonts w:ascii="Arial Narrow" w:hAnsi="Arial Narrow"/>
          <w:b/>
          <w:spacing w:val="17"/>
        </w:rPr>
        <w:t>CONSTRAINTS</w:t>
      </w:r>
      <w:r w:rsidRPr="00011238">
        <w:rPr>
          <w:rFonts w:ascii="Arial Narrow" w:hAnsi="Arial Narrow"/>
          <w:b/>
          <w:spacing w:val="37"/>
        </w:rPr>
        <w:t xml:space="preserve"> </w:t>
      </w:r>
      <w:r w:rsidRPr="00011238">
        <w:rPr>
          <w:rFonts w:ascii="Arial Narrow" w:hAnsi="Arial Narrow"/>
          <w:b/>
          <w:spacing w:val="14"/>
        </w:rPr>
        <w:t>AND</w:t>
      </w:r>
      <w:r w:rsidRPr="00011238">
        <w:rPr>
          <w:rFonts w:ascii="Arial Narrow" w:hAnsi="Arial Narrow"/>
          <w:b/>
          <w:spacing w:val="41"/>
        </w:rPr>
        <w:t xml:space="preserve"> </w:t>
      </w:r>
      <w:r w:rsidRPr="00011238">
        <w:rPr>
          <w:rFonts w:ascii="Arial Narrow" w:hAnsi="Arial Narrow"/>
          <w:b/>
        </w:rPr>
        <w:t>CRITERIA</w:t>
      </w:r>
      <w:r w:rsidR="00AB55E1" w:rsidRPr="00011238">
        <w:rPr>
          <w:rFonts w:ascii="Arial Narrow" w:hAnsi="Arial Narrow"/>
          <w:b/>
        </w:rPr>
        <w:t xml:space="preserve">                                                                                                            </w:t>
      </w:r>
    </w:p>
    <w:p w14:paraId="5A5CA73E" w14:textId="77777777" w:rsidR="00391DF2" w:rsidRDefault="00391DF2" w:rsidP="00C349D1">
      <w:pPr>
        <w:pStyle w:val="Heading"/>
        <w:spacing w:line="276" w:lineRule="auto"/>
        <w:jc w:val="both"/>
        <w:rPr>
          <w:rFonts w:eastAsia="Arial Unicode MS"/>
        </w:rPr>
      </w:pPr>
    </w:p>
    <w:p w14:paraId="2F88CB65" w14:textId="77777777" w:rsidR="004E44F9" w:rsidRPr="004E44F9" w:rsidRDefault="00556CF4" w:rsidP="00C349D1">
      <w:pPr>
        <w:numPr>
          <w:ilvl w:val="0"/>
          <w:numId w:val="10"/>
        </w:numPr>
        <w:spacing w:line="276" w:lineRule="auto"/>
        <w:jc w:val="both"/>
        <w:rPr>
          <w:rFonts w:asciiTheme="majorHAnsi" w:hAnsiTheme="majorHAnsi" w:cstheme="majorHAnsi"/>
          <w:szCs w:val="28"/>
        </w:rPr>
      </w:pPr>
      <w:r>
        <w:rPr>
          <w:rFonts w:asciiTheme="majorHAnsi" w:hAnsiTheme="majorHAnsi" w:cstheme="majorHAnsi"/>
          <w:szCs w:val="28"/>
        </w:rPr>
        <w:t>Collaborate to stack plastic cups into a pyramid structure.</w:t>
      </w:r>
    </w:p>
    <w:p w14:paraId="2DEF9B50" w14:textId="77777777" w:rsidR="00C349D1" w:rsidRDefault="00ED5F59" w:rsidP="00C349D1">
      <w:pPr>
        <w:numPr>
          <w:ilvl w:val="0"/>
          <w:numId w:val="10"/>
        </w:numPr>
        <w:spacing w:line="276" w:lineRule="auto"/>
        <w:jc w:val="both"/>
        <w:rPr>
          <w:rFonts w:asciiTheme="majorHAnsi" w:hAnsiTheme="majorHAnsi" w:cstheme="majorHAnsi"/>
          <w:szCs w:val="28"/>
        </w:rPr>
      </w:pPr>
      <w:r>
        <w:rPr>
          <w:rFonts w:asciiTheme="majorHAnsi" w:hAnsiTheme="majorHAnsi" w:cstheme="majorHAnsi"/>
          <w:szCs w:val="28"/>
        </w:rPr>
        <w:t xml:space="preserve">Brainstorm and test a variety of solutions using the provided </w:t>
      </w:r>
    </w:p>
    <w:p w14:paraId="5C2619B0" w14:textId="77777777" w:rsidR="00556CF4" w:rsidRDefault="00ED5F59" w:rsidP="00C349D1">
      <w:pPr>
        <w:spacing w:line="276" w:lineRule="auto"/>
        <w:ind w:left="720"/>
        <w:jc w:val="both"/>
        <w:rPr>
          <w:rFonts w:asciiTheme="majorHAnsi" w:hAnsiTheme="majorHAnsi" w:cstheme="majorHAnsi"/>
          <w:szCs w:val="28"/>
        </w:rPr>
      </w:pPr>
      <w:r>
        <w:rPr>
          <w:rFonts w:asciiTheme="majorHAnsi" w:hAnsiTheme="majorHAnsi" w:cstheme="majorHAnsi"/>
          <w:szCs w:val="28"/>
        </w:rPr>
        <w:t>materials.</w:t>
      </w:r>
    </w:p>
    <w:p w14:paraId="3CB455AC" w14:textId="77777777" w:rsidR="00CF65ED" w:rsidRPr="007F0B7D" w:rsidRDefault="00ED5F59" w:rsidP="00C349D1">
      <w:pPr>
        <w:numPr>
          <w:ilvl w:val="0"/>
          <w:numId w:val="10"/>
        </w:numPr>
        <w:spacing w:line="276" w:lineRule="auto"/>
        <w:jc w:val="both"/>
        <w:rPr>
          <w:rFonts w:asciiTheme="majorHAnsi" w:hAnsiTheme="majorHAnsi" w:cstheme="majorHAnsi"/>
          <w:szCs w:val="28"/>
        </w:rPr>
      </w:pPr>
      <w:r>
        <w:rPr>
          <w:rFonts w:asciiTheme="majorHAnsi" w:hAnsiTheme="majorHAnsi" w:cstheme="majorHAnsi"/>
          <w:szCs w:val="28"/>
        </w:rPr>
        <w:t>Team members may not touch the cups during the challenge.</w:t>
      </w:r>
    </w:p>
    <w:p w14:paraId="6D476E10" w14:textId="77777777" w:rsidR="003F6BC1" w:rsidRDefault="00607664" w:rsidP="00C349D1">
      <w:pPr>
        <w:pStyle w:val="ListParagraph"/>
        <w:numPr>
          <w:ilvl w:val="0"/>
          <w:numId w:val="10"/>
        </w:numPr>
        <w:spacing w:line="276" w:lineRule="auto"/>
        <w:jc w:val="both"/>
        <w:rPr>
          <w:color w:val="0C213F"/>
          <w:spacing w:val="15"/>
        </w:rPr>
      </w:pPr>
      <w:r>
        <w:rPr>
          <w:color w:val="0C213F"/>
          <w:spacing w:val="15"/>
        </w:rPr>
        <w:t>Each team member must participate in moving cups.</w:t>
      </w:r>
    </w:p>
    <w:p w14:paraId="6856600F" w14:textId="77777777" w:rsidR="003F6BC1" w:rsidRDefault="003F6BC1" w:rsidP="00C349D1">
      <w:pPr>
        <w:pStyle w:val="ListParagraph"/>
        <w:numPr>
          <w:ilvl w:val="0"/>
          <w:numId w:val="10"/>
        </w:numPr>
        <w:spacing w:line="276" w:lineRule="auto"/>
        <w:jc w:val="both"/>
        <w:rPr>
          <w:color w:val="0C213F"/>
          <w:spacing w:val="15"/>
        </w:rPr>
      </w:pPr>
      <w:r>
        <w:rPr>
          <w:color w:val="0C213F"/>
          <w:spacing w:val="15"/>
        </w:rPr>
        <w:t xml:space="preserve">Be safe and appropriate with your materials.  You may not </w:t>
      </w:r>
      <w:r w:rsidR="00E6093C">
        <w:rPr>
          <w:color w:val="0C213F"/>
          <w:spacing w:val="15"/>
        </w:rPr>
        <w:t>alter them by breaking, cutting, poking holes, etc.  You can tie the string if you wish.</w:t>
      </w:r>
    </w:p>
    <w:p w14:paraId="54B01037" w14:textId="77777777" w:rsidR="00E6093C" w:rsidRDefault="00E6093C" w:rsidP="00C349D1">
      <w:pPr>
        <w:pStyle w:val="ListParagraph"/>
        <w:numPr>
          <w:ilvl w:val="0"/>
          <w:numId w:val="10"/>
        </w:numPr>
        <w:spacing w:line="276" w:lineRule="auto"/>
        <w:jc w:val="both"/>
        <w:rPr>
          <w:color w:val="0C213F"/>
          <w:spacing w:val="15"/>
        </w:rPr>
      </w:pPr>
      <w:r>
        <w:rPr>
          <w:color w:val="0C213F"/>
          <w:spacing w:val="15"/>
        </w:rPr>
        <w:t>You do not need to use all of the items you are given.</w:t>
      </w:r>
    </w:p>
    <w:p w14:paraId="016AF5FC" w14:textId="77777777" w:rsidR="00C349D1" w:rsidRDefault="003F6BC1" w:rsidP="00C349D1">
      <w:pPr>
        <w:pStyle w:val="ListParagraph"/>
        <w:numPr>
          <w:ilvl w:val="0"/>
          <w:numId w:val="10"/>
        </w:numPr>
        <w:spacing w:line="276" w:lineRule="auto"/>
        <w:jc w:val="both"/>
        <w:rPr>
          <w:color w:val="0C213F"/>
          <w:spacing w:val="15"/>
        </w:rPr>
      </w:pPr>
      <w:r>
        <w:rPr>
          <w:color w:val="0C213F"/>
          <w:spacing w:val="15"/>
        </w:rPr>
        <w:t xml:space="preserve">Additional constraints and criteria may be added in </w:t>
      </w:r>
    </w:p>
    <w:p w14:paraId="7F6B7C84" w14:textId="77777777" w:rsidR="003F6BC1" w:rsidRPr="00C349D1" w:rsidRDefault="003F6BC1" w:rsidP="00C349D1">
      <w:pPr>
        <w:pStyle w:val="ListParagraph"/>
        <w:spacing w:line="276" w:lineRule="auto"/>
        <w:jc w:val="both"/>
        <w:rPr>
          <w:color w:val="0C213F"/>
          <w:spacing w:val="15"/>
        </w:rPr>
      </w:pPr>
      <w:r>
        <w:rPr>
          <w:color w:val="0C213F"/>
          <w:spacing w:val="15"/>
        </w:rPr>
        <w:t xml:space="preserve">new rounds of </w:t>
      </w:r>
      <w:r w:rsidRPr="00C349D1">
        <w:rPr>
          <w:color w:val="0C213F"/>
          <w:spacing w:val="15"/>
        </w:rPr>
        <w:t>the challenge.</w:t>
      </w:r>
    </w:p>
    <w:p w14:paraId="5994C818" w14:textId="77777777" w:rsidR="00C349D1" w:rsidRPr="00011238" w:rsidRDefault="00C349D1" w:rsidP="00011238">
      <w:pPr>
        <w:spacing w:line="276" w:lineRule="auto"/>
        <w:jc w:val="both"/>
        <w:rPr>
          <w:color w:val="0C213F"/>
          <w:spacing w:val="15"/>
        </w:rPr>
      </w:pPr>
    </w:p>
    <w:p w14:paraId="3BCD1490" w14:textId="77777777" w:rsidR="00391DF2" w:rsidRPr="00011238" w:rsidRDefault="00391DF2" w:rsidP="00CF65ED">
      <w:pPr>
        <w:jc w:val="both"/>
        <w:rPr>
          <w:rFonts w:ascii="Arial Narrow" w:hAnsi="Arial Narrow"/>
        </w:rPr>
      </w:pPr>
      <w:r w:rsidRPr="00011238">
        <w:rPr>
          <w:rFonts w:ascii="Arial Narrow" w:hAnsi="Arial Narrow"/>
          <w:b/>
          <w:color w:val="0C213F"/>
          <w:spacing w:val="15"/>
        </w:rPr>
        <w:t>MATERIAL</w:t>
      </w:r>
      <w:r w:rsidR="00ED5F59" w:rsidRPr="00011238">
        <w:rPr>
          <w:rFonts w:ascii="Arial Narrow" w:hAnsi="Arial Narrow"/>
          <w:b/>
          <w:color w:val="0C213F"/>
          <w:spacing w:val="15"/>
        </w:rPr>
        <w:t>S</w:t>
      </w:r>
      <w:r w:rsidR="00ED5F59" w:rsidRPr="00011238">
        <w:rPr>
          <w:rFonts w:ascii="Arial Narrow" w:hAnsi="Arial Narrow"/>
          <w:color w:val="0C213F"/>
          <w:spacing w:val="15"/>
        </w:rPr>
        <w:t>:</w:t>
      </w:r>
      <w:r w:rsidR="00076F19" w:rsidRPr="00011238">
        <w:rPr>
          <w:rFonts w:ascii="Arial Narrow" w:hAnsi="Arial Narrow"/>
          <w:color w:val="0C213F"/>
          <w:spacing w:val="15"/>
        </w:rPr>
        <w:t xml:space="preserve"> (per </w:t>
      </w:r>
      <w:r w:rsidR="00011238" w:rsidRPr="00011238">
        <w:rPr>
          <w:rFonts w:ascii="Arial Narrow" w:hAnsi="Arial Narrow"/>
          <w:color w:val="0C213F"/>
          <w:spacing w:val="15"/>
        </w:rPr>
        <w:t>2</w:t>
      </w:r>
      <w:r w:rsidR="00011238">
        <w:rPr>
          <w:rFonts w:ascii="Arial Narrow" w:hAnsi="Arial Narrow"/>
          <w:color w:val="0C213F"/>
          <w:spacing w:val="15"/>
        </w:rPr>
        <w:t xml:space="preserve"> </w:t>
      </w:r>
      <w:r w:rsidR="00011238" w:rsidRPr="00011238">
        <w:rPr>
          <w:rFonts w:ascii="Arial Narrow" w:hAnsi="Arial Narrow"/>
          <w:color w:val="0C213F"/>
          <w:spacing w:val="15"/>
        </w:rPr>
        <w:t>person</w:t>
      </w:r>
      <w:r w:rsidR="00076F19" w:rsidRPr="00011238">
        <w:rPr>
          <w:rFonts w:ascii="Arial Narrow" w:hAnsi="Arial Narrow"/>
          <w:color w:val="0C213F"/>
          <w:spacing w:val="15"/>
        </w:rPr>
        <w:t xml:space="preserve"> team)</w:t>
      </w:r>
    </w:p>
    <w:p w14:paraId="459ABBF8" w14:textId="77777777" w:rsidR="00391DF2" w:rsidRPr="00391DF2" w:rsidRDefault="00ED5F59" w:rsidP="00391DF2">
      <w:pPr>
        <w:pStyle w:val="MaterialsBullets"/>
      </w:pPr>
      <w:r>
        <w:t>3 Plastic cups</w:t>
      </w:r>
    </w:p>
    <w:p w14:paraId="5C29E2E6" w14:textId="77777777" w:rsidR="00391DF2" w:rsidRPr="00391DF2" w:rsidRDefault="00ED5F59" w:rsidP="00391DF2">
      <w:pPr>
        <w:pStyle w:val="MaterialsBullets"/>
      </w:pPr>
      <w:r>
        <w:t>1 Chopstick per team member</w:t>
      </w:r>
    </w:p>
    <w:p w14:paraId="4DF2682C" w14:textId="77777777" w:rsidR="00391DF2" w:rsidRDefault="00ED5F59" w:rsidP="00391DF2">
      <w:pPr>
        <w:pStyle w:val="MaterialsBullets"/>
      </w:pPr>
      <w:r>
        <w:t>1 Rubber band</w:t>
      </w:r>
    </w:p>
    <w:p w14:paraId="679338EC" w14:textId="77777777" w:rsidR="00ED5F59" w:rsidRDefault="00ED5F59" w:rsidP="00391DF2">
      <w:pPr>
        <w:pStyle w:val="MaterialsBullets"/>
      </w:pPr>
      <w:r>
        <w:t>1 Piece of string per team member – approximately 18 inches</w:t>
      </w:r>
    </w:p>
    <w:p w14:paraId="15FBA6E1" w14:textId="77777777" w:rsidR="00ED5F59" w:rsidRPr="00391DF2" w:rsidRDefault="003F6BC1" w:rsidP="00391DF2">
      <w:pPr>
        <w:pStyle w:val="MaterialsBullets"/>
      </w:pPr>
      <w:r>
        <w:t xml:space="preserve">OPTIONAL - </w:t>
      </w:r>
      <w:r w:rsidR="00ED5F59">
        <w:t>Other items of teacher’s choosing</w:t>
      </w:r>
    </w:p>
    <w:p w14:paraId="723DC3DA" w14:textId="77777777" w:rsidR="00391DF2" w:rsidRDefault="00391DF2" w:rsidP="00391DF2">
      <w:pPr>
        <w:pStyle w:val="BodyText"/>
        <w:spacing w:before="9"/>
      </w:pPr>
    </w:p>
    <w:p w14:paraId="468F724A" w14:textId="77777777" w:rsidR="00391DF2" w:rsidRPr="00011238" w:rsidRDefault="00391DF2" w:rsidP="00011238">
      <w:pPr>
        <w:rPr>
          <w:b/>
        </w:rPr>
      </w:pPr>
      <w:r w:rsidRPr="00011238">
        <w:rPr>
          <w:b/>
        </w:rPr>
        <w:t>TOOLS:</w:t>
      </w:r>
    </w:p>
    <w:p w14:paraId="08205089" w14:textId="77777777" w:rsidR="00391DF2" w:rsidRPr="00391DF2" w:rsidRDefault="00391DF2" w:rsidP="00011238"/>
    <w:p w14:paraId="5ABE4E77" w14:textId="77777777" w:rsidR="00391DF2" w:rsidRPr="00391DF2" w:rsidRDefault="00391DF2" w:rsidP="001C4C8B">
      <w:pPr>
        <w:pStyle w:val="ToolsCheckmarks"/>
      </w:pPr>
      <w:r w:rsidRPr="00391DF2">
        <w:t>Pencil</w:t>
      </w:r>
    </w:p>
    <w:p w14:paraId="51D51BFF" w14:textId="77777777" w:rsidR="00391DF2" w:rsidRPr="00725E40" w:rsidRDefault="00391DF2" w:rsidP="00391DF2">
      <w:pPr>
        <w:jc w:val="both"/>
        <w:rPr>
          <w:rFonts w:asciiTheme="majorHAnsi" w:hAnsiTheme="majorHAnsi" w:cstheme="majorHAnsi"/>
          <w:szCs w:val="28"/>
        </w:rPr>
      </w:pPr>
    </w:p>
    <w:p w14:paraId="779FEDA2" w14:textId="77777777" w:rsidR="00E6093C" w:rsidRDefault="00E6093C" w:rsidP="00E6093C">
      <w:pPr>
        <w:pStyle w:val="Heading1"/>
        <w:spacing w:before="89"/>
        <w:rPr>
          <w:color w:val="0C213F"/>
          <w:spacing w:val="15"/>
        </w:rPr>
      </w:pPr>
    </w:p>
    <w:p w14:paraId="4D6C648D" w14:textId="77777777" w:rsidR="00E6093C" w:rsidRDefault="00E6093C" w:rsidP="00E6093C">
      <w:pPr>
        <w:pStyle w:val="Heading1"/>
        <w:spacing w:before="89"/>
        <w:rPr>
          <w:color w:val="0C213F"/>
          <w:spacing w:val="15"/>
        </w:rPr>
      </w:pPr>
    </w:p>
    <w:p w14:paraId="525A4313" w14:textId="77777777" w:rsidR="00E6093C" w:rsidRDefault="00E6093C" w:rsidP="00E6093C">
      <w:pPr>
        <w:pStyle w:val="Heading1"/>
        <w:spacing w:before="89"/>
        <w:rPr>
          <w:color w:val="0C213F"/>
          <w:spacing w:val="15"/>
        </w:rPr>
      </w:pPr>
    </w:p>
    <w:p w14:paraId="6BCBFF2D" w14:textId="77777777" w:rsidR="00434C5B" w:rsidRDefault="001C4C8B" w:rsidP="00C349D1">
      <w:pPr>
        <w:pStyle w:val="Heading1"/>
        <w:spacing w:before="89"/>
        <w:ind w:left="0"/>
        <w:rPr>
          <w:color w:val="0C213F"/>
          <w:spacing w:val="15"/>
        </w:rPr>
      </w:pPr>
      <w:r>
        <w:rPr>
          <w:color w:val="0C213F"/>
          <w:spacing w:val="15"/>
        </w:rPr>
        <w:lastRenderedPageBreak/>
        <w:t>DIRECTIONS:</w:t>
      </w:r>
    </w:p>
    <w:p w14:paraId="0C0941EF" w14:textId="77777777" w:rsidR="00AB55E1" w:rsidRDefault="00AB55E1" w:rsidP="00434C5B">
      <w:pPr>
        <w:pStyle w:val="Heading1"/>
        <w:spacing w:before="89"/>
      </w:pPr>
    </w:p>
    <w:p w14:paraId="5A33268B" w14:textId="77777777" w:rsidR="00E6093C" w:rsidRPr="00434C5B" w:rsidRDefault="003F6BC1" w:rsidP="00434C5B">
      <w:pPr>
        <w:pStyle w:val="Heading1"/>
        <w:spacing w:before="89"/>
        <w:rPr>
          <w:color w:val="0C213F"/>
          <w:spacing w:val="15"/>
        </w:rPr>
      </w:pPr>
      <w:r>
        <w:t>Engineering Challenge Round 1</w:t>
      </w:r>
      <w:r w:rsidR="00E6093C">
        <w:t>:</w:t>
      </w:r>
    </w:p>
    <w:p w14:paraId="775A8F97" w14:textId="77777777" w:rsidR="00E6093C" w:rsidRDefault="003F6BC1" w:rsidP="00C349D1">
      <w:pPr>
        <w:pStyle w:val="Heading1"/>
        <w:numPr>
          <w:ilvl w:val="0"/>
          <w:numId w:val="23"/>
        </w:numPr>
        <w:spacing w:before="89" w:line="276" w:lineRule="auto"/>
        <w:rPr>
          <w:b w:val="0"/>
        </w:rPr>
      </w:pPr>
      <w:r>
        <w:rPr>
          <w:b w:val="0"/>
        </w:rPr>
        <w:t xml:space="preserve">Your teacher will set a timer for 5 minutes. When the time begins, work with your </w:t>
      </w:r>
      <w:r w:rsidR="00E6093C">
        <w:rPr>
          <w:b w:val="0"/>
        </w:rPr>
        <w:t xml:space="preserve">partner and </w:t>
      </w:r>
      <w:r>
        <w:rPr>
          <w:b w:val="0"/>
        </w:rPr>
        <w:t xml:space="preserve">materials to move and stack the 3 cups into a pyramid structure (two on the bottom layer, one on the top layer). </w:t>
      </w:r>
      <w:r w:rsidR="00E6093C">
        <w:rPr>
          <w:b w:val="0"/>
        </w:rPr>
        <w:t>Remember, y</w:t>
      </w:r>
      <w:r>
        <w:rPr>
          <w:b w:val="0"/>
        </w:rPr>
        <w:t>ou may not touch the cups with your hands.</w:t>
      </w:r>
      <w:r w:rsidR="00E6093C">
        <w:rPr>
          <w:b w:val="0"/>
        </w:rPr>
        <w:t xml:space="preserve"> </w:t>
      </w:r>
    </w:p>
    <w:p w14:paraId="68437FAD" w14:textId="77777777" w:rsidR="00E6093C" w:rsidRDefault="00E6093C" w:rsidP="00C349D1">
      <w:pPr>
        <w:pStyle w:val="Heading1"/>
        <w:numPr>
          <w:ilvl w:val="0"/>
          <w:numId w:val="23"/>
        </w:numPr>
        <w:spacing w:before="89" w:line="276" w:lineRule="auto"/>
        <w:rPr>
          <w:b w:val="0"/>
        </w:rPr>
      </w:pPr>
      <w:r>
        <w:rPr>
          <w:b w:val="0"/>
        </w:rPr>
        <w:t xml:space="preserve">If you are successful, start over and try again doing something different.  If there are materials you haven’t used, see if you can find a way to use them in a new technique. </w:t>
      </w:r>
    </w:p>
    <w:p w14:paraId="0085F860" w14:textId="77777777" w:rsidR="003F6BC1" w:rsidRDefault="00E6093C" w:rsidP="00C349D1">
      <w:pPr>
        <w:pStyle w:val="Heading1"/>
        <w:numPr>
          <w:ilvl w:val="0"/>
          <w:numId w:val="23"/>
        </w:numPr>
        <w:spacing w:before="89" w:line="276" w:lineRule="auto"/>
        <w:rPr>
          <w:b w:val="0"/>
        </w:rPr>
      </w:pPr>
      <w:r>
        <w:rPr>
          <w:b w:val="0"/>
        </w:rPr>
        <w:t>Once time is up, talk with your partner about how you feel the challenge went.  Then respond to the prompts below.</w:t>
      </w:r>
    </w:p>
    <w:p w14:paraId="2E963D43" w14:textId="77777777" w:rsidR="00434C5B" w:rsidRDefault="00434C5B" w:rsidP="00E6093C">
      <w:pPr>
        <w:pStyle w:val="Heading1"/>
        <w:spacing w:before="89"/>
        <w:ind w:left="0"/>
        <w:rPr>
          <w:b w:val="0"/>
        </w:rPr>
      </w:pPr>
    </w:p>
    <w:p w14:paraId="54B90AA2" w14:textId="77777777" w:rsidR="00434C5B" w:rsidRDefault="00E6093C" w:rsidP="00E6093C">
      <w:pPr>
        <w:pStyle w:val="Heading1"/>
        <w:spacing w:before="89"/>
        <w:ind w:left="0"/>
      </w:pPr>
      <w:r w:rsidRPr="00E6093C">
        <w:t>Round 1 Reflection:</w:t>
      </w:r>
    </w:p>
    <w:p w14:paraId="59D9BF48" w14:textId="77777777" w:rsidR="00434C5B" w:rsidRDefault="00434C5B" w:rsidP="00434C5B">
      <w:pPr>
        <w:pStyle w:val="Heading1"/>
        <w:numPr>
          <w:ilvl w:val="0"/>
          <w:numId w:val="24"/>
        </w:numPr>
        <w:spacing w:before="89"/>
      </w:pPr>
      <w:r>
        <w:t xml:space="preserve"> Was your team successful in stacking the pyramid?  </w:t>
      </w:r>
    </w:p>
    <w:p w14:paraId="118C07D3" w14:textId="77777777" w:rsidR="00434C5B" w:rsidRDefault="00434C5B" w:rsidP="00434C5B">
      <w:pPr>
        <w:pStyle w:val="Heading1"/>
        <w:spacing w:before="89"/>
      </w:pPr>
    </w:p>
    <w:p w14:paraId="4414D4E3" w14:textId="77777777" w:rsidR="00434C5B" w:rsidRDefault="00434C5B" w:rsidP="00434C5B">
      <w:pPr>
        <w:pStyle w:val="Heading1"/>
        <w:spacing w:before="89"/>
      </w:pPr>
    </w:p>
    <w:p w14:paraId="6E37DAE2" w14:textId="77777777" w:rsidR="00434C5B" w:rsidRDefault="00434C5B" w:rsidP="00434C5B">
      <w:pPr>
        <w:pStyle w:val="Heading1"/>
        <w:spacing w:before="89"/>
      </w:pPr>
    </w:p>
    <w:p w14:paraId="6FD508CF" w14:textId="77777777" w:rsidR="00C349D1" w:rsidRDefault="00C349D1" w:rsidP="00434C5B">
      <w:pPr>
        <w:pStyle w:val="Heading1"/>
        <w:spacing w:before="89"/>
      </w:pPr>
    </w:p>
    <w:p w14:paraId="5ABFDF04" w14:textId="77777777" w:rsidR="00434C5B" w:rsidRDefault="00434C5B" w:rsidP="00434C5B">
      <w:pPr>
        <w:pStyle w:val="Heading1"/>
        <w:numPr>
          <w:ilvl w:val="0"/>
          <w:numId w:val="24"/>
        </w:numPr>
        <w:spacing w:before="89"/>
      </w:pPr>
      <w:r>
        <w:t>What worked well for you or your team during this round?</w:t>
      </w:r>
    </w:p>
    <w:p w14:paraId="0DDB7300" w14:textId="77777777" w:rsidR="00434C5B" w:rsidRDefault="00434C5B" w:rsidP="00434C5B">
      <w:pPr>
        <w:pStyle w:val="Heading1"/>
        <w:spacing w:before="89"/>
      </w:pPr>
    </w:p>
    <w:p w14:paraId="36D7729C" w14:textId="77777777" w:rsidR="00434C5B" w:rsidRDefault="00434C5B" w:rsidP="00434C5B">
      <w:pPr>
        <w:pStyle w:val="Heading1"/>
        <w:spacing w:before="89"/>
      </w:pPr>
    </w:p>
    <w:p w14:paraId="02549993" w14:textId="77777777" w:rsidR="00C349D1" w:rsidRDefault="00C349D1" w:rsidP="00434C5B">
      <w:pPr>
        <w:pStyle w:val="Heading1"/>
        <w:spacing w:before="89"/>
      </w:pPr>
    </w:p>
    <w:p w14:paraId="02945A26" w14:textId="77777777" w:rsidR="00434C5B" w:rsidRDefault="00434C5B" w:rsidP="00B60C4A">
      <w:pPr>
        <w:pStyle w:val="Heading1"/>
        <w:spacing w:before="89"/>
        <w:ind w:left="0"/>
      </w:pPr>
    </w:p>
    <w:p w14:paraId="10530AB3" w14:textId="77777777" w:rsidR="00434C5B" w:rsidRDefault="00434C5B" w:rsidP="00434C5B">
      <w:pPr>
        <w:pStyle w:val="Heading1"/>
        <w:numPr>
          <w:ilvl w:val="0"/>
          <w:numId w:val="24"/>
        </w:numPr>
        <w:spacing w:before="89"/>
      </w:pPr>
      <w:r>
        <w:t>What challenged you and your team during this round?</w:t>
      </w:r>
    </w:p>
    <w:p w14:paraId="5CCE238D" w14:textId="77777777" w:rsidR="00434C5B" w:rsidRDefault="00434C5B" w:rsidP="00434C5B">
      <w:pPr>
        <w:pStyle w:val="Heading1"/>
        <w:spacing w:before="89"/>
      </w:pPr>
    </w:p>
    <w:p w14:paraId="6B36C915" w14:textId="77777777" w:rsidR="00C349D1" w:rsidRDefault="00C349D1" w:rsidP="00434C5B">
      <w:pPr>
        <w:pStyle w:val="Heading1"/>
        <w:spacing w:before="89"/>
      </w:pPr>
    </w:p>
    <w:p w14:paraId="2FCD11BB" w14:textId="77777777" w:rsidR="00C349D1" w:rsidRDefault="00C349D1" w:rsidP="00434C5B">
      <w:pPr>
        <w:pStyle w:val="Heading1"/>
        <w:spacing w:before="89"/>
      </w:pPr>
    </w:p>
    <w:p w14:paraId="692E0A5F" w14:textId="77777777" w:rsidR="00434C5B" w:rsidRDefault="00434C5B" w:rsidP="00434C5B">
      <w:pPr>
        <w:pStyle w:val="Heading1"/>
        <w:spacing w:before="89"/>
        <w:ind w:left="0"/>
      </w:pPr>
    </w:p>
    <w:p w14:paraId="2650DDBE" w14:textId="77777777" w:rsidR="007F5CBD" w:rsidRDefault="007F5CBD" w:rsidP="00434C5B">
      <w:pPr>
        <w:pStyle w:val="Heading1"/>
        <w:spacing w:before="89"/>
        <w:ind w:left="0"/>
      </w:pPr>
    </w:p>
    <w:p w14:paraId="075785D6" w14:textId="77777777" w:rsidR="00434C5B" w:rsidRDefault="00434C5B" w:rsidP="00434C5B">
      <w:pPr>
        <w:pStyle w:val="Heading1"/>
        <w:spacing w:before="89"/>
      </w:pPr>
      <w:bookmarkStart w:id="0" w:name="_Hlk176390789"/>
      <w:r>
        <w:t>Engineering Challenge Round 2:</w:t>
      </w:r>
    </w:p>
    <w:p w14:paraId="43B624FB" w14:textId="77777777" w:rsidR="00434C5B" w:rsidRPr="00434C5B" w:rsidRDefault="00434C5B" w:rsidP="00434C5B">
      <w:pPr>
        <w:pStyle w:val="Heading1"/>
        <w:numPr>
          <w:ilvl w:val="0"/>
          <w:numId w:val="25"/>
        </w:numPr>
        <w:spacing w:before="89"/>
      </w:pPr>
      <w:r>
        <w:rPr>
          <w:b w:val="0"/>
        </w:rPr>
        <w:t>Repeat the challenge.  The goal remains the same. Move and stack the 3 cups into a pyramid structure without directly touching any of the cups.</w:t>
      </w:r>
    </w:p>
    <w:p w14:paraId="3DB57A8A" w14:textId="77777777" w:rsidR="00434C5B" w:rsidRPr="00434C5B" w:rsidRDefault="00434C5B" w:rsidP="00434C5B">
      <w:pPr>
        <w:pStyle w:val="Heading1"/>
        <w:numPr>
          <w:ilvl w:val="0"/>
          <w:numId w:val="25"/>
        </w:numPr>
        <w:spacing w:before="89"/>
      </w:pPr>
      <w:r>
        <w:t xml:space="preserve">ADDED CONSTRAINT – </w:t>
      </w:r>
      <w:r>
        <w:rPr>
          <w:b w:val="0"/>
        </w:rPr>
        <w:t>Each team member may only use one hand.  The only time you may use both hands is if you wish to tie a knot in the string.</w:t>
      </w:r>
    </w:p>
    <w:p w14:paraId="762AD34D" w14:textId="77777777" w:rsidR="00434C5B" w:rsidRDefault="00434C5B" w:rsidP="00434C5B">
      <w:pPr>
        <w:pStyle w:val="Heading1"/>
        <w:numPr>
          <w:ilvl w:val="0"/>
          <w:numId w:val="25"/>
        </w:numPr>
        <w:spacing w:before="89"/>
      </w:pPr>
      <w:r>
        <w:rPr>
          <w:b w:val="0"/>
        </w:rPr>
        <w:t xml:space="preserve">Instead of setting a timer this round, </w:t>
      </w:r>
      <w:r w:rsidR="007F5CBD">
        <w:rPr>
          <w:b w:val="0"/>
        </w:rPr>
        <w:t>you</w:t>
      </w:r>
      <w:r>
        <w:rPr>
          <w:b w:val="0"/>
        </w:rPr>
        <w:t xml:space="preserve"> will </w:t>
      </w:r>
      <w:r w:rsidR="00CD1F14">
        <w:rPr>
          <w:b w:val="0"/>
        </w:rPr>
        <w:t xml:space="preserve">break the challenge down into steps and follow a </w:t>
      </w:r>
      <w:r w:rsidR="00CD1F14" w:rsidRPr="00CD1F14">
        <w:t>Design Process</w:t>
      </w:r>
      <w:r w:rsidR="007F5CBD">
        <w:t>.</w:t>
      </w:r>
    </w:p>
    <w:p w14:paraId="63F922A3" w14:textId="77777777" w:rsidR="00434C5B" w:rsidRPr="007F5CBD" w:rsidRDefault="00CD1F14" w:rsidP="00434C5B">
      <w:pPr>
        <w:pStyle w:val="Heading1"/>
        <w:numPr>
          <w:ilvl w:val="0"/>
          <w:numId w:val="25"/>
        </w:numPr>
        <w:spacing w:before="89"/>
      </w:pPr>
      <w:r w:rsidRPr="007F5CBD">
        <w:rPr>
          <w:b w:val="0"/>
        </w:rPr>
        <w:t xml:space="preserve">Look over the </w:t>
      </w:r>
      <w:r>
        <w:t>Desi</w:t>
      </w:r>
      <w:r w:rsidR="00A11EED">
        <w:t xml:space="preserve">gn Process </w:t>
      </w:r>
      <w:r w:rsidR="00A11EED" w:rsidRPr="007F5CBD">
        <w:rPr>
          <w:b w:val="0"/>
        </w:rPr>
        <w:t>flow chart on page</w:t>
      </w:r>
      <w:r w:rsidR="00C14466" w:rsidRPr="007F5CBD">
        <w:rPr>
          <w:b w:val="0"/>
        </w:rPr>
        <w:t xml:space="preserve"> 4</w:t>
      </w:r>
      <w:r w:rsidR="007F5CBD">
        <w:rPr>
          <w:b w:val="0"/>
        </w:rPr>
        <w:t>.  Then follow each of the listed steps.</w:t>
      </w:r>
    </w:p>
    <w:p w14:paraId="67B2B62E" w14:textId="77777777" w:rsidR="007F5CBD" w:rsidRDefault="007F5CBD" w:rsidP="007F5CBD">
      <w:pPr>
        <w:pStyle w:val="Heading1"/>
        <w:spacing w:before="89"/>
        <w:ind w:left="1188"/>
      </w:pPr>
    </w:p>
    <w:p w14:paraId="4E04034A" w14:textId="77777777" w:rsidR="00434C5B" w:rsidRDefault="00434C5B" w:rsidP="00434C5B">
      <w:pPr>
        <w:pStyle w:val="Heading1"/>
        <w:spacing w:before="89"/>
      </w:pPr>
    </w:p>
    <w:bookmarkEnd w:id="0"/>
    <w:p w14:paraId="0AFEFC09" w14:textId="77777777" w:rsidR="00BE18A4" w:rsidRDefault="00BE18A4" w:rsidP="00CD1F14">
      <w:pPr>
        <w:pStyle w:val="BodyText"/>
        <w:tabs>
          <w:tab w:val="left" w:pos="3521"/>
        </w:tabs>
        <w:spacing w:before="268"/>
      </w:pPr>
    </w:p>
    <w:p w14:paraId="7317AA0D" w14:textId="77777777" w:rsidR="001C4C8B" w:rsidRDefault="001C4C8B" w:rsidP="00CD1F14">
      <w:pPr>
        <w:pStyle w:val="BodyText"/>
        <w:tabs>
          <w:tab w:val="left" w:pos="3521"/>
        </w:tabs>
        <w:spacing w:before="268"/>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CD1F14">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6DE3AB2F" w14:textId="77777777" w:rsidR="001C4C8B" w:rsidRDefault="001C4C8B" w:rsidP="001C4C8B">
      <w:pPr>
        <w:pStyle w:val="BodyText"/>
        <w:spacing w:before="2"/>
      </w:pPr>
    </w:p>
    <w:p w14:paraId="522B0AA8" w14:textId="77777777" w:rsidR="001C4C8B" w:rsidRDefault="001C4C8B" w:rsidP="001C4C8B">
      <w:pPr>
        <w:pStyle w:val="ListParagraph"/>
        <w:widowControl w:val="0"/>
        <w:numPr>
          <w:ilvl w:val="0"/>
          <w:numId w:val="20"/>
        </w:numPr>
        <w:tabs>
          <w:tab w:val="left" w:pos="828"/>
        </w:tabs>
        <w:autoSpaceDE w:val="0"/>
        <w:autoSpaceDN w:val="0"/>
        <w:ind w:hanging="446"/>
        <w:contextualSpacing w:val="0"/>
      </w:pPr>
      <w:r>
        <w:rPr>
          <w:b/>
        </w:rPr>
        <w:t>Step#1</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Problem</w:t>
      </w:r>
    </w:p>
    <w:p w14:paraId="5844AE1D" w14:textId="77777777" w:rsidR="008C4F0C" w:rsidRPr="00C349D1" w:rsidRDefault="00C14466" w:rsidP="008C4F0C">
      <w:pPr>
        <w:pStyle w:val="BodyText"/>
        <w:spacing w:before="96"/>
        <w:ind w:left="828"/>
        <w:jc w:val="both"/>
        <w:rPr>
          <w:i/>
        </w:rPr>
      </w:pPr>
      <w:r>
        <w:t xml:space="preserve">Listen to your teacher reread the problem from the first page.  </w:t>
      </w:r>
      <w:r w:rsidRPr="00C349D1">
        <w:rPr>
          <w:i/>
        </w:rPr>
        <w:t>Rewrite it in your own words in the Step 1 box on the Design Process chart on the next page.</w:t>
      </w:r>
    </w:p>
    <w:p w14:paraId="5DD87BA1" w14:textId="77777777" w:rsidR="001C4C8B" w:rsidRDefault="001C4C8B" w:rsidP="008C4F0C">
      <w:pPr>
        <w:pStyle w:val="BodyText"/>
        <w:numPr>
          <w:ilvl w:val="0"/>
          <w:numId w:val="20"/>
        </w:numPr>
        <w:spacing w:before="96"/>
        <w:jc w:val="both"/>
      </w:pPr>
      <w:r>
        <w:rPr>
          <w:b/>
        </w:rPr>
        <w:t>Step#2</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Criteria</w:t>
      </w:r>
    </w:p>
    <w:p w14:paraId="550BBB4F" w14:textId="77777777" w:rsidR="008C4F0C" w:rsidRPr="00C349D1" w:rsidRDefault="00C14466" w:rsidP="008C4F0C">
      <w:pPr>
        <w:pStyle w:val="BodyText"/>
        <w:spacing w:before="101" w:line="360" w:lineRule="auto"/>
        <w:ind w:left="828" w:right="426"/>
        <w:jc w:val="both"/>
        <w:rPr>
          <w:i/>
        </w:rPr>
      </w:pPr>
      <w:r>
        <w:t xml:space="preserve">Listen to your teacher reread the challenge </w:t>
      </w:r>
      <w:r w:rsidR="007F0B7D">
        <w:rPr>
          <w:b/>
        </w:rPr>
        <w:t xml:space="preserve">constraints </w:t>
      </w:r>
      <w:r w:rsidR="007F0B7D">
        <w:t xml:space="preserve">and </w:t>
      </w:r>
      <w:r w:rsidR="007F0B7D">
        <w:rPr>
          <w:b/>
        </w:rPr>
        <w:t>criteria</w:t>
      </w:r>
      <w:r>
        <w:t>, including the new one requiring you to only use one hand.</w:t>
      </w:r>
      <w:r w:rsidR="001C4C8B">
        <w:t xml:space="preserve"> </w:t>
      </w:r>
      <w:r w:rsidR="007F0B7D">
        <w:t xml:space="preserve"> </w:t>
      </w:r>
      <w:r>
        <w:t xml:space="preserve">These are your limitations and requirements for the challenge. </w:t>
      </w:r>
      <w:r w:rsidRPr="00C349D1">
        <w:rPr>
          <w:i/>
        </w:rPr>
        <w:t>Summarize the key words for each and list in the Step 2 box on the Design Process chart.</w:t>
      </w:r>
    </w:p>
    <w:p w14:paraId="3E1DAE26" w14:textId="77777777" w:rsidR="001C4C8B" w:rsidRDefault="001C4C8B" w:rsidP="008C4F0C">
      <w:pPr>
        <w:pStyle w:val="BodyText"/>
        <w:numPr>
          <w:ilvl w:val="0"/>
          <w:numId w:val="20"/>
        </w:numPr>
        <w:spacing w:before="101" w:line="360" w:lineRule="auto"/>
        <w:ind w:right="426"/>
        <w:jc w:val="both"/>
      </w:pPr>
      <w:r>
        <w:rPr>
          <w:b/>
        </w:rPr>
        <w:t>Step#3</w:t>
      </w:r>
      <w:r>
        <w:rPr>
          <w:b/>
          <w:spacing w:val="-6"/>
        </w:rPr>
        <w:t xml:space="preserve"> </w:t>
      </w:r>
      <w:r>
        <w:t>–</w:t>
      </w:r>
      <w:r>
        <w:rPr>
          <w:spacing w:val="-2"/>
        </w:rPr>
        <w:t xml:space="preserve"> </w:t>
      </w:r>
      <w:r>
        <w:t>Develop</w:t>
      </w:r>
      <w:r>
        <w:rPr>
          <w:spacing w:val="-3"/>
        </w:rPr>
        <w:t xml:space="preserve"> </w:t>
      </w:r>
      <w:r>
        <w:rPr>
          <w:spacing w:val="-4"/>
        </w:rPr>
        <w:t>Ideas</w:t>
      </w:r>
    </w:p>
    <w:p w14:paraId="13AEC997" w14:textId="77777777" w:rsidR="004E44F9" w:rsidRPr="00C349D1" w:rsidRDefault="00C14466" w:rsidP="004E44F9">
      <w:pPr>
        <w:pStyle w:val="BodyText"/>
        <w:spacing w:before="101" w:line="360" w:lineRule="auto"/>
        <w:ind w:left="828" w:right="432"/>
        <w:jc w:val="both"/>
        <w:rPr>
          <w:i/>
        </w:rPr>
      </w:pPr>
      <w:r>
        <w:t xml:space="preserve">As a team </w:t>
      </w:r>
      <w:r>
        <w:rPr>
          <w:b/>
        </w:rPr>
        <w:t>Brainstorm</w:t>
      </w:r>
      <w:r>
        <w:t xml:space="preserve"> different ways you might be able to use the materials to move and stack the cups with one hand</w:t>
      </w:r>
      <w:r w:rsidR="00607664">
        <w:t xml:space="preserve">.  </w:t>
      </w:r>
      <w:r>
        <w:t xml:space="preserve">These ideas could be things you tried in round 1 or new ideas.  </w:t>
      </w:r>
      <w:r w:rsidRPr="00C349D1">
        <w:rPr>
          <w:i/>
        </w:rPr>
        <w:t>List at least 2 ideas in the Step 3 box on the Design Process chart.</w:t>
      </w:r>
    </w:p>
    <w:p w14:paraId="33785AE8" w14:textId="77777777" w:rsidR="001C4C8B" w:rsidRPr="00607664" w:rsidRDefault="001C4C8B" w:rsidP="004E44F9">
      <w:pPr>
        <w:pStyle w:val="BodyText"/>
        <w:numPr>
          <w:ilvl w:val="0"/>
          <w:numId w:val="20"/>
        </w:numPr>
        <w:spacing w:before="101" w:line="360" w:lineRule="auto"/>
        <w:ind w:right="432"/>
        <w:jc w:val="both"/>
      </w:pPr>
      <w:r>
        <w:rPr>
          <w:b/>
        </w:rPr>
        <w:t>Step</w:t>
      </w:r>
      <w:r>
        <w:rPr>
          <w:b/>
          <w:spacing w:val="-2"/>
        </w:rPr>
        <w:t xml:space="preserve"> </w:t>
      </w:r>
      <w:r>
        <w:rPr>
          <w:b/>
        </w:rPr>
        <w:t>#4</w:t>
      </w:r>
      <w:r>
        <w:rPr>
          <w:b/>
          <w:spacing w:val="-3"/>
        </w:rPr>
        <w:t xml:space="preserve"> </w:t>
      </w:r>
      <w:r>
        <w:t>–</w:t>
      </w:r>
      <w:r>
        <w:rPr>
          <w:spacing w:val="-3"/>
        </w:rPr>
        <w:t xml:space="preserve"> </w:t>
      </w:r>
      <w:r>
        <w:t>Develop</w:t>
      </w:r>
      <w:r>
        <w:rPr>
          <w:spacing w:val="-3"/>
        </w:rPr>
        <w:t xml:space="preserve"> </w:t>
      </w:r>
      <w:r>
        <w:rPr>
          <w:spacing w:val="-2"/>
        </w:rPr>
        <w:t>Solutions</w:t>
      </w:r>
    </w:p>
    <w:p w14:paraId="2B4440D6" w14:textId="77777777" w:rsidR="00607664" w:rsidRPr="004E44F9" w:rsidRDefault="00607664" w:rsidP="00607664">
      <w:pPr>
        <w:pStyle w:val="ListParagraph"/>
        <w:widowControl w:val="0"/>
        <w:tabs>
          <w:tab w:val="left" w:pos="828"/>
        </w:tabs>
        <w:autoSpaceDE w:val="0"/>
        <w:autoSpaceDN w:val="0"/>
        <w:spacing w:line="485" w:lineRule="exact"/>
        <w:ind w:left="828"/>
        <w:contextualSpacing w:val="0"/>
        <w:rPr>
          <w:b/>
        </w:rPr>
      </w:pPr>
      <w:r w:rsidRPr="004E44F9">
        <w:rPr>
          <w:b/>
        </w:rPr>
        <w:t>Make a plan</w:t>
      </w:r>
      <w:r>
        <w:t>. Decide what each team member’s role will be. Remember all team members must participate in moving cups.</w:t>
      </w:r>
      <w:r w:rsidR="00C14466">
        <w:t xml:space="preserve"> </w:t>
      </w:r>
      <w:r w:rsidR="004E44F9">
        <w:t xml:space="preserve"> Begin Round 2 of the challenge - </w:t>
      </w:r>
      <w:r w:rsidR="004E44F9">
        <w:rPr>
          <w:b/>
        </w:rPr>
        <w:t>Create</w:t>
      </w:r>
      <w:r w:rsidR="004E44F9">
        <w:t xml:space="preserve"> your cup pyramid. Be sure you follow the </w:t>
      </w:r>
      <w:r w:rsidR="004E44F9">
        <w:rPr>
          <w:b/>
        </w:rPr>
        <w:t xml:space="preserve">constraints </w:t>
      </w:r>
      <w:r w:rsidR="004E44F9" w:rsidRPr="004E44F9">
        <w:t>and</w:t>
      </w:r>
      <w:r w:rsidR="004E44F9">
        <w:rPr>
          <w:b/>
        </w:rPr>
        <w:t xml:space="preserve"> </w:t>
      </w:r>
      <w:r w:rsidR="007F5CBD">
        <w:rPr>
          <w:b/>
        </w:rPr>
        <w:t>criteria</w:t>
      </w:r>
      <w:r w:rsidR="004E44F9">
        <w:rPr>
          <w:b/>
        </w:rPr>
        <w:t>.</w:t>
      </w:r>
      <w:r w:rsidR="004E44F9">
        <w:t xml:space="preserve"> </w:t>
      </w:r>
    </w:p>
    <w:p w14:paraId="74782150" w14:textId="77777777" w:rsidR="001C4C8B" w:rsidRDefault="001C4C8B" w:rsidP="001C4C8B">
      <w:pPr>
        <w:pStyle w:val="ListParagraph"/>
        <w:widowControl w:val="0"/>
        <w:numPr>
          <w:ilvl w:val="0"/>
          <w:numId w:val="20"/>
        </w:numPr>
        <w:tabs>
          <w:tab w:val="left" w:pos="828"/>
        </w:tabs>
        <w:autoSpaceDE w:val="0"/>
        <w:autoSpaceDN w:val="0"/>
        <w:spacing w:before="1"/>
        <w:ind w:hanging="446"/>
        <w:contextualSpacing w:val="0"/>
      </w:pPr>
      <w:r>
        <w:rPr>
          <w:b/>
        </w:rPr>
        <w:t>Step</w:t>
      </w:r>
      <w:r>
        <w:rPr>
          <w:b/>
          <w:spacing w:val="-3"/>
        </w:rPr>
        <w:t xml:space="preserve"> </w:t>
      </w:r>
      <w:r>
        <w:rPr>
          <w:b/>
        </w:rPr>
        <w:t>#5</w:t>
      </w:r>
      <w:r>
        <w:rPr>
          <w:b/>
          <w:spacing w:val="-4"/>
        </w:rPr>
        <w:t xml:space="preserve"> </w:t>
      </w:r>
      <w:r>
        <w:t>–</w:t>
      </w:r>
      <w:r>
        <w:rPr>
          <w:spacing w:val="-3"/>
        </w:rPr>
        <w:t xml:space="preserve"> </w:t>
      </w:r>
      <w:r>
        <w:t>Testing</w:t>
      </w:r>
      <w:r>
        <w:rPr>
          <w:spacing w:val="-2"/>
        </w:rPr>
        <w:t xml:space="preserve"> </w:t>
      </w:r>
      <w:r>
        <w:t>and</w:t>
      </w:r>
      <w:r>
        <w:rPr>
          <w:spacing w:val="-4"/>
        </w:rPr>
        <w:t xml:space="preserve"> </w:t>
      </w:r>
      <w:r>
        <w:rPr>
          <w:spacing w:val="-2"/>
        </w:rPr>
        <w:t>Evaluating</w:t>
      </w:r>
    </w:p>
    <w:p w14:paraId="3FA2F685" w14:textId="77777777" w:rsidR="00607664" w:rsidRDefault="004E44F9" w:rsidP="00FD0E98">
      <w:pPr>
        <w:pStyle w:val="BodyText"/>
        <w:spacing w:before="101" w:line="360" w:lineRule="auto"/>
        <w:ind w:left="828" w:right="431"/>
        <w:jc w:val="both"/>
      </w:pPr>
      <w:r>
        <w:rPr>
          <w:b/>
        </w:rPr>
        <w:t>Test</w:t>
      </w:r>
      <w:r w:rsidR="00607664">
        <w:t xml:space="preserve"> as many techniques as possible for moving and stacking cups. </w:t>
      </w:r>
      <w:r>
        <w:rPr>
          <w:b/>
        </w:rPr>
        <w:t xml:space="preserve">Evaluate </w:t>
      </w:r>
      <w:r>
        <w:t xml:space="preserve">by asking yourself what is working well and what is still challenging you. </w:t>
      </w:r>
      <w:r w:rsidR="00607664">
        <w:t xml:space="preserve"> If an idea doesn’t work as planned, try a new one.</w:t>
      </w:r>
      <w:r>
        <w:t xml:space="preserve">  Don’t completely give up on an idea, sometimes small changes make a big difference.</w:t>
      </w:r>
      <w:r w:rsidR="00607664">
        <w:t xml:space="preserve">  If an idea works well, see if you can build upon that idea to make </w:t>
      </w:r>
      <w:r>
        <w:t>it better or more</w:t>
      </w:r>
      <w:r w:rsidR="00607664">
        <w:t xml:space="preserve"> efficient.</w:t>
      </w:r>
    </w:p>
    <w:p w14:paraId="69D81AEA" w14:textId="77777777" w:rsidR="001C4C8B" w:rsidRPr="004E44F9" w:rsidRDefault="001C4C8B" w:rsidP="001C4C8B">
      <w:pPr>
        <w:pStyle w:val="ListParagraph"/>
        <w:widowControl w:val="0"/>
        <w:numPr>
          <w:ilvl w:val="0"/>
          <w:numId w:val="20"/>
        </w:numPr>
        <w:tabs>
          <w:tab w:val="left" w:pos="828"/>
        </w:tabs>
        <w:autoSpaceDE w:val="0"/>
        <w:autoSpaceDN w:val="0"/>
        <w:spacing w:line="486" w:lineRule="exact"/>
        <w:ind w:hanging="446"/>
        <w:contextualSpacing w:val="0"/>
      </w:pPr>
      <w:r>
        <w:rPr>
          <w:b/>
        </w:rPr>
        <w:t>Step</w:t>
      </w:r>
      <w:r>
        <w:rPr>
          <w:b/>
          <w:spacing w:val="-2"/>
        </w:rPr>
        <w:t xml:space="preserve"> </w:t>
      </w:r>
      <w:r>
        <w:rPr>
          <w:b/>
        </w:rPr>
        <w:t>#6</w:t>
      </w:r>
      <w:r>
        <w:rPr>
          <w:b/>
          <w:spacing w:val="-4"/>
        </w:rPr>
        <w:t xml:space="preserve"> </w:t>
      </w:r>
      <w:r>
        <w:t>–</w:t>
      </w:r>
      <w:r>
        <w:rPr>
          <w:spacing w:val="-3"/>
        </w:rPr>
        <w:t xml:space="preserve"> </w:t>
      </w:r>
      <w:r>
        <w:t>Present</w:t>
      </w:r>
      <w:r>
        <w:rPr>
          <w:spacing w:val="-5"/>
        </w:rPr>
        <w:t xml:space="preserve"> </w:t>
      </w:r>
      <w:r>
        <w:t>and</w:t>
      </w:r>
      <w:r>
        <w:rPr>
          <w:spacing w:val="-3"/>
        </w:rPr>
        <w:t xml:space="preserve"> </w:t>
      </w:r>
      <w:r>
        <w:rPr>
          <w:spacing w:val="-2"/>
        </w:rPr>
        <w:t>Produce</w:t>
      </w:r>
    </w:p>
    <w:p w14:paraId="228D719B" w14:textId="77777777" w:rsidR="004E44F9" w:rsidRPr="004E44F9" w:rsidRDefault="004E44F9" w:rsidP="004E44F9">
      <w:pPr>
        <w:pStyle w:val="ListParagraph"/>
        <w:widowControl w:val="0"/>
        <w:tabs>
          <w:tab w:val="left" w:pos="828"/>
        </w:tabs>
        <w:autoSpaceDE w:val="0"/>
        <w:autoSpaceDN w:val="0"/>
        <w:spacing w:line="486" w:lineRule="exact"/>
        <w:ind w:left="828"/>
        <w:contextualSpacing w:val="0"/>
      </w:pPr>
      <w:r>
        <w:t xml:space="preserve">You’ll be </w:t>
      </w:r>
      <w:r w:rsidRPr="004E44F9">
        <w:rPr>
          <w:b/>
        </w:rPr>
        <w:t>sharing</w:t>
      </w:r>
      <w:r>
        <w:t xml:space="preserve"> what you learned and </w:t>
      </w:r>
      <w:r w:rsidRPr="004E44F9">
        <w:rPr>
          <w:b/>
        </w:rPr>
        <w:t>put those skills to action</w:t>
      </w:r>
      <w:r>
        <w:t xml:space="preserve"> in Round 3.</w:t>
      </w:r>
    </w:p>
    <w:p w14:paraId="274BFEAF" w14:textId="77777777" w:rsidR="004E44F9" w:rsidRPr="004E44F9" w:rsidRDefault="004E44F9" w:rsidP="004E44F9">
      <w:pPr>
        <w:pStyle w:val="ListParagraph"/>
        <w:widowControl w:val="0"/>
        <w:tabs>
          <w:tab w:val="left" w:pos="828"/>
        </w:tabs>
        <w:autoSpaceDE w:val="0"/>
        <w:autoSpaceDN w:val="0"/>
        <w:spacing w:line="486" w:lineRule="exact"/>
        <w:ind w:left="828"/>
        <w:contextualSpacing w:val="0"/>
      </w:pPr>
    </w:p>
    <w:p w14:paraId="29763BF8" w14:textId="77777777" w:rsidR="001C4C8B" w:rsidRDefault="001C4C8B" w:rsidP="001C4C8B">
      <w:pPr>
        <w:pStyle w:val="BodyText"/>
        <w:spacing w:before="101" w:line="360" w:lineRule="auto"/>
        <w:ind w:left="828" w:right="432"/>
        <w:jc w:val="both"/>
      </w:pPr>
    </w:p>
    <w:p w14:paraId="37E75C01" w14:textId="77777777" w:rsidR="00C14466" w:rsidRDefault="00C14466" w:rsidP="001C4C8B">
      <w:pPr>
        <w:pStyle w:val="BodyText"/>
        <w:spacing w:before="101" w:line="360" w:lineRule="auto"/>
        <w:ind w:left="828" w:right="432"/>
        <w:jc w:val="both"/>
      </w:pPr>
    </w:p>
    <w:p w14:paraId="41C17412" w14:textId="77777777" w:rsidR="00C14466" w:rsidRDefault="009F076F" w:rsidP="001C4C8B">
      <w:pPr>
        <w:pStyle w:val="BodyText"/>
        <w:spacing w:before="101" w:line="360" w:lineRule="auto"/>
        <w:ind w:left="828" w:right="432"/>
        <w:jc w:val="both"/>
      </w:pPr>
      <w:r>
        <w:rPr>
          <w:noProof/>
        </w:rPr>
        <w:lastRenderedPageBreak/>
        <w:drawing>
          <wp:anchor distT="0" distB="0" distL="114300" distR="114300" simplePos="0" relativeHeight="251661312" behindDoc="1" locked="0" layoutInCell="1" allowOverlap="1" wp14:anchorId="745E315C" wp14:editId="5C98974C">
            <wp:simplePos x="0" y="0"/>
            <wp:positionH relativeFrom="page">
              <wp:posOffset>584200</wp:posOffset>
            </wp:positionH>
            <wp:positionV relativeFrom="paragraph">
              <wp:posOffset>57150</wp:posOffset>
            </wp:positionV>
            <wp:extent cx="6578600" cy="8034020"/>
            <wp:effectExtent l="0" t="0" r="0" b="5080"/>
            <wp:wrapTight wrapText="bothSides">
              <wp:wrapPolygon edited="0">
                <wp:start x="0" y="0"/>
                <wp:lineTo x="0" y="21562"/>
                <wp:lineTo x="21517" y="21562"/>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Design Process with blanks.png"/>
                    <pic:cNvPicPr/>
                  </pic:nvPicPr>
                  <pic:blipFill rotWithShape="1">
                    <a:blip r:embed="rId12">
                      <a:extLst>
                        <a:ext uri="{28A0092B-C50C-407E-A947-70E740481C1C}">
                          <a14:useLocalDpi xmlns:a14="http://schemas.microsoft.com/office/drawing/2010/main" val="0"/>
                        </a:ext>
                      </a:extLst>
                    </a:blip>
                    <a:srcRect b="2511"/>
                    <a:stretch/>
                  </pic:blipFill>
                  <pic:spPr bwMode="auto">
                    <a:xfrm>
                      <a:off x="0" y="0"/>
                      <a:ext cx="6578600" cy="803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8EAAFC" w14:textId="77777777" w:rsidR="001E0C73" w:rsidRDefault="001E0C73" w:rsidP="001E0C73">
      <w:pPr>
        <w:pStyle w:val="Heading1"/>
        <w:spacing w:before="89"/>
        <w:ind w:left="0"/>
        <w:rPr>
          <w:rFonts w:ascii="Calibri" w:eastAsia="Calibri" w:hAnsi="Calibri" w:cs="Calibri"/>
          <w:b w:val="0"/>
          <w:bCs w:val="0"/>
          <w:szCs w:val="22"/>
        </w:rPr>
      </w:pPr>
    </w:p>
    <w:p w14:paraId="3D425439" w14:textId="77777777" w:rsidR="00C349D1" w:rsidRDefault="00C349D1" w:rsidP="001E0C73">
      <w:pPr>
        <w:pStyle w:val="Heading1"/>
        <w:spacing w:before="89"/>
        <w:ind w:left="0"/>
      </w:pPr>
      <w:r>
        <w:t>Engineering Challenge Round 3:</w:t>
      </w:r>
    </w:p>
    <w:p w14:paraId="34A5DDE8" w14:textId="77777777" w:rsidR="00C349D1" w:rsidRPr="00434C5B" w:rsidRDefault="00C349D1" w:rsidP="007151E4">
      <w:pPr>
        <w:pStyle w:val="Heading1"/>
        <w:numPr>
          <w:ilvl w:val="0"/>
          <w:numId w:val="25"/>
        </w:numPr>
        <w:spacing w:before="89" w:line="276" w:lineRule="auto"/>
      </w:pPr>
      <w:r>
        <w:rPr>
          <w:b w:val="0"/>
        </w:rPr>
        <w:t>Repeat the challenge a third time.  The goal remains the same. Move and stack the cups into a pyramid structure without directly touching any of the cups.</w:t>
      </w:r>
    </w:p>
    <w:p w14:paraId="5A3EE6E5" w14:textId="77777777" w:rsidR="00C349D1" w:rsidRPr="00434C5B" w:rsidRDefault="00C349D1" w:rsidP="007151E4">
      <w:pPr>
        <w:pStyle w:val="Heading1"/>
        <w:numPr>
          <w:ilvl w:val="0"/>
          <w:numId w:val="25"/>
        </w:numPr>
        <w:spacing w:before="89" w:line="276" w:lineRule="auto"/>
      </w:pPr>
      <w:r>
        <w:rPr>
          <w:b w:val="0"/>
        </w:rPr>
        <w:t>Each team member still may only use one hand.  The only time you may use both hands is if you wish to tie a knot in the string.</w:t>
      </w:r>
    </w:p>
    <w:p w14:paraId="3A2CC252" w14:textId="77777777" w:rsidR="00C349D1" w:rsidRPr="00C349D1" w:rsidRDefault="00C349D1" w:rsidP="007151E4">
      <w:pPr>
        <w:pStyle w:val="Heading1"/>
        <w:numPr>
          <w:ilvl w:val="0"/>
          <w:numId w:val="25"/>
        </w:numPr>
        <w:spacing w:before="89" w:line="276" w:lineRule="auto"/>
      </w:pPr>
      <w:r>
        <w:rPr>
          <w:b w:val="0"/>
        </w:rPr>
        <w:t>For this final round you must join another team to create a team of 4.  Instead of creating a pyramid of 3 cups, you must now create a 3 layer pyramid made of 6 cups (first layer 3 cups, middle layer 2 cups, top layer 1 cup)</w:t>
      </w:r>
    </w:p>
    <w:p w14:paraId="6227A98A" w14:textId="77777777" w:rsidR="00C349D1" w:rsidRDefault="00C349D1" w:rsidP="007151E4">
      <w:pPr>
        <w:pStyle w:val="Heading1"/>
        <w:numPr>
          <w:ilvl w:val="0"/>
          <w:numId w:val="25"/>
        </w:numPr>
        <w:spacing w:before="89" w:line="276" w:lineRule="auto"/>
        <w:rPr>
          <w:b w:val="0"/>
        </w:rPr>
      </w:pPr>
      <w:r>
        <w:rPr>
          <w:b w:val="0"/>
        </w:rPr>
        <w:t xml:space="preserve">Use your Design Process chart to help your team break the challenge down into steps.  During Step 3 – Develop Ideas, each team should share what worked well and what </w:t>
      </w:r>
      <w:r w:rsidR="007151E4">
        <w:rPr>
          <w:b w:val="0"/>
        </w:rPr>
        <w:t>didn’t work well for them in Rounds 1 and 2.</w:t>
      </w:r>
    </w:p>
    <w:p w14:paraId="26A00699" w14:textId="77777777" w:rsidR="007151E4" w:rsidRDefault="007151E4" w:rsidP="007151E4">
      <w:pPr>
        <w:pStyle w:val="Heading1"/>
        <w:numPr>
          <w:ilvl w:val="0"/>
          <w:numId w:val="25"/>
        </w:numPr>
        <w:spacing w:before="89" w:line="276" w:lineRule="auto"/>
        <w:rPr>
          <w:b w:val="0"/>
        </w:rPr>
      </w:pPr>
      <w:r>
        <w:rPr>
          <w:b w:val="0"/>
        </w:rPr>
        <w:t>When your teacher says you may begin, Create your pyramid.  Continue to follow the Design Process as you work. Test ideas and pause to evaluate by discussing what’s working well and what is still challenging the team.</w:t>
      </w:r>
    </w:p>
    <w:p w14:paraId="6429F1E6" w14:textId="77777777" w:rsidR="007151E4" w:rsidRPr="007151E4" w:rsidRDefault="007151E4" w:rsidP="007151E4">
      <w:pPr>
        <w:pStyle w:val="Heading1"/>
        <w:numPr>
          <w:ilvl w:val="0"/>
          <w:numId w:val="25"/>
        </w:numPr>
        <w:spacing w:before="89" w:line="276" w:lineRule="auto"/>
        <w:rPr>
          <w:b w:val="0"/>
        </w:rPr>
      </w:pPr>
      <w:r>
        <w:rPr>
          <w:b w:val="0"/>
        </w:rPr>
        <w:t>After you’ve completed Round 3, share your techniques with the class.  Then answer the final reflection questions on the following page</w:t>
      </w:r>
      <w:r w:rsidRPr="007151E4">
        <w:rPr>
          <w:b w:val="0"/>
        </w:rPr>
        <w:t>.</w:t>
      </w:r>
    </w:p>
    <w:p w14:paraId="3831E7FC" w14:textId="77777777" w:rsidR="007151E4" w:rsidRDefault="007151E4" w:rsidP="007151E4">
      <w:pPr>
        <w:pStyle w:val="Heading1"/>
        <w:spacing w:before="89" w:line="276" w:lineRule="auto"/>
        <w:ind w:left="1188"/>
        <w:rPr>
          <w:b w:val="0"/>
        </w:rPr>
      </w:pPr>
    </w:p>
    <w:p w14:paraId="6D9D89CF" w14:textId="77777777" w:rsidR="007151E4" w:rsidRDefault="007151E4" w:rsidP="007151E4">
      <w:pPr>
        <w:pStyle w:val="Heading1"/>
        <w:spacing w:before="89" w:line="276" w:lineRule="auto"/>
        <w:rPr>
          <w:b w:val="0"/>
        </w:rPr>
      </w:pPr>
    </w:p>
    <w:p w14:paraId="4FBCAD2E" w14:textId="77777777" w:rsidR="007151E4" w:rsidRDefault="007151E4" w:rsidP="007151E4">
      <w:pPr>
        <w:pStyle w:val="Heading1"/>
        <w:spacing w:before="89" w:line="276" w:lineRule="auto"/>
        <w:rPr>
          <w:b w:val="0"/>
        </w:rPr>
      </w:pPr>
    </w:p>
    <w:p w14:paraId="144C959B" w14:textId="77777777" w:rsidR="007151E4" w:rsidRDefault="007151E4" w:rsidP="007151E4">
      <w:pPr>
        <w:pStyle w:val="Heading1"/>
        <w:spacing w:before="89" w:line="276" w:lineRule="auto"/>
        <w:rPr>
          <w:b w:val="0"/>
        </w:rPr>
      </w:pPr>
    </w:p>
    <w:p w14:paraId="59141141" w14:textId="77777777" w:rsidR="007151E4" w:rsidRDefault="007151E4" w:rsidP="007151E4">
      <w:pPr>
        <w:pStyle w:val="Heading1"/>
        <w:spacing w:before="89" w:line="276" w:lineRule="auto"/>
        <w:rPr>
          <w:b w:val="0"/>
        </w:rPr>
      </w:pPr>
    </w:p>
    <w:p w14:paraId="71E6E26C" w14:textId="77777777" w:rsidR="007151E4" w:rsidRDefault="007151E4" w:rsidP="007151E4">
      <w:pPr>
        <w:pStyle w:val="Heading1"/>
        <w:spacing w:before="89" w:line="276" w:lineRule="auto"/>
        <w:rPr>
          <w:b w:val="0"/>
        </w:rPr>
      </w:pPr>
    </w:p>
    <w:p w14:paraId="41893415" w14:textId="77777777" w:rsidR="007151E4" w:rsidRDefault="007151E4" w:rsidP="007151E4">
      <w:pPr>
        <w:pStyle w:val="Heading1"/>
        <w:spacing w:before="89" w:line="276" w:lineRule="auto"/>
        <w:rPr>
          <w:b w:val="0"/>
        </w:rPr>
      </w:pPr>
    </w:p>
    <w:p w14:paraId="479FE45E" w14:textId="77777777" w:rsidR="007151E4" w:rsidRDefault="007151E4" w:rsidP="007151E4">
      <w:pPr>
        <w:pStyle w:val="Heading1"/>
        <w:spacing w:before="89" w:line="276" w:lineRule="auto"/>
        <w:rPr>
          <w:b w:val="0"/>
        </w:rPr>
      </w:pPr>
    </w:p>
    <w:p w14:paraId="5C08C2B6" w14:textId="77777777" w:rsidR="007151E4" w:rsidRDefault="007151E4" w:rsidP="007151E4">
      <w:pPr>
        <w:pStyle w:val="Heading1"/>
        <w:spacing w:before="89" w:line="276" w:lineRule="auto"/>
        <w:rPr>
          <w:b w:val="0"/>
        </w:rPr>
      </w:pPr>
    </w:p>
    <w:p w14:paraId="5722B4C8" w14:textId="77777777" w:rsidR="007151E4" w:rsidRDefault="007151E4" w:rsidP="007151E4">
      <w:pPr>
        <w:pStyle w:val="Heading1"/>
        <w:spacing w:before="89" w:line="276" w:lineRule="auto"/>
        <w:rPr>
          <w:b w:val="0"/>
        </w:rPr>
      </w:pPr>
    </w:p>
    <w:p w14:paraId="697E2F60" w14:textId="77777777" w:rsidR="007151E4" w:rsidRDefault="007151E4" w:rsidP="007151E4">
      <w:pPr>
        <w:pStyle w:val="Heading1"/>
        <w:spacing w:before="89" w:line="276" w:lineRule="auto"/>
        <w:rPr>
          <w:b w:val="0"/>
        </w:rPr>
      </w:pPr>
    </w:p>
    <w:p w14:paraId="28EC6419" w14:textId="77777777" w:rsidR="007151E4" w:rsidRDefault="007151E4" w:rsidP="007151E4">
      <w:pPr>
        <w:pStyle w:val="Heading1"/>
        <w:spacing w:before="89" w:line="276" w:lineRule="auto"/>
        <w:rPr>
          <w:b w:val="0"/>
        </w:rPr>
      </w:pPr>
    </w:p>
    <w:p w14:paraId="0FC8CDFB" w14:textId="77777777" w:rsidR="007151E4" w:rsidRDefault="007151E4" w:rsidP="007151E4">
      <w:pPr>
        <w:pStyle w:val="Heading1"/>
        <w:spacing w:before="89" w:line="276" w:lineRule="auto"/>
        <w:rPr>
          <w:b w:val="0"/>
        </w:rPr>
      </w:pPr>
    </w:p>
    <w:p w14:paraId="2592C0D2" w14:textId="77777777" w:rsidR="007151E4" w:rsidRDefault="007151E4" w:rsidP="007151E4">
      <w:pPr>
        <w:pStyle w:val="Heading1"/>
        <w:spacing w:before="89" w:line="276" w:lineRule="auto"/>
        <w:rPr>
          <w:b w:val="0"/>
        </w:rPr>
      </w:pPr>
    </w:p>
    <w:p w14:paraId="09FBF955" w14:textId="77777777" w:rsidR="007151E4" w:rsidRDefault="007151E4" w:rsidP="007151E4">
      <w:pPr>
        <w:pStyle w:val="Heading1"/>
        <w:spacing w:before="89" w:line="276" w:lineRule="auto"/>
        <w:rPr>
          <w:b w:val="0"/>
        </w:rPr>
      </w:pPr>
    </w:p>
    <w:p w14:paraId="2298D878" w14:textId="77777777" w:rsidR="007151E4" w:rsidRDefault="007151E4" w:rsidP="007151E4">
      <w:pPr>
        <w:pStyle w:val="Heading1"/>
        <w:spacing w:before="89" w:line="276" w:lineRule="auto"/>
        <w:rPr>
          <w:b w:val="0"/>
        </w:rPr>
      </w:pPr>
    </w:p>
    <w:p w14:paraId="5CB53BF9" w14:textId="77777777" w:rsidR="007151E4" w:rsidRDefault="007151E4" w:rsidP="007151E4">
      <w:pPr>
        <w:pStyle w:val="Heading1"/>
        <w:spacing w:before="89" w:line="276" w:lineRule="auto"/>
        <w:rPr>
          <w:b w:val="0"/>
        </w:rPr>
      </w:pPr>
    </w:p>
    <w:p w14:paraId="2FCAAB21" w14:textId="77777777" w:rsidR="007151E4" w:rsidRDefault="007151E4" w:rsidP="007151E4">
      <w:pPr>
        <w:pStyle w:val="Heading1"/>
        <w:spacing w:before="89" w:line="276" w:lineRule="auto"/>
        <w:rPr>
          <w:b w:val="0"/>
        </w:rPr>
      </w:pPr>
    </w:p>
    <w:p w14:paraId="0D13EB81" w14:textId="77777777" w:rsidR="007151E4" w:rsidRDefault="007151E4" w:rsidP="007151E4">
      <w:pPr>
        <w:pStyle w:val="Heading1"/>
        <w:spacing w:before="89" w:line="276" w:lineRule="auto"/>
        <w:rPr>
          <w:b w:val="0"/>
        </w:rPr>
      </w:pPr>
    </w:p>
    <w:p w14:paraId="503E7786" w14:textId="77777777" w:rsidR="007151E4" w:rsidRDefault="007151E4" w:rsidP="007151E4">
      <w:pPr>
        <w:pStyle w:val="Heading1"/>
        <w:spacing w:before="89" w:line="276" w:lineRule="auto"/>
        <w:rPr>
          <w:b w:val="0"/>
        </w:rPr>
      </w:pPr>
    </w:p>
    <w:p w14:paraId="077C2A59" w14:textId="77777777" w:rsidR="007151E4" w:rsidRDefault="007151E4" w:rsidP="007151E4">
      <w:pPr>
        <w:pStyle w:val="Heading1"/>
        <w:spacing w:before="89" w:line="276" w:lineRule="auto"/>
        <w:rPr>
          <w:b w:val="0"/>
        </w:rPr>
      </w:pPr>
    </w:p>
    <w:p w14:paraId="41714391" w14:textId="77777777" w:rsidR="007151E4" w:rsidRDefault="007151E4" w:rsidP="007151E4">
      <w:pPr>
        <w:pStyle w:val="Heading1"/>
        <w:spacing w:before="89" w:line="276" w:lineRule="auto"/>
        <w:rPr>
          <w:b w:val="0"/>
        </w:rPr>
      </w:pPr>
    </w:p>
    <w:p w14:paraId="3139E419" w14:textId="77777777" w:rsidR="007151E4" w:rsidRDefault="007151E4" w:rsidP="003B49F5">
      <w:pPr>
        <w:pStyle w:val="Heading1"/>
        <w:spacing w:before="89" w:line="276" w:lineRule="auto"/>
        <w:rPr>
          <w:b w:val="0"/>
        </w:rPr>
      </w:pPr>
      <w:r>
        <w:rPr>
          <w:b w:val="0"/>
        </w:rPr>
        <w:t>FINAL REFLECTION QUESTIONS</w:t>
      </w:r>
    </w:p>
    <w:p w14:paraId="14F0656E" w14:textId="77777777" w:rsidR="007151E4" w:rsidRDefault="007151E4" w:rsidP="007151E4">
      <w:pPr>
        <w:pStyle w:val="Heading1"/>
        <w:spacing w:before="89" w:line="276" w:lineRule="auto"/>
        <w:rPr>
          <w:b w:val="0"/>
        </w:rPr>
      </w:pPr>
    </w:p>
    <w:p w14:paraId="656FF856" w14:textId="77777777" w:rsidR="007151E4" w:rsidRDefault="007151E4" w:rsidP="007151E4">
      <w:pPr>
        <w:pStyle w:val="Heading1"/>
        <w:numPr>
          <w:ilvl w:val="0"/>
          <w:numId w:val="29"/>
        </w:numPr>
        <w:spacing w:before="89" w:line="276" w:lineRule="auto"/>
        <w:rPr>
          <w:b w:val="0"/>
        </w:rPr>
      </w:pPr>
      <w:r>
        <w:rPr>
          <w:b w:val="0"/>
        </w:rPr>
        <w:t xml:space="preserve"> Which step of the Design Process do you feel is most important?  Why?</w:t>
      </w:r>
    </w:p>
    <w:p w14:paraId="1396F11C" w14:textId="77777777" w:rsidR="007151E4" w:rsidRDefault="007151E4" w:rsidP="007151E4">
      <w:pPr>
        <w:pStyle w:val="Heading1"/>
        <w:spacing w:before="89" w:line="276" w:lineRule="auto"/>
        <w:rPr>
          <w:b w:val="0"/>
        </w:rPr>
      </w:pPr>
    </w:p>
    <w:p w14:paraId="20AC67EF" w14:textId="77777777" w:rsidR="007151E4" w:rsidRDefault="007151E4" w:rsidP="007151E4">
      <w:pPr>
        <w:pStyle w:val="Heading1"/>
        <w:spacing w:before="89" w:line="276" w:lineRule="auto"/>
        <w:rPr>
          <w:b w:val="0"/>
        </w:rPr>
      </w:pPr>
    </w:p>
    <w:p w14:paraId="111C0E79" w14:textId="77777777" w:rsidR="007151E4" w:rsidRDefault="007151E4" w:rsidP="007151E4">
      <w:pPr>
        <w:pStyle w:val="Heading1"/>
        <w:spacing w:before="89" w:line="276" w:lineRule="auto"/>
        <w:rPr>
          <w:b w:val="0"/>
        </w:rPr>
      </w:pPr>
    </w:p>
    <w:p w14:paraId="7C63F8D7" w14:textId="77777777" w:rsidR="007151E4" w:rsidRDefault="007151E4" w:rsidP="003B49F5">
      <w:pPr>
        <w:pStyle w:val="Heading1"/>
        <w:spacing w:before="89" w:line="276" w:lineRule="auto"/>
        <w:ind w:left="0"/>
        <w:rPr>
          <w:b w:val="0"/>
        </w:rPr>
      </w:pPr>
    </w:p>
    <w:p w14:paraId="224E5BD9" w14:textId="77777777" w:rsidR="007151E4" w:rsidRDefault="007151E4" w:rsidP="007151E4">
      <w:pPr>
        <w:pStyle w:val="Heading1"/>
        <w:numPr>
          <w:ilvl w:val="0"/>
          <w:numId w:val="29"/>
        </w:numPr>
        <w:spacing w:before="89" w:line="276" w:lineRule="auto"/>
        <w:rPr>
          <w:b w:val="0"/>
        </w:rPr>
      </w:pPr>
      <w:r>
        <w:rPr>
          <w:b w:val="0"/>
        </w:rPr>
        <w:t xml:space="preserve"> Which step of the Design Process challenges you most?  Why?</w:t>
      </w:r>
    </w:p>
    <w:p w14:paraId="33266488" w14:textId="77777777" w:rsidR="007151E4" w:rsidRDefault="007151E4" w:rsidP="007151E4">
      <w:pPr>
        <w:pStyle w:val="Heading1"/>
        <w:spacing w:before="89" w:line="276" w:lineRule="auto"/>
        <w:rPr>
          <w:b w:val="0"/>
        </w:rPr>
      </w:pPr>
    </w:p>
    <w:p w14:paraId="62EB80EF" w14:textId="77777777" w:rsidR="007151E4" w:rsidRDefault="007151E4" w:rsidP="007151E4">
      <w:pPr>
        <w:pStyle w:val="Heading1"/>
        <w:spacing w:before="89" w:line="276" w:lineRule="auto"/>
        <w:rPr>
          <w:b w:val="0"/>
        </w:rPr>
      </w:pPr>
    </w:p>
    <w:p w14:paraId="7FBE2E42" w14:textId="77777777" w:rsidR="007151E4" w:rsidRDefault="007151E4" w:rsidP="007151E4">
      <w:pPr>
        <w:pStyle w:val="Heading1"/>
        <w:spacing w:before="89" w:line="276" w:lineRule="auto"/>
        <w:rPr>
          <w:b w:val="0"/>
        </w:rPr>
      </w:pPr>
    </w:p>
    <w:p w14:paraId="3E018739" w14:textId="77777777" w:rsidR="007151E4" w:rsidRDefault="007151E4" w:rsidP="003B49F5">
      <w:pPr>
        <w:pStyle w:val="Heading1"/>
        <w:spacing w:before="89" w:line="276" w:lineRule="auto"/>
        <w:ind w:left="0"/>
        <w:rPr>
          <w:b w:val="0"/>
        </w:rPr>
      </w:pPr>
    </w:p>
    <w:p w14:paraId="5BAD6940" w14:textId="77777777" w:rsidR="007151E4" w:rsidRDefault="007151E4" w:rsidP="007151E4">
      <w:pPr>
        <w:pStyle w:val="Heading1"/>
        <w:numPr>
          <w:ilvl w:val="0"/>
          <w:numId w:val="29"/>
        </w:numPr>
        <w:spacing w:before="89" w:line="276" w:lineRule="auto"/>
        <w:rPr>
          <w:b w:val="0"/>
        </w:rPr>
      </w:pPr>
      <w:r>
        <w:rPr>
          <w:b w:val="0"/>
        </w:rPr>
        <w:t xml:space="preserve"> Describe a situation where you may have used the Design Process, a part of it, or a similar version outside of this class.</w:t>
      </w:r>
    </w:p>
    <w:p w14:paraId="26ABAA65" w14:textId="77777777" w:rsidR="003B49F5" w:rsidRDefault="003B49F5" w:rsidP="003B49F5">
      <w:pPr>
        <w:pStyle w:val="Heading1"/>
        <w:spacing w:before="89" w:line="276" w:lineRule="auto"/>
        <w:rPr>
          <w:b w:val="0"/>
        </w:rPr>
      </w:pPr>
    </w:p>
    <w:p w14:paraId="22B4BEFB" w14:textId="77777777" w:rsidR="003B49F5" w:rsidRDefault="003B49F5" w:rsidP="003B49F5">
      <w:pPr>
        <w:pStyle w:val="Heading1"/>
        <w:spacing w:before="89" w:line="276" w:lineRule="auto"/>
        <w:rPr>
          <w:b w:val="0"/>
        </w:rPr>
      </w:pPr>
    </w:p>
    <w:p w14:paraId="0B0F784E" w14:textId="77777777" w:rsidR="003B49F5" w:rsidRDefault="003B49F5" w:rsidP="003B49F5">
      <w:pPr>
        <w:pStyle w:val="Heading1"/>
        <w:spacing w:before="89" w:line="276" w:lineRule="auto"/>
        <w:rPr>
          <w:b w:val="0"/>
        </w:rPr>
      </w:pPr>
    </w:p>
    <w:p w14:paraId="6B8708FF" w14:textId="77777777" w:rsidR="003B49F5" w:rsidRDefault="003B49F5" w:rsidP="003B49F5">
      <w:pPr>
        <w:pStyle w:val="Heading1"/>
        <w:spacing w:before="89" w:line="276" w:lineRule="auto"/>
        <w:rPr>
          <w:b w:val="0"/>
        </w:rPr>
      </w:pPr>
    </w:p>
    <w:p w14:paraId="36711579" w14:textId="77777777" w:rsidR="003B49F5" w:rsidRDefault="003B49F5" w:rsidP="003B49F5">
      <w:pPr>
        <w:pStyle w:val="Heading1"/>
        <w:numPr>
          <w:ilvl w:val="0"/>
          <w:numId w:val="29"/>
        </w:numPr>
        <w:spacing w:before="89" w:line="276" w:lineRule="auto"/>
        <w:rPr>
          <w:b w:val="0"/>
        </w:rPr>
      </w:pPr>
      <w:r>
        <w:rPr>
          <w:b w:val="0"/>
        </w:rPr>
        <w:t xml:space="preserve"> Reflect on how your 2 person and 4 person teams worked together today. </w:t>
      </w:r>
    </w:p>
    <w:p w14:paraId="2B51A018" w14:textId="77777777" w:rsidR="003B49F5" w:rsidRDefault="003B49F5" w:rsidP="003B49F5">
      <w:pPr>
        <w:pStyle w:val="Heading1"/>
        <w:spacing w:before="89" w:line="276" w:lineRule="auto"/>
        <w:ind w:left="828"/>
        <w:rPr>
          <w:b w:val="0"/>
        </w:rPr>
      </w:pPr>
    </w:p>
    <w:p w14:paraId="75778A17" w14:textId="77777777" w:rsidR="003B49F5" w:rsidRDefault="003B49F5" w:rsidP="003B49F5">
      <w:pPr>
        <w:pStyle w:val="Heading1"/>
        <w:spacing w:before="89" w:line="276" w:lineRule="auto"/>
        <w:ind w:left="828"/>
        <w:rPr>
          <w:b w:val="0"/>
        </w:rPr>
      </w:pPr>
      <w:r>
        <w:rPr>
          <w:b w:val="0"/>
        </w:rPr>
        <w:t>Describe a characteristic of your team today that was effective and led to your success.</w:t>
      </w:r>
    </w:p>
    <w:p w14:paraId="05F9783D" w14:textId="77777777" w:rsidR="003B49F5" w:rsidRDefault="003B49F5" w:rsidP="003B49F5">
      <w:pPr>
        <w:pStyle w:val="Heading1"/>
        <w:spacing w:before="89" w:line="276" w:lineRule="auto"/>
        <w:ind w:left="828"/>
        <w:rPr>
          <w:b w:val="0"/>
        </w:rPr>
      </w:pPr>
    </w:p>
    <w:p w14:paraId="4E867495" w14:textId="77777777" w:rsidR="003B49F5" w:rsidRDefault="003B49F5" w:rsidP="003B49F5">
      <w:pPr>
        <w:pStyle w:val="Heading1"/>
        <w:spacing w:before="89" w:line="276" w:lineRule="auto"/>
        <w:ind w:left="828"/>
        <w:rPr>
          <w:b w:val="0"/>
        </w:rPr>
      </w:pPr>
    </w:p>
    <w:p w14:paraId="1733495B" w14:textId="77777777" w:rsidR="003B49F5" w:rsidRDefault="003B49F5" w:rsidP="003B49F5">
      <w:pPr>
        <w:pStyle w:val="Heading1"/>
        <w:spacing w:before="89" w:line="276" w:lineRule="auto"/>
        <w:ind w:left="828"/>
        <w:rPr>
          <w:b w:val="0"/>
        </w:rPr>
      </w:pPr>
    </w:p>
    <w:p w14:paraId="2591D7A4" w14:textId="77777777" w:rsidR="003B49F5" w:rsidRDefault="003B49F5" w:rsidP="003B49F5">
      <w:pPr>
        <w:pStyle w:val="Heading1"/>
        <w:spacing w:before="89" w:line="276" w:lineRule="auto"/>
        <w:ind w:left="828"/>
        <w:rPr>
          <w:b w:val="0"/>
        </w:rPr>
      </w:pPr>
    </w:p>
    <w:p w14:paraId="670A6F2A" w14:textId="77777777" w:rsidR="003B49F5" w:rsidRDefault="003B49F5" w:rsidP="003B49F5">
      <w:pPr>
        <w:pStyle w:val="Heading1"/>
        <w:spacing w:before="89" w:line="276" w:lineRule="auto"/>
        <w:ind w:left="828"/>
        <w:rPr>
          <w:b w:val="0"/>
        </w:rPr>
      </w:pPr>
    </w:p>
    <w:p w14:paraId="16578E21" w14:textId="77777777" w:rsidR="003B49F5" w:rsidRDefault="003B49F5" w:rsidP="003B49F5">
      <w:pPr>
        <w:pStyle w:val="Heading1"/>
        <w:spacing w:before="89" w:line="276" w:lineRule="auto"/>
        <w:ind w:left="828"/>
        <w:rPr>
          <w:b w:val="0"/>
        </w:rPr>
      </w:pPr>
      <w:r>
        <w:rPr>
          <w:b w:val="0"/>
        </w:rPr>
        <w:t>Describe a characteristic of your team today that challenged your success.</w:t>
      </w:r>
    </w:p>
    <w:p w14:paraId="37F442BC" w14:textId="77777777" w:rsidR="003B49F5" w:rsidRDefault="003B49F5" w:rsidP="003B49F5">
      <w:pPr>
        <w:pStyle w:val="Heading1"/>
        <w:spacing w:before="89" w:line="276" w:lineRule="auto"/>
        <w:ind w:left="468"/>
        <w:rPr>
          <w:b w:val="0"/>
        </w:rPr>
      </w:pPr>
    </w:p>
    <w:p w14:paraId="30B0E95C" w14:textId="77777777" w:rsidR="003B49F5" w:rsidRDefault="003B49F5" w:rsidP="003B49F5">
      <w:pPr>
        <w:pStyle w:val="Heading1"/>
        <w:spacing w:before="89" w:line="276" w:lineRule="auto"/>
        <w:rPr>
          <w:b w:val="0"/>
        </w:rPr>
      </w:pPr>
    </w:p>
    <w:p w14:paraId="0DF537B5" w14:textId="77777777" w:rsidR="003B49F5" w:rsidRDefault="003B49F5" w:rsidP="003B49F5">
      <w:pPr>
        <w:pStyle w:val="Heading1"/>
        <w:spacing w:before="89" w:line="276" w:lineRule="auto"/>
        <w:rPr>
          <w:b w:val="0"/>
        </w:rPr>
      </w:pPr>
    </w:p>
    <w:p w14:paraId="1366C099" w14:textId="77777777" w:rsidR="003B49F5" w:rsidRDefault="003B49F5" w:rsidP="003B49F5">
      <w:pPr>
        <w:pStyle w:val="Heading1"/>
        <w:spacing w:before="89" w:line="276" w:lineRule="auto"/>
        <w:rPr>
          <w:b w:val="0"/>
        </w:rPr>
      </w:pPr>
    </w:p>
    <w:p w14:paraId="67F756A4" w14:textId="77777777" w:rsidR="003B49F5" w:rsidRDefault="003B49F5" w:rsidP="003B49F5">
      <w:pPr>
        <w:pStyle w:val="Heading1"/>
        <w:spacing w:before="89" w:line="276" w:lineRule="auto"/>
        <w:rPr>
          <w:b w:val="0"/>
        </w:rPr>
      </w:pPr>
    </w:p>
    <w:p w14:paraId="16C3C01A" w14:textId="77777777" w:rsidR="00EE39A3" w:rsidRDefault="00EE39A3" w:rsidP="003B49F5">
      <w:pPr>
        <w:pStyle w:val="Heading1"/>
        <w:spacing w:before="89" w:line="276" w:lineRule="auto"/>
        <w:rPr>
          <w:b w:val="0"/>
        </w:rPr>
      </w:pPr>
    </w:p>
    <w:p w14:paraId="6EAD55D9" w14:textId="77777777" w:rsidR="007151E4" w:rsidRDefault="007151E4" w:rsidP="007151E4">
      <w:pPr>
        <w:pStyle w:val="Heading1"/>
        <w:spacing w:before="89" w:line="276" w:lineRule="auto"/>
        <w:rPr>
          <w:b w:val="0"/>
        </w:rPr>
      </w:pPr>
    </w:p>
    <w:p w14:paraId="0AC34CB6" w14:textId="77777777" w:rsidR="00B66D8F" w:rsidRDefault="00B66D8F" w:rsidP="007151E4">
      <w:pPr>
        <w:pStyle w:val="Heading1"/>
        <w:spacing w:before="89" w:line="276" w:lineRule="auto"/>
        <w:rPr>
          <w:b w:val="0"/>
        </w:rPr>
      </w:pPr>
    </w:p>
    <w:tbl>
      <w:tblPr>
        <w:tblW w:w="10160" w:type="dxa"/>
        <w:tblInd w:w="1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5"/>
        <w:gridCol w:w="2265"/>
        <w:gridCol w:w="2137"/>
        <w:gridCol w:w="2058"/>
        <w:gridCol w:w="2035"/>
      </w:tblGrid>
      <w:tr w:rsidR="00EE39A3" w14:paraId="56F2B250" w14:textId="77777777" w:rsidTr="00A2287B">
        <w:trPr>
          <w:trHeight w:val="805"/>
        </w:trPr>
        <w:tc>
          <w:tcPr>
            <w:tcW w:w="1665" w:type="dxa"/>
          </w:tcPr>
          <w:p w14:paraId="0162A4BC" w14:textId="77777777" w:rsidR="00EE39A3" w:rsidRDefault="00EE39A3" w:rsidP="00A2287B">
            <w:pPr>
              <w:pStyle w:val="TableParagraph"/>
              <w:rPr>
                <w:rFonts w:ascii="Times New Roman"/>
              </w:rPr>
            </w:pPr>
          </w:p>
        </w:tc>
        <w:tc>
          <w:tcPr>
            <w:tcW w:w="2265" w:type="dxa"/>
            <w:shd w:val="clear" w:color="auto" w:fill="FF0000"/>
          </w:tcPr>
          <w:p w14:paraId="40565FC4" w14:textId="77777777" w:rsidR="00EE39A3" w:rsidRDefault="00EE39A3" w:rsidP="00A2287B">
            <w:pPr>
              <w:pStyle w:val="TableParagraph"/>
              <w:spacing w:before="1"/>
              <w:ind w:left="484" w:right="472" w:firstLine="62"/>
            </w:pPr>
            <w:r>
              <w:rPr>
                <w:color w:val="FFFFFF"/>
              </w:rPr>
              <w:t xml:space="preserve">Indicator not </w:t>
            </w:r>
            <w:r>
              <w:rPr>
                <w:color w:val="FFFFFF"/>
                <w:spacing w:val="-2"/>
              </w:rPr>
              <w:t>demonstrated</w:t>
            </w:r>
          </w:p>
        </w:tc>
        <w:tc>
          <w:tcPr>
            <w:tcW w:w="2137" w:type="dxa"/>
            <w:shd w:val="clear" w:color="auto" w:fill="FF9900"/>
          </w:tcPr>
          <w:p w14:paraId="4CA4C722" w14:textId="77777777" w:rsidR="00EE39A3" w:rsidRDefault="00EE39A3" w:rsidP="00A2287B">
            <w:pPr>
              <w:pStyle w:val="TableParagraph"/>
              <w:spacing w:before="1"/>
              <w:ind w:left="514" w:right="342" w:hanging="154"/>
              <w:jc w:val="center"/>
            </w:pPr>
            <w:r>
              <w:t>Indicator</w:t>
            </w:r>
          </w:p>
          <w:p w14:paraId="68783BFD" w14:textId="77777777" w:rsidR="00EE39A3" w:rsidRDefault="00EE39A3" w:rsidP="00A2287B">
            <w:pPr>
              <w:pStyle w:val="TableParagraph"/>
              <w:spacing w:before="1"/>
              <w:ind w:left="514" w:right="342" w:hanging="154"/>
              <w:jc w:val="center"/>
            </w:pPr>
            <w:r>
              <w:t xml:space="preserve">partially </w:t>
            </w:r>
            <w:r>
              <w:rPr>
                <w:spacing w:val="-2"/>
              </w:rPr>
              <w:t>demonstrated</w:t>
            </w:r>
          </w:p>
        </w:tc>
        <w:tc>
          <w:tcPr>
            <w:tcW w:w="2058" w:type="dxa"/>
            <w:shd w:val="clear" w:color="auto" w:fill="FFFF00"/>
          </w:tcPr>
          <w:p w14:paraId="67A2548A" w14:textId="77777777" w:rsidR="00EE39A3" w:rsidRDefault="00EE39A3" w:rsidP="00A2287B">
            <w:pPr>
              <w:pStyle w:val="TableParagraph"/>
              <w:spacing w:line="270" w:lineRule="atLeast"/>
              <w:ind w:left="379" w:right="366" w:hanging="1"/>
              <w:jc w:val="center"/>
            </w:pPr>
            <w:r>
              <w:rPr>
                <w:spacing w:val="-2"/>
              </w:rPr>
              <w:t>Indicator adequately demonstrated</w:t>
            </w:r>
          </w:p>
        </w:tc>
        <w:tc>
          <w:tcPr>
            <w:tcW w:w="2035" w:type="dxa"/>
            <w:shd w:val="clear" w:color="auto" w:fill="00FF00"/>
          </w:tcPr>
          <w:p w14:paraId="59922718" w14:textId="77777777" w:rsidR="00EE39A3" w:rsidRDefault="00EE39A3" w:rsidP="00A2287B">
            <w:pPr>
              <w:pStyle w:val="TableParagraph"/>
              <w:spacing w:before="1"/>
              <w:ind w:left="380" w:right="112" w:hanging="255"/>
            </w:pPr>
            <w:r>
              <w:t>Indicator</w:t>
            </w:r>
            <w:r>
              <w:rPr>
                <w:spacing w:val="-13"/>
              </w:rPr>
              <w:t xml:space="preserve"> </w:t>
            </w:r>
            <w:r>
              <w:t xml:space="preserve">effectively </w:t>
            </w:r>
            <w:r>
              <w:rPr>
                <w:spacing w:val="-2"/>
              </w:rPr>
              <w:t>demonstrated</w:t>
            </w:r>
          </w:p>
        </w:tc>
      </w:tr>
      <w:tr w:rsidR="00B66D8F" w14:paraId="7D3063B5" w14:textId="77777777" w:rsidTr="00A2287B">
        <w:trPr>
          <w:trHeight w:val="2142"/>
        </w:trPr>
        <w:tc>
          <w:tcPr>
            <w:tcW w:w="1665" w:type="dxa"/>
            <w:shd w:val="clear" w:color="auto" w:fill="F2F2F2" w:themeFill="background1" w:themeFillShade="F2"/>
          </w:tcPr>
          <w:p w14:paraId="37AF84CC" w14:textId="77777777" w:rsidR="00B66D8F" w:rsidRDefault="00B66D8F" w:rsidP="00B66D8F">
            <w:pPr>
              <w:pStyle w:val="TableParagraph"/>
              <w:spacing w:before="1"/>
              <w:ind w:left="110" w:right="92" w:hanging="1"/>
              <w:jc w:val="center"/>
              <w:rPr>
                <w:b/>
                <w:color w:val="0000FF"/>
                <w:spacing w:val="-2"/>
                <w:sz w:val="24"/>
              </w:rPr>
            </w:pPr>
            <w:r>
              <w:rPr>
                <w:b/>
                <w:color w:val="0000FF"/>
                <w:spacing w:val="-4"/>
                <w:sz w:val="24"/>
              </w:rPr>
              <w:t>Participation</w:t>
            </w:r>
          </w:p>
          <w:p w14:paraId="638668DD" w14:textId="77777777" w:rsidR="00B66D8F" w:rsidRDefault="00B66D8F" w:rsidP="00B66D8F">
            <w:pPr>
              <w:pStyle w:val="TableParagraph"/>
              <w:spacing w:before="1"/>
              <w:ind w:left="110" w:right="92" w:hanging="1"/>
              <w:jc w:val="center"/>
              <w:rPr>
                <w:b/>
                <w:color w:val="3333CC"/>
                <w:sz w:val="24"/>
              </w:rPr>
            </w:pPr>
            <w:r w:rsidRPr="00C02F89">
              <w:rPr>
                <w:b/>
                <w:color w:val="3333CC"/>
                <w:sz w:val="24"/>
              </w:rPr>
              <w:t>&amp; Effort</w:t>
            </w:r>
          </w:p>
          <w:p w14:paraId="3671CF8F" w14:textId="77777777" w:rsidR="00B66D8F" w:rsidRPr="00C02F89" w:rsidRDefault="00B66D8F" w:rsidP="00B66D8F">
            <w:pPr>
              <w:pStyle w:val="TableParagraph"/>
              <w:spacing w:before="1"/>
              <w:ind w:left="110" w:right="92" w:hanging="1"/>
              <w:jc w:val="center"/>
              <w:rPr>
                <w:b/>
                <w:color w:val="3333CC"/>
                <w:sz w:val="24"/>
              </w:rPr>
            </w:pPr>
            <w:r>
              <w:rPr>
                <w:b/>
                <w:color w:val="3333CC"/>
                <w:sz w:val="24"/>
              </w:rPr>
              <w:t>Round 1</w:t>
            </w:r>
          </w:p>
          <w:p w14:paraId="473482A8" w14:textId="77777777" w:rsidR="00B66D8F" w:rsidRDefault="00B66D8F" w:rsidP="00B66D8F">
            <w:pPr>
              <w:pStyle w:val="TableParagraph"/>
              <w:spacing w:before="17" w:line="271" w:lineRule="exact"/>
              <w:rPr>
                <w:rFonts w:ascii="Arial Narrow"/>
                <w:b/>
                <w:bCs/>
                <w:spacing w:val="-2"/>
                <w:sz w:val="24"/>
                <w:szCs w:val="24"/>
              </w:rPr>
            </w:pPr>
          </w:p>
          <w:p w14:paraId="44853B7A" w14:textId="77777777" w:rsidR="00B66D8F" w:rsidRDefault="00B66D8F" w:rsidP="00B66D8F">
            <w:pPr>
              <w:pStyle w:val="TableParagraph"/>
              <w:tabs>
                <w:tab w:val="left" w:leader="underscore" w:pos="1028"/>
              </w:tabs>
              <w:spacing w:line="271" w:lineRule="exact"/>
              <w:ind w:left="11"/>
              <w:jc w:val="center"/>
              <w:rPr>
                <w:sz w:val="24"/>
                <w:szCs w:val="24"/>
              </w:rPr>
            </w:pPr>
          </w:p>
          <w:p w14:paraId="464785FF" w14:textId="77777777" w:rsidR="00B66D8F" w:rsidRDefault="00B66D8F" w:rsidP="00B66D8F">
            <w:pPr>
              <w:pStyle w:val="TableParagraph"/>
              <w:tabs>
                <w:tab w:val="left" w:leader="underscore" w:pos="1028"/>
              </w:tabs>
              <w:spacing w:line="271" w:lineRule="exact"/>
              <w:rPr>
                <w:spacing w:val="-2"/>
                <w:sz w:val="24"/>
              </w:rPr>
            </w:pPr>
          </w:p>
          <w:p w14:paraId="40EC56D6" w14:textId="77777777" w:rsidR="00B66D8F" w:rsidRPr="002924A1" w:rsidRDefault="00B66D8F" w:rsidP="00B66D8F">
            <w:pPr>
              <w:pStyle w:val="TableParagraph"/>
              <w:jc w:val="center"/>
              <w:rPr>
                <w:b/>
                <w:color w:val="0000FF"/>
                <w:sz w:val="24"/>
              </w:rPr>
            </w:pPr>
            <w:r>
              <w:rPr>
                <w:spacing w:val="-2"/>
                <w:sz w:val="24"/>
              </w:rPr>
              <w:t>Points</w:t>
            </w:r>
            <w:r>
              <w:rPr>
                <w:sz w:val="24"/>
              </w:rPr>
              <w:tab/>
              <w:t xml:space="preserve">___ </w:t>
            </w:r>
            <w:r>
              <w:rPr>
                <w:spacing w:val="-5"/>
                <w:sz w:val="24"/>
              </w:rPr>
              <w:t>/4</w:t>
            </w:r>
          </w:p>
        </w:tc>
        <w:tc>
          <w:tcPr>
            <w:tcW w:w="2265" w:type="dxa"/>
            <w:shd w:val="clear" w:color="auto" w:fill="F2F2F2" w:themeFill="background1" w:themeFillShade="F2"/>
          </w:tcPr>
          <w:p w14:paraId="45CC295B" w14:textId="77777777" w:rsidR="00B66D8F" w:rsidRDefault="00B66D8F" w:rsidP="00B66D8F">
            <w:pPr>
              <w:pStyle w:val="TableParagraph"/>
              <w:spacing w:line="271" w:lineRule="exact"/>
              <w:ind w:left="102" w:right="90"/>
              <w:jc w:val="center"/>
              <w:rPr>
                <w:b/>
                <w:color w:val="0000FF"/>
                <w:sz w:val="24"/>
              </w:rPr>
            </w:pPr>
            <w:r>
              <w:rPr>
                <w:b/>
                <w:color w:val="0000FF"/>
                <w:sz w:val="24"/>
              </w:rPr>
              <w:t>Incomplete</w:t>
            </w:r>
          </w:p>
          <w:p w14:paraId="445B6B30" w14:textId="77777777" w:rsidR="00B66D8F" w:rsidRDefault="00B66D8F" w:rsidP="00B66D8F">
            <w:pPr>
              <w:pStyle w:val="TableParagraph"/>
              <w:spacing w:line="271" w:lineRule="exact"/>
              <w:ind w:left="102" w:right="90"/>
              <w:jc w:val="center"/>
              <w:rPr>
                <w:sz w:val="24"/>
                <w:szCs w:val="24"/>
              </w:rPr>
            </w:pPr>
            <w:r w:rsidRPr="2B9E8EEE">
              <w:rPr>
                <w:sz w:val="24"/>
                <w:szCs w:val="24"/>
              </w:rPr>
              <w:t xml:space="preserve">Was unable or refused to participate </w:t>
            </w:r>
          </w:p>
          <w:p w14:paraId="022BF632" w14:textId="77777777" w:rsidR="00B66D8F" w:rsidRDefault="00B66D8F" w:rsidP="00B66D8F">
            <w:pPr>
              <w:pStyle w:val="TableParagraph"/>
              <w:spacing w:line="271" w:lineRule="exact"/>
              <w:ind w:left="102" w:right="90"/>
              <w:jc w:val="center"/>
              <w:rPr>
                <w:sz w:val="24"/>
              </w:rPr>
            </w:pPr>
          </w:p>
          <w:p w14:paraId="6B9082E6" w14:textId="77777777" w:rsidR="00B66D8F" w:rsidRDefault="00B66D8F" w:rsidP="00B66D8F">
            <w:pPr>
              <w:pStyle w:val="TableParagraph"/>
              <w:spacing w:line="271" w:lineRule="exact"/>
              <w:ind w:left="102" w:right="90"/>
              <w:jc w:val="center"/>
              <w:rPr>
                <w:sz w:val="24"/>
              </w:rPr>
            </w:pPr>
          </w:p>
          <w:p w14:paraId="21FAAE3D" w14:textId="77777777" w:rsidR="00B66D8F" w:rsidRDefault="00B66D8F" w:rsidP="00B66D8F">
            <w:pPr>
              <w:pStyle w:val="TableParagraph"/>
              <w:spacing w:line="290" w:lineRule="exact"/>
              <w:ind w:left="102" w:right="90"/>
              <w:jc w:val="center"/>
              <w:rPr>
                <w:b/>
                <w:color w:val="0000FF"/>
                <w:spacing w:val="-2"/>
                <w:sz w:val="24"/>
              </w:rPr>
            </w:pPr>
            <w:r>
              <w:rPr>
                <w:sz w:val="24"/>
              </w:rPr>
              <w:t>1</w:t>
            </w:r>
          </w:p>
        </w:tc>
        <w:tc>
          <w:tcPr>
            <w:tcW w:w="2137" w:type="dxa"/>
            <w:shd w:val="clear" w:color="auto" w:fill="F2F2F2" w:themeFill="background1" w:themeFillShade="F2"/>
          </w:tcPr>
          <w:p w14:paraId="28FB2E4E" w14:textId="77777777" w:rsidR="00B66D8F" w:rsidRDefault="00B66D8F" w:rsidP="00B66D8F">
            <w:pPr>
              <w:pStyle w:val="TableParagraph"/>
              <w:spacing w:before="1"/>
              <w:ind w:left="17" w:right="2"/>
              <w:jc w:val="center"/>
              <w:rPr>
                <w:b/>
                <w:color w:val="0000FF"/>
                <w:sz w:val="24"/>
              </w:rPr>
            </w:pPr>
            <w:r>
              <w:rPr>
                <w:b/>
                <w:color w:val="0000FF"/>
                <w:sz w:val="24"/>
              </w:rPr>
              <w:t>Inadequate</w:t>
            </w:r>
          </w:p>
          <w:p w14:paraId="472C3F80" w14:textId="77777777" w:rsidR="00B66D8F" w:rsidRPr="00C02F89" w:rsidRDefault="00B66D8F" w:rsidP="00B66D8F">
            <w:pPr>
              <w:pStyle w:val="TableParagraph"/>
              <w:spacing w:before="1"/>
              <w:ind w:left="17" w:right="2"/>
              <w:jc w:val="center"/>
              <w:rPr>
                <w:sz w:val="24"/>
              </w:rPr>
            </w:pPr>
            <w:r>
              <w:rPr>
                <w:sz w:val="24"/>
              </w:rPr>
              <w:t>Frequent reminders needed to stay on task; prevented team from completing task</w:t>
            </w:r>
          </w:p>
          <w:p w14:paraId="078CF130" w14:textId="77777777" w:rsidR="00B66D8F" w:rsidRDefault="00B66D8F" w:rsidP="00B66D8F">
            <w:pPr>
              <w:pStyle w:val="TableParagraph"/>
              <w:spacing w:before="17" w:line="271" w:lineRule="exact"/>
              <w:rPr>
                <w:rFonts w:ascii="Arial Narrow"/>
                <w:b/>
                <w:bCs/>
                <w:spacing w:val="-10"/>
                <w:sz w:val="24"/>
                <w:szCs w:val="24"/>
              </w:rPr>
            </w:pPr>
          </w:p>
          <w:p w14:paraId="450D7031" w14:textId="77777777" w:rsidR="00B66D8F" w:rsidRPr="002924A1" w:rsidRDefault="00B66D8F" w:rsidP="00B66D8F">
            <w:pPr>
              <w:pStyle w:val="TableParagraph"/>
              <w:ind w:left="135" w:right="118" w:firstLine="2"/>
              <w:jc w:val="center"/>
              <w:rPr>
                <w:b/>
                <w:color w:val="0000FF"/>
                <w:sz w:val="24"/>
              </w:rPr>
            </w:pPr>
            <w:r>
              <w:rPr>
                <w:spacing w:val="-10"/>
                <w:sz w:val="24"/>
              </w:rPr>
              <w:t>2</w:t>
            </w:r>
          </w:p>
        </w:tc>
        <w:tc>
          <w:tcPr>
            <w:tcW w:w="2058" w:type="dxa"/>
            <w:shd w:val="clear" w:color="auto" w:fill="F2F2F2" w:themeFill="background1" w:themeFillShade="F2"/>
          </w:tcPr>
          <w:p w14:paraId="2F95D2A8" w14:textId="77777777" w:rsidR="00B66D8F" w:rsidRPr="00170282" w:rsidRDefault="00B66D8F" w:rsidP="00B66D8F">
            <w:pPr>
              <w:pStyle w:val="TableParagraph"/>
              <w:spacing w:before="1"/>
              <w:ind w:left="336" w:right="319" w:hanging="3"/>
              <w:jc w:val="center"/>
              <w:rPr>
                <w:rFonts w:asciiTheme="minorHAnsi" w:hAnsiTheme="minorHAnsi" w:cstheme="minorHAnsi"/>
                <w:b/>
                <w:sz w:val="24"/>
              </w:rPr>
            </w:pPr>
            <w:r w:rsidRPr="00170282">
              <w:rPr>
                <w:rFonts w:asciiTheme="minorHAnsi" w:hAnsiTheme="minorHAnsi" w:cstheme="minorHAnsi"/>
                <w:b/>
                <w:color w:val="0000FF"/>
                <w:sz w:val="24"/>
              </w:rPr>
              <w:t>Adequate</w:t>
            </w:r>
          </w:p>
          <w:p w14:paraId="21BF3C1E" w14:textId="77777777" w:rsidR="00B66D8F" w:rsidRPr="00EE39A3" w:rsidRDefault="00B66D8F" w:rsidP="00B66D8F">
            <w:pPr>
              <w:pStyle w:val="TableParagraph"/>
              <w:spacing w:before="17"/>
              <w:jc w:val="center"/>
              <w:rPr>
                <w:rFonts w:asciiTheme="majorHAnsi" w:hAnsiTheme="majorHAnsi" w:cstheme="majorHAnsi"/>
                <w:sz w:val="24"/>
              </w:rPr>
            </w:pPr>
            <w:r w:rsidRPr="00EE39A3">
              <w:rPr>
                <w:rFonts w:asciiTheme="majorHAnsi" w:hAnsiTheme="majorHAnsi" w:cstheme="majorHAnsi"/>
                <w:sz w:val="24"/>
              </w:rPr>
              <w:t xml:space="preserve">Limited prompting needed; on task, appropriate effort </w:t>
            </w:r>
          </w:p>
          <w:p w14:paraId="40721082" w14:textId="77777777" w:rsidR="00B66D8F" w:rsidRDefault="00B66D8F" w:rsidP="00B66D8F">
            <w:pPr>
              <w:pStyle w:val="TableParagraph"/>
              <w:spacing w:before="17"/>
              <w:jc w:val="center"/>
              <w:rPr>
                <w:rFonts w:asciiTheme="majorHAnsi" w:hAnsiTheme="majorHAnsi" w:cstheme="majorHAnsi"/>
                <w:sz w:val="24"/>
                <w:szCs w:val="24"/>
              </w:rPr>
            </w:pPr>
            <w:r w:rsidRPr="00EE39A3">
              <w:rPr>
                <w:rFonts w:asciiTheme="majorHAnsi" w:hAnsiTheme="majorHAnsi" w:cstheme="majorHAnsi"/>
                <w:sz w:val="24"/>
                <w:szCs w:val="24"/>
              </w:rPr>
              <w:t>&amp; behavior</w:t>
            </w:r>
          </w:p>
          <w:p w14:paraId="72F01B3F" w14:textId="77777777" w:rsidR="00B66D8F" w:rsidRPr="00EE39A3" w:rsidRDefault="00B66D8F" w:rsidP="00B66D8F">
            <w:pPr>
              <w:pStyle w:val="TableParagraph"/>
              <w:spacing w:before="17"/>
              <w:jc w:val="center"/>
              <w:rPr>
                <w:rFonts w:asciiTheme="majorHAnsi" w:hAnsiTheme="majorHAnsi" w:cstheme="majorHAnsi"/>
                <w:sz w:val="24"/>
                <w:szCs w:val="24"/>
              </w:rPr>
            </w:pPr>
          </w:p>
          <w:p w14:paraId="00523FCB" w14:textId="77777777" w:rsidR="00B66D8F" w:rsidRPr="002924A1" w:rsidRDefault="00B66D8F" w:rsidP="00B66D8F">
            <w:pPr>
              <w:pStyle w:val="TableParagraph"/>
              <w:ind w:left="149" w:right="134" w:hanging="1"/>
              <w:jc w:val="center"/>
              <w:rPr>
                <w:b/>
                <w:color w:val="0000FF"/>
                <w:sz w:val="24"/>
              </w:rPr>
            </w:pPr>
            <w:r w:rsidRPr="00170282">
              <w:rPr>
                <w:rFonts w:asciiTheme="minorHAnsi" w:hAnsiTheme="minorHAnsi" w:cstheme="minorHAnsi"/>
                <w:spacing w:val="-10"/>
                <w:sz w:val="24"/>
              </w:rPr>
              <w:t>3</w:t>
            </w:r>
          </w:p>
        </w:tc>
        <w:tc>
          <w:tcPr>
            <w:tcW w:w="2035" w:type="dxa"/>
            <w:shd w:val="clear" w:color="auto" w:fill="F2F2F2" w:themeFill="background1" w:themeFillShade="F2"/>
          </w:tcPr>
          <w:p w14:paraId="6E66049E" w14:textId="77777777" w:rsidR="00B66D8F" w:rsidRDefault="00B66D8F" w:rsidP="00B66D8F">
            <w:pPr>
              <w:pStyle w:val="TableParagraph"/>
              <w:spacing w:line="290" w:lineRule="atLeast"/>
              <w:ind w:left="337" w:right="325"/>
              <w:jc w:val="center"/>
              <w:rPr>
                <w:b/>
                <w:color w:val="0000FF"/>
                <w:spacing w:val="-2"/>
                <w:sz w:val="24"/>
              </w:rPr>
            </w:pPr>
            <w:r>
              <w:rPr>
                <w:b/>
                <w:color w:val="0000FF"/>
                <w:spacing w:val="-2"/>
                <w:sz w:val="24"/>
              </w:rPr>
              <w:t>Exceptional</w:t>
            </w:r>
          </w:p>
          <w:p w14:paraId="5ACC123E" w14:textId="77777777" w:rsidR="00B66D8F" w:rsidRDefault="00B66D8F" w:rsidP="00B66D8F">
            <w:pPr>
              <w:pStyle w:val="TableParagraph"/>
              <w:spacing w:line="290" w:lineRule="atLeast"/>
              <w:ind w:left="337" w:right="325"/>
              <w:jc w:val="center"/>
              <w:rPr>
                <w:sz w:val="24"/>
                <w:szCs w:val="24"/>
              </w:rPr>
            </w:pPr>
            <w:r w:rsidRPr="2B9E8EEE">
              <w:rPr>
                <w:sz w:val="24"/>
                <w:szCs w:val="24"/>
              </w:rPr>
              <w:t xml:space="preserve">Independent &amp; effective </w:t>
            </w:r>
            <w:r>
              <w:rPr>
                <w:sz w:val="24"/>
                <w:szCs w:val="24"/>
              </w:rPr>
              <w:t>participation</w:t>
            </w:r>
          </w:p>
          <w:p w14:paraId="61E4AB83" w14:textId="77777777" w:rsidR="00B66D8F" w:rsidRDefault="00B66D8F" w:rsidP="00B66D8F">
            <w:pPr>
              <w:pStyle w:val="TableParagraph"/>
              <w:spacing w:line="290" w:lineRule="atLeast"/>
              <w:ind w:left="337" w:right="325"/>
              <w:jc w:val="center"/>
              <w:rPr>
                <w:spacing w:val="-10"/>
                <w:sz w:val="24"/>
                <w:szCs w:val="24"/>
              </w:rPr>
            </w:pPr>
          </w:p>
          <w:p w14:paraId="1C94BC60" w14:textId="77777777" w:rsidR="00B66D8F" w:rsidRDefault="00B66D8F" w:rsidP="00B66D8F">
            <w:pPr>
              <w:pStyle w:val="TableParagraph"/>
              <w:spacing w:line="290" w:lineRule="atLeast"/>
              <w:ind w:right="325"/>
              <w:rPr>
                <w:spacing w:val="-10"/>
                <w:sz w:val="24"/>
                <w:szCs w:val="24"/>
              </w:rPr>
            </w:pPr>
          </w:p>
          <w:p w14:paraId="110B650D" w14:textId="77777777" w:rsidR="00B66D8F" w:rsidRDefault="00B66D8F" w:rsidP="00B66D8F">
            <w:pPr>
              <w:pStyle w:val="TableParagraph"/>
              <w:ind w:left="153" w:right="137"/>
              <w:jc w:val="center"/>
              <w:rPr>
                <w:b/>
                <w:color w:val="0000FF"/>
                <w:sz w:val="24"/>
              </w:rPr>
            </w:pPr>
            <w:r>
              <w:rPr>
                <w:spacing w:val="-10"/>
                <w:sz w:val="24"/>
              </w:rPr>
              <w:t>4</w:t>
            </w:r>
          </w:p>
        </w:tc>
      </w:tr>
      <w:tr w:rsidR="00B66D8F" w14:paraId="794C588E" w14:textId="77777777" w:rsidTr="00B66D8F">
        <w:trPr>
          <w:trHeight w:val="2142"/>
        </w:trPr>
        <w:tc>
          <w:tcPr>
            <w:tcW w:w="1665" w:type="dxa"/>
            <w:shd w:val="clear" w:color="auto" w:fill="FFFFFF" w:themeFill="background1"/>
          </w:tcPr>
          <w:p w14:paraId="446E1B9A" w14:textId="77777777" w:rsidR="00B66D8F" w:rsidRDefault="00B66D8F" w:rsidP="00B66D8F">
            <w:pPr>
              <w:pStyle w:val="TableParagraph"/>
              <w:spacing w:before="1"/>
              <w:ind w:left="110" w:right="92" w:hanging="1"/>
              <w:jc w:val="center"/>
              <w:rPr>
                <w:b/>
                <w:color w:val="0000FF"/>
                <w:spacing w:val="-2"/>
                <w:sz w:val="24"/>
              </w:rPr>
            </w:pPr>
            <w:r>
              <w:rPr>
                <w:b/>
                <w:color w:val="0000FF"/>
                <w:spacing w:val="-4"/>
                <w:sz w:val="24"/>
              </w:rPr>
              <w:t>Participation</w:t>
            </w:r>
          </w:p>
          <w:p w14:paraId="4F25BEBB" w14:textId="77777777" w:rsidR="00B66D8F" w:rsidRDefault="00B66D8F" w:rsidP="00B66D8F">
            <w:pPr>
              <w:pStyle w:val="TableParagraph"/>
              <w:spacing w:before="1"/>
              <w:ind w:left="110" w:right="92" w:hanging="1"/>
              <w:jc w:val="center"/>
              <w:rPr>
                <w:b/>
                <w:color w:val="3333CC"/>
                <w:sz w:val="24"/>
              </w:rPr>
            </w:pPr>
            <w:r w:rsidRPr="00C02F89">
              <w:rPr>
                <w:b/>
                <w:color w:val="3333CC"/>
                <w:sz w:val="24"/>
              </w:rPr>
              <w:t>&amp; Effort</w:t>
            </w:r>
          </w:p>
          <w:p w14:paraId="7612F953" w14:textId="77777777" w:rsidR="00B66D8F" w:rsidRPr="00C02F89" w:rsidRDefault="00B66D8F" w:rsidP="00B66D8F">
            <w:pPr>
              <w:pStyle w:val="TableParagraph"/>
              <w:spacing w:before="1"/>
              <w:ind w:left="110" w:right="92" w:hanging="1"/>
              <w:jc w:val="center"/>
              <w:rPr>
                <w:b/>
                <w:color w:val="3333CC"/>
                <w:sz w:val="24"/>
              </w:rPr>
            </w:pPr>
            <w:r>
              <w:rPr>
                <w:b/>
                <w:color w:val="3333CC"/>
                <w:sz w:val="24"/>
              </w:rPr>
              <w:t>Round 2</w:t>
            </w:r>
          </w:p>
          <w:p w14:paraId="50F3ECD9" w14:textId="77777777" w:rsidR="00B66D8F" w:rsidRDefault="00B66D8F" w:rsidP="00B66D8F">
            <w:pPr>
              <w:pStyle w:val="TableParagraph"/>
              <w:spacing w:before="17" w:line="271" w:lineRule="exact"/>
              <w:rPr>
                <w:rFonts w:ascii="Arial Narrow"/>
                <w:b/>
                <w:bCs/>
                <w:spacing w:val="-2"/>
                <w:sz w:val="24"/>
                <w:szCs w:val="24"/>
              </w:rPr>
            </w:pPr>
          </w:p>
          <w:p w14:paraId="38D218E0" w14:textId="77777777" w:rsidR="00B66D8F" w:rsidRDefault="00B66D8F" w:rsidP="00B66D8F">
            <w:pPr>
              <w:pStyle w:val="TableParagraph"/>
              <w:tabs>
                <w:tab w:val="left" w:leader="underscore" w:pos="1028"/>
              </w:tabs>
              <w:spacing w:line="271" w:lineRule="exact"/>
              <w:ind w:left="11"/>
              <w:jc w:val="center"/>
              <w:rPr>
                <w:sz w:val="24"/>
                <w:szCs w:val="24"/>
              </w:rPr>
            </w:pPr>
          </w:p>
          <w:p w14:paraId="6F110D42" w14:textId="77777777" w:rsidR="00B66D8F" w:rsidRDefault="00B66D8F" w:rsidP="00B66D8F">
            <w:pPr>
              <w:pStyle w:val="TableParagraph"/>
              <w:tabs>
                <w:tab w:val="left" w:leader="underscore" w:pos="1028"/>
              </w:tabs>
              <w:spacing w:line="271" w:lineRule="exact"/>
              <w:rPr>
                <w:spacing w:val="-2"/>
                <w:sz w:val="24"/>
              </w:rPr>
            </w:pPr>
          </w:p>
          <w:p w14:paraId="7C368C8B" w14:textId="77777777" w:rsidR="00B66D8F" w:rsidRDefault="00B66D8F" w:rsidP="00B66D8F">
            <w:pPr>
              <w:pStyle w:val="TableParagraph"/>
              <w:tabs>
                <w:tab w:val="left" w:leader="underscore" w:pos="1180"/>
              </w:tabs>
              <w:spacing w:line="271" w:lineRule="exact"/>
              <w:ind w:left="163"/>
              <w:rPr>
                <w:sz w:val="24"/>
              </w:rPr>
            </w:pPr>
            <w:r>
              <w:rPr>
                <w:spacing w:val="-2"/>
                <w:sz w:val="24"/>
              </w:rPr>
              <w:t xml:space="preserve">Points </w:t>
            </w:r>
            <w:r w:rsidR="002149A1">
              <w:rPr>
                <w:sz w:val="24"/>
              </w:rPr>
              <w:t xml:space="preserve">___ </w:t>
            </w:r>
            <w:r>
              <w:rPr>
                <w:spacing w:val="-5"/>
                <w:sz w:val="24"/>
              </w:rPr>
              <w:t>/4</w:t>
            </w:r>
          </w:p>
        </w:tc>
        <w:tc>
          <w:tcPr>
            <w:tcW w:w="2265" w:type="dxa"/>
            <w:shd w:val="clear" w:color="auto" w:fill="FFFFFF" w:themeFill="background1"/>
          </w:tcPr>
          <w:p w14:paraId="53BA9C2B" w14:textId="77777777" w:rsidR="00B66D8F" w:rsidRDefault="00B66D8F" w:rsidP="00B66D8F">
            <w:pPr>
              <w:pStyle w:val="TableParagraph"/>
              <w:spacing w:line="271" w:lineRule="exact"/>
              <w:ind w:left="102" w:right="90"/>
              <w:jc w:val="center"/>
              <w:rPr>
                <w:b/>
                <w:color w:val="0000FF"/>
                <w:sz w:val="24"/>
              </w:rPr>
            </w:pPr>
            <w:r>
              <w:rPr>
                <w:b/>
                <w:color w:val="0000FF"/>
                <w:sz w:val="24"/>
              </w:rPr>
              <w:t>Incomplete</w:t>
            </w:r>
          </w:p>
          <w:p w14:paraId="3905F836" w14:textId="77777777" w:rsidR="00B66D8F" w:rsidRDefault="00B66D8F" w:rsidP="00B66D8F">
            <w:pPr>
              <w:pStyle w:val="TableParagraph"/>
              <w:spacing w:line="271" w:lineRule="exact"/>
              <w:ind w:left="102" w:right="90"/>
              <w:jc w:val="center"/>
              <w:rPr>
                <w:sz w:val="24"/>
                <w:szCs w:val="24"/>
              </w:rPr>
            </w:pPr>
            <w:r w:rsidRPr="2B9E8EEE">
              <w:rPr>
                <w:sz w:val="24"/>
                <w:szCs w:val="24"/>
              </w:rPr>
              <w:t xml:space="preserve">Was unable or refused to participate </w:t>
            </w:r>
          </w:p>
          <w:p w14:paraId="350FFA3F" w14:textId="77777777" w:rsidR="00B66D8F" w:rsidRDefault="00B66D8F" w:rsidP="00B66D8F">
            <w:pPr>
              <w:pStyle w:val="TableParagraph"/>
              <w:spacing w:line="271" w:lineRule="exact"/>
              <w:ind w:left="102" w:right="90"/>
              <w:jc w:val="center"/>
              <w:rPr>
                <w:sz w:val="24"/>
              </w:rPr>
            </w:pPr>
          </w:p>
          <w:p w14:paraId="4100196E" w14:textId="77777777" w:rsidR="00B66D8F" w:rsidRDefault="00B66D8F" w:rsidP="00B66D8F">
            <w:pPr>
              <w:pStyle w:val="TableParagraph"/>
              <w:spacing w:line="271" w:lineRule="exact"/>
              <w:ind w:left="102" w:right="90"/>
              <w:jc w:val="center"/>
              <w:rPr>
                <w:sz w:val="24"/>
              </w:rPr>
            </w:pPr>
          </w:p>
          <w:p w14:paraId="3BDC62EF" w14:textId="77777777" w:rsidR="00B66D8F" w:rsidRDefault="00B66D8F" w:rsidP="00B66D8F">
            <w:pPr>
              <w:pStyle w:val="TableParagraph"/>
              <w:spacing w:line="271" w:lineRule="exact"/>
              <w:ind w:right="90"/>
              <w:jc w:val="center"/>
              <w:rPr>
                <w:sz w:val="24"/>
              </w:rPr>
            </w:pPr>
            <w:r>
              <w:rPr>
                <w:sz w:val="24"/>
              </w:rPr>
              <w:t>1</w:t>
            </w:r>
          </w:p>
        </w:tc>
        <w:tc>
          <w:tcPr>
            <w:tcW w:w="2137" w:type="dxa"/>
            <w:shd w:val="clear" w:color="auto" w:fill="FFFFFF" w:themeFill="background1"/>
          </w:tcPr>
          <w:p w14:paraId="10CC39BA" w14:textId="77777777" w:rsidR="00B66D8F" w:rsidRDefault="00B66D8F" w:rsidP="00B66D8F">
            <w:pPr>
              <w:pStyle w:val="TableParagraph"/>
              <w:spacing w:before="1"/>
              <w:ind w:left="17" w:right="2"/>
              <w:jc w:val="center"/>
              <w:rPr>
                <w:b/>
                <w:color w:val="0000FF"/>
                <w:sz w:val="24"/>
              </w:rPr>
            </w:pPr>
            <w:r>
              <w:rPr>
                <w:b/>
                <w:color w:val="0000FF"/>
                <w:sz w:val="24"/>
              </w:rPr>
              <w:t>Inadequate</w:t>
            </w:r>
          </w:p>
          <w:p w14:paraId="05CF5251" w14:textId="77777777" w:rsidR="00B66D8F" w:rsidRPr="00C02F89" w:rsidRDefault="00B66D8F" w:rsidP="00B66D8F">
            <w:pPr>
              <w:pStyle w:val="TableParagraph"/>
              <w:spacing w:before="1"/>
              <w:ind w:left="17" w:right="2"/>
              <w:jc w:val="center"/>
              <w:rPr>
                <w:sz w:val="24"/>
              </w:rPr>
            </w:pPr>
            <w:r>
              <w:rPr>
                <w:sz w:val="24"/>
              </w:rPr>
              <w:t>Frequent reminders needed to stay on task; prevented team from completing task</w:t>
            </w:r>
          </w:p>
          <w:p w14:paraId="7D95944F" w14:textId="77777777" w:rsidR="00B66D8F" w:rsidRDefault="00B66D8F" w:rsidP="00B66D8F">
            <w:pPr>
              <w:pStyle w:val="TableParagraph"/>
              <w:spacing w:before="17" w:line="271" w:lineRule="exact"/>
              <w:rPr>
                <w:rFonts w:ascii="Arial Narrow"/>
                <w:b/>
                <w:bCs/>
                <w:spacing w:val="-10"/>
                <w:sz w:val="24"/>
                <w:szCs w:val="24"/>
              </w:rPr>
            </w:pPr>
          </w:p>
          <w:p w14:paraId="6E67A550" w14:textId="77777777" w:rsidR="00B66D8F" w:rsidRDefault="00B66D8F" w:rsidP="00B66D8F">
            <w:pPr>
              <w:pStyle w:val="TableParagraph"/>
              <w:spacing w:line="271" w:lineRule="exact"/>
              <w:ind w:left="17" w:right="4"/>
              <w:jc w:val="center"/>
              <w:rPr>
                <w:sz w:val="24"/>
              </w:rPr>
            </w:pPr>
            <w:r>
              <w:rPr>
                <w:spacing w:val="-10"/>
                <w:sz w:val="24"/>
              </w:rPr>
              <w:t>2</w:t>
            </w:r>
          </w:p>
        </w:tc>
        <w:tc>
          <w:tcPr>
            <w:tcW w:w="2058" w:type="dxa"/>
            <w:shd w:val="clear" w:color="auto" w:fill="FFFFFF" w:themeFill="background1"/>
          </w:tcPr>
          <w:p w14:paraId="193DEFC4" w14:textId="77777777" w:rsidR="00B66D8F" w:rsidRPr="00170282" w:rsidRDefault="00B66D8F" w:rsidP="00B66D8F">
            <w:pPr>
              <w:pStyle w:val="TableParagraph"/>
              <w:spacing w:before="1"/>
              <w:ind w:left="336" w:right="319" w:hanging="3"/>
              <w:jc w:val="center"/>
              <w:rPr>
                <w:rFonts w:asciiTheme="minorHAnsi" w:hAnsiTheme="minorHAnsi" w:cstheme="minorHAnsi"/>
                <w:b/>
                <w:sz w:val="24"/>
              </w:rPr>
            </w:pPr>
            <w:r w:rsidRPr="00170282">
              <w:rPr>
                <w:rFonts w:asciiTheme="minorHAnsi" w:hAnsiTheme="minorHAnsi" w:cstheme="minorHAnsi"/>
                <w:b/>
                <w:color w:val="0000FF"/>
                <w:sz w:val="24"/>
              </w:rPr>
              <w:t>Adequate</w:t>
            </w:r>
          </w:p>
          <w:p w14:paraId="7823F5DC" w14:textId="77777777" w:rsidR="00B66D8F" w:rsidRPr="00EE39A3" w:rsidRDefault="00B66D8F" w:rsidP="00B66D8F">
            <w:pPr>
              <w:pStyle w:val="TableParagraph"/>
              <w:spacing w:before="17"/>
              <w:jc w:val="center"/>
              <w:rPr>
                <w:rFonts w:asciiTheme="majorHAnsi" w:hAnsiTheme="majorHAnsi" w:cstheme="majorHAnsi"/>
                <w:sz w:val="24"/>
              </w:rPr>
            </w:pPr>
            <w:r w:rsidRPr="00EE39A3">
              <w:rPr>
                <w:rFonts w:asciiTheme="majorHAnsi" w:hAnsiTheme="majorHAnsi" w:cstheme="majorHAnsi"/>
                <w:sz w:val="24"/>
              </w:rPr>
              <w:t xml:space="preserve">Limited prompting needed; on task, appropriate effort </w:t>
            </w:r>
          </w:p>
          <w:p w14:paraId="169BF9F4" w14:textId="77777777" w:rsidR="00B66D8F" w:rsidRDefault="00B66D8F" w:rsidP="00B66D8F">
            <w:pPr>
              <w:pStyle w:val="TableParagraph"/>
              <w:spacing w:before="17"/>
              <w:jc w:val="center"/>
              <w:rPr>
                <w:rFonts w:asciiTheme="majorHAnsi" w:hAnsiTheme="majorHAnsi" w:cstheme="majorHAnsi"/>
                <w:sz w:val="24"/>
                <w:szCs w:val="24"/>
              </w:rPr>
            </w:pPr>
            <w:r w:rsidRPr="00EE39A3">
              <w:rPr>
                <w:rFonts w:asciiTheme="majorHAnsi" w:hAnsiTheme="majorHAnsi" w:cstheme="majorHAnsi"/>
                <w:sz w:val="24"/>
                <w:szCs w:val="24"/>
              </w:rPr>
              <w:t>&amp; behavior</w:t>
            </w:r>
          </w:p>
          <w:p w14:paraId="78D0B105" w14:textId="77777777" w:rsidR="00B66D8F" w:rsidRPr="00EE39A3" w:rsidRDefault="00B66D8F" w:rsidP="00B66D8F">
            <w:pPr>
              <w:pStyle w:val="TableParagraph"/>
              <w:spacing w:before="17"/>
              <w:jc w:val="center"/>
              <w:rPr>
                <w:rFonts w:asciiTheme="majorHAnsi" w:hAnsiTheme="majorHAnsi" w:cstheme="majorHAnsi"/>
                <w:sz w:val="24"/>
                <w:szCs w:val="24"/>
              </w:rPr>
            </w:pPr>
          </w:p>
          <w:p w14:paraId="79241389" w14:textId="77777777" w:rsidR="00B66D8F" w:rsidRDefault="00B66D8F" w:rsidP="00B66D8F">
            <w:pPr>
              <w:pStyle w:val="TableParagraph"/>
              <w:spacing w:line="271" w:lineRule="exact"/>
              <w:ind w:right="150"/>
              <w:jc w:val="center"/>
              <w:rPr>
                <w:sz w:val="24"/>
              </w:rPr>
            </w:pPr>
            <w:r w:rsidRPr="00170282">
              <w:rPr>
                <w:rFonts w:asciiTheme="minorHAnsi" w:hAnsiTheme="minorHAnsi" w:cstheme="minorHAnsi"/>
                <w:spacing w:val="-10"/>
                <w:sz w:val="24"/>
              </w:rPr>
              <w:t>3</w:t>
            </w:r>
          </w:p>
        </w:tc>
        <w:tc>
          <w:tcPr>
            <w:tcW w:w="2035" w:type="dxa"/>
            <w:shd w:val="clear" w:color="auto" w:fill="FFFFFF" w:themeFill="background1"/>
          </w:tcPr>
          <w:p w14:paraId="780E5F62" w14:textId="77777777" w:rsidR="00B66D8F" w:rsidRDefault="00B66D8F" w:rsidP="00B66D8F">
            <w:pPr>
              <w:pStyle w:val="TableParagraph"/>
              <w:spacing w:line="290" w:lineRule="atLeast"/>
              <w:ind w:left="337" w:right="325"/>
              <w:jc w:val="center"/>
              <w:rPr>
                <w:b/>
                <w:color w:val="0000FF"/>
                <w:spacing w:val="-2"/>
                <w:sz w:val="24"/>
              </w:rPr>
            </w:pPr>
            <w:r>
              <w:rPr>
                <w:b/>
                <w:color w:val="0000FF"/>
                <w:spacing w:val="-2"/>
                <w:sz w:val="24"/>
              </w:rPr>
              <w:t>Exceptional</w:t>
            </w:r>
          </w:p>
          <w:p w14:paraId="5A6E331A" w14:textId="77777777" w:rsidR="00B66D8F" w:rsidRDefault="00B66D8F" w:rsidP="00B66D8F">
            <w:pPr>
              <w:pStyle w:val="TableParagraph"/>
              <w:spacing w:line="290" w:lineRule="atLeast"/>
              <w:ind w:left="337" w:right="325"/>
              <w:jc w:val="center"/>
              <w:rPr>
                <w:sz w:val="24"/>
                <w:szCs w:val="24"/>
              </w:rPr>
            </w:pPr>
            <w:r w:rsidRPr="2B9E8EEE">
              <w:rPr>
                <w:sz w:val="24"/>
                <w:szCs w:val="24"/>
              </w:rPr>
              <w:t xml:space="preserve">Independent &amp; effective </w:t>
            </w:r>
            <w:r>
              <w:rPr>
                <w:sz w:val="24"/>
                <w:szCs w:val="24"/>
              </w:rPr>
              <w:t>participation</w:t>
            </w:r>
          </w:p>
          <w:p w14:paraId="50AB5A11" w14:textId="77777777" w:rsidR="00B66D8F" w:rsidRDefault="00B66D8F" w:rsidP="00B66D8F">
            <w:pPr>
              <w:pStyle w:val="TableParagraph"/>
              <w:spacing w:line="290" w:lineRule="atLeast"/>
              <w:ind w:left="337" w:right="325"/>
              <w:jc w:val="center"/>
              <w:rPr>
                <w:spacing w:val="-10"/>
                <w:sz w:val="24"/>
                <w:szCs w:val="24"/>
              </w:rPr>
            </w:pPr>
          </w:p>
          <w:p w14:paraId="58AB0E0C" w14:textId="77777777" w:rsidR="00B66D8F" w:rsidRDefault="00B66D8F" w:rsidP="00B66D8F">
            <w:pPr>
              <w:pStyle w:val="TableParagraph"/>
              <w:spacing w:line="290" w:lineRule="atLeast"/>
              <w:ind w:right="325"/>
              <w:rPr>
                <w:spacing w:val="-10"/>
                <w:sz w:val="24"/>
                <w:szCs w:val="24"/>
              </w:rPr>
            </w:pPr>
          </w:p>
          <w:p w14:paraId="3546D454" w14:textId="77777777" w:rsidR="00B66D8F" w:rsidRDefault="00B66D8F" w:rsidP="00B66D8F">
            <w:pPr>
              <w:pStyle w:val="TableParagraph"/>
              <w:spacing w:line="270" w:lineRule="exact"/>
              <w:ind w:left="153" w:right="144"/>
              <w:jc w:val="center"/>
              <w:rPr>
                <w:sz w:val="24"/>
              </w:rPr>
            </w:pPr>
            <w:r>
              <w:rPr>
                <w:spacing w:val="-10"/>
                <w:sz w:val="24"/>
              </w:rPr>
              <w:t>4</w:t>
            </w:r>
          </w:p>
        </w:tc>
      </w:tr>
      <w:tr w:rsidR="00B66D8F" w14:paraId="0B403C11" w14:textId="77777777" w:rsidTr="00A2287B">
        <w:trPr>
          <w:trHeight w:val="1995"/>
        </w:trPr>
        <w:tc>
          <w:tcPr>
            <w:tcW w:w="1665" w:type="dxa"/>
            <w:shd w:val="clear" w:color="auto" w:fill="F2F2F2" w:themeFill="background1" w:themeFillShade="F2"/>
          </w:tcPr>
          <w:p w14:paraId="00EE28B7" w14:textId="77777777" w:rsidR="00B66D8F" w:rsidRDefault="00B66D8F" w:rsidP="00B66D8F">
            <w:pPr>
              <w:pStyle w:val="TableParagraph"/>
              <w:spacing w:before="1"/>
              <w:ind w:left="110" w:right="92" w:hanging="1"/>
              <w:jc w:val="center"/>
              <w:rPr>
                <w:b/>
                <w:color w:val="0000FF"/>
                <w:spacing w:val="-2"/>
                <w:sz w:val="24"/>
              </w:rPr>
            </w:pPr>
            <w:r>
              <w:rPr>
                <w:b/>
                <w:color w:val="0000FF"/>
                <w:spacing w:val="-4"/>
                <w:sz w:val="24"/>
              </w:rPr>
              <w:t>Participation</w:t>
            </w:r>
          </w:p>
          <w:p w14:paraId="4B9CA1F6" w14:textId="77777777" w:rsidR="00B66D8F" w:rsidRDefault="00B66D8F" w:rsidP="00B66D8F">
            <w:pPr>
              <w:pStyle w:val="TableParagraph"/>
              <w:spacing w:before="1"/>
              <w:ind w:left="110" w:right="92" w:hanging="1"/>
              <w:jc w:val="center"/>
              <w:rPr>
                <w:b/>
                <w:color w:val="3333CC"/>
                <w:sz w:val="24"/>
              </w:rPr>
            </w:pPr>
            <w:r w:rsidRPr="00C02F89">
              <w:rPr>
                <w:b/>
                <w:color w:val="3333CC"/>
                <w:sz w:val="24"/>
              </w:rPr>
              <w:t>&amp; Effort</w:t>
            </w:r>
          </w:p>
          <w:p w14:paraId="52FE3E06" w14:textId="77777777" w:rsidR="00B66D8F" w:rsidRDefault="00B66D8F" w:rsidP="00B66D8F">
            <w:pPr>
              <w:pStyle w:val="TableParagraph"/>
              <w:spacing w:before="1"/>
              <w:ind w:left="110" w:right="92" w:hanging="1"/>
              <w:jc w:val="center"/>
              <w:rPr>
                <w:rFonts w:ascii="Arial Narrow"/>
                <w:b/>
                <w:bCs/>
                <w:spacing w:val="-2"/>
                <w:sz w:val="24"/>
                <w:szCs w:val="24"/>
              </w:rPr>
            </w:pPr>
            <w:r>
              <w:rPr>
                <w:b/>
                <w:color w:val="3333CC"/>
                <w:sz w:val="24"/>
              </w:rPr>
              <w:t>Round 3</w:t>
            </w:r>
          </w:p>
          <w:p w14:paraId="7E9E4172" w14:textId="77777777" w:rsidR="00B66D8F" w:rsidRDefault="00B66D8F" w:rsidP="00B66D8F">
            <w:pPr>
              <w:pStyle w:val="TableParagraph"/>
              <w:tabs>
                <w:tab w:val="left" w:leader="underscore" w:pos="1028"/>
              </w:tabs>
              <w:spacing w:line="271" w:lineRule="exact"/>
              <w:ind w:left="11"/>
              <w:jc w:val="center"/>
              <w:rPr>
                <w:sz w:val="24"/>
                <w:szCs w:val="24"/>
              </w:rPr>
            </w:pPr>
          </w:p>
          <w:p w14:paraId="1841A761" w14:textId="77777777" w:rsidR="00B66D8F" w:rsidRDefault="00B66D8F" w:rsidP="00B66D8F">
            <w:pPr>
              <w:pStyle w:val="TableParagraph"/>
              <w:tabs>
                <w:tab w:val="left" w:leader="underscore" w:pos="1028"/>
              </w:tabs>
              <w:spacing w:line="271" w:lineRule="exact"/>
              <w:ind w:left="11"/>
              <w:jc w:val="center"/>
              <w:rPr>
                <w:spacing w:val="-2"/>
                <w:sz w:val="24"/>
              </w:rPr>
            </w:pPr>
          </w:p>
          <w:p w14:paraId="29BEFC8C" w14:textId="77777777" w:rsidR="00B66D8F" w:rsidRDefault="00B66D8F" w:rsidP="00B66D8F">
            <w:pPr>
              <w:pStyle w:val="TableParagraph"/>
              <w:tabs>
                <w:tab w:val="left" w:leader="underscore" w:pos="1028"/>
              </w:tabs>
              <w:spacing w:line="271" w:lineRule="exact"/>
              <w:ind w:left="11"/>
              <w:jc w:val="center"/>
              <w:rPr>
                <w:spacing w:val="-2"/>
                <w:sz w:val="24"/>
              </w:rPr>
            </w:pPr>
          </w:p>
          <w:p w14:paraId="1EEB4534" w14:textId="77777777" w:rsidR="00B66D8F" w:rsidRDefault="00B66D8F" w:rsidP="00B66D8F">
            <w:pPr>
              <w:pStyle w:val="TableParagraph"/>
              <w:jc w:val="center"/>
              <w:rPr>
                <w:b/>
                <w:color w:val="0000FF"/>
                <w:sz w:val="24"/>
              </w:rPr>
            </w:pPr>
            <w:r>
              <w:rPr>
                <w:spacing w:val="-2"/>
                <w:sz w:val="24"/>
              </w:rPr>
              <w:t>Points</w:t>
            </w:r>
            <w:r>
              <w:rPr>
                <w:sz w:val="24"/>
              </w:rPr>
              <w:tab/>
              <w:t xml:space="preserve">___ </w:t>
            </w:r>
            <w:r>
              <w:rPr>
                <w:spacing w:val="-5"/>
                <w:sz w:val="24"/>
              </w:rPr>
              <w:t>/4</w:t>
            </w:r>
          </w:p>
        </w:tc>
        <w:tc>
          <w:tcPr>
            <w:tcW w:w="2265" w:type="dxa"/>
            <w:shd w:val="clear" w:color="auto" w:fill="F2F2F2" w:themeFill="background1" w:themeFillShade="F2"/>
          </w:tcPr>
          <w:p w14:paraId="42CA9429" w14:textId="77777777" w:rsidR="00B66D8F" w:rsidRDefault="00B66D8F" w:rsidP="00B66D8F">
            <w:pPr>
              <w:pStyle w:val="TableParagraph"/>
              <w:spacing w:line="271" w:lineRule="exact"/>
              <w:ind w:left="102" w:right="90"/>
              <w:jc w:val="center"/>
              <w:rPr>
                <w:b/>
                <w:color w:val="0000FF"/>
                <w:sz w:val="24"/>
              </w:rPr>
            </w:pPr>
            <w:r>
              <w:rPr>
                <w:b/>
                <w:color w:val="0000FF"/>
                <w:sz w:val="24"/>
              </w:rPr>
              <w:t>Incomplete</w:t>
            </w:r>
          </w:p>
          <w:p w14:paraId="70A2D28A" w14:textId="77777777" w:rsidR="00B66D8F" w:rsidRDefault="00B66D8F" w:rsidP="00B66D8F">
            <w:pPr>
              <w:pStyle w:val="TableParagraph"/>
              <w:spacing w:line="271" w:lineRule="exact"/>
              <w:ind w:left="102" w:right="90"/>
              <w:jc w:val="center"/>
              <w:rPr>
                <w:sz w:val="24"/>
                <w:szCs w:val="24"/>
              </w:rPr>
            </w:pPr>
            <w:r w:rsidRPr="2B9E8EEE">
              <w:rPr>
                <w:sz w:val="24"/>
                <w:szCs w:val="24"/>
              </w:rPr>
              <w:t xml:space="preserve">Was unable or refused to participate </w:t>
            </w:r>
          </w:p>
          <w:p w14:paraId="3173FCAF" w14:textId="77777777" w:rsidR="00B66D8F" w:rsidRDefault="00B66D8F" w:rsidP="00B66D8F">
            <w:pPr>
              <w:pStyle w:val="TableParagraph"/>
              <w:spacing w:line="271" w:lineRule="exact"/>
              <w:ind w:left="102" w:right="90"/>
              <w:jc w:val="center"/>
              <w:rPr>
                <w:sz w:val="24"/>
              </w:rPr>
            </w:pPr>
          </w:p>
          <w:p w14:paraId="49B1857D" w14:textId="77777777" w:rsidR="00B66D8F" w:rsidRDefault="00B66D8F" w:rsidP="00B66D8F">
            <w:pPr>
              <w:pStyle w:val="TableParagraph"/>
              <w:spacing w:line="271" w:lineRule="exact"/>
              <w:ind w:left="102" w:right="90"/>
              <w:jc w:val="center"/>
              <w:rPr>
                <w:sz w:val="24"/>
              </w:rPr>
            </w:pPr>
          </w:p>
          <w:p w14:paraId="3A5AE3ED" w14:textId="77777777" w:rsidR="00B66D8F" w:rsidRDefault="00B66D8F" w:rsidP="00B66D8F">
            <w:pPr>
              <w:pStyle w:val="TableParagraph"/>
              <w:ind w:left="192" w:right="182" w:firstLine="4"/>
              <w:jc w:val="center"/>
              <w:rPr>
                <w:b/>
                <w:color w:val="0000FF"/>
                <w:sz w:val="24"/>
              </w:rPr>
            </w:pPr>
            <w:r>
              <w:rPr>
                <w:sz w:val="24"/>
              </w:rPr>
              <w:t>1</w:t>
            </w:r>
          </w:p>
        </w:tc>
        <w:tc>
          <w:tcPr>
            <w:tcW w:w="2137" w:type="dxa"/>
            <w:shd w:val="clear" w:color="auto" w:fill="F2F2F2" w:themeFill="background1" w:themeFillShade="F2"/>
          </w:tcPr>
          <w:p w14:paraId="4BE6DAEE" w14:textId="77777777" w:rsidR="00B66D8F" w:rsidRDefault="00B66D8F" w:rsidP="00B66D8F">
            <w:pPr>
              <w:pStyle w:val="TableParagraph"/>
              <w:spacing w:before="1"/>
              <w:ind w:left="17" w:right="2"/>
              <w:jc w:val="center"/>
              <w:rPr>
                <w:b/>
                <w:color w:val="0000FF"/>
                <w:sz w:val="24"/>
              </w:rPr>
            </w:pPr>
            <w:r>
              <w:rPr>
                <w:b/>
                <w:color w:val="0000FF"/>
                <w:sz w:val="24"/>
              </w:rPr>
              <w:t>Inadequate</w:t>
            </w:r>
          </w:p>
          <w:p w14:paraId="7269C283" w14:textId="77777777" w:rsidR="00B66D8F" w:rsidRPr="00C02F89" w:rsidRDefault="00B66D8F" w:rsidP="00B66D8F">
            <w:pPr>
              <w:pStyle w:val="TableParagraph"/>
              <w:spacing w:before="1"/>
              <w:ind w:left="17" w:right="2"/>
              <w:jc w:val="center"/>
              <w:rPr>
                <w:sz w:val="24"/>
              </w:rPr>
            </w:pPr>
            <w:r>
              <w:rPr>
                <w:sz w:val="24"/>
              </w:rPr>
              <w:t>Frequent reminders needed to stay on task; prevented team from completing task</w:t>
            </w:r>
          </w:p>
          <w:p w14:paraId="5E580490" w14:textId="77777777" w:rsidR="00B66D8F" w:rsidRDefault="00B66D8F" w:rsidP="00B66D8F">
            <w:pPr>
              <w:pStyle w:val="TableParagraph"/>
              <w:spacing w:before="17" w:line="271" w:lineRule="exact"/>
              <w:rPr>
                <w:rFonts w:ascii="Arial Narrow"/>
                <w:b/>
                <w:bCs/>
                <w:spacing w:val="-10"/>
                <w:sz w:val="24"/>
                <w:szCs w:val="24"/>
              </w:rPr>
            </w:pPr>
          </w:p>
          <w:p w14:paraId="71B3F495" w14:textId="77777777" w:rsidR="00B66D8F" w:rsidRPr="003318FD" w:rsidRDefault="00B66D8F" w:rsidP="00B66D8F">
            <w:pPr>
              <w:pStyle w:val="TableParagraph"/>
              <w:ind w:left="178" w:right="164" w:firstLine="3"/>
              <w:jc w:val="center"/>
              <w:rPr>
                <w:b/>
                <w:color w:val="3333CC"/>
                <w:sz w:val="24"/>
              </w:rPr>
            </w:pPr>
            <w:r>
              <w:rPr>
                <w:spacing w:val="-10"/>
                <w:sz w:val="24"/>
              </w:rPr>
              <w:t>2</w:t>
            </w:r>
          </w:p>
        </w:tc>
        <w:tc>
          <w:tcPr>
            <w:tcW w:w="2058" w:type="dxa"/>
            <w:shd w:val="clear" w:color="auto" w:fill="F2F2F2" w:themeFill="background1" w:themeFillShade="F2"/>
          </w:tcPr>
          <w:p w14:paraId="1FBAE407" w14:textId="77777777" w:rsidR="00B66D8F" w:rsidRPr="00170282" w:rsidRDefault="00B66D8F" w:rsidP="00B66D8F">
            <w:pPr>
              <w:pStyle w:val="TableParagraph"/>
              <w:spacing w:before="1"/>
              <w:ind w:left="336" w:right="319" w:hanging="3"/>
              <w:jc w:val="center"/>
              <w:rPr>
                <w:rFonts w:asciiTheme="minorHAnsi" w:hAnsiTheme="minorHAnsi" w:cstheme="minorHAnsi"/>
                <w:b/>
                <w:sz w:val="24"/>
              </w:rPr>
            </w:pPr>
            <w:r w:rsidRPr="00170282">
              <w:rPr>
                <w:rFonts w:asciiTheme="minorHAnsi" w:hAnsiTheme="minorHAnsi" w:cstheme="minorHAnsi"/>
                <w:b/>
                <w:color w:val="0000FF"/>
                <w:sz w:val="24"/>
              </w:rPr>
              <w:t>Adequate</w:t>
            </w:r>
          </w:p>
          <w:p w14:paraId="5FCAA999" w14:textId="77777777" w:rsidR="00B66D8F" w:rsidRPr="00EE39A3" w:rsidRDefault="00B66D8F" w:rsidP="00B66D8F">
            <w:pPr>
              <w:pStyle w:val="TableParagraph"/>
              <w:spacing w:before="17"/>
              <w:jc w:val="center"/>
              <w:rPr>
                <w:rFonts w:asciiTheme="majorHAnsi" w:hAnsiTheme="majorHAnsi" w:cstheme="majorHAnsi"/>
                <w:sz w:val="24"/>
              </w:rPr>
            </w:pPr>
            <w:r w:rsidRPr="00EE39A3">
              <w:rPr>
                <w:rFonts w:asciiTheme="majorHAnsi" w:hAnsiTheme="majorHAnsi" w:cstheme="majorHAnsi"/>
                <w:sz w:val="24"/>
              </w:rPr>
              <w:t xml:space="preserve">Limited prompting needed; on task, appropriate effort </w:t>
            </w:r>
          </w:p>
          <w:p w14:paraId="7CD9303D" w14:textId="77777777" w:rsidR="00B66D8F" w:rsidRDefault="00B66D8F" w:rsidP="00B66D8F">
            <w:pPr>
              <w:pStyle w:val="TableParagraph"/>
              <w:spacing w:before="17"/>
              <w:jc w:val="center"/>
              <w:rPr>
                <w:rFonts w:asciiTheme="majorHAnsi" w:hAnsiTheme="majorHAnsi" w:cstheme="majorHAnsi"/>
                <w:sz w:val="24"/>
                <w:szCs w:val="24"/>
              </w:rPr>
            </w:pPr>
            <w:r w:rsidRPr="00EE39A3">
              <w:rPr>
                <w:rFonts w:asciiTheme="majorHAnsi" w:hAnsiTheme="majorHAnsi" w:cstheme="majorHAnsi"/>
                <w:sz w:val="24"/>
                <w:szCs w:val="24"/>
              </w:rPr>
              <w:t>&amp; behavior</w:t>
            </w:r>
          </w:p>
          <w:p w14:paraId="331C9650" w14:textId="77777777" w:rsidR="00B66D8F" w:rsidRPr="00EE39A3" w:rsidRDefault="00B66D8F" w:rsidP="00B66D8F">
            <w:pPr>
              <w:pStyle w:val="TableParagraph"/>
              <w:spacing w:before="17"/>
              <w:jc w:val="center"/>
              <w:rPr>
                <w:rFonts w:asciiTheme="majorHAnsi" w:hAnsiTheme="majorHAnsi" w:cstheme="majorHAnsi"/>
                <w:sz w:val="24"/>
                <w:szCs w:val="24"/>
              </w:rPr>
            </w:pPr>
          </w:p>
          <w:p w14:paraId="6ABF422B" w14:textId="77777777" w:rsidR="00B66D8F" w:rsidRDefault="00B66D8F" w:rsidP="00B66D8F">
            <w:pPr>
              <w:pStyle w:val="TableParagraph"/>
              <w:ind w:left="135" w:right="123" w:firstLine="9"/>
              <w:jc w:val="center"/>
              <w:rPr>
                <w:b/>
                <w:color w:val="0000FF"/>
                <w:sz w:val="24"/>
              </w:rPr>
            </w:pPr>
            <w:r w:rsidRPr="00170282">
              <w:rPr>
                <w:rFonts w:asciiTheme="minorHAnsi" w:hAnsiTheme="minorHAnsi" w:cstheme="minorHAnsi"/>
                <w:spacing w:val="-10"/>
                <w:sz w:val="24"/>
              </w:rPr>
              <w:t>3</w:t>
            </w:r>
          </w:p>
        </w:tc>
        <w:tc>
          <w:tcPr>
            <w:tcW w:w="2035" w:type="dxa"/>
            <w:shd w:val="clear" w:color="auto" w:fill="F2F2F2" w:themeFill="background1" w:themeFillShade="F2"/>
          </w:tcPr>
          <w:p w14:paraId="465A53EC" w14:textId="77777777" w:rsidR="00B66D8F" w:rsidRDefault="00B66D8F" w:rsidP="00B66D8F">
            <w:pPr>
              <w:pStyle w:val="TableParagraph"/>
              <w:spacing w:line="290" w:lineRule="atLeast"/>
              <w:ind w:left="337" w:right="325"/>
              <w:jc w:val="center"/>
              <w:rPr>
                <w:b/>
                <w:color w:val="0000FF"/>
                <w:spacing w:val="-2"/>
                <w:sz w:val="24"/>
              </w:rPr>
            </w:pPr>
            <w:r>
              <w:rPr>
                <w:b/>
                <w:color w:val="0000FF"/>
                <w:spacing w:val="-2"/>
                <w:sz w:val="24"/>
              </w:rPr>
              <w:t>Exceptional</w:t>
            </w:r>
          </w:p>
          <w:p w14:paraId="12525895" w14:textId="77777777" w:rsidR="00B66D8F" w:rsidRDefault="00B66D8F" w:rsidP="00B66D8F">
            <w:pPr>
              <w:pStyle w:val="TableParagraph"/>
              <w:spacing w:line="290" w:lineRule="atLeast"/>
              <w:ind w:left="337" w:right="325"/>
              <w:jc w:val="center"/>
              <w:rPr>
                <w:sz w:val="24"/>
                <w:szCs w:val="24"/>
              </w:rPr>
            </w:pPr>
            <w:r w:rsidRPr="2B9E8EEE">
              <w:rPr>
                <w:sz w:val="24"/>
                <w:szCs w:val="24"/>
              </w:rPr>
              <w:t xml:space="preserve">Independent &amp; effective </w:t>
            </w:r>
            <w:r>
              <w:rPr>
                <w:sz w:val="24"/>
                <w:szCs w:val="24"/>
              </w:rPr>
              <w:t>participation</w:t>
            </w:r>
          </w:p>
          <w:p w14:paraId="7C1D096B" w14:textId="77777777" w:rsidR="00B66D8F" w:rsidRDefault="00B66D8F" w:rsidP="00B66D8F">
            <w:pPr>
              <w:pStyle w:val="TableParagraph"/>
              <w:spacing w:line="290" w:lineRule="atLeast"/>
              <w:ind w:left="337" w:right="325"/>
              <w:jc w:val="center"/>
              <w:rPr>
                <w:spacing w:val="-10"/>
                <w:sz w:val="24"/>
                <w:szCs w:val="24"/>
              </w:rPr>
            </w:pPr>
          </w:p>
          <w:p w14:paraId="00FF3E0B" w14:textId="77777777" w:rsidR="00B66D8F" w:rsidRDefault="00B66D8F" w:rsidP="00B66D8F">
            <w:pPr>
              <w:pStyle w:val="TableParagraph"/>
              <w:spacing w:line="290" w:lineRule="atLeast"/>
              <w:ind w:right="325"/>
              <w:rPr>
                <w:spacing w:val="-10"/>
                <w:sz w:val="24"/>
                <w:szCs w:val="24"/>
              </w:rPr>
            </w:pPr>
          </w:p>
          <w:p w14:paraId="5AFBDC53" w14:textId="77777777" w:rsidR="00B66D8F" w:rsidRDefault="00B66D8F" w:rsidP="00B66D8F">
            <w:pPr>
              <w:pStyle w:val="TableParagraph"/>
              <w:ind w:left="135" w:right="121"/>
              <w:jc w:val="center"/>
              <w:rPr>
                <w:b/>
                <w:color w:val="0000FF"/>
                <w:sz w:val="24"/>
              </w:rPr>
            </w:pPr>
            <w:r>
              <w:rPr>
                <w:spacing w:val="-10"/>
                <w:sz w:val="24"/>
              </w:rPr>
              <w:t>4</w:t>
            </w:r>
          </w:p>
        </w:tc>
      </w:tr>
      <w:tr w:rsidR="00B66D8F" w14:paraId="66C50C8C" w14:textId="77777777" w:rsidTr="00B66D8F">
        <w:trPr>
          <w:trHeight w:val="1995"/>
        </w:trPr>
        <w:tc>
          <w:tcPr>
            <w:tcW w:w="1665" w:type="dxa"/>
            <w:shd w:val="clear" w:color="auto" w:fill="FFFFFF" w:themeFill="background1"/>
          </w:tcPr>
          <w:p w14:paraId="3A4D03EF" w14:textId="77777777" w:rsidR="00B66D8F" w:rsidRDefault="00B66D8F" w:rsidP="00B66D8F">
            <w:pPr>
              <w:pStyle w:val="TableParagraph"/>
              <w:jc w:val="center"/>
              <w:rPr>
                <w:b/>
                <w:color w:val="0000FF"/>
                <w:sz w:val="24"/>
              </w:rPr>
            </w:pPr>
            <w:r>
              <w:rPr>
                <w:b/>
                <w:color w:val="0000FF"/>
                <w:sz w:val="24"/>
              </w:rPr>
              <w:t xml:space="preserve">Design Process </w:t>
            </w:r>
          </w:p>
          <w:p w14:paraId="379CC4A9" w14:textId="77777777" w:rsidR="00B66D8F" w:rsidRDefault="00B66D8F" w:rsidP="00B66D8F">
            <w:pPr>
              <w:pStyle w:val="TableParagraph"/>
              <w:jc w:val="center"/>
              <w:rPr>
                <w:b/>
                <w:color w:val="0000FF"/>
                <w:sz w:val="24"/>
              </w:rPr>
            </w:pPr>
            <w:r>
              <w:rPr>
                <w:b/>
                <w:color w:val="0000FF"/>
                <w:sz w:val="24"/>
              </w:rPr>
              <w:t xml:space="preserve"> </w:t>
            </w:r>
          </w:p>
          <w:p w14:paraId="14316342" w14:textId="77777777" w:rsidR="00B66D8F" w:rsidRDefault="00B66D8F" w:rsidP="00B66D8F">
            <w:pPr>
              <w:pStyle w:val="TableParagraph"/>
              <w:spacing w:before="52"/>
              <w:jc w:val="center"/>
              <w:rPr>
                <w:rFonts w:ascii="Arial Narrow"/>
                <w:b/>
                <w:bCs/>
                <w:sz w:val="24"/>
                <w:szCs w:val="24"/>
              </w:rPr>
            </w:pPr>
          </w:p>
          <w:p w14:paraId="45B9A8FA" w14:textId="77777777" w:rsidR="00B66D8F" w:rsidRDefault="00B66D8F" w:rsidP="00B66D8F">
            <w:pPr>
              <w:pStyle w:val="TableParagraph"/>
              <w:jc w:val="center"/>
              <w:rPr>
                <w:rFonts w:ascii="Arial Narrow"/>
                <w:b/>
                <w:bCs/>
                <w:sz w:val="24"/>
                <w:szCs w:val="24"/>
              </w:rPr>
            </w:pPr>
          </w:p>
          <w:p w14:paraId="7E945C07" w14:textId="77777777" w:rsidR="00B66D8F" w:rsidRDefault="00B66D8F" w:rsidP="00B66D8F">
            <w:pPr>
              <w:pStyle w:val="TableParagraph"/>
              <w:tabs>
                <w:tab w:val="left" w:leader="underscore" w:pos="1028"/>
              </w:tabs>
              <w:spacing w:line="271" w:lineRule="exact"/>
              <w:ind w:left="11"/>
              <w:jc w:val="center"/>
              <w:rPr>
                <w:spacing w:val="-2"/>
                <w:sz w:val="24"/>
                <w:szCs w:val="24"/>
              </w:rPr>
            </w:pPr>
          </w:p>
          <w:p w14:paraId="1C9B7740" w14:textId="77777777" w:rsidR="00B66D8F" w:rsidRDefault="00B66D8F" w:rsidP="00B66D8F">
            <w:pPr>
              <w:pStyle w:val="TableParagraph"/>
              <w:tabs>
                <w:tab w:val="left" w:leader="underscore" w:pos="1028"/>
              </w:tabs>
              <w:spacing w:line="271" w:lineRule="exact"/>
              <w:jc w:val="center"/>
              <w:rPr>
                <w:sz w:val="24"/>
              </w:rPr>
            </w:pPr>
            <w:r>
              <w:rPr>
                <w:spacing w:val="-2"/>
                <w:sz w:val="24"/>
              </w:rPr>
              <w:t>Points</w:t>
            </w:r>
            <w:r w:rsidR="002149A1">
              <w:rPr>
                <w:spacing w:val="-2"/>
                <w:sz w:val="24"/>
              </w:rPr>
              <w:t xml:space="preserve"> ___ </w:t>
            </w:r>
            <w:r>
              <w:rPr>
                <w:spacing w:val="-5"/>
                <w:sz w:val="24"/>
              </w:rPr>
              <w:t>/4</w:t>
            </w:r>
          </w:p>
        </w:tc>
        <w:tc>
          <w:tcPr>
            <w:tcW w:w="2265" w:type="dxa"/>
            <w:shd w:val="clear" w:color="auto" w:fill="FFFFFF" w:themeFill="background1"/>
          </w:tcPr>
          <w:p w14:paraId="133A8BB9" w14:textId="77777777" w:rsidR="00B66D8F" w:rsidRDefault="00B66D8F" w:rsidP="00B66D8F">
            <w:pPr>
              <w:pStyle w:val="TableParagraph"/>
              <w:ind w:left="192" w:right="182" w:firstLine="4"/>
              <w:jc w:val="center"/>
              <w:rPr>
                <w:b/>
                <w:color w:val="0000FF"/>
                <w:sz w:val="24"/>
              </w:rPr>
            </w:pPr>
            <w:r>
              <w:rPr>
                <w:b/>
                <w:color w:val="0000FF"/>
                <w:sz w:val="24"/>
              </w:rPr>
              <w:t>Incomplete</w:t>
            </w:r>
          </w:p>
          <w:p w14:paraId="480EF7E5" w14:textId="77777777" w:rsidR="00B66D8F" w:rsidRPr="00A00D7A" w:rsidRDefault="00B66D8F" w:rsidP="00B66D8F">
            <w:pPr>
              <w:pStyle w:val="TableParagraph"/>
              <w:ind w:left="192" w:right="182" w:firstLine="4"/>
              <w:jc w:val="center"/>
              <w:rPr>
                <w:sz w:val="24"/>
              </w:rPr>
            </w:pPr>
            <w:r>
              <w:rPr>
                <w:sz w:val="24"/>
              </w:rPr>
              <w:t>Did not complete or skipped steps in the process</w:t>
            </w:r>
          </w:p>
          <w:p w14:paraId="0148F52C" w14:textId="77777777" w:rsidR="00B66D8F" w:rsidRDefault="00B66D8F" w:rsidP="00B66D8F">
            <w:pPr>
              <w:pStyle w:val="TableParagraph"/>
              <w:spacing w:before="52"/>
              <w:rPr>
                <w:rFonts w:ascii="Arial Narrow"/>
                <w:b/>
                <w:bCs/>
                <w:sz w:val="24"/>
                <w:szCs w:val="24"/>
              </w:rPr>
            </w:pPr>
          </w:p>
          <w:p w14:paraId="66F23874" w14:textId="77777777" w:rsidR="00B66D8F" w:rsidRDefault="00B66D8F" w:rsidP="00B66D8F">
            <w:pPr>
              <w:pStyle w:val="TableParagraph"/>
              <w:spacing w:line="271" w:lineRule="exact"/>
              <w:ind w:left="102" w:right="90"/>
              <w:jc w:val="center"/>
              <w:rPr>
                <w:sz w:val="24"/>
              </w:rPr>
            </w:pPr>
            <w:r>
              <w:rPr>
                <w:spacing w:val="-10"/>
                <w:sz w:val="24"/>
              </w:rPr>
              <w:t>1</w:t>
            </w:r>
          </w:p>
        </w:tc>
        <w:tc>
          <w:tcPr>
            <w:tcW w:w="2137" w:type="dxa"/>
            <w:shd w:val="clear" w:color="auto" w:fill="FFFFFF" w:themeFill="background1"/>
          </w:tcPr>
          <w:p w14:paraId="756C9F11" w14:textId="77777777" w:rsidR="00B66D8F" w:rsidRDefault="00B66D8F" w:rsidP="00B66D8F">
            <w:pPr>
              <w:pStyle w:val="TableParagraph"/>
              <w:ind w:left="178" w:right="164" w:firstLine="3"/>
              <w:jc w:val="center"/>
              <w:rPr>
                <w:color w:val="000000" w:themeColor="text1"/>
                <w:spacing w:val="-14"/>
                <w:sz w:val="24"/>
              </w:rPr>
            </w:pPr>
            <w:r w:rsidRPr="003318FD">
              <w:rPr>
                <w:b/>
                <w:color w:val="3333CC"/>
                <w:sz w:val="24"/>
              </w:rPr>
              <w:t xml:space="preserve">Inadequate </w:t>
            </w:r>
            <w:r>
              <w:rPr>
                <w:color w:val="000000" w:themeColor="text1"/>
                <w:sz w:val="24"/>
              </w:rPr>
              <w:t>F</w:t>
            </w:r>
            <w:r w:rsidRPr="001C1379">
              <w:rPr>
                <w:color w:val="000000" w:themeColor="text1"/>
                <w:sz w:val="24"/>
              </w:rPr>
              <w:t>requent</w:t>
            </w:r>
            <w:r w:rsidRPr="001C1379">
              <w:rPr>
                <w:color w:val="000000" w:themeColor="text1"/>
                <w:spacing w:val="-14"/>
                <w:sz w:val="24"/>
              </w:rPr>
              <w:t xml:space="preserve"> </w:t>
            </w:r>
          </w:p>
          <w:p w14:paraId="631F4E2D" w14:textId="77777777" w:rsidR="00B66D8F" w:rsidRDefault="00B66D8F" w:rsidP="00B66D8F">
            <w:pPr>
              <w:pStyle w:val="TableParagraph"/>
              <w:ind w:left="178" w:right="164" w:firstLine="3"/>
              <w:jc w:val="center"/>
              <w:rPr>
                <w:sz w:val="24"/>
                <w:szCs w:val="24"/>
              </w:rPr>
            </w:pPr>
            <w:r w:rsidRPr="2B9E8EEE">
              <w:rPr>
                <w:color w:val="000000" w:themeColor="text1"/>
                <w:sz w:val="24"/>
                <w:szCs w:val="24"/>
              </w:rPr>
              <w:t>assistance</w:t>
            </w:r>
            <w:r w:rsidRPr="2B9E8EEE">
              <w:rPr>
                <w:b/>
                <w:bCs/>
                <w:color w:val="000000" w:themeColor="text1"/>
                <w:sz w:val="24"/>
                <w:szCs w:val="24"/>
              </w:rPr>
              <w:t xml:space="preserve"> </w:t>
            </w:r>
            <w:r w:rsidRPr="2B9E8EEE">
              <w:rPr>
                <w:sz w:val="24"/>
                <w:szCs w:val="24"/>
              </w:rPr>
              <w:t>needed in process</w:t>
            </w:r>
          </w:p>
          <w:p w14:paraId="4307100E" w14:textId="77777777" w:rsidR="00B66D8F" w:rsidRPr="005C3E39" w:rsidRDefault="00B66D8F" w:rsidP="00B66D8F">
            <w:pPr>
              <w:pStyle w:val="TableParagraph"/>
              <w:ind w:right="164"/>
              <w:rPr>
                <w:sz w:val="24"/>
              </w:rPr>
            </w:pPr>
          </w:p>
          <w:p w14:paraId="00FFBEA9" w14:textId="77777777" w:rsidR="00B66D8F" w:rsidRDefault="00B66D8F" w:rsidP="00B66D8F">
            <w:pPr>
              <w:pStyle w:val="TableParagraph"/>
              <w:spacing w:line="271" w:lineRule="exact"/>
              <w:ind w:left="17" w:right="4"/>
              <w:jc w:val="center"/>
              <w:rPr>
                <w:sz w:val="24"/>
              </w:rPr>
            </w:pPr>
            <w:r>
              <w:rPr>
                <w:spacing w:val="-10"/>
                <w:sz w:val="24"/>
              </w:rPr>
              <w:t>2</w:t>
            </w:r>
          </w:p>
        </w:tc>
        <w:tc>
          <w:tcPr>
            <w:tcW w:w="2058" w:type="dxa"/>
            <w:shd w:val="clear" w:color="auto" w:fill="FFFFFF" w:themeFill="background1"/>
          </w:tcPr>
          <w:p w14:paraId="6E41F723" w14:textId="77777777" w:rsidR="00B66D8F" w:rsidRDefault="00B66D8F" w:rsidP="00B66D8F">
            <w:pPr>
              <w:pStyle w:val="TableParagraph"/>
              <w:ind w:left="135" w:right="123" w:firstLine="9"/>
              <w:jc w:val="center"/>
              <w:rPr>
                <w:sz w:val="24"/>
              </w:rPr>
            </w:pPr>
            <w:r>
              <w:rPr>
                <w:b/>
                <w:color w:val="0000FF"/>
                <w:sz w:val="24"/>
              </w:rPr>
              <w:t>Adequate</w:t>
            </w:r>
          </w:p>
          <w:p w14:paraId="73B2FE30" w14:textId="77777777" w:rsidR="00B66D8F" w:rsidRDefault="00B66D8F" w:rsidP="00B66D8F">
            <w:pPr>
              <w:pStyle w:val="TableParagraph"/>
              <w:ind w:left="135" w:right="123" w:firstLine="9"/>
              <w:jc w:val="center"/>
              <w:rPr>
                <w:spacing w:val="-12"/>
                <w:sz w:val="24"/>
                <w:szCs w:val="24"/>
              </w:rPr>
            </w:pPr>
            <w:r w:rsidRPr="2B9E8EEE">
              <w:rPr>
                <w:spacing w:val="-2"/>
                <w:sz w:val="24"/>
                <w:szCs w:val="24"/>
              </w:rPr>
              <w:t>Limited</w:t>
            </w:r>
            <w:r w:rsidRPr="2B9E8EEE">
              <w:rPr>
                <w:spacing w:val="-12"/>
                <w:sz w:val="24"/>
                <w:szCs w:val="24"/>
              </w:rPr>
              <w:t xml:space="preserve"> or </w:t>
            </w:r>
          </w:p>
          <w:p w14:paraId="34CE6236" w14:textId="77777777" w:rsidR="00B66D8F" w:rsidRDefault="00B66D8F" w:rsidP="00B66D8F">
            <w:pPr>
              <w:pStyle w:val="TableParagraph"/>
              <w:ind w:left="135" w:right="123" w:firstLine="9"/>
              <w:jc w:val="center"/>
              <w:rPr>
                <w:sz w:val="24"/>
                <w:szCs w:val="24"/>
              </w:rPr>
            </w:pPr>
            <w:r w:rsidRPr="2B9E8EEE">
              <w:rPr>
                <w:spacing w:val="-12"/>
                <w:sz w:val="24"/>
                <w:szCs w:val="24"/>
              </w:rPr>
              <w:t xml:space="preserve">no </w:t>
            </w:r>
            <w:r w:rsidRPr="2B9E8EEE">
              <w:rPr>
                <w:spacing w:val="-2"/>
                <w:sz w:val="24"/>
                <w:szCs w:val="24"/>
              </w:rPr>
              <w:t>prompting needed</w:t>
            </w:r>
          </w:p>
          <w:p w14:paraId="6C9A854F" w14:textId="77777777" w:rsidR="00B66D8F" w:rsidRDefault="00B66D8F" w:rsidP="00B66D8F">
            <w:pPr>
              <w:pStyle w:val="TableParagraph"/>
              <w:spacing w:line="271" w:lineRule="exact"/>
              <w:ind w:right="150"/>
              <w:rPr>
                <w:sz w:val="24"/>
                <w:szCs w:val="24"/>
              </w:rPr>
            </w:pPr>
          </w:p>
          <w:p w14:paraId="7EF923C7" w14:textId="77777777" w:rsidR="00B66D8F" w:rsidRDefault="00B66D8F" w:rsidP="00B66D8F">
            <w:pPr>
              <w:pStyle w:val="TableParagraph"/>
              <w:spacing w:line="271" w:lineRule="exact"/>
              <w:ind w:left="163" w:right="150"/>
              <w:jc w:val="center"/>
              <w:rPr>
                <w:sz w:val="24"/>
              </w:rPr>
            </w:pPr>
            <w:r>
              <w:rPr>
                <w:spacing w:val="-10"/>
                <w:sz w:val="24"/>
              </w:rPr>
              <w:t>3</w:t>
            </w:r>
          </w:p>
        </w:tc>
        <w:tc>
          <w:tcPr>
            <w:tcW w:w="2035" w:type="dxa"/>
            <w:shd w:val="clear" w:color="auto" w:fill="FFFFFF" w:themeFill="background1"/>
          </w:tcPr>
          <w:p w14:paraId="36DE81B4" w14:textId="77777777" w:rsidR="00B66D8F" w:rsidRDefault="00B66D8F" w:rsidP="00B66D8F">
            <w:pPr>
              <w:pStyle w:val="TableParagraph"/>
              <w:ind w:left="135" w:right="121"/>
              <w:jc w:val="center"/>
              <w:rPr>
                <w:spacing w:val="-2"/>
                <w:sz w:val="24"/>
              </w:rPr>
            </w:pPr>
            <w:r>
              <w:rPr>
                <w:b/>
                <w:color w:val="0000FF"/>
                <w:sz w:val="24"/>
              </w:rPr>
              <w:t>Exceptional</w:t>
            </w:r>
          </w:p>
          <w:p w14:paraId="1122AC56" w14:textId="77777777" w:rsidR="00B66D8F" w:rsidRDefault="00B66D8F" w:rsidP="00B66D8F">
            <w:pPr>
              <w:pStyle w:val="TableParagraph"/>
              <w:ind w:left="135" w:right="121"/>
              <w:jc w:val="center"/>
              <w:rPr>
                <w:spacing w:val="-2"/>
                <w:sz w:val="24"/>
                <w:szCs w:val="24"/>
              </w:rPr>
            </w:pPr>
            <w:r w:rsidRPr="2B9E8EEE">
              <w:rPr>
                <w:spacing w:val="-2"/>
                <w:sz w:val="24"/>
                <w:szCs w:val="24"/>
              </w:rPr>
              <w:t>Independent completion</w:t>
            </w:r>
          </w:p>
          <w:p w14:paraId="7A3A1FD4" w14:textId="77777777" w:rsidR="00B66D8F" w:rsidRDefault="00B66D8F" w:rsidP="00B66D8F">
            <w:pPr>
              <w:pStyle w:val="TableParagraph"/>
              <w:ind w:left="135" w:right="121"/>
              <w:jc w:val="center"/>
              <w:rPr>
                <w:spacing w:val="-10"/>
                <w:sz w:val="24"/>
                <w:szCs w:val="24"/>
              </w:rPr>
            </w:pPr>
          </w:p>
          <w:p w14:paraId="22E3F7E3" w14:textId="77777777" w:rsidR="00B66D8F" w:rsidRDefault="00B66D8F" w:rsidP="00B66D8F">
            <w:pPr>
              <w:pStyle w:val="TableParagraph"/>
              <w:ind w:left="135" w:right="121"/>
              <w:jc w:val="center"/>
              <w:rPr>
                <w:spacing w:val="-10"/>
                <w:sz w:val="24"/>
                <w:szCs w:val="24"/>
              </w:rPr>
            </w:pPr>
          </w:p>
          <w:p w14:paraId="1EA97A49" w14:textId="77777777" w:rsidR="00B66D8F" w:rsidRDefault="00B66D8F" w:rsidP="00B66D8F">
            <w:pPr>
              <w:pStyle w:val="TableParagraph"/>
              <w:spacing w:line="270" w:lineRule="exact"/>
              <w:ind w:left="153" w:right="144"/>
              <w:jc w:val="center"/>
              <w:rPr>
                <w:sz w:val="24"/>
              </w:rPr>
            </w:pPr>
            <w:r>
              <w:rPr>
                <w:spacing w:val="-10"/>
                <w:sz w:val="24"/>
              </w:rPr>
              <w:t>4</w:t>
            </w:r>
          </w:p>
        </w:tc>
      </w:tr>
      <w:tr w:rsidR="00B66D8F" w14:paraId="0299C984" w14:textId="77777777" w:rsidTr="00B66D8F">
        <w:trPr>
          <w:trHeight w:val="1053"/>
        </w:trPr>
        <w:tc>
          <w:tcPr>
            <w:tcW w:w="1665" w:type="dxa"/>
            <w:shd w:val="clear" w:color="auto" w:fill="F2F2F2" w:themeFill="background1" w:themeFillShade="F2"/>
          </w:tcPr>
          <w:p w14:paraId="307F4262" w14:textId="77777777" w:rsidR="00B66D8F" w:rsidRDefault="00B66D8F" w:rsidP="00B66D8F">
            <w:pPr>
              <w:pStyle w:val="TableParagraph"/>
              <w:jc w:val="center"/>
              <w:rPr>
                <w:b/>
                <w:color w:val="0000FF"/>
                <w:sz w:val="24"/>
              </w:rPr>
            </w:pPr>
            <w:r w:rsidRPr="002924A1">
              <w:rPr>
                <w:b/>
                <w:color w:val="0000FF"/>
                <w:sz w:val="24"/>
              </w:rPr>
              <w:t>Design</w:t>
            </w:r>
            <w:r>
              <w:rPr>
                <w:b/>
                <w:color w:val="0000FF"/>
                <w:sz w:val="24"/>
              </w:rPr>
              <w:t xml:space="preserve"> Brief</w:t>
            </w:r>
          </w:p>
          <w:p w14:paraId="1D22762E" w14:textId="77777777" w:rsidR="00B66D8F" w:rsidRDefault="00B66D8F" w:rsidP="00B66D8F">
            <w:pPr>
              <w:pStyle w:val="TableParagraph"/>
              <w:jc w:val="center"/>
              <w:rPr>
                <w:b/>
                <w:color w:val="0000FF"/>
                <w:sz w:val="24"/>
              </w:rPr>
            </w:pPr>
            <w:r>
              <w:rPr>
                <w:b/>
                <w:color w:val="0000FF"/>
                <w:sz w:val="24"/>
              </w:rPr>
              <w:t>Reflection Questions</w:t>
            </w:r>
          </w:p>
          <w:p w14:paraId="4E1C8E9D" w14:textId="77777777" w:rsidR="00B66D8F" w:rsidRDefault="00B66D8F" w:rsidP="00B66D8F">
            <w:pPr>
              <w:pStyle w:val="TableParagraph"/>
              <w:spacing w:before="49"/>
              <w:rPr>
                <w:rFonts w:ascii="Arial Narrow"/>
                <w:b/>
                <w:sz w:val="24"/>
              </w:rPr>
            </w:pPr>
          </w:p>
          <w:p w14:paraId="3897F6F3" w14:textId="77777777" w:rsidR="00B66D8F" w:rsidRDefault="00B66D8F" w:rsidP="00B66D8F">
            <w:pPr>
              <w:pStyle w:val="TableParagraph"/>
              <w:spacing w:before="49"/>
              <w:rPr>
                <w:rFonts w:ascii="Arial Narrow"/>
                <w:b/>
                <w:sz w:val="24"/>
              </w:rPr>
            </w:pPr>
          </w:p>
          <w:p w14:paraId="38E9A0EB" w14:textId="77777777" w:rsidR="00B66D8F" w:rsidRDefault="00B66D8F" w:rsidP="00B66D8F">
            <w:pPr>
              <w:pStyle w:val="TableParagraph"/>
              <w:tabs>
                <w:tab w:val="left" w:leader="underscore" w:pos="1180"/>
              </w:tabs>
              <w:spacing w:line="271" w:lineRule="exact"/>
              <w:rPr>
                <w:spacing w:val="-2"/>
                <w:sz w:val="24"/>
              </w:rPr>
            </w:pPr>
          </w:p>
          <w:p w14:paraId="75CF2CA3" w14:textId="77777777" w:rsidR="00B66D8F" w:rsidRDefault="00B66D8F" w:rsidP="00B66D8F">
            <w:pPr>
              <w:pStyle w:val="TableParagraph"/>
              <w:spacing w:before="1"/>
              <w:ind w:left="110" w:right="92" w:hanging="1"/>
              <w:jc w:val="center"/>
              <w:rPr>
                <w:spacing w:val="-5"/>
                <w:sz w:val="24"/>
              </w:rPr>
            </w:pPr>
            <w:r>
              <w:rPr>
                <w:spacing w:val="-2"/>
                <w:sz w:val="24"/>
              </w:rPr>
              <w:t>Points</w:t>
            </w:r>
            <w:r w:rsidR="002149A1">
              <w:rPr>
                <w:spacing w:val="-2"/>
                <w:sz w:val="24"/>
              </w:rPr>
              <w:t xml:space="preserve"> ___</w:t>
            </w:r>
            <w:r w:rsidR="002149A1">
              <w:rPr>
                <w:sz w:val="24"/>
              </w:rPr>
              <w:t xml:space="preserve"> </w:t>
            </w:r>
            <w:r>
              <w:rPr>
                <w:spacing w:val="-5"/>
                <w:sz w:val="24"/>
              </w:rPr>
              <w:t>/4</w:t>
            </w:r>
          </w:p>
          <w:p w14:paraId="27F05E2E" w14:textId="77777777" w:rsidR="002149A1" w:rsidRDefault="002149A1" w:rsidP="00B66D8F">
            <w:pPr>
              <w:pStyle w:val="TableParagraph"/>
              <w:spacing w:before="1"/>
              <w:ind w:left="110" w:right="92" w:hanging="1"/>
              <w:jc w:val="center"/>
              <w:rPr>
                <w:b/>
                <w:color w:val="0000FF"/>
                <w:spacing w:val="-4"/>
                <w:sz w:val="24"/>
              </w:rPr>
            </w:pPr>
          </w:p>
        </w:tc>
        <w:tc>
          <w:tcPr>
            <w:tcW w:w="2265" w:type="dxa"/>
            <w:shd w:val="clear" w:color="auto" w:fill="F2F2F2" w:themeFill="background1" w:themeFillShade="F2"/>
          </w:tcPr>
          <w:p w14:paraId="4B59D304" w14:textId="77777777" w:rsidR="00B66D8F" w:rsidRDefault="00B66D8F" w:rsidP="00B66D8F">
            <w:pPr>
              <w:pStyle w:val="TableParagraph"/>
              <w:spacing w:line="290" w:lineRule="exact"/>
              <w:ind w:left="102" w:right="90"/>
              <w:jc w:val="center"/>
              <w:rPr>
                <w:b/>
                <w:color w:val="0000FF"/>
                <w:spacing w:val="-2"/>
                <w:sz w:val="24"/>
              </w:rPr>
            </w:pPr>
            <w:r>
              <w:rPr>
                <w:b/>
                <w:color w:val="0000FF"/>
                <w:spacing w:val="-2"/>
                <w:sz w:val="24"/>
              </w:rPr>
              <w:t>Incomplete</w:t>
            </w:r>
          </w:p>
          <w:p w14:paraId="50012528" w14:textId="77777777" w:rsidR="00B66D8F" w:rsidRDefault="00B66D8F" w:rsidP="00B66D8F">
            <w:pPr>
              <w:pStyle w:val="TableParagraph"/>
              <w:spacing w:before="69"/>
              <w:jc w:val="center"/>
              <w:rPr>
                <w:color w:val="000000" w:themeColor="text1"/>
                <w:spacing w:val="-2"/>
                <w:sz w:val="24"/>
              </w:rPr>
            </w:pPr>
            <w:r>
              <w:rPr>
                <w:color w:val="000000" w:themeColor="text1"/>
                <w:spacing w:val="-2"/>
                <w:sz w:val="24"/>
              </w:rPr>
              <w:t>Less</w:t>
            </w:r>
          </w:p>
          <w:p w14:paraId="56FB4E2A" w14:textId="77777777" w:rsidR="00B66D8F" w:rsidRDefault="00B66D8F" w:rsidP="00B66D8F">
            <w:pPr>
              <w:pStyle w:val="TableParagraph"/>
              <w:spacing w:before="69"/>
              <w:jc w:val="center"/>
              <w:rPr>
                <w:color w:val="000000" w:themeColor="text1"/>
                <w:spacing w:val="-2"/>
                <w:sz w:val="24"/>
              </w:rPr>
            </w:pPr>
            <w:r>
              <w:rPr>
                <w:color w:val="000000" w:themeColor="text1"/>
                <w:spacing w:val="-2"/>
                <w:sz w:val="24"/>
              </w:rPr>
              <w:t xml:space="preserve"> than 50%</w:t>
            </w:r>
          </w:p>
          <w:p w14:paraId="01F28AE9" w14:textId="77777777" w:rsidR="00B66D8F" w:rsidRDefault="00B66D8F" w:rsidP="00B66D8F">
            <w:pPr>
              <w:pStyle w:val="TableParagraph"/>
              <w:spacing w:before="69"/>
              <w:jc w:val="center"/>
              <w:rPr>
                <w:color w:val="000000" w:themeColor="text1"/>
                <w:sz w:val="24"/>
                <w:szCs w:val="24"/>
              </w:rPr>
            </w:pPr>
            <w:r w:rsidRPr="2B9E8EEE">
              <w:rPr>
                <w:color w:val="000000" w:themeColor="text1"/>
                <w:spacing w:val="-2"/>
                <w:sz w:val="24"/>
                <w:szCs w:val="24"/>
              </w:rPr>
              <w:t>complete</w:t>
            </w:r>
          </w:p>
          <w:p w14:paraId="50C7C477" w14:textId="77777777" w:rsidR="00B66D8F" w:rsidRPr="002924A1" w:rsidRDefault="00B66D8F" w:rsidP="00B66D8F">
            <w:pPr>
              <w:pStyle w:val="TableParagraph"/>
              <w:spacing w:before="69"/>
              <w:rPr>
                <w:rFonts w:asciiTheme="minorHAnsi" w:hAnsiTheme="minorHAnsi" w:cstheme="minorHAnsi"/>
                <w:b/>
                <w:sz w:val="24"/>
              </w:rPr>
            </w:pPr>
          </w:p>
          <w:p w14:paraId="1AC8EF70" w14:textId="77777777" w:rsidR="00B66D8F" w:rsidRDefault="00B66D8F" w:rsidP="00B66D8F">
            <w:pPr>
              <w:pStyle w:val="TableParagraph"/>
              <w:spacing w:line="271" w:lineRule="exact"/>
              <w:ind w:left="102" w:right="90"/>
              <w:jc w:val="center"/>
              <w:rPr>
                <w:b/>
                <w:color w:val="0000FF"/>
                <w:sz w:val="24"/>
              </w:rPr>
            </w:pPr>
            <w:r>
              <w:rPr>
                <w:spacing w:val="-10"/>
                <w:sz w:val="24"/>
              </w:rPr>
              <w:t>1</w:t>
            </w:r>
          </w:p>
        </w:tc>
        <w:tc>
          <w:tcPr>
            <w:tcW w:w="2137" w:type="dxa"/>
            <w:shd w:val="clear" w:color="auto" w:fill="F2F2F2" w:themeFill="background1" w:themeFillShade="F2"/>
          </w:tcPr>
          <w:p w14:paraId="29965CE0" w14:textId="77777777" w:rsidR="00B66D8F" w:rsidRPr="002924A1" w:rsidRDefault="00B66D8F" w:rsidP="00B66D8F">
            <w:pPr>
              <w:pStyle w:val="TableParagraph"/>
              <w:ind w:left="135" w:right="118" w:firstLine="2"/>
              <w:jc w:val="center"/>
              <w:rPr>
                <w:color w:val="0000FF"/>
                <w:sz w:val="24"/>
              </w:rPr>
            </w:pPr>
            <w:r w:rsidRPr="002924A1">
              <w:rPr>
                <w:b/>
                <w:color w:val="0000FF"/>
                <w:sz w:val="24"/>
              </w:rPr>
              <w:t>Inadequate</w:t>
            </w:r>
            <w:r w:rsidRPr="002924A1">
              <w:rPr>
                <w:color w:val="0000FF"/>
                <w:sz w:val="24"/>
              </w:rPr>
              <w:t xml:space="preserve"> </w:t>
            </w:r>
          </w:p>
          <w:p w14:paraId="0875D844" w14:textId="77777777" w:rsidR="00B66D8F" w:rsidRPr="002924A1" w:rsidRDefault="00B66D8F" w:rsidP="00B66D8F">
            <w:pPr>
              <w:pStyle w:val="TableParagraph"/>
              <w:spacing w:before="14"/>
              <w:jc w:val="center"/>
              <w:rPr>
                <w:sz w:val="24"/>
              </w:rPr>
            </w:pPr>
            <w:r>
              <w:rPr>
                <w:sz w:val="24"/>
              </w:rPr>
              <w:t>Mostly complete; Criterion not met</w:t>
            </w:r>
          </w:p>
          <w:p w14:paraId="2BF668D8" w14:textId="77777777" w:rsidR="00B66D8F" w:rsidRDefault="00B66D8F" w:rsidP="00B66D8F">
            <w:pPr>
              <w:pStyle w:val="TableParagraph"/>
              <w:spacing w:before="14"/>
              <w:rPr>
                <w:rFonts w:ascii="Arial Narrow"/>
                <w:b/>
                <w:sz w:val="24"/>
              </w:rPr>
            </w:pPr>
          </w:p>
          <w:p w14:paraId="2720EC87" w14:textId="77777777" w:rsidR="00B66D8F" w:rsidRDefault="00B66D8F" w:rsidP="00B66D8F">
            <w:pPr>
              <w:pStyle w:val="TableParagraph"/>
              <w:spacing w:before="14"/>
              <w:rPr>
                <w:rFonts w:ascii="Arial Narrow"/>
                <w:b/>
                <w:sz w:val="24"/>
              </w:rPr>
            </w:pPr>
          </w:p>
          <w:p w14:paraId="351ECA84" w14:textId="77777777" w:rsidR="00B66D8F" w:rsidRDefault="00B66D8F" w:rsidP="00B66D8F">
            <w:pPr>
              <w:pStyle w:val="TableParagraph"/>
              <w:spacing w:before="14"/>
              <w:rPr>
                <w:rFonts w:ascii="Arial Narrow"/>
                <w:b/>
                <w:bCs/>
                <w:sz w:val="24"/>
                <w:szCs w:val="24"/>
              </w:rPr>
            </w:pPr>
          </w:p>
          <w:p w14:paraId="794BEAC3" w14:textId="77777777" w:rsidR="00B66D8F" w:rsidRDefault="00B66D8F" w:rsidP="00B66D8F">
            <w:pPr>
              <w:pStyle w:val="TableParagraph"/>
              <w:spacing w:before="1"/>
              <w:ind w:left="17" w:right="2"/>
              <w:jc w:val="center"/>
              <w:rPr>
                <w:b/>
                <w:color w:val="0000FF"/>
                <w:sz w:val="24"/>
              </w:rPr>
            </w:pPr>
            <w:r>
              <w:rPr>
                <w:spacing w:val="-10"/>
                <w:sz w:val="24"/>
              </w:rPr>
              <w:t>2</w:t>
            </w:r>
          </w:p>
        </w:tc>
        <w:tc>
          <w:tcPr>
            <w:tcW w:w="2058" w:type="dxa"/>
            <w:shd w:val="clear" w:color="auto" w:fill="F2F2F2" w:themeFill="background1" w:themeFillShade="F2"/>
          </w:tcPr>
          <w:p w14:paraId="707A3F9C" w14:textId="77777777" w:rsidR="00B66D8F" w:rsidRDefault="00B66D8F" w:rsidP="00B66D8F">
            <w:pPr>
              <w:pStyle w:val="TableParagraph"/>
              <w:ind w:left="149" w:right="134" w:hanging="1"/>
              <w:jc w:val="center"/>
              <w:rPr>
                <w:sz w:val="24"/>
              </w:rPr>
            </w:pPr>
            <w:r w:rsidRPr="002924A1">
              <w:rPr>
                <w:b/>
                <w:color w:val="0000FF"/>
                <w:sz w:val="24"/>
              </w:rPr>
              <w:t>Adequate</w:t>
            </w:r>
            <w:r w:rsidRPr="002924A1">
              <w:rPr>
                <w:sz w:val="24"/>
              </w:rPr>
              <w:t xml:space="preserve"> </w:t>
            </w:r>
          </w:p>
          <w:p w14:paraId="1CE73EC8" w14:textId="77777777" w:rsidR="00B66D8F" w:rsidRPr="00EE39A3" w:rsidRDefault="00B66D8F" w:rsidP="00B66D8F">
            <w:pPr>
              <w:pStyle w:val="TableParagraph"/>
              <w:spacing w:before="14"/>
              <w:jc w:val="center"/>
              <w:rPr>
                <w:rFonts w:asciiTheme="majorHAnsi" w:hAnsiTheme="majorHAnsi" w:cstheme="majorHAnsi"/>
                <w:sz w:val="24"/>
              </w:rPr>
            </w:pPr>
            <w:r w:rsidRPr="00EE39A3">
              <w:rPr>
                <w:rFonts w:asciiTheme="majorHAnsi" w:hAnsiTheme="majorHAnsi" w:cstheme="majorHAnsi"/>
                <w:sz w:val="24"/>
              </w:rPr>
              <w:t xml:space="preserve">Criterion met; </w:t>
            </w:r>
          </w:p>
          <w:p w14:paraId="6E6042EA" w14:textId="77777777" w:rsidR="00B66D8F" w:rsidRPr="00EE39A3" w:rsidRDefault="00B66D8F" w:rsidP="00B66D8F">
            <w:pPr>
              <w:pStyle w:val="TableParagraph"/>
              <w:spacing w:before="14"/>
              <w:jc w:val="center"/>
              <w:rPr>
                <w:rFonts w:asciiTheme="majorHAnsi" w:hAnsiTheme="majorHAnsi" w:cstheme="majorHAnsi"/>
                <w:sz w:val="24"/>
              </w:rPr>
            </w:pPr>
            <w:r w:rsidRPr="00EE39A3">
              <w:rPr>
                <w:rFonts w:asciiTheme="majorHAnsi" w:hAnsiTheme="majorHAnsi" w:cstheme="majorHAnsi"/>
                <w:sz w:val="24"/>
              </w:rPr>
              <w:t xml:space="preserve">more attention </w:t>
            </w:r>
          </w:p>
          <w:p w14:paraId="7DF3F70D" w14:textId="77777777" w:rsidR="00B66D8F" w:rsidRPr="00EE39A3" w:rsidRDefault="00B66D8F" w:rsidP="00B66D8F">
            <w:pPr>
              <w:pStyle w:val="TableParagraph"/>
              <w:spacing w:before="14"/>
              <w:jc w:val="center"/>
              <w:rPr>
                <w:rFonts w:asciiTheme="majorHAnsi" w:hAnsiTheme="majorHAnsi" w:cstheme="majorHAnsi"/>
                <w:sz w:val="24"/>
              </w:rPr>
            </w:pPr>
            <w:r w:rsidRPr="00EE39A3">
              <w:rPr>
                <w:rFonts w:asciiTheme="majorHAnsi" w:hAnsiTheme="majorHAnsi" w:cstheme="majorHAnsi"/>
                <w:sz w:val="24"/>
              </w:rPr>
              <w:t xml:space="preserve">to neatness or </w:t>
            </w:r>
          </w:p>
          <w:p w14:paraId="1359AB3B" w14:textId="77777777" w:rsidR="00B66D8F" w:rsidRPr="00EE39A3" w:rsidRDefault="00B66D8F" w:rsidP="00B66D8F">
            <w:pPr>
              <w:pStyle w:val="TableParagraph"/>
              <w:spacing w:before="14"/>
              <w:jc w:val="center"/>
              <w:rPr>
                <w:rFonts w:asciiTheme="majorHAnsi" w:hAnsiTheme="majorHAnsi" w:cstheme="majorHAnsi"/>
                <w:sz w:val="24"/>
              </w:rPr>
            </w:pPr>
            <w:r w:rsidRPr="00EE39A3">
              <w:rPr>
                <w:rFonts w:asciiTheme="majorHAnsi" w:hAnsiTheme="majorHAnsi" w:cstheme="majorHAnsi"/>
                <w:sz w:val="24"/>
              </w:rPr>
              <w:t>detail needed</w:t>
            </w:r>
          </w:p>
          <w:p w14:paraId="720AB37F" w14:textId="77777777" w:rsidR="00B66D8F" w:rsidRDefault="00B66D8F" w:rsidP="00B66D8F">
            <w:pPr>
              <w:pStyle w:val="TableParagraph"/>
              <w:spacing w:before="14"/>
              <w:rPr>
                <w:rFonts w:ascii="Arial Narrow"/>
                <w:sz w:val="24"/>
                <w:szCs w:val="24"/>
              </w:rPr>
            </w:pPr>
          </w:p>
          <w:p w14:paraId="1F9510C4" w14:textId="77777777" w:rsidR="00B66D8F" w:rsidRPr="00170282" w:rsidRDefault="00B66D8F" w:rsidP="00B66D8F">
            <w:pPr>
              <w:pStyle w:val="TableParagraph"/>
              <w:spacing w:before="1"/>
              <w:ind w:left="336" w:right="319" w:hanging="3"/>
              <w:jc w:val="center"/>
              <w:rPr>
                <w:rFonts w:asciiTheme="minorHAnsi" w:hAnsiTheme="minorHAnsi" w:cstheme="minorHAnsi"/>
                <w:b/>
                <w:color w:val="0000FF"/>
                <w:sz w:val="24"/>
              </w:rPr>
            </w:pPr>
            <w:r>
              <w:rPr>
                <w:spacing w:val="-10"/>
                <w:sz w:val="24"/>
              </w:rPr>
              <w:t>3</w:t>
            </w:r>
          </w:p>
        </w:tc>
        <w:tc>
          <w:tcPr>
            <w:tcW w:w="2035" w:type="dxa"/>
            <w:shd w:val="clear" w:color="auto" w:fill="F2F2F2" w:themeFill="background1" w:themeFillShade="F2"/>
          </w:tcPr>
          <w:p w14:paraId="34B0EBF9" w14:textId="77777777" w:rsidR="00B66D8F" w:rsidRDefault="00B66D8F" w:rsidP="00B66D8F">
            <w:pPr>
              <w:pStyle w:val="TableParagraph"/>
              <w:ind w:left="153" w:right="137"/>
              <w:jc w:val="center"/>
              <w:rPr>
                <w:sz w:val="24"/>
              </w:rPr>
            </w:pPr>
            <w:r>
              <w:rPr>
                <w:b/>
                <w:color w:val="0000FF"/>
                <w:sz w:val="24"/>
              </w:rPr>
              <w:t>Exceptional</w:t>
            </w:r>
          </w:p>
          <w:p w14:paraId="02596EDA" w14:textId="77777777" w:rsidR="00B66D8F" w:rsidRDefault="00B66D8F" w:rsidP="00B66D8F">
            <w:pPr>
              <w:pStyle w:val="TableParagraph"/>
              <w:spacing w:line="270" w:lineRule="exact"/>
              <w:ind w:left="153" w:right="137"/>
              <w:jc w:val="center"/>
              <w:rPr>
                <w:sz w:val="24"/>
                <w:szCs w:val="24"/>
              </w:rPr>
            </w:pPr>
            <w:r w:rsidRPr="2B9E8EEE">
              <w:rPr>
                <w:sz w:val="24"/>
                <w:szCs w:val="24"/>
              </w:rPr>
              <w:t xml:space="preserve">Meets or exceeds expectations; high effort </w:t>
            </w:r>
            <w:r w:rsidR="002149A1" w:rsidRPr="2B9E8EEE">
              <w:rPr>
                <w:sz w:val="24"/>
                <w:szCs w:val="24"/>
              </w:rPr>
              <w:t>&amp; attention</w:t>
            </w:r>
            <w:r w:rsidRPr="2B9E8EEE">
              <w:rPr>
                <w:sz w:val="24"/>
                <w:szCs w:val="24"/>
              </w:rPr>
              <w:t xml:space="preserve"> to detail</w:t>
            </w:r>
          </w:p>
          <w:p w14:paraId="3BFE47EF" w14:textId="77777777" w:rsidR="002149A1" w:rsidRDefault="002149A1" w:rsidP="00B66D8F">
            <w:pPr>
              <w:pStyle w:val="TableParagraph"/>
              <w:spacing w:line="270" w:lineRule="exact"/>
              <w:ind w:left="153" w:right="137"/>
              <w:jc w:val="center"/>
              <w:rPr>
                <w:spacing w:val="-10"/>
                <w:sz w:val="24"/>
                <w:szCs w:val="24"/>
              </w:rPr>
            </w:pPr>
          </w:p>
          <w:p w14:paraId="251A7225" w14:textId="77777777" w:rsidR="00B66D8F" w:rsidRDefault="00B66D8F" w:rsidP="00B66D8F">
            <w:pPr>
              <w:pStyle w:val="TableParagraph"/>
              <w:spacing w:line="290" w:lineRule="atLeast"/>
              <w:ind w:left="337" w:right="325"/>
              <w:jc w:val="center"/>
              <w:rPr>
                <w:b/>
                <w:color w:val="0000FF"/>
                <w:spacing w:val="-2"/>
                <w:sz w:val="24"/>
              </w:rPr>
            </w:pPr>
            <w:r>
              <w:rPr>
                <w:spacing w:val="-10"/>
                <w:sz w:val="24"/>
              </w:rPr>
              <w:t>4</w:t>
            </w:r>
          </w:p>
        </w:tc>
      </w:tr>
    </w:tbl>
    <w:p w14:paraId="60D478C9" w14:textId="77777777" w:rsidR="00C349D1" w:rsidRDefault="00C349D1" w:rsidP="007151E4">
      <w:pPr>
        <w:pStyle w:val="Heading1"/>
        <w:spacing w:before="89" w:line="276" w:lineRule="auto"/>
        <w:ind w:left="828"/>
        <w:rPr>
          <w:b w:val="0"/>
        </w:rPr>
      </w:pPr>
    </w:p>
    <w:sectPr w:rsidR="00C349D1" w:rsidSect="00A17F6A">
      <w:headerReference w:type="default" r:id="rId13"/>
      <w:footerReference w:type="even" r:id="rId14"/>
      <w:footerReference w:type="default" r:id="rId15"/>
      <w:headerReference w:type="first" r:id="rId16"/>
      <w:footerReference w:type="first" r:id="rId17"/>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67F56" w14:textId="77777777" w:rsidR="0060532A" w:rsidRDefault="0060532A" w:rsidP="00DF3963">
      <w:r>
        <w:separator/>
      </w:r>
    </w:p>
  </w:endnote>
  <w:endnote w:type="continuationSeparator" w:id="0">
    <w:p w14:paraId="7042FD1E" w14:textId="77777777" w:rsidR="0060532A" w:rsidRDefault="0060532A"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EA1B"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4B07F2" w14:textId="77777777" w:rsidR="00B563BD" w:rsidRDefault="00B563BD" w:rsidP="00DF3963">
    <w:pPr>
      <w:pStyle w:val="Footer"/>
    </w:pPr>
  </w:p>
  <w:p w14:paraId="627C8563" w14:textId="77777777" w:rsidR="00F60323" w:rsidRDefault="00F60323"/>
  <w:p w14:paraId="5E1602D3" w14:textId="77777777" w:rsidR="00F60323" w:rsidRDefault="00F60323"/>
  <w:p w14:paraId="0D774D05" w14:textId="77777777" w:rsidR="00F60323" w:rsidRDefault="00F60323"/>
  <w:p w14:paraId="34D26FAA" w14:textId="77777777" w:rsidR="00F60323" w:rsidRDefault="00F60323"/>
  <w:p w14:paraId="0812A51A" w14:textId="77777777" w:rsidR="00F60323" w:rsidRDefault="00F60323"/>
  <w:p w14:paraId="4E548FD7" w14:textId="77777777" w:rsidR="00F60323" w:rsidRDefault="00F60323"/>
  <w:p w14:paraId="1D1F0A31" w14:textId="77777777" w:rsidR="00F60323" w:rsidRDefault="00F60323"/>
  <w:p w14:paraId="4AD6C088" w14:textId="77777777" w:rsidR="00F60323" w:rsidRDefault="00F60323"/>
  <w:p w14:paraId="2BA50D3B"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9A18"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5BF81F44" wp14:editId="58D46571">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7B5BA"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7F94D5A2" w14:textId="77777777" w:rsidTr="00A01EDF">
      <w:tc>
        <w:tcPr>
          <w:tcW w:w="6840" w:type="dxa"/>
        </w:tcPr>
        <w:p w14:paraId="35278C92"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placeholder/>
              <w:dataBinding w:prefixMappings="xmlns:ns0='http://purl.org/dc/elements/1.1/' xmlns:ns1='http://schemas.openxmlformats.org/package/2006/metadata/core-properties' " w:xpath="/ns1:coreProperties[1]/ns0:title[1]" w:storeItemID="{6C3C8BC8-F283-45AE-878A-BAB7291924A1}"/>
              <w:text/>
            </w:sdtPr>
            <w:sdtEndPr/>
            <w:sdtContent>
              <w:r w:rsidR="00076F19">
                <w:rPr>
                  <w:rFonts w:asciiTheme="majorHAnsi" w:hAnsiTheme="majorHAnsi" w:cstheme="majorHAnsi"/>
                  <w:b/>
                  <w:i/>
                  <w:color w:val="FFFFFF" w:themeColor="background1"/>
                </w:rPr>
                <w:t>How Does it Stack Up</w:t>
              </w:r>
            </w:sdtContent>
          </w:sdt>
          <w:r w:rsidR="00A01EDF" w:rsidRPr="00A01EDF">
            <w:rPr>
              <w:b/>
              <w:sz w:val="20"/>
            </w:rPr>
            <w:tab/>
          </w:r>
        </w:p>
      </w:tc>
      <w:tc>
        <w:tcPr>
          <w:tcW w:w="3140" w:type="dxa"/>
        </w:tcPr>
        <w:p w14:paraId="49488EA3" w14:textId="77777777" w:rsidR="00A01EDF" w:rsidRPr="002C586A" w:rsidRDefault="0060532A"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0BD4A091"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7C09" w14:textId="77777777" w:rsidR="004D1965" w:rsidRDefault="00A17F6A" w:rsidP="004D1965">
    <w:pPr>
      <w:pStyle w:val="Footer"/>
    </w:pPr>
    <w:bookmarkStart w:id="4" w:name="_Hlk495039274"/>
    <w:bookmarkStart w:id="5" w:name="_Hlk495039275"/>
    <w:bookmarkStart w:id="6" w:name="_Hlk495039276"/>
    <w:bookmarkStart w:id="7" w:name="_Hlk495039526"/>
    <w:bookmarkStart w:id="8" w:name="_Hlk495039527"/>
    <w:bookmarkStart w:id="9" w:name="_Hlk495039528"/>
    <w:r>
      <w:rPr>
        <w:noProof/>
      </w:rPr>
      <mc:AlternateContent>
        <mc:Choice Requires="wps">
          <w:drawing>
            <wp:anchor distT="0" distB="0" distL="114300" distR="114300" simplePos="0" relativeHeight="251669504" behindDoc="1" locked="0" layoutInCell="1" allowOverlap="1" wp14:anchorId="789047FF" wp14:editId="5226E8E3">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FB756"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7F5913F9" w14:textId="77777777" w:rsidTr="0014749C">
      <w:tc>
        <w:tcPr>
          <w:tcW w:w="6840" w:type="dxa"/>
        </w:tcPr>
        <w:p w14:paraId="221B106E"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placeholder/>
              <w:dataBinding w:prefixMappings="xmlns:ns0='http://purl.org/dc/elements/1.1/' xmlns:ns1='http://schemas.openxmlformats.org/package/2006/metadata/core-properties' " w:xpath="/ns1:coreProperties[1]/ns0:title[1]" w:storeItemID="{6C3C8BC8-F283-45AE-878A-BAB7291924A1}"/>
              <w:text/>
            </w:sdtPr>
            <w:sdtEndPr/>
            <w:sdtContent>
              <w:r w:rsidR="005C5137">
                <w:rPr>
                  <w:rFonts w:asciiTheme="majorHAnsi" w:hAnsiTheme="majorHAnsi" w:cstheme="majorHAnsi"/>
                  <w:b/>
                  <w:i/>
                  <w:color w:val="FFFFFF" w:themeColor="background1"/>
                </w:rPr>
                <w:t xml:space="preserve">How </w:t>
              </w:r>
              <w:r w:rsidR="00076F19">
                <w:rPr>
                  <w:rFonts w:asciiTheme="majorHAnsi" w:hAnsiTheme="majorHAnsi" w:cstheme="majorHAnsi"/>
                  <w:b/>
                  <w:i/>
                  <w:color w:val="FFFFFF" w:themeColor="background1"/>
                </w:rPr>
                <w:t>D</w:t>
              </w:r>
              <w:r w:rsidR="005C5137">
                <w:rPr>
                  <w:rFonts w:asciiTheme="majorHAnsi" w:hAnsiTheme="majorHAnsi" w:cstheme="majorHAnsi"/>
                  <w:b/>
                  <w:i/>
                  <w:color w:val="FFFFFF" w:themeColor="background1"/>
                </w:rPr>
                <w:t xml:space="preserve">oes it </w:t>
              </w:r>
              <w:r w:rsidR="00076F19">
                <w:rPr>
                  <w:rFonts w:asciiTheme="majorHAnsi" w:hAnsiTheme="majorHAnsi" w:cstheme="majorHAnsi"/>
                  <w:b/>
                  <w:i/>
                  <w:color w:val="FFFFFF" w:themeColor="background1"/>
                </w:rPr>
                <w:t>S</w:t>
              </w:r>
              <w:r w:rsidR="005C5137">
                <w:rPr>
                  <w:rFonts w:asciiTheme="majorHAnsi" w:hAnsiTheme="majorHAnsi" w:cstheme="majorHAnsi"/>
                  <w:b/>
                  <w:i/>
                  <w:color w:val="FFFFFF" w:themeColor="background1"/>
                </w:rPr>
                <w:t xml:space="preserve">tack </w:t>
              </w:r>
              <w:r w:rsidR="00076F19">
                <w:rPr>
                  <w:rFonts w:asciiTheme="majorHAnsi" w:hAnsiTheme="majorHAnsi" w:cstheme="majorHAnsi"/>
                  <w:b/>
                  <w:i/>
                  <w:color w:val="FFFFFF" w:themeColor="background1"/>
                </w:rPr>
                <w:t>U</w:t>
              </w:r>
              <w:r w:rsidR="005C5137">
                <w:rPr>
                  <w:rFonts w:asciiTheme="majorHAnsi" w:hAnsiTheme="majorHAnsi" w:cstheme="majorHAnsi"/>
                  <w:b/>
                  <w:i/>
                  <w:color w:val="FFFFFF" w:themeColor="background1"/>
                </w:rPr>
                <w:t>p</w:t>
              </w:r>
            </w:sdtContent>
          </w:sdt>
        </w:p>
      </w:tc>
      <w:tc>
        <w:tcPr>
          <w:tcW w:w="3140" w:type="dxa"/>
        </w:tcPr>
        <w:p w14:paraId="0352176B" w14:textId="77777777" w:rsidR="004D1965" w:rsidRPr="00A01EDF" w:rsidRDefault="0060532A"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4"/>
    <w:bookmarkEnd w:id="5"/>
    <w:bookmarkEnd w:id="6"/>
    <w:bookmarkEnd w:id="7"/>
    <w:bookmarkEnd w:id="8"/>
    <w:bookmarkEnd w:id="9"/>
  </w:tbl>
  <w:p w14:paraId="176028D4"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A985" w14:textId="77777777" w:rsidR="0060532A" w:rsidRDefault="0060532A" w:rsidP="00DF3963">
      <w:r>
        <w:separator/>
      </w:r>
    </w:p>
  </w:footnote>
  <w:footnote w:type="continuationSeparator" w:id="0">
    <w:p w14:paraId="7D2939A4" w14:textId="77777777" w:rsidR="0060532A" w:rsidRDefault="0060532A"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119A11A9" w14:textId="77777777" w:rsidTr="00DC4B31">
      <w:tc>
        <w:tcPr>
          <w:tcW w:w="1620" w:type="dxa"/>
          <w:tcBorders>
            <w:top w:val="nil"/>
            <w:left w:val="nil"/>
            <w:bottom w:val="nil"/>
            <w:right w:val="nil"/>
          </w:tcBorders>
        </w:tcPr>
        <w:p w14:paraId="64A1EAE2" w14:textId="77777777" w:rsidR="00DC4B31" w:rsidRPr="00DC4B31" w:rsidRDefault="00DC4B31" w:rsidP="007F0B7D">
          <w:pPr>
            <w:pStyle w:val="Header"/>
            <w:jc w:val="center"/>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2BCD73D" w14:textId="77777777" w:rsidR="00DC4B31" w:rsidRDefault="00DC4B31">
          <w:pPr>
            <w:pStyle w:val="Header"/>
          </w:pPr>
        </w:p>
      </w:tc>
    </w:tr>
    <w:tr w:rsidR="00DC4B31" w14:paraId="698104BA" w14:textId="77777777" w:rsidTr="00DC4B31">
      <w:tc>
        <w:tcPr>
          <w:tcW w:w="1620" w:type="dxa"/>
          <w:tcBorders>
            <w:top w:val="nil"/>
            <w:left w:val="nil"/>
            <w:bottom w:val="nil"/>
            <w:right w:val="nil"/>
          </w:tcBorders>
        </w:tcPr>
        <w:p w14:paraId="5EA4335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C52A496" w14:textId="77777777" w:rsidR="00DC4B31" w:rsidRDefault="00DC4B31">
          <w:pPr>
            <w:pStyle w:val="Header"/>
          </w:pPr>
        </w:p>
      </w:tc>
    </w:tr>
  </w:tbl>
  <w:p w14:paraId="159F458A" w14:textId="77777777" w:rsidR="00DC4B31" w:rsidRDefault="00DC4B31" w:rsidP="001C4C8B">
    <w:pPr>
      <w:pStyle w:val="Header"/>
    </w:pPr>
    <w:r>
      <w:rPr>
        <w:noProof/>
      </w:rPr>
      <w:drawing>
        <wp:anchor distT="0" distB="0" distL="114300" distR="114300" simplePos="0" relativeHeight="251667456" behindDoc="1" locked="0" layoutInCell="1" allowOverlap="1" wp14:anchorId="74404E2F" wp14:editId="620459DB">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58AC" w14:textId="77777777" w:rsidR="00D174A8" w:rsidRDefault="00D174A8">
    <w:pPr>
      <w:pStyle w:val="Header"/>
    </w:pPr>
    <w:bookmarkStart w:id="1" w:name="_Hlk495039503"/>
    <w:bookmarkStart w:id="2" w:name="_Hlk495039504"/>
    <w:bookmarkStart w:id="3" w:name="_Hlk495039505"/>
    <w:r>
      <w:rPr>
        <w:noProof/>
      </w:rPr>
      <w:drawing>
        <wp:anchor distT="0" distB="0" distL="114300" distR="114300" simplePos="0" relativeHeight="251666432" behindDoc="1" locked="0" layoutInCell="1" allowOverlap="1" wp14:anchorId="674495E9" wp14:editId="4D380122">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5F655A78" w14:textId="77777777" w:rsidTr="00A17F6A">
      <w:tc>
        <w:tcPr>
          <w:tcW w:w="1531" w:type="dxa"/>
          <w:tcBorders>
            <w:top w:val="nil"/>
            <w:left w:val="nil"/>
            <w:bottom w:val="nil"/>
            <w:right w:val="nil"/>
          </w:tcBorders>
        </w:tcPr>
        <w:p w14:paraId="04A089A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1DCD132D" w14:textId="77777777" w:rsidR="00D174A8" w:rsidRPr="00A17F6A" w:rsidRDefault="00D174A8">
          <w:pPr>
            <w:pStyle w:val="Header"/>
            <w:rPr>
              <w:sz w:val="28"/>
            </w:rPr>
          </w:pPr>
        </w:p>
      </w:tc>
    </w:tr>
    <w:tr w:rsidR="00D174A8" w14:paraId="4304B42F" w14:textId="77777777" w:rsidTr="00A17F6A">
      <w:tc>
        <w:tcPr>
          <w:tcW w:w="1531" w:type="dxa"/>
          <w:tcBorders>
            <w:top w:val="nil"/>
            <w:left w:val="nil"/>
            <w:bottom w:val="nil"/>
            <w:right w:val="nil"/>
          </w:tcBorders>
        </w:tcPr>
        <w:p w14:paraId="4E4CA57A"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6D752B22" w14:textId="77777777" w:rsidR="00D174A8" w:rsidRPr="00A17F6A" w:rsidRDefault="00D174A8">
          <w:pPr>
            <w:pStyle w:val="Header"/>
            <w:rPr>
              <w:sz w:val="28"/>
            </w:rPr>
          </w:pPr>
        </w:p>
      </w:tc>
    </w:tr>
    <w:bookmarkEnd w:id="1"/>
    <w:bookmarkEnd w:id="2"/>
    <w:bookmarkEnd w:id="3"/>
  </w:tbl>
  <w:p w14:paraId="26813A3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9EA"/>
    <w:multiLevelType w:val="hybridMultilevel"/>
    <w:tmpl w:val="43A8CE96"/>
    <w:lvl w:ilvl="0" w:tplc="86DE7D0C">
      <w:start w:val="4"/>
      <w:numFmt w:val="bullet"/>
      <w:lvlText w:val=""/>
      <w:lvlJc w:val="left"/>
      <w:pPr>
        <w:ind w:left="1908" w:hanging="360"/>
      </w:pPr>
      <w:rPr>
        <w:rFonts w:ascii="Symbol" w:eastAsia="Times New Roman" w:hAnsi="Symbol" w:cs="Times New Roman"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46B3A87"/>
    <w:multiLevelType w:val="hybridMultilevel"/>
    <w:tmpl w:val="1BFAC410"/>
    <w:lvl w:ilvl="0" w:tplc="86DE7D0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14D15"/>
    <w:multiLevelType w:val="hybridMultilevel"/>
    <w:tmpl w:val="C0ECACA6"/>
    <w:lvl w:ilvl="0" w:tplc="86DE7D0C">
      <w:start w:val="4"/>
      <w:numFmt w:val="bullet"/>
      <w:lvlText w:val=""/>
      <w:lvlJc w:val="left"/>
      <w:pPr>
        <w:ind w:left="1188" w:hanging="360"/>
      </w:pPr>
      <w:rPr>
        <w:rFonts w:ascii="Symbol" w:eastAsia="Times New Roman" w:hAnsi="Symbol" w:cs="Times New Roman"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1481"/>
    <w:multiLevelType w:val="hybridMultilevel"/>
    <w:tmpl w:val="9B323C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47D3B17"/>
    <w:multiLevelType w:val="hybridMultilevel"/>
    <w:tmpl w:val="4FC4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517C6"/>
    <w:multiLevelType w:val="hybridMultilevel"/>
    <w:tmpl w:val="EE26DC7A"/>
    <w:lvl w:ilvl="0" w:tplc="249C01AE">
      <w:start w:val="1"/>
      <w:numFmt w:val="decimal"/>
      <w:lvlText w:val="%1."/>
      <w:lvlJc w:val="left"/>
      <w:pPr>
        <w:ind w:left="828" w:hanging="360"/>
      </w:pPr>
      <w:rPr>
        <w:rFonts w:hint="default"/>
      </w:rPr>
    </w:lvl>
    <w:lvl w:ilvl="1" w:tplc="04090019">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D3C1A"/>
    <w:multiLevelType w:val="hybridMultilevel"/>
    <w:tmpl w:val="049C4230"/>
    <w:lvl w:ilvl="0" w:tplc="86DE7D0C">
      <w:start w:val="4"/>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0" w15:restartNumberingAfterBreak="0">
    <w:nsid w:val="5A72042B"/>
    <w:multiLevelType w:val="hybridMultilevel"/>
    <w:tmpl w:val="080E7EBC"/>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1"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261A4"/>
    <w:multiLevelType w:val="hybridMultilevel"/>
    <w:tmpl w:val="9978FAB8"/>
    <w:lvl w:ilvl="0" w:tplc="86DE7D0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5"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428AF"/>
    <w:multiLevelType w:val="hybridMultilevel"/>
    <w:tmpl w:val="D7AC58EC"/>
    <w:lvl w:ilvl="0" w:tplc="E02C826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7"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8"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1099988093">
    <w:abstractNumId w:val="18"/>
  </w:num>
  <w:num w:numId="2" w16cid:durableId="1589189597">
    <w:abstractNumId w:val="1"/>
  </w:num>
  <w:num w:numId="3" w16cid:durableId="94519821">
    <w:abstractNumId w:val="24"/>
  </w:num>
  <w:num w:numId="4" w16cid:durableId="573319434">
    <w:abstractNumId w:val="23"/>
  </w:num>
  <w:num w:numId="5" w16cid:durableId="407308403">
    <w:abstractNumId w:val="17"/>
  </w:num>
  <w:num w:numId="6" w16cid:durableId="410615387">
    <w:abstractNumId w:val="5"/>
  </w:num>
  <w:num w:numId="7" w16cid:durableId="270865481">
    <w:abstractNumId w:val="21"/>
  </w:num>
  <w:num w:numId="8" w16cid:durableId="1328827572">
    <w:abstractNumId w:val="15"/>
  </w:num>
  <w:num w:numId="9" w16cid:durableId="1906330223">
    <w:abstractNumId w:val="9"/>
  </w:num>
  <w:num w:numId="10" w16cid:durableId="558594922">
    <w:abstractNumId w:val="12"/>
  </w:num>
  <w:num w:numId="11" w16cid:durableId="1997876920">
    <w:abstractNumId w:val="8"/>
  </w:num>
  <w:num w:numId="12" w16cid:durableId="848065401">
    <w:abstractNumId w:val="3"/>
  </w:num>
  <w:num w:numId="13" w16cid:durableId="1783720773">
    <w:abstractNumId w:val="28"/>
  </w:num>
  <w:num w:numId="14" w16cid:durableId="1648364556">
    <w:abstractNumId w:val="11"/>
  </w:num>
  <w:num w:numId="15" w16cid:durableId="1851721548">
    <w:abstractNumId w:val="25"/>
  </w:num>
  <w:num w:numId="16" w16cid:durableId="545289566">
    <w:abstractNumId w:val="16"/>
  </w:num>
  <w:num w:numId="17" w16cid:durableId="832375741">
    <w:abstractNumId w:val="13"/>
  </w:num>
  <w:num w:numId="18" w16cid:durableId="936989146">
    <w:abstractNumId w:val="27"/>
  </w:num>
  <w:num w:numId="19" w16cid:durableId="1633094700">
    <w:abstractNumId w:val="19"/>
  </w:num>
  <w:num w:numId="20" w16cid:durableId="954674140">
    <w:abstractNumId w:val="20"/>
  </w:num>
  <w:num w:numId="21" w16cid:durableId="563682342">
    <w:abstractNumId w:val="6"/>
  </w:num>
  <w:num w:numId="22" w16cid:durableId="1639919058">
    <w:abstractNumId w:val="22"/>
  </w:num>
  <w:num w:numId="23" w16cid:durableId="389309091">
    <w:abstractNumId w:val="14"/>
  </w:num>
  <w:num w:numId="24" w16cid:durableId="632565385">
    <w:abstractNumId w:val="7"/>
  </w:num>
  <w:num w:numId="25" w16cid:durableId="1932545507">
    <w:abstractNumId w:val="4"/>
  </w:num>
  <w:num w:numId="26" w16cid:durableId="1696156325">
    <w:abstractNumId w:val="0"/>
  </w:num>
  <w:num w:numId="27" w16cid:durableId="1874229014">
    <w:abstractNumId w:val="2"/>
  </w:num>
  <w:num w:numId="28" w16cid:durableId="96566381">
    <w:abstractNumId w:val="26"/>
  </w:num>
  <w:num w:numId="29" w16cid:durableId="5239824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2A"/>
    <w:rsid w:val="00007320"/>
    <w:rsid w:val="00011238"/>
    <w:rsid w:val="00052638"/>
    <w:rsid w:val="000731A4"/>
    <w:rsid w:val="00074F57"/>
    <w:rsid w:val="00076F19"/>
    <w:rsid w:val="000A1592"/>
    <w:rsid w:val="000A6FF8"/>
    <w:rsid w:val="000B00BE"/>
    <w:rsid w:val="000E25B0"/>
    <w:rsid w:val="00113CAA"/>
    <w:rsid w:val="001367CB"/>
    <w:rsid w:val="001C4C8B"/>
    <w:rsid w:val="001E0C73"/>
    <w:rsid w:val="002149A1"/>
    <w:rsid w:val="00223E70"/>
    <w:rsid w:val="002376AC"/>
    <w:rsid w:val="00257A2F"/>
    <w:rsid w:val="00267778"/>
    <w:rsid w:val="002757E5"/>
    <w:rsid w:val="002A6861"/>
    <w:rsid w:val="002B547F"/>
    <w:rsid w:val="002C586A"/>
    <w:rsid w:val="00333627"/>
    <w:rsid w:val="00367DF5"/>
    <w:rsid w:val="003835B5"/>
    <w:rsid w:val="00391DF2"/>
    <w:rsid w:val="003B49F5"/>
    <w:rsid w:val="003C0D5B"/>
    <w:rsid w:val="003C5858"/>
    <w:rsid w:val="003C5E58"/>
    <w:rsid w:val="003F6BC1"/>
    <w:rsid w:val="00434C5B"/>
    <w:rsid w:val="00434E13"/>
    <w:rsid w:val="00437C40"/>
    <w:rsid w:val="004A115C"/>
    <w:rsid w:val="004C4354"/>
    <w:rsid w:val="004D1965"/>
    <w:rsid w:val="004E44F9"/>
    <w:rsid w:val="00500EB7"/>
    <w:rsid w:val="0052508E"/>
    <w:rsid w:val="005478B5"/>
    <w:rsid w:val="00556CF4"/>
    <w:rsid w:val="0055701A"/>
    <w:rsid w:val="0056530E"/>
    <w:rsid w:val="00587EC2"/>
    <w:rsid w:val="005C5137"/>
    <w:rsid w:val="005E0564"/>
    <w:rsid w:val="0060532A"/>
    <w:rsid w:val="00607664"/>
    <w:rsid w:val="00632EA4"/>
    <w:rsid w:val="00652D5E"/>
    <w:rsid w:val="006A644B"/>
    <w:rsid w:val="007151E4"/>
    <w:rsid w:val="00730F51"/>
    <w:rsid w:val="00774542"/>
    <w:rsid w:val="007A1F7B"/>
    <w:rsid w:val="007C4E26"/>
    <w:rsid w:val="007D036F"/>
    <w:rsid w:val="007F0B7D"/>
    <w:rsid w:val="007F0E55"/>
    <w:rsid w:val="007F5CBD"/>
    <w:rsid w:val="00817DDF"/>
    <w:rsid w:val="00833518"/>
    <w:rsid w:val="00834127"/>
    <w:rsid w:val="00852389"/>
    <w:rsid w:val="00870FE5"/>
    <w:rsid w:val="008921F0"/>
    <w:rsid w:val="008933D3"/>
    <w:rsid w:val="008B34BA"/>
    <w:rsid w:val="008B389B"/>
    <w:rsid w:val="008C4F0C"/>
    <w:rsid w:val="00910C27"/>
    <w:rsid w:val="00932261"/>
    <w:rsid w:val="00995A0D"/>
    <w:rsid w:val="009F076F"/>
    <w:rsid w:val="00A01EDF"/>
    <w:rsid w:val="00A108D8"/>
    <w:rsid w:val="00A11EED"/>
    <w:rsid w:val="00A17503"/>
    <w:rsid w:val="00A17F6A"/>
    <w:rsid w:val="00A30331"/>
    <w:rsid w:val="00A50B1C"/>
    <w:rsid w:val="00A677CF"/>
    <w:rsid w:val="00AB55E1"/>
    <w:rsid w:val="00AD3769"/>
    <w:rsid w:val="00AE1609"/>
    <w:rsid w:val="00B01867"/>
    <w:rsid w:val="00B563BD"/>
    <w:rsid w:val="00B60C4A"/>
    <w:rsid w:val="00B66D8F"/>
    <w:rsid w:val="00BE18A4"/>
    <w:rsid w:val="00BF03B7"/>
    <w:rsid w:val="00C00094"/>
    <w:rsid w:val="00C14466"/>
    <w:rsid w:val="00C349D1"/>
    <w:rsid w:val="00C45E54"/>
    <w:rsid w:val="00C937A0"/>
    <w:rsid w:val="00CD1F14"/>
    <w:rsid w:val="00CF65ED"/>
    <w:rsid w:val="00D050DA"/>
    <w:rsid w:val="00D174A8"/>
    <w:rsid w:val="00D175CE"/>
    <w:rsid w:val="00D26C2B"/>
    <w:rsid w:val="00D363D1"/>
    <w:rsid w:val="00DC4B31"/>
    <w:rsid w:val="00DF27AB"/>
    <w:rsid w:val="00DF3963"/>
    <w:rsid w:val="00E15143"/>
    <w:rsid w:val="00E25FC6"/>
    <w:rsid w:val="00E604CA"/>
    <w:rsid w:val="00E6093C"/>
    <w:rsid w:val="00EB6985"/>
    <w:rsid w:val="00ED5F59"/>
    <w:rsid w:val="00EE39A3"/>
    <w:rsid w:val="00EF6FDD"/>
    <w:rsid w:val="00F031E0"/>
    <w:rsid w:val="00F30AAE"/>
    <w:rsid w:val="00F33FE8"/>
    <w:rsid w:val="00F60323"/>
    <w:rsid w:val="00F73869"/>
    <w:rsid w:val="00FD0E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A7BBD5"/>
  <w15:docId w15:val="{FBE8A1B4-B244-436D-8491-57A9E3DB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TableParagraph">
    <w:name w:val="Table Paragraph"/>
    <w:basedOn w:val="Normal"/>
    <w:uiPriority w:val="1"/>
    <w:qFormat/>
    <w:rsid w:val="00EE39A3"/>
    <w:pPr>
      <w:widowControl w:val="0"/>
      <w:autoSpaceDE w:val="0"/>
      <w:autoSpaceDN w:val="0"/>
    </w:pPr>
    <w:rPr>
      <w:rFonts w:eastAsia="Calibri" w:cs="Calibri"/>
      <w:b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Course%20Outline\DB-Design_Proc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2213832A4D4A5E8C15DED8CD7D28A6"/>
        <w:category>
          <w:name w:val="General"/>
          <w:gallery w:val="placeholder"/>
        </w:category>
        <w:types>
          <w:type w:val="bbPlcHdr"/>
        </w:types>
        <w:behaviors>
          <w:behavior w:val="content"/>
        </w:behaviors>
        <w:guid w:val="{F690C83A-DF5E-4167-9E92-09E5FBC9897B}"/>
      </w:docPartPr>
      <w:docPartBody>
        <w:p w:rsidR="004B022D" w:rsidRDefault="004B022D">
          <w:pPr>
            <w:pStyle w:val="432213832A4D4A5E8C15DED8CD7D28A6"/>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2D"/>
    <w:rsid w:val="004B022D"/>
    <w:rsid w:val="0091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432213832A4D4A5E8C15DED8CD7D28A6">
    <w:name w:val="432213832A4D4A5E8C15DED8CD7D2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8" ma:contentTypeDescription="Create a new document." ma:contentTypeScope="" ma:versionID="1cabe4189b4ded3366d4c844dbdaf73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e267141d6bc3a22de30b179507810ad5"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E74DD-6EFE-4E7C-922B-B9BB25C4C5BF}">
  <ds:schemaRefs>
    <ds:schemaRef ds:uri="http://schemas.openxmlformats.org/officeDocument/2006/bibliography"/>
  </ds:schemaRefs>
</ds:datastoreItem>
</file>

<file path=customXml/itemProps2.xml><?xml version="1.0" encoding="utf-8"?>
<ds:datastoreItem xmlns:ds="http://schemas.openxmlformats.org/officeDocument/2006/customXml" ds:itemID="{3FBF2F13-3C00-4835-9A4F-FD28CE6936CA}">
  <ds:schemaRefs>
    <ds:schemaRef ds:uri="http://schemas.microsoft.com/office/2006/metadata/properties"/>
    <ds:schemaRef ds:uri="http://schemas.microsoft.com/office/infopath/2007/PartnerControls"/>
    <ds:schemaRef ds:uri="47813547-0323-4cc6-9268-1bb2f548d876"/>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4.xml><?xml version="1.0" encoding="utf-8"?>
<ds:datastoreItem xmlns:ds="http://schemas.openxmlformats.org/officeDocument/2006/customXml" ds:itemID="{B73A4120-2126-48AC-92FB-832E3AA788F9}"/>
</file>

<file path=docProps/app.xml><?xml version="1.0" encoding="utf-8"?>
<Properties xmlns="http://schemas.openxmlformats.org/officeDocument/2006/extended-properties" xmlns:vt="http://schemas.openxmlformats.org/officeDocument/2006/docPropsVTypes">
  <Template>DB-Design_Process.dotx</Template>
  <TotalTime>1</TotalTime>
  <Pages>7</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How Does it Stack Up</vt:lpstr>
    </vt:vector>
  </TitlesOfParts>
  <Company>The CAD Store</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it Stack Up</dc:title>
  <dc:subject/>
  <dc:creator>Tom DiCamillo</dc:creator>
  <cp:keywords/>
  <cp:lastModifiedBy>Tom DiCamillo</cp:lastModifiedBy>
  <cp:revision>1</cp:revision>
  <dcterms:created xsi:type="dcterms:W3CDTF">2024-10-17T15:17:00Z</dcterms:created>
  <dcterms:modified xsi:type="dcterms:W3CDTF">2024-10-17T15:18:00Z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