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Title"/>
        <w:tag w:val=""/>
        <w:id w:val="-173113268"/>
        <w:placeholder>
          <w:docPart w:val="E0AC5EF1CEFE4784B58AA3B2B008B929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404C1F5F" w14:textId="77777777" w:rsidR="00114FD2" w:rsidRPr="00CC6224" w:rsidRDefault="0096256B" w:rsidP="00FA5359">
          <w:pPr>
            <w:pStyle w:val="QuestionTitle"/>
          </w:pPr>
          <w:r>
            <w:t>Design Process Quiz</w:t>
          </w:r>
        </w:p>
      </w:sdtContent>
    </w:sdt>
    <w:p w14:paraId="435C5827" w14:textId="77777777" w:rsidR="009E4C9D" w:rsidRPr="00B417CA" w:rsidRDefault="0088739B" w:rsidP="00CA5431">
      <w:pPr>
        <w:pStyle w:val="Question"/>
      </w:pPr>
      <w:bookmarkStart w:id="0" w:name="_Hlk176890908"/>
      <w:r>
        <w:t>What type of problems can a Design Process help solve?</w:t>
      </w:r>
    </w:p>
    <w:p w14:paraId="48AEA570" w14:textId="77777777" w:rsidR="009E4C9D" w:rsidRPr="00B417CA" w:rsidRDefault="009E4C9D" w:rsidP="00CA5431">
      <w:pPr>
        <w:pStyle w:val="SelectOne"/>
      </w:pPr>
      <w:r w:rsidRPr="00B417CA">
        <w:tab/>
        <w:t>Select one:</w:t>
      </w:r>
    </w:p>
    <w:p w14:paraId="6F0D8849" w14:textId="77777777" w:rsidR="009E4C9D" w:rsidRPr="00B417CA" w:rsidRDefault="0088739B" w:rsidP="00C17879">
      <w:pPr>
        <w:pStyle w:val="Answer"/>
        <w:numPr>
          <w:ilvl w:val="0"/>
          <w:numId w:val="8"/>
        </w:numPr>
      </w:pPr>
      <w:r>
        <w:t>Only large-scale problems</w:t>
      </w:r>
    </w:p>
    <w:p w14:paraId="7532471C" w14:textId="77777777" w:rsidR="009E4C9D" w:rsidRPr="00B417CA" w:rsidRDefault="0088739B" w:rsidP="009E4C9D">
      <w:pPr>
        <w:pStyle w:val="Answer"/>
      </w:pPr>
      <w:r>
        <w:t>Only small-scale problems</w:t>
      </w:r>
    </w:p>
    <w:p w14:paraId="24DF0146" w14:textId="77777777" w:rsidR="009E4C9D" w:rsidRPr="00B417CA" w:rsidRDefault="0088739B" w:rsidP="009E4C9D">
      <w:pPr>
        <w:pStyle w:val="Answer"/>
      </w:pPr>
      <w:r>
        <w:t>Engineering challenge problems</w:t>
      </w:r>
    </w:p>
    <w:p w14:paraId="3AE9BF6F" w14:textId="31C0BDD8" w:rsidR="008524F0" w:rsidRDefault="0088739B" w:rsidP="00341959">
      <w:pPr>
        <w:pStyle w:val="Answer"/>
      </w:pPr>
      <w:r>
        <w:t>All types and sizes of problems</w:t>
      </w:r>
    </w:p>
    <w:p w14:paraId="3461E2E9" w14:textId="77777777" w:rsidR="008524F0" w:rsidRDefault="0088739B" w:rsidP="008524F0">
      <w:pPr>
        <w:pStyle w:val="Question"/>
      </w:pPr>
      <w:r>
        <w:t>Which of the following is the first step of the Design Process?</w:t>
      </w:r>
    </w:p>
    <w:p w14:paraId="2A4AD977" w14:textId="77777777" w:rsidR="008524F0" w:rsidRDefault="008524F0" w:rsidP="008524F0">
      <w:pPr>
        <w:pStyle w:val="SelectOne"/>
      </w:pPr>
      <w:r>
        <w:tab/>
        <w:t>Select one:</w:t>
      </w:r>
    </w:p>
    <w:p w14:paraId="14857563" w14:textId="77777777" w:rsidR="008524F0" w:rsidRDefault="0088739B" w:rsidP="008524F0">
      <w:pPr>
        <w:pStyle w:val="Answer"/>
        <w:numPr>
          <w:ilvl w:val="0"/>
          <w:numId w:val="15"/>
        </w:numPr>
      </w:pPr>
      <w:r>
        <w:t>Define the Problem</w:t>
      </w:r>
    </w:p>
    <w:p w14:paraId="5EF5118F" w14:textId="77777777" w:rsidR="008524F0" w:rsidRDefault="008524F0" w:rsidP="008524F0">
      <w:pPr>
        <w:pStyle w:val="Answer"/>
        <w:numPr>
          <w:ilvl w:val="0"/>
          <w:numId w:val="15"/>
        </w:numPr>
      </w:pPr>
      <w:r>
        <w:t>D</w:t>
      </w:r>
      <w:r w:rsidR="0088739B">
        <w:t>efine the Criteria</w:t>
      </w:r>
    </w:p>
    <w:p w14:paraId="7AAF766F" w14:textId="77777777" w:rsidR="008524F0" w:rsidRDefault="0088739B" w:rsidP="008524F0">
      <w:pPr>
        <w:pStyle w:val="Answer"/>
        <w:numPr>
          <w:ilvl w:val="0"/>
          <w:numId w:val="15"/>
        </w:numPr>
      </w:pPr>
      <w:r>
        <w:t>Develop Ideas</w:t>
      </w:r>
    </w:p>
    <w:p w14:paraId="41937B12" w14:textId="6E7FBAC6" w:rsidR="00F0462A" w:rsidRDefault="008524F0" w:rsidP="00341959">
      <w:pPr>
        <w:pStyle w:val="Answer"/>
        <w:numPr>
          <w:ilvl w:val="0"/>
          <w:numId w:val="15"/>
        </w:numPr>
      </w:pPr>
      <w:r>
        <w:t>D</w:t>
      </w:r>
      <w:r w:rsidR="0088739B">
        <w:t>evelop Solution</w:t>
      </w:r>
      <w:r w:rsidR="00B35F34">
        <w:t>s</w:t>
      </w:r>
    </w:p>
    <w:p w14:paraId="51E53801" w14:textId="77777777" w:rsidR="0088739B" w:rsidRDefault="00F0462A" w:rsidP="0088739B">
      <w:pPr>
        <w:pStyle w:val="Question"/>
      </w:pPr>
      <w:r>
        <w:t>What is the definition of ”criteria” as used in the Design Process?</w:t>
      </w:r>
    </w:p>
    <w:p w14:paraId="61A26FBA" w14:textId="77777777" w:rsidR="0088739B" w:rsidRDefault="0088739B" w:rsidP="0088739B">
      <w:pPr>
        <w:pStyle w:val="SelectOne"/>
      </w:pPr>
      <w:r>
        <w:tab/>
        <w:t>Select one:</w:t>
      </w:r>
    </w:p>
    <w:p w14:paraId="2FA52BF5" w14:textId="77777777" w:rsidR="0088739B" w:rsidRDefault="00F0462A" w:rsidP="005F27FF">
      <w:pPr>
        <w:pStyle w:val="Answer"/>
        <w:numPr>
          <w:ilvl w:val="0"/>
          <w:numId w:val="16"/>
        </w:numPr>
      </w:pPr>
      <w:r>
        <w:t>Redesigning</w:t>
      </w:r>
    </w:p>
    <w:p w14:paraId="6E94135E" w14:textId="77777777" w:rsidR="0088739B" w:rsidRDefault="00F0462A" w:rsidP="0088739B">
      <w:pPr>
        <w:pStyle w:val="Answer"/>
        <w:numPr>
          <w:ilvl w:val="0"/>
          <w:numId w:val="15"/>
        </w:numPr>
      </w:pPr>
      <w:r>
        <w:t>Prototype</w:t>
      </w:r>
    </w:p>
    <w:p w14:paraId="41B7F449" w14:textId="77777777" w:rsidR="00F0462A" w:rsidRDefault="00F0462A" w:rsidP="0088739B">
      <w:pPr>
        <w:pStyle w:val="Answer"/>
        <w:numPr>
          <w:ilvl w:val="0"/>
          <w:numId w:val="15"/>
        </w:numPr>
      </w:pPr>
      <w:r>
        <w:t>Brainstorming</w:t>
      </w:r>
    </w:p>
    <w:p w14:paraId="6E399D82" w14:textId="1D33D1FA" w:rsidR="00F0462A" w:rsidRDefault="00F0462A" w:rsidP="00341959">
      <w:pPr>
        <w:pStyle w:val="Answer"/>
        <w:numPr>
          <w:ilvl w:val="0"/>
          <w:numId w:val="15"/>
        </w:numPr>
      </w:pPr>
      <w:r>
        <w:t>Specific solution requirements</w:t>
      </w:r>
    </w:p>
    <w:p w14:paraId="335C699B" w14:textId="77777777" w:rsidR="00F0462A" w:rsidRDefault="00F0462A" w:rsidP="00F0462A">
      <w:pPr>
        <w:pStyle w:val="Question"/>
      </w:pPr>
      <w:r>
        <w:t>Which could be an example of a ”constraint” for a specific problem?</w:t>
      </w:r>
    </w:p>
    <w:p w14:paraId="7B4C3001" w14:textId="77777777" w:rsidR="00F0462A" w:rsidRDefault="00F0462A" w:rsidP="00F0462A">
      <w:pPr>
        <w:pStyle w:val="SelectOne"/>
      </w:pPr>
      <w:r>
        <w:tab/>
        <w:t>Select one:</w:t>
      </w:r>
    </w:p>
    <w:p w14:paraId="34DA8841" w14:textId="77777777" w:rsidR="00F0462A" w:rsidRDefault="00F0462A" w:rsidP="005F27FF">
      <w:pPr>
        <w:pStyle w:val="Answer"/>
        <w:numPr>
          <w:ilvl w:val="0"/>
          <w:numId w:val="17"/>
        </w:numPr>
      </w:pPr>
      <w:r>
        <w:t>Brainstorming</w:t>
      </w:r>
    </w:p>
    <w:p w14:paraId="3EAA030D" w14:textId="77777777" w:rsidR="00F0462A" w:rsidRDefault="00F0462A" w:rsidP="00F0462A">
      <w:pPr>
        <w:pStyle w:val="Answer"/>
        <w:numPr>
          <w:ilvl w:val="0"/>
          <w:numId w:val="15"/>
        </w:numPr>
      </w:pPr>
      <w:r>
        <w:t>Being limited to using 1 foot of tape</w:t>
      </w:r>
    </w:p>
    <w:p w14:paraId="1B43D09B" w14:textId="77777777" w:rsidR="00F0462A" w:rsidRDefault="00F0462A" w:rsidP="00F0462A">
      <w:pPr>
        <w:pStyle w:val="Answer"/>
        <w:numPr>
          <w:ilvl w:val="0"/>
          <w:numId w:val="15"/>
        </w:numPr>
      </w:pPr>
      <w:r>
        <w:t>Redesigning</w:t>
      </w:r>
    </w:p>
    <w:p w14:paraId="758DEA1C" w14:textId="5D34597B" w:rsidR="00F0462A" w:rsidRDefault="00F0462A" w:rsidP="00341959">
      <w:pPr>
        <w:pStyle w:val="Answer"/>
        <w:numPr>
          <w:ilvl w:val="0"/>
          <w:numId w:val="15"/>
        </w:numPr>
      </w:pPr>
      <w:r>
        <w:t>Analyzing Data</w:t>
      </w:r>
    </w:p>
    <w:p w14:paraId="605B2EFA" w14:textId="77777777" w:rsidR="00F0462A" w:rsidRDefault="00F0462A" w:rsidP="00F0462A">
      <w:pPr>
        <w:pStyle w:val="Question"/>
      </w:pPr>
      <w:r>
        <w:t xml:space="preserve">What </w:t>
      </w:r>
      <w:r w:rsidR="005F27FF">
        <w:t>are three ways to Develop Ideas in the Design Process?</w:t>
      </w:r>
    </w:p>
    <w:p w14:paraId="252621EF" w14:textId="77777777" w:rsidR="00F0462A" w:rsidRDefault="00F0462A" w:rsidP="00F0462A">
      <w:pPr>
        <w:pStyle w:val="SelectOne"/>
      </w:pPr>
      <w:r>
        <w:tab/>
        <w:t>Select one:</w:t>
      </w:r>
    </w:p>
    <w:p w14:paraId="42F0A3FE" w14:textId="77777777" w:rsidR="00F0462A" w:rsidRDefault="005F27FF" w:rsidP="005F27FF">
      <w:pPr>
        <w:pStyle w:val="Answer"/>
        <w:numPr>
          <w:ilvl w:val="0"/>
          <w:numId w:val="18"/>
        </w:numPr>
      </w:pPr>
      <w:r>
        <w:t>Design, Evaluate, Redesign</w:t>
      </w:r>
    </w:p>
    <w:p w14:paraId="24D01CC5" w14:textId="77777777" w:rsidR="00F0462A" w:rsidRDefault="005F27FF" w:rsidP="00F0462A">
      <w:pPr>
        <w:pStyle w:val="Answer"/>
        <w:numPr>
          <w:ilvl w:val="0"/>
          <w:numId w:val="15"/>
        </w:numPr>
      </w:pPr>
      <w:r>
        <w:t>Present, Produce, Evaluate</w:t>
      </w:r>
    </w:p>
    <w:p w14:paraId="5EEC6EB5" w14:textId="77777777" w:rsidR="00F0462A" w:rsidRDefault="00F0462A" w:rsidP="00F0462A">
      <w:pPr>
        <w:pStyle w:val="Answer"/>
        <w:numPr>
          <w:ilvl w:val="0"/>
          <w:numId w:val="15"/>
        </w:numPr>
      </w:pPr>
      <w:r>
        <w:t>Brainstor</w:t>
      </w:r>
      <w:r w:rsidR="005F27FF">
        <w:t>m, Research, Collaborate</w:t>
      </w:r>
    </w:p>
    <w:p w14:paraId="41E6C047" w14:textId="02453D07" w:rsidR="00F0462A" w:rsidRDefault="005F27FF" w:rsidP="00341959">
      <w:pPr>
        <w:pStyle w:val="Answer"/>
        <w:numPr>
          <w:ilvl w:val="0"/>
          <w:numId w:val="15"/>
        </w:numPr>
      </w:pPr>
      <w:r>
        <w:t>Test, Evaluate, Present</w:t>
      </w:r>
      <w:bookmarkEnd w:id="0"/>
    </w:p>
    <w:p w14:paraId="4C6B4B1E" w14:textId="77777777" w:rsidR="005F27FF" w:rsidRPr="00B417CA" w:rsidRDefault="00B35F34" w:rsidP="005F27FF">
      <w:pPr>
        <w:pStyle w:val="Question"/>
      </w:pPr>
      <w:r>
        <w:t>In which Design Process step might you draw a sketch with labels and measurements</w:t>
      </w:r>
      <w:r w:rsidR="005F27FF">
        <w:t>?</w:t>
      </w:r>
    </w:p>
    <w:p w14:paraId="4B2DAA3F" w14:textId="77777777" w:rsidR="005F27FF" w:rsidRPr="00B417CA" w:rsidRDefault="005F27FF" w:rsidP="005F27FF">
      <w:pPr>
        <w:pStyle w:val="SelectOne"/>
      </w:pPr>
      <w:r w:rsidRPr="00B417CA">
        <w:tab/>
        <w:t>Select one:</w:t>
      </w:r>
    </w:p>
    <w:p w14:paraId="31E8FF64" w14:textId="77777777" w:rsidR="005F27FF" w:rsidRPr="00B417CA" w:rsidRDefault="00B35F34" w:rsidP="000B44B6">
      <w:pPr>
        <w:pStyle w:val="Answer"/>
        <w:numPr>
          <w:ilvl w:val="0"/>
          <w:numId w:val="19"/>
        </w:numPr>
      </w:pPr>
      <w:r>
        <w:t>Define the Problem</w:t>
      </w:r>
    </w:p>
    <w:p w14:paraId="529A6443" w14:textId="77777777" w:rsidR="005F27FF" w:rsidRPr="00B417CA" w:rsidRDefault="00B35F34" w:rsidP="005F27FF">
      <w:pPr>
        <w:pStyle w:val="Answer"/>
      </w:pPr>
      <w:r>
        <w:t>Define the Criteria</w:t>
      </w:r>
    </w:p>
    <w:p w14:paraId="08053C61" w14:textId="77777777" w:rsidR="005F27FF" w:rsidRPr="00B417CA" w:rsidRDefault="00B35F34" w:rsidP="005F27FF">
      <w:pPr>
        <w:pStyle w:val="Answer"/>
      </w:pPr>
      <w:r>
        <w:t>Develop Solutions</w:t>
      </w:r>
    </w:p>
    <w:p w14:paraId="6C20C8DE" w14:textId="7EEF975D" w:rsidR="005F27FF" w:rsidRDefault="00B35F34" w:rsidP="00341959">
      <w:pPr>
        <w:pStyle w:val="Answer"/>
      </w:pPr>
      <w:r>
        <w:t>Test and Evaluate</w:t>
      </w:r>
    </w:p>
    <w:p w14:paraId="40C6CFDB" w14:textId="77777777" w:rsidR="005F27FF" w:rsidRDefault="00B35F34" w:rsidP="005F27FF">
      <w:pPr>
        <w:pStyle w:val="Question"/>
      </w:pPr>
      <w:r>
        <w:lastRenderedPageBreak/>
        <w:t>What question(s) should you ask when Testing &amp; Evaluating</w:t>
      </w:r>
      <w:r w:rsidR="005F27FF">
        <w:t>?</w:t>
      </w:r>
    </w:p>
    <w:p w14:paraId="2620CAEB" w14:textId="77777777" w:rsidR="005F27FF" w:rsidRDefault="005F27FF" w:rsidP="005F27FF">
      <w:pPr>
        <w:pStyle w:val="SelectOne"/>
      </w:pPr>
      <w:r>
        <w:tab/>
        <w:t>Select one:</w:t>
      </w:r>
    </w:p>
    <w:p w14:paraId="5315625A" w14:textId="77777777" w:rsidR="005F27FF" w:rsidRDefault="00B35F34" w:rsidP="000B44B6">
      <w:pPr>
        <w:pStyle w:val="Answer"/>
        <w:numPr>
          <w:ilvl w:val="0"/>
          <w:numId w:val="20"/>
        </w:numPr>
      </w:pPr>
      <w:r>
        <w:t>What is working well?</w:t>
      </w:r>
    </w:p>
    <w:p w14:paraId="766AED62" w14:textId="77777777" w:rsidR="005F27FF" w:rsidRDefault="00B35F34" w:rsidP="005F27FF">
      <w:pPr>
        <w:pStyle w:val="Answer"/>
        <w:numPr>
          <w:ilvl w:val="0"/>
          <w:numId w:val="15"/>
        </w:numPr>
      </w:pPr>
      <w:r>
        <w:t>What is not working well?</w:t>
      </w:r>
    </w:p>
    <w:p w14:paraId="7F21CEDF" w14:textId="77777777" w:rsidR="005F27FF" w:rsidRDefault="00B35F34" w:rsidP="005F27FF">
      <w:pPr>
        <w:pStyle w:val="Answer"/>
        <w:numPr>
          <w:ilvl w:val="0"/>
          <w:numId w:val="15"/>
        </w:numPr>
      </w:pPr>
      <w:r>
        <w:t>What else can I try?</w:t>
      </w:r>
    </w:p>
    <w:p w14:paraId="5494CDD5" w14:textId="0594FBC3" w:rsidR="005F27FF" w:rsidRDefault="00B35F34" w:rsidP="00341959">
      <w:pPr>
        <w:pStyle w:val="Answer"/>
        <w:numPr>
          <w:ilvl w:val="0"/>
          <w:numId w:val="15"/>
        </w:numPr>
      </w:pPr>
      <w:r>
        <w:t>All of the above</w:t>
      </w:r>
    </w:p>
    <w:p w14:paraId="6BA957EA" w14:textId="77777777" w:rsidR="005F27FF" w:rsidRDefault="00B35F34" w:rsidP="005F27FF">
      <w:pPr>
        <w:pStyle w:val="Question"/>
      </w:pPr>
      <w:r>
        <w:t>If not satisfied with a solution after Testing &amp; Evaluating, which step in the Design Process should</w:t>
      </w:r>
      <w:r w:rsidR="00A15148">
        <w:t xml:space="preserve"> you return to</w:t>
      </w:r>
      <w:r w:rsidR="005F27FF">
        <w:t>?</w:t>
      </w:r>
    </w:p>
    <w:p w14:paraId="5A9EAFA8" w14:textId="77777777" w:rsidR="005F27FF" w:rsidRDefault="005F27FF" w:rsidP="005F27FF">
      <w:pPr>
        <w:pStyle w:val="SelectOne"/>
      </w:pPr>
      <w:r>
        <w:tab/>
        <w:t>Select one:</w:t>
      </w:r>
    </w:p>
    <w:p w14:paraId="14C59F6B" w14:textId="77777777" w:rsidR="005F27FF" w:rsidRDefault="00A15148" w:rsidP="000B44B6">
      <w:pPr>
        <w:pStyle w:val="Answer"/>
        <w:numPr>
          <w:ilvl w:val="0"/>
          <w:numId w:val="21"/>
        </w:numPr>
      </w:pPr>
      <w:bookmarkStart w:id="1" w:name="_Hlk176891941"/>
      <w:r>
        <w:t>Define the Problem</w:t>
      </w:r>
    </w:p>
    <w:p w14:paraId="7C81881C" w14:textId="77777777" w:rsidR="005F27FF" w:rsidRDefault="00A15148" w:rsidP="005F27FF">
      <w:pPr>
        <w:pStyle w:val="Answer"/>
        <w:numPr>
          <w:ilvl w:val="0"/>
          <w:numId w:val="15"/>
        </w:numPr>
      </w:pPr>
      <w:r>
        <w:t>Define the Criteria</w:t>
      </w:r>
    </w:p>
    <w:p w14:paraId="104F9BE0" w14:textId="77777777" w:rsidR="005F27FF" w:rsidRDefault="00A15148" w:rsidP="005F27FF">
      <w:pPr>
        <w:pStyle w:val="Answer"/>
        <w:numPr>
          <w:ilvl w:val="0"/>
          <w:numId w:val="15"/>
        </w:numPr>
      </w:pPr>
      <w:r>
        <w:t>Develop Ideas</w:t>
      </w:r>
    </w:p>
    <w:p w14:paraId="1470C7F0" w14:textId="6ABCF780" w:rsidR="005F27FF" w:rsidRDefault="00A15148" w:rsidP="00341959">
      <w:pPr>
        <w:pStyle w:val="Answer"/>
        <w:numPr>
          <w:ilvl w:val="0"/>
          <w:numId w:val="15"/>
        </w:numPr>
      </w:pPr>
      <w:r>
        <w:t>Present &amp; Produce</w:t>
      </w:r>
      <w:bookmarkEnd w:id="1"/>
    </w:p>
    <w:p w14:paraId="45B2ED6C" w14:textId="77777777" w:rsidR="005F27FF" w:rsidRDefault="00A66A4A" w:rsidP="005F27FF">
      <w:pPr>
        <w:pStyle w:val="Question"/>
      </w:pPr>
      <w:r>
        <w:t>How many times should you cycle through Steps 3-5 of the Design Process?</w:t>
      </w:r>
    </w:p>
    <w:p w14:paraId="7C4B1AA7" w14:textId="77777777" w:rsidR="005F27FF" w:rsidRDefault="005F27FF" w:rsidP="005F27FF">
      <w:pPr>
        <w:pStyle w:val="SelectOne"/>
      </w:pPr>
      <w:r>
        <w:tab/>
        <w:t>Select one:</w:t>
      </w:r>
    </w:p>
    <w:p w14:paraId="684A7160" w14:textId="77777777" w:rsidR="005F27FF" w:rsidRDefault="00A66A4A" w:rsidP="000B44B6">
      <w:pPr>
        <w:pStyle w:val="Answer"/>
        <w:numPr>
          <w:ilvl w:val="0"/>
          <w:numId w:val="22"/>
        </w:numPr>
      </w:pPr>
      <w:r>
        <w:t>As many as needed</w:t>
      </w:r>
    </w:p>
    <w:p w14:paraId="0AEC61B2" w14:textId="77777777" w:rsidR="005F27FF" w:rsidRDefault="00A66A4A" w:rsidP="005F27FF">
      <w:pPr>
        <w:pStyle w:val="Answer"/>
        <w:numPr>
          <w:ilvl w:val="0"/>
          <w:numId w:val="15"/>
        </w:numPr>
      </w:pPr>
      <w:r>
        <w:t>Once</w:t>
      </w:r>
    </w:p>
    <w:p w14:paraId="296C99C5" w14:textId="77777777" w:rsidR="005F27FF" w:rsidRDefault="00A66A4A" w:rsidP="005F27FF">
      <w:pPr>
        <w:pStyle w:val="Answer"/>
        <w:numPr>
          <w:ilvl w:val="0"/>
          <w:numId w:val="15"/>
        </w:numPr>
      </w:pPr>
      <w:r>
        <w:t>Three times or less</w:t>
      </w:r>
    </w:p>
    <w:p w14:paraId="2052542E" w14:textId="091159BF" w:rsidR="005F27FF" w:rsidRDefault="00A66A4A" w:rsidP="00341959">
      <w:pPr>
        <w:pStyle w:val="Answer"/>
        <w:numPr>
          <w:ilvl w:val="0"/>
          <w:numId w:val="15"/>
        </w:numPr>
      </w:pPr>
      <w:r>
        <w:t>As few as possible</w:t>
      </w:r>
    </w:p>
    <w:p w14:paraId="1174397D" w14:textId="77777777" w:rsidR="005F27FF" w:rsidRDefault="00A66A4A" w:rsidP="005F27FF">
      <w:pPr>
        <w:pStyle w:val="Question"/>
      </w:pPr>
      <w:r>
        <w:t xml:space="preserve"> </w:t>
      </w:r>
      <w:r w:rsidR="00A15148">
        <w:t xml:space="preserve"> </w:t>
      </w:r>
      <w:r w:rsidR="005F27FF">
        <w:t>Wh</w:t>
      </w:r>
      <w:r w:rsidR="00A15148">
        <w:t>ich of the following</w:t>
      </w:r>
      <w:r w:rsidR="005F27FF">
        <w:t xml:space="preserve"> </w:t>
      </w:r>
      <w:r w:rsidR="00A15148">
        <w:t>is the last step of the Design Process?</w:t>
      </w:r>
    </w:p>
    <w:p w14:paraId="32CE1C8B" w14:textId="77777777" w:rsidR="005F27FF" w:rsidRDefault="005F27FF" w:rsidP="005F27FF">
      <w:pPr>
        <w:pStyle w:val="SelectOne"/>
      </w:pPr>
      <w:r>
        <w:tab/>
        <w:t>Select one:</w:t>
      </w:r>
    </w:p>
    <w:p w14:paraId="2829D9D0" w14:textId="77777777" w:rsidR="00A15148" w:rsidRDefault="00A15148" w:rsidP="000B44B6">
      <w:pPr>
        <w:pStyle w:val="Answer"/>
        <w:numPr>
          <w:ilvl w:val="0"/>
          <w:numId w:val="23"/>
        </w:numPr>
      </w:pPr>
      <w:r>
        <w:t>Define the Problem</w:t>
      </w:r>
    </w:p>
    <w:p w14:paraId="6895C7D1" w14:textId="77777777" w:rsidR="00A15148" w:rsidRDefault="00A15148" w:rsidP="00A15148">
      <w:pPr>
        <w:pStyle w:val="Answer"/>
        <w:numPr>
          <w:ilvl w:val="0"/>
          <w:numId w:val="15"/>
        </w:numPr>
      </w:pPr>
      <w:r>
        <w:t>Define the Criteria</w:t>
      </w:r>
    </w:p>
    <w:p w14:paraId="551F9329" w14:textId="77777777" w:rsidR="00A15148" w:rsidRDefault="00A15148" w:rsidP="00A15148">
      <w:pPr>
        <w:pStyle w:val="Answer"/>
        <w:numPr>
          <w:ilvl w:val="0"/>
          <w:numId w:val="15"/>
        </w:numPr>
      </w:pPr>
      <w:r>
        <w:t>Develop Ideas</w:t>
      </w:r>
    </w:p>
    <w:p w14:paraId="375D7DDC" w14:textId="77777777" w:rsidR="00A15148" w:rsidRDefault="00A15148" w:rsidP="00A15148">
      <w:pPr>
        <w:pStyle w:val="Answer"/>
        <w:numPr>
          <w:ilvl w:val="0"/>
          <w:numId w:val="15"/>
        </w:numPr>
      </w:pPr>
      <w:r>
        <w:t>Present &amp; Produce</w:t>
      </w:r>
    </w:p>
    <w:p w14:paraId="18B24554" w14:textId="77777777" w:rsidR="005F27FF" w:rsidRDefault="005F27FF" w:rsidP="00A15148">
      <w:pPr>
        <w:pStyle w:val="Answer"/>
        <w:numPr>
          <w:ilvl w:val="0"/>
          <w:numId w:val="0"/>
        </w:numPr>
        <w:ind w:left="1080"/>
      </w:pPr>
    </w:p>
    <w:p w14:paraId="0A1A6A48" w14:textId="77777777" w:rsidR="005F27FF" w:rsidRDefault="005F27FF" w:rsidP="005F27FF">
      <w:pPr>
        <w:pStyle w:val="Answer"/>
        <w:numPr>
          <w:ilvl w:val="0"/>
          <w:numId w:val="0"/>
        </w:numPr>
      </w:pPr>
    </w:p>
    <w:p w14:paraId="326BF990" w14:textId="77777777" w:rsidR="00F0462A" w:rsidRDefault="00F0462A" w:rsidP="00F0462A">
      <w:pPr>
        <w:pStyle w:val="Answer"/>
        <w:numPr>
          <w:ilvl w:val="0"/>
          <w:numId w:val="0"/>
        </w:numPr>
        <w:ind w:left="1080" w:hanging="360"/>
      </w:pPr>
    </w:p>
    <w:p w14:paraId="27F15BED" w14:textId="77777777" w:rsidR="00F0462A" w:rsidRDefault="00F0462A" w:rsidP="00F0462A">
      <w:pPr>
        <w:pStyle w:val="Answer"/>
        <w:numPr>
          <w:ilvl w:val="0"/>
          <w:numId w:val="0"/>
        </w:numPr>
      </w:pPr>
    </w:p>
    <w:sectPr w:rsidR="00F0462A" w:rsidSect="00827928">
      <w:headerReference w:type="default" r:id="rId11"/>
      <w:footerReference w:type="default" r:id="rId12"/>
      <w:headerReference w:type="first" r:id="rId13"/>
      <w:pgSz w:w="12240" w:h="15840"/>
      <w:pgMar w:top="720" w:right="630" w:bottom="720" w:left="720" w:header="720" w:footer="4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5CDD3" w14:textId="77777777" w:rsidR="002147E8" w:rsidRDefault="002147E8" w:rsidP="00CE294A">
      <w:pPr>
        <w:spacing w:after="0" w:line="240" w:lineRule="auto"/>
      </w:pPr>
      <w:r>
        <w:separator/>
      </w:r>
    </w:p>
  </w:endnote>
  <w:endnote w:type="continuationSeparator" w:id="0">
    <w:p w14:paraId="63672CAC" w14:textId="77777777" w:rsidR="002147E8" w:rsidRDefault="002147E8" w:rsidP="00CE294A">
      <w:pPr>
        <w:spacing w:after="0" w:line="240" w:lineRule="auto"/>
      </w:pPr>
      <w:r>
        <w:continuationSeparator/>
      </w:r>
    </w:p>
  </w:endnote>
  <w:endnote w:type="continuationNotice" w:id="1">
    <w:p w14:paraId="438C3DB7" w14:textId="77777777" w:rsidR="002147E8" w:rsidRDefault="002147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65F08" w14:textId="77777777" w:rsidR="00C40048" w:rsidRDefault="00C40048">
    <w:pPr>
      <w:pStyle w:val="Foot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03"/>
      <w:gridCol w:w="5497"/>
    </w:tblGrid>
    <w:tr w:rsidR="0044425C" w:rsidRPr="008E725F" w14:paraId="106780B1" w14:textId="77777777" w:rsidTr="00852B73">
      <w:trPr>
        <w:trHeight w:val="360"/>
      </w:trPr>
      <w:sdt>
        <w:sdtPr>
          <w:alias w:val="Title"/>
          <w:tag w:val=""/>
          <w:id w:val="-487172734"/>
          <w:placeholder>
            <w:docPart w:val="E0AC5EF1CEFE4784B58AA3B2B008B929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5303" w:type="dxa"/>
            </w:tcPr>
            <w:p w14:paraId="65D87B4A" w14:textId="77777777" w:rsidR="0044425C" w:rsidRPr="008E725F" w:rsidRDefault="0096256B" w:rsidP="0044425C">
              <w:pPr>
                <w:pStyle w:val="Footer"/>
              </w:pPr>
              <w:r>
                <w:t>Design Process Quiz</w:t>
              </w:r>
            </w:p>
          </w:tc>
        </w:sdtContent>
      </w:sdt>
      <w:tc>
        <w:tcPr>
          <w:tcW w:w="5497" w:type="dxa"/>
        </w:tcPr>
        <w:sdt>
          <w:sdtPr>
            <w:id w:val="-1167937492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id w:val="-572276922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3CFEA75D" w14:textId="77777777" w:rsidR="0044425C" w:rsidRPr="008E725F" w:rsidRDefault="0044425C" w:rsidP="0044425C">
                  <w:pPr>
                    <w:pStyle w:val="Footer"/>
                    <w:jc w:val="right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 wp14:anchorId="3C265FA7" wp14:editId="2730544C">
                            <wp:simplePos x="0" y="0"/>
                            <wp:positionH relativeFrom="column">
                              <wp:posOffset>-3435985</wp:posOffset>
                            </wp:positionH>
                            <wp:positionV relativeFrom="paragraph">
                              <wp:posOffset>-75655</wp:posOffset>
                            </wp:positionV>
                            <wp:extent cx="6792686" cy="0"/>
                            <wp:effectExtent l="0" t="0" r="27305" b="19050"/>
                            <wp:wrapNone/>
                            <wp:docPr id="7" name="Straight Connector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6792686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0CB9F57B" id="Straight Connector 7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0.55pt,-5.95pt" to="264.3pt,-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" strokecolor="black [3040]"/>
                        </w:pict>
                      </mc:Fallback>
                    </mc:AlternateContent>
                  </w:r>
                  <w:r w:rsidRPr="008E725F">
                    <w:t xml:space="preserve">Page 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begin"/>
                  </w:r>
                  <w:r w:rsidRPr="008E725F">
                    <w:rPr>
                      <w:b/>
                      <w:bCs/>
                    </w:rPr>
                    <w:instrText xml:space="preserve"> PAGE </w:instrTex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="00775E82">
                    <w:rPr>
                      <w:b/>
                      <w:bCs/>
                      <w:noProof/>
                    </w:rPr>
                    <w:t>2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  <w:r w:rsidRPr="008E725F">
                    <w:t xml:space="preserve"> of 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begin"/>
                  </w:r>
                  <w:r w:rsidRPr="008E725F">
                    <w:rPr>
                      <w:b/>
                      <w:bCs/>
                    </w:rPr>
                    <w:instrText xml:space="preserve"> NUMPAGES  </w:instrTex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="00775E82">
                    <w:rPr>
                      <w:b/>
                      <w:bCs/>
                      <w:noProof/>
                    </w:rPr>
                    <w:t>2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</w:p>
              </w:sdtContent>
            </w:sdt>
          </w:sdtContent>
        </w:sdt>
      </w:tc>
    </w:tr>
  </w:tbl>
  <w:p w14:paraId="6DC0BAF9" w14:textId="77777777" w:rsidR="0044425C" w:rsidRDefault="004442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4E879" w14:textId="77777777" w:rsidR="002147E8" w:rsidRDefault="002147E8" w:rsidP="00CE294A">
      <w:pPr>
        <w:spacing w:after="0" w:line="240" w:lineRule="auto"/>
      </w:pPr>
      <w:r>
        <w:separator/>
      </w:r>
    </w:p>
  </w:footnote>
  <w:footnote w:type="continuationSeparator" w:id="0">
    <w:p w14:paraId="6F2E8D33" w14:textId="77777777" w:rsidR="002147E8" w:rsidRDefault="002147E8" w:rsidP="00CE294A">
      <w:pPr>
        <w:spacing w:after="0" w:line="240" w:lineRule="auto"/>
      </w:pPr>
      <w:r>
        <w:continuationSeparator/>
      </w:r>
    </w:p>
  </w:footnote>
  <w:footnote w:type="continuationNotice" w:id="1">
    <w:p w14:paraId="5CF9D406" w14:textId="77777777" w:rsidR="002147E8" w:rsidRDefault="002147E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B08E3" w14:textId="77777777" w:rsidR="00DB3A7C" w:rsidRDefault="00DB3A7C" w:rsidP="00DB3A7C">
    <w:pPr>
      <w:pStyle w:val="Header"/>
    </w:pPr>
    <w:bookmarkStart w:id="2" w:name="_Hlk495039503"/>
    <w:bookmarkStart w:id="3" w:name="_Hlk495039504"/>
    <w:bookmarkStart w:id="4" w:name="_Hlk495039505"/>
    <w:r>
      <w:rPr>
        <w:noProof/>
      </w:rPr>
      <w:drawing>
        <wp:anchor distT="0" distB="0" distL="114300" distR="114300" simplePos="0" relativeHeight="251658241" behindDoc="1" locked="0" layoutInCell="1" allowOverlap="1" wp14:anchorId="51878DE3" wp14:editId="585B2850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6870700" cy="721360"/>
          <wp:effectExtent l="0" t="0" r="6350" b="2540"/>
          <wp:wrapNone/>
          <wp:docPr id="38660508" name="Picture 386605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070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0" w:type="auto"/>
      <w:tblInd w:w="4584" w:type="dxa"/>
      <w:tblLook w:val="04A0" w:firstRow="1" w:lastRow="0" w:firstColumn="1" w:lastColumn="0" w:noHBand="0" w:noVBand="1"/>
    </w:tblPr>
    <w:tblGrid>
      <w:gridCol w:w="1488"/>
      <w:gridCol w:w="3934"/>
    </w:tblGrid>
    <w:tr w:rsidR="00DB3A7C" w14:paraId="49DBD1E4" w14:textId="77777777" w:rsidTr="00827928">
      <w:trPr>
        <w:trHeight w:val="363"/>
      </w:trPr>
      <w:tc>
        <w:tcPr>
          <w:tcW w:w="1488" w:type="dxa"/>
          <w:tcBorders>
            <w:top w:val="nil"/>
            <w:left w:val="nil"/>
            <w:bottom w:val="nil"/>
            <w:right w:val="nil"/>
          </w:tcBorders>
        </w:tcPr>
        <w:p w14:paraId="7A30E492" w14:textId="77777777" w:rsidR="00DB3A7C" w:rsidRPr="007E61B7" w:rsidRDefault="00DB3A7C" w:rsidP="00DB3A7C">
          <w:pPr>
            <w:pStyle w:val="Header"/>
            <w:jc w:val="right"/>
            <w:rPr>
              <w:rFonts w:ascii="Montserrat" w:hAnsi="Montserrat"/>
              <w:sz w:val="28"/>
            </w:rPr>
          </w:pPr>
          <w:r w:rsidRPr="007E61B7">
            <w:rPr>
              <w:rFonts w:ascii="Montserrat" w:hAnsi="Montserrat"/>
              <w:sz w:val="28"/>
            </w:rPr>
            <w:t>Name:</w:t>
          </w:r>
        </w:p>
      </w:tc>
      <w:tc>
        <w:tcPr>
          <w:tcW w:w="393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40BDBBD6" w14:textId="77777777" w:rsidR="00DB3A7C" w:rsidRPr="00A17F6A" w:rsidRDefault="00DB3A7C" w:rsidP="00DB3A7C">
          <w:pPr>
            <w:pStyle w:val="Header"/>
            <w:rPr>
              <w:sz w:val="28"/>
            </w:rPr>
          </w:pPr>
        </w:p>
      </w:tc>
    </w:tr>
    <w:tr w:rsidR="00DB3A7C" w14:paraId="307790FE" w14:textId="77777777" w:rsidTr="00827928">
      <w:trPr>
        <w:trHeight w:val="363"/>
      </w:trPr>
      <w:tc>
        <w:tcPr>
          <w:tcW w:w="1488" w:type="dxa"/>
          <w:tcBorders>
            <w:top w:val="nil"/>
            <w:left w:val="nil"/>
            <w:bottom w:val="nil"/>
            <w:right w:val="nil"/>
          </w:tcBorders>
        </w:tcPr>
        <w:p w14:paraId="110FE6CE" w14:textId="77777777" w:rsidR="00DB3A7C" w:rsidRPr="007E61B7" w:rsidRDefault="00DB3A7C" w:rsidP="00DB3A7C">
          <w:pPr>
            <w:pStyle w:val="Header"/>
            <w:jc w:val="right"/>
            <w:rPr>
              <w:rFonts w:ascii="Montserrat" w:hAnsi="Montserrat"/>
              <w:sz w:val="28"/>
            </w:rPr>
          </w:pPr>
          <w:r w:rsidRPr="007E61B7">
            <w:rPr>
              <w:rFonts w:ascii="Montserrat" w:hAnsi="Montserrat"/>
              <w:sz w:val="28"/>
            </w:rPr>
            <w:t>Period:</w:t>
          </w:r>
        </w:p>
      </w:tc>
      <w:tc>
        <w:tcPr>
          <w:tcW w:w="3934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2A16318C" w14:textId="77777777" w:rsidR="00DB3A7C" w:rsidRPr="00A17F6A" w:rsidRDefault="00DB3A7C" w:rsidP="00DB3A7C">
          <w:pPr>
            <w:pStyle w:val="Header"/>
            <w:rPr>
              <w:sz w:val="28"/>
            </w:rPr>
          </w:pPr>
        </w:p>
      </w:tc>
    </w:tr>
    <w:bookmarkEnd w:id="2"/>
    <w:bookmarkEnd w:id="3"/>
    <w:bookmarkEnd w:id="4"/>
  </w:tbl>
  <w:p w14:paraId="76021E89" w14:textId="77777777" w:rsidR="00DB3A7C" w:rsidRDefault="00DB3A7C" w:rsidP="00DB3A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DF386" w14:textId="77777777" w:rsidR="008E725F" w:rsidRDefault="008E725F" w:rsidP="00EE2994">
    <w:pPr>
      <w:pStyle w:val="Header"/>
      <w:jc w:val="center"/>
    </w:pPr>
    <w:r>
      <w:rPr>
        <w:noProof/>
      </w:rPr>
      <w:drawing>
        <wp:inline distT="0" distB="0" distL="0" distR="0" wp14:anchorId="041EBE28" wp14:editId="2A71B024">
          <wp:extent cx="7090806" cy="795746"/>
          <wp:effectExtent l="0" t="0" r="0" b="4445"/>
          <wp:docPr id="1480146348" name="Picture 14801463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ssessment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3768" cy="8039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E41779" w14:textId="77777777" w:rsidR="008E725F" w:rsidRDefault="008E72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A70CA"/>
    <w:multiLevelType w:val="multilevel"/>
    <w:tmpl w:val="77FEB906"/>
    <w:styleLink w:val="List1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position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rFonts w:ascii="Trebuchet MS" w:eastAsia="Trebuchet MS" w:hAnsi="Trebuchet MS" w:cs="Trebuchet MS"/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rFonts w:ascii="Trebuchet MS" w:eastAsia="Trebuchet MS" w:hAnsi="Trebuchet MS" w:cs="Trebuchet MS"/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rFonts w:ascii="Trebuchet MS" w:eastAsia="Trebuchet MS" w:hAnsi="Trebuchet MS" w:cs="Trebuchet MS"/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rFonts w:ascii="Trebuchet MS" w:eastAsia="Trebuchet MS" w:hAnsi="Trebuchet MS" w:cs="Trebuchet MS"/>
        <w:position w:val="0"/>
      </w:rPr>
    </w:lvl>
  </w:abstractNum>
  <w:abstractNum w:abstractNumId="1" w15:restartNumberingAfterBreak="0">
    <w:nsid w:val="275D5759"/>
    <w:multiLevelType w:val="multilevel"/>
    <w:tmpl w:val="72860D60"/>
    <w:styleLink w:val="List2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position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rFonts w:ascii="Trebuchet MS" w:eastAsia="Trebuchet MS" w:hAnsi="Trebuchet MS" w:cs="Trebuchet MS"/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rFonts w:ascii="Trebuchet MS" w:eastAsia="Trebuchet MS" w:hAnsi="Trebuchet MS" w:cs="Trebuchet MS"/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rFonts w:ascii="Trebuchet MS" w:eastAsia="Trebuchet MS" w:hAnsi="Trebuchet MS" w:cs="Trebuchet MS"/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rFonts w:ascii="Trebuchet MS" w:eastAsia="Trebuchet MS" w:hAnsi="Trebuchet MS" w:cs="Trebuchet MS"/>
        <w:position w:val="0"/>
      </w:rPr>
    </w:lvl>
  </w:abstractNum>
  <w:abstractNum w:abstractNumId="2" w15:restartNumberingAfterBreak="0">
    <w:nsid w:val="3DD14AA3"/>
    <w:multiLevelType w:val="multilevel"/>
    <w:tmpl w:val="1AD48156"/>
    <w:styleLink w:val="Bullet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Trebuchet MS" w:eastAsia="Trebuchet MS" w:hAnsi="Trebuchet MS" w:cs="Trebuchet MS"/>
        <w:position w:val="-2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Trebuchet MS" w:eastAsia="Trebuchet MS" w:hAnsi="Trebuchet MS" w:cs="Trebuchet MS"/>
        <w:position w:val="-2"/>
      </w:rPr>
    </w:lvl>
    <w:lvl w:ilvl="2"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Trebuchet MS" w:eastAsia="Trebuchet MS" w:hAnsi="Trebuchet MS" w:cs="Trebuchet MS"/>
        <w:position w:val="-2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Trebuchet MS" w:eastAsia="Trebuchet MS" w:hAnsi="Trebuchet MS" w:cs="Trebuchet MS"/>
        <w:position w:val="-2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Trebuchet MS" w:eastAsia="Trebuchet MS" w:hAnsi="Trebuchet MS" w:cs="Trebuchet MS"/>
        <w:position w:val="-2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Trebuchet MS" w:eastAsia="Trebuchet MS" w:hAnsi="Trebuchet MS" w:cs="Trebuchet MS"/>
        <w:position w:val="-2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Trebuchet MS" w:eastAsia="Trebuchet MS" w:hAnsi="Trebuchet MS" w:cs="Trebuchet MS"/>
        <w:position w:val="-2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Trebuchet MS" w:eastAsia="Trebuchet MS" w:hAnsi="Trebuchet MS" w:cs="Trebuchet MS"/>
        <w:position w:val="-2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Trebuchet MS" w:eastAsia="Trebuchet MS" w:hAnsi="Trebuchet MS" w:cs="Trebuchet MS"/>
        <w:position w:val="-2"/>
      </w:rPr>
    </w:lvl>
  </w:abstractNum>
  <w:abstractNum w:abstractNumId="3" w15:restartNumberingAfterBreak="0">
    <w:nsid w:val="728F3359"/>
    <w:multiLevelType w:val="multilevel"/>
    <w:tmpl w:val="0DF00314"/>
    <w:styleLink w:val="List0"/>
    <w:lvl w:ilvl="0">
      <w:start w:val="1"/>
      <w:numFmt w:val="decimal"/>
      <w:pStyle w:val="Question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b/>
        <w:bCs/>
        <w:position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b/>
        <w:bCs/>
        <w:position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b/>
        <w:bCs/>
        <w:position w:val="0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b/>
        <w:bCs/>
        <w:position w:val="0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ascii="Trebuchet MS" w:eastAsia="Trebuchet MS" w:hAnsi="Trebuchet MS" w:cs="Trebuchet MS"/>
        <w:b/>
        <w:bCs/>
        <w:position w:val="0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ascii="Trebuchet MS" w:eastAsia="Trebuchet MS" w:hAnsi="Trebuchet MS" w:cs="Trebuchet MS"/>
        <w:b/>
        <w:bCs/>
        <w:position w:val="0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ascii="Trebuchet MS" w:eastAsia="Trebuchet MS" w:hAnsi="Trebuchet MS" w:cs="Trebuchet MS"/>
        <w:b/>
        <w:bCs/>
        <w:position w:val="0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b/>
        <w:bCs/>
        <w:position w:val="0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ascii="Trebuchet MS" w:eastAsia="Trebuchet MS" w:hAnsi="Trebuchet MS" w:cs="Trebuchet MS"/>
        <w:b/>
        <w:bCs/>
        <w:position w:val="0"/>
      </w:rPr>
    </w:lvl>
  </w:abstractNum>
  <w:abstractNum w:abstractNumId="4" w15:restartNumberingAfterBreak="0">
    <w:nsid w:val="7DB67E2E"/>
    <w:multiLevelType w:val="hybridMultilevel"/>
    <w:tmpl w:val="3316494C"/>
    <w:lvl w:ilvl="0" w:tplc="65F60058">
      <w:start w:val="1"/>
      <w:numFmt w:val="lowerLetter"/>
      <w:pStyle w:val="Answ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4"/>
    <w:lvlOverride w:ilvl="0">
      <w:startOverride w:val="1"/>
    </w:lvlOverride>
  </w:num>
  <w:num w:numId="10">
    <w:abstractNumId w:val="4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4"/>
    <w:lvlOverride w:ilvl="0">
      <w:startOverride w:val="1"/>
    </w:lvlOverride>
  </w:num>
  <w:num w:numId="13">
    <w:abstractNumId w:val="4"/>
    <w:lvlOverride w:ilvl="0">
      <w:startOverride w:val="1"/>
    </w:lvlOverride>
  </w:num>
  <w:num w:numId="14">
    <w:abstractNumId w:val="4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4"/>
    <w:lvlOverride w:ilvl="0">
      <w:startOverride w:val="1"/>
    </w:lvlOverride>
  </w:num>
  <w:num w:numId="17">
    <w:abstractNumId w:val="4"/>
    <w:lvlOverride w:ilvl="0">
      <w:startOverride w:val="1"/>
    </w:lvlOverride>
  </w:num>
  <w:num w:numId="18">
    <w:abstractNumId w:val="4"/>
    <w:lvlOverride w:ilvl="0">
      <w:startOverride w:val="1"/>
    </w:lvlOverride>
  </w:num>
  <w:num w:numId="19">
    <w:abstractNumId w:val="4"/>
    <w:lvlOverride w:ilvl="0">
      <w:startOverride w:val="1"/>
    </w:lvlOverride>
  </w:num>
  <w:num w:numId="20">
    <w:abstractNumId w:val="4"/>
    <w:lvlOverride w:ilvl="0">
      <w:startOverride w:val="1"/>
    </w:lvlOverride>
  </w:num>
  <w:num w:numId="21">
    <w:abstractNumId w:val="4"/>
    <w:lvlOverride w:ilvl="0">
      <w:startOverride w:val="1"/>
    </w:lvlOverride>
  </w:num>
  <w:num w:numId="22">
    <w:abstractNumId w:val="4"/>
    <w:lvlOverride w:ilvl="0">
      <w:startOverride w:val="1"/>
    </w:lvlOverride>
  </w:num>
  <w:num w:numId="23">
    <w:abstractNumId w:val="4"/>
    <w:lvlOverride w:ilvl="0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959"/>
    <w:rsid w:val="00005B0D"/>
    <w:rsid w:val="00074645"/>
    <w:rsid w:val="000B44B6"/>
    <w:rsid w:val="000E0525"/>
    <w:rsid w:val="00114FD2"/>
    <w:rsid w:val="0012211F"/>
    <w:rsid w:val="0013230D"/>
    <w:rsid w:val="001725B1"/>
    <w:rsid w:val="001922CF"/>
    <w:rsid w:val="001D3B34"/>
    <w:rsid w:val="002147E8"/>
    <w:rsid w:val="00274B27"/>
    <w:rsid w:val="0029266D"/>
    <w:rsid w:val="002D3CE6"/>
    <w:rsid w:val="002D5BD3"/>
    <w:rsid w:val="002D78C6"/>
    <w:rsid w:val="002E67D3"/>
    <w:rsid w:val="00320E75"/>
    <w:rsid w:val="003375C0"/>
    <w:rsid w:val="00341959"/>
    <w:rsid w:val="0034438B"/>
    <w:rsid w:val="003602C9"/>
    <w:rsid w:val="00374F04"/>
    <w:rsid w:val="00401F9A"/>
    <w:rsid w:val="004170F6"/>
    <w:rsid w:val="0044425C"/>
    <w:rsid w:val="00484E3A"/>
    <w:rsid w:val="004C07C7"/>
    <w:rsid w:val="004F2EF8"/>
    <w:rsid w:val="005310B9"/>
    <w:rsid w:val="00586AF2"/>
    <w:rsid w:val="005D4EC2"/>
    <w:rsid w:val="005F27FF"/>
    <w:rsid w:val="00603EEE"/>
    <w:rsid w:val="00623A7C"/>
    <w:rsid w:val="0064769B"/>
    <w:rsid w:val="00664AA1"/>
    <w:rsid w:val="006752FD"/>
    <w:rsid w:val="006B3F71"/>
    <w:rsid w:val="006D2127"/>
    <w:rsid w:val="006E725C"/>
    <w:rsid w:val="00700136"/>
    <w:rsid w:val="00715BD0"/>
    <w:rsid w:val="007316D0"/>
    <w:rsid w:val="00775E82"/>
    <w:rsid w:val="00794697"/>
    <w:rsid w:val="007E61B7"/>
    <w:rsid w:val="007F1E76"/>
    <w:rsid w:val="00827928"/>
    <w:rsid w:val="008524F0"/>
    <w:rsid w:val="00874498"/>
    <w:rsid w:val="0088739B"/>
    <w:rsid w:val="008C6E79"/>
    <w:rsid w:val="008D5554"/>
    <w:rsid w:val="008D6CBD"/>
    <w:rsid w:val="008E725F"/>
    <w:rsid w:val="009323BE"/>
    <w:rsid w:val="0096256B"/>
    <w:rsid w:val="00976B28"/>
    <w:rsid w:val="009A23CA"/>
    <w:rsid w:val="009C4FCD"/>
    <w:rsid w:val="009E4C9D"/>
    <w:rsid w:val="009F12BE"/>
    <w:rsid w:val="009F1944"/>
    <w:rsid w:val="009F19C7"/>
    <w:rsid w:val="00A01B66"/>
    <w:rsid w:val="00A133E8"/>
    <w:rsid w:val="00A15148"/>
    <w:rsid w:val="00A33A2C"/>
    <w:rsid w:val="00A66A4A"/>
    <w:rsid w:val="00AA690C"/>
    <w:rsid w:val="00AE20E6"/>
    <w:rsid w:val="00B0071E"/>
    <w:rsid w:val="00B35F34"/>
    <w:rsid w:val="00B417CA"/>
    <w:rsid w:val="00B46113"/>
    <w:rsid w:val="00B55F94"/>
    <w:rsid w:val="00BA549E"/>
    <w:rsid w:val="00BA7C68"/>
    <w:rsid w:val="00BB1D72"/>
    <w:rsid w:val="00BE003C"/>
    <w:rsid w:val="00C03805"/>
    <w:rsid w:val="00C165B5"/>
    <w:rsid w:val="00C17879"/>
    <w:rsid w:val="00C27582"/>
    <w:rsid w:val="00C40048"/>
    <w:rsid w:val="00CA5431"/>
    <w:rsid w:val="00CC4089"/>
    <w:rsid w:val="00CC6224"/>
    <w:rsid w:val="00CE294A"/>
    <w:rsid w:val="00CF1CF6"/>
    <w:rsid w:val="00D02159"/>
    <w:rsid w:val="00DB3A7C"/>
    <w:rsid w:val="00E2348F"/>
    <w:rsid w:val="00E57312"/>
    <w:rsid w:val="00E66F49"/>
    <w:rsid w:val="00E8469C"/>
    <w:rsid w:val="00E92332"/>
    <w:rsid w:val="00EC0284"/>
    <w:rsid w:val="00EE2994"/>
    <w:rsid w:val="00EE65F8"/>
    <w:rsid w:val="00F0462A"/>
    <w:rsid w:val="00F6515D"/>
    <w:rsid w:val="00FA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9411ED"/>
  <w15:docId w15:val="{73F09BA7-8987-4082-A2B7-055C95B93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rsid w:val="007001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6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E79"/>
    <w:rPr>
      <w:rFonts w:ascii="Tahoma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F2EF8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F2EF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F2EF8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F2EF8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rsid w:val="004F2EF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CE29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E294A"/>
  </w:style>
  <w:style w:type="paragraph" w:styleId="Footer">
    <w:name w:val="footer"/>
    <w:basedOn w:val="Normal"/>
    <w:link w:val="FooterChar"/>
    <w:uiPriority w:val="99"/>
    <w:unhideWhenUsed/>
    <w:rsid w:val="00CE29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294A"/>
  </w:style>
  <w:style w:type="paragraph" w:styleId="NoSpacing">
    <w:name w:val="No Spacing"/>
    <w:uiPriority w:val="1"/>
    <w:rsid w:val="00775E82"/>
    <w:pPr>
      <w:spacing w:after="0" w:line="240" w:lineRule="auto"/>
    </w:pPr>
    <w:rPr>
      <w:rFonts w:ascii="Trebuchet MS" w:hAnsi="Trebuchet MS"/>
    </w:rPr>
  </w:style>
  <w:style w:type="character" w:customStyle="1" w:styleId="anun">
    <w:name w:val="anun"/>
    <w:basedOn w:val="DefaultParagraphFont"/>
    <w:rsid w:val="001725B1"/>
  </w:style>
  <w:style w:type="character" w:customStyle="1" w:styleId="anumsep">
    <w:name w:val="anumsep"/>
    <w:basedOn w:val="DefaultParagraphFont"/>
    <w:rsid w:val="001725B1"/>
  </w:style>
  <w:style w:type="paragraph" w:customStyle="1" w:styleId="QuestionTitle">
    <w:name w:val="Question Title"/>
    <w:basedOn w:val="Normal"/>
    <w:link w:val="QuestionTitleChar"/>
    <w:qFormat/>
    <w:rsid w:val="000E0525"/>
    <w:rPr>
      <w:rFonts w:ascii="Montserrat" w:hAnsi="Montserrat" w:cstheme="minorHAnsi"/>
      <w:b/>
      <w:color w:val="000000"/>
      <w:spacing w:val="5"/>
      <w:sz w:val="28"/>
      <w:lang w:val="en"/>
    </w:rPr>
  </w:style>
  <w:style w:type="paragraph" w:customStyle="1" w:styleId="Question">
    <w:name w:val="Question"/>
    <w:next w:val="Body"/>
    <w:link w:val="QuestionChar"/>
    <w:qFormat/>
    <w:rsid w:val="00C17879"/>
    <w:pPr>
      <w:numPr>
        <w:numId w:val="1"/>
      </w:numPr>
      <w:spacing w:before="200" w:line="240" w:lineRule="auto"/>
    </w:pPr>
    <w:rPr>
      <w:rFonts w:ascii="Montserrat" w:eastAsia="Arial Unicode MS" w:hAnsi="Montserrat" w:cs="Arial Unicode MS"/>
      <w:b/>
      <w:bCs/>
      <w:color w:val="000000"/>
      <w:bdr w:val="nil"/>
    </w:rPr>
  </w:style>
  <w:style w:type="character" w:customStyle="1" w:styleId="QuestionTitleChar">
    <w:name w:val="Question Title Char"/>
    <w:basedOn w:val="DefaultParagraphFont"/>
    <w:link w:val="QuestionTitle"/>
    <w:rsid w:val="000E0525"/>
    <w:rPr>
      <w:rFonts w:ascii="Montserrat" w:hAnsi="Montserrat" w:cstheme="minorHAnsi"/>
      <w:b/>
      <w:color w:val="000000"/>
      <w:spacing w:val="5"/>
      <w:sz w:val="28"/>
      <w:lang w:val="en"/>
    </w:rPr>
  </w:style>
  <w:style w:type="character" w:styleId="Hyperlink">
    <w:name w:val="Hyperlink"/>
    <w:basedOn w:val="DefaultParagraphFont"/>
    <w:uiPriority w:val="99"/>
    <w:semiHidden/>
    <w:unhideWhenUsed/>
    <w:rsid w:val="00BA549E"/>
    <w:rPr>
      <w:color w:val="0000FF"/>
      <w:u w:val="single"/>
    </w:rPr>
  </w:style>
  <w:style w:type="character" w:customStyle="1" w:styleId="QuestionChar">
    <w:name w:val="Question Char"/>
    <w:basedOn w:val="DefaultParagraphFont"/>
    <w:link w:val="Question"/>
    <w:rsid w:val="00C17879"/>
    <w:rPr>
      <w:rFonts w:ascii="Montserrat" w:eastAsia="Arial Unicode MS" w:hAnsi="Montserrat" w:cs="Arial Unicode MS"/>
      <w:b/>
      <w:bCs/>
      <w:color w:val="000000"/>
      <w:bdr w:val="nil"/>
    </w:rPr>
  </w:style>
  <w:style w:type="character" w:customStyle="1" w:styleId="Heading2Char">
    <w:name w:val="Heading 2 Char"/>
    <w:basedOn w:val="DefaultParagraphFont"/>
    <w:link w:val="Heading2"/>
    <w:uiPriority w:val="9"/>
    <w:rsid w:val="0070013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PlaceholderText">
    <w:name w:val="Placeholder Text"/>
    <w:basedOn w:val="DefaultParagraphFont"/>
    <w:uiPriority w:val="99"/>
    <w:semiHidden/>
    <w:rsid w:val="008E725F"/>
    <w:rPr>
      <w:color w:val="808080"/>
    </w:rPr>
  </w:style>
  <w:style w:type="table" w:styleId="TableGrid">
    <w:name w:val="Table Grid"/>
    <w:basedOn w:val="TableNormal"/>
    <w:rsid w:val="008E7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link w:val="BodyChar"/>
    <w:rsid w:val="00E66F4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</w:rPr>
  </w:style>
  <w:style w:type="numbering" w:customStyle="1" w:styleId="List0">
    <w:name w:val="List 0"/>
    <w:basedOn w:val="NoList"/>
    <w:rsid w:val="00E66F49"/>
    <w:pPr>
      <w:numPr>
        <w:numId w:val="1"/>
      </w:numPr>
    </w:pPr>
  </w:style>
  <w:style w:type="numbering" w:customStyle="1" w:styleId="List1">
    <w:name w:val="List 1"/>
    <w:basedOn w:val="NoList"/>
    <w:rsid w:val="00E66F49"/>
    <w:pPr>
      <w:numPr>
        <w:numId w:val="2"/>
      </w:numPr>
    </w:pPr>
  </w:style>
  <w:style w:type="numbering" w:customStyle="1" w:styleId="List21">
    <w:name w:val="List 21"/>
    <w:basedOn w:val="NoList"/>
    <w:rsid w:val="00E66F49"/>
    <w:pPr>
      <w:numPr>
        <w:numId w:val="4"/>
      </w:numPr>
    </w:pPr>
  </w:style>
  <w:style w:type="numbering" w:customStyle="1" w:styleId="Bullet">
    <w:name w:val="Bullet"/>
    <w:rsid w:val="00E66F49"/>
    <w:pPr>
      <w:numPr>
        <w:numId w:val="3"/>
      </w:numPr>
    </w:pPr>
  </w:style>
  <w:style w:type="paragraph" w:customStyle="1" w:styleId="Select">
    <w:name w:val="Select"/>
    <w:basedOn w:val="Body"/>
    <w:link w:val="SelectChar"/>
    <w:rsid w:val="009F19C7"/>
    <w:rPr>
      <w:rFonts w:ascii="Trebuchet MS" w:eastAsia="Trebuchet MS" w:hAnsi="Trebuchet MS" w:cs="Trebuchet MS"/>
    </w:rPr>
  </w:style>
  <w:style w:type="character" w:customStyle="1" w:styleId="BodyChar">
    <w:name w:val="Body Char"/>
    <w:basedOn w:val="DefaultParagraphFont"/>
    <w:link w:val="Body"/>
    <w:rsid w:val="009F19C7"/>
    <w:rPr>
      <w:rFonts w:ascii="Helvetica" w:eastAsia="Arial Unicode MS" w:hAnsi="Arial Unicode MS" w:cs="Arial Unicode MS"/>
      <w:color w:val="000000"/>
      <w:bdr w:val="nil"/>
    </w:rPr>
  </w:style>
  <w:style w:type="character" w:customStyle="1" w:styleId="SelectChar">
    <w:name w:val="Select Char"/>
    <w:basedOn w:val="BodyChar"/>
    <w:link w:val="Select"/>
    <w:rsid w:val="009F19C7"/>
    <w:rPr>
      <w:rFonts w:ascii="Trebuchet MS" w:eastAsia="Trebuchet MS" w:hAnsi="Trebuchet MS" w:cs="Trebuchet MS"/>
      <w:color w:val="000000"/>
      <w:bdr w:val="nil"/>
    </w:rPr>
  </w:style>
  <w:style w:type="paragraph" w:customStyle="1" w:styleId="Answer">
    <w:name w:val="Answer"/>
    <w:basedOn w:val="Body"/>
    <w:link w:val="AnswerChar"/>
    <w:qFormat/>
    <w:rsid w:val="008D6CBD"/>
    <w:pPr>
      <w:numPr>
        <w:numId w:val="5"/>
      </w:numPr>
    </w:pPr>
    <w:rPr>
      <w:rFonts w:ascii="Montserrat" w:eastAsia="Trebuchet MS" w:hAnsi="Montserrat" w:cs="Trebuchet MS"/>
    </w:rPr>
  </w:style>
  <w:style w:type="character" w:customStyle="1" w:styleId="AnswerChar">
    <w:name w:val="Answer Char"/>
    <w:basedOn w:val="BodyChar"/>
    <w:link w:val="Answer"/>
    <w:rsid w:val="008D6CBD"/>
    <w:rPr>
      <w:rFonts w:ascii="Montserrat" w:eastAsia="Trebuchet MS" w:hAnsi="Montserrat" w:cs="Trebuchet MS"/>
      <w:color w:val="000000"/>
      <w:bdr w:val="nil"/>
    </w:rPr>
  </w:style>
  <w:style w:type="paragraph" w:customStyle="1" w:styleId="SelectOne">
    <w:name w:val="Select One:"/>
    <w:next w:val="Normal"/>
    <w:link w:val="SelectOneChar"/>
    <w:autoRedefine/>
    <w:qFormat/>
    <w:rsid w:val="00CA5431"/>
    <w:pPr>
      <w:tabs>
        <w:tab w:val="left" w:pos="720"/>
      </w:tabs>
      <w:spacing w:after="0" w:line="240" w:lineRule="auto"/>
      <w:contextualSpacing/>
    </w:pPr>
    <w:rPr>
      <w:rFonts w:ascii="Montserrat" w:eastAsia="Trebuchet MS" w:hAnsi="Montserrat" w:cs="Trebuchet MS"/>
      <w:b/>
      <w:color w:val="000000"/>
      <w:sz w:val="20"/>
      <w:bdr w:val="nil"/>
    </w:rPr>
  </w:style>
  <w:style w:type="character" w:customStyle="1" w:styleId="SelectOneChar">
    <w:name w:val="Select One: Char"/>
    <w:basedOn w:val="SelectChar"/>
    <w:link w:val="SelectOne"/>
    <w:rsid w:val="00CA5431"/>
    <w:rPr>
      <w:rFonts w:ascii="Montserrat" w:eastAsia="Trebuchet MS" w:hAnsi="Montserrat" w:cs="Trebuchet MS"/>
      <w:b/>
      <w:color w:val="000000"/>
      <w:sz w:val="2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3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2358">
          <w:marLeft w:val="150"/>
          <w:marRight w:val="150"/>
          <w:marTop w:val="150"/>
          <w:marBottom w:val="15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58708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28117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568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60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83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730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55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85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566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10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264006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3151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20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23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76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20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19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0968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688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050511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23424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10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50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10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29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2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465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117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436915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63264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98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802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34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8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82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01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26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3797797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4218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59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38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992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85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542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339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8731650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50604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12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036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10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253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88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49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3636786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2420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33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98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749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71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921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48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345066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4820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7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34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59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55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8240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26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7528028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26179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53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05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85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809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205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22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448983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6853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38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1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96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78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2773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09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53487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45452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91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90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89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76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9770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34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7520198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0920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51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52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98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019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385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09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786505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45637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96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54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142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840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69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4483317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77847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20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26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2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9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2360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56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9508576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21989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80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63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60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67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8246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78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293888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82254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74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20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92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924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30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786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2094009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61949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40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99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68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630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8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82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98372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97583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93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99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74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41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679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005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751180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5830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0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89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98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88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462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720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2306193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7801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14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6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429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70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2099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59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77193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1641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93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71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78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42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44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085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06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3213480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65414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0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64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62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646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160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50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4393800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21419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69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2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581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648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519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87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5103746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9644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59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851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77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86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526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23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411750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52197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55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17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17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97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595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62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3638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0520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37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740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96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46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89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35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8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90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7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0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6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7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8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0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0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25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0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0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9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3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10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4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5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1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8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2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64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83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37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40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a\Downloads\Design%20Process%20Quiz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0AC5EF1CEFE4784B58AA3B2B008B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EB766A-299A-4D74-91C3-5ACCE6CFA9A3}"/>
      </w:docPartPr>
      <w:docPartBody>
        <w:p w:rsidR="00000000" w:rsidRDefault="0027086B">
          <w:pPr>
            <w:pStyle w:val="E0AC5EF1CEFE4784B58AA3B2B008B929"/>
          </w:pPr>
          <w:r w:rsidRPr="00675D20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86B"/>
    <w:rsid w:val="0027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PH" w:eastAsia="en-P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0AC5EF1CEFE4784B58AA3B2B008B929">
    <w:name w:val="E0AC5EF1CEFE4784B58AA3B2B008B9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Props1.xml><?xml version="1.0" encoding="utf-8"?>
<ds:datastoreItem xmlns:ds="http://schemas.openxmlformats.org/officeDocument/2006/customXml" ds:itemID="{35DDBA92-8091-47E6-916D-88C0CA98AF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6A4B6A-9F35-4761-93B4-28C5F7BB6E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8E6D13-C45E-4400-BDC5-2DF04C1022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6801b-3a89-4506-aaa3-b2b080dc6fff"/>
    <ds:schemaRef ds:uri="352a001b-fdfe-49a0-8a03-de813b89e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65C1FD-D9BC-46B7-A31B-654FFDF037FE}">
  <ds:schemaRefs>
    <ds:schemaRef ds:uri="http://schemas.microsoft.com/office/2006/metadata/properties"/>
    <ds:schemaRef ds:uri="http://schemas.microsoft.com/office/infopath/2007/PartnerControls"/>
    <ds:schemaRef ds:uri="5796801b-3a89-4506-aaa3-b2b080dc6fff"/>
    <ds:schemaRef ds:uri="352a001b-fdfe-49a0-8a03-de813b89e96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Design Process Quiz</Template>
  <TotalTime>2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Flight Level 1 Quiz – Answer key</vt:lpstr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Process Quiz</dc:title>
  <dc:creator>Mata</dc:creator>
  <cp:lastModifiedBy>Antonette Tibayan</cp:lastModifiedBy>
  <cp:revision>2</cp:revision>
  <cp:lastPrinted>2025-02-10T08:49:00Z</cp:lastPrinted>
  <dcterms:created xsi:type="dcterms:W3CDTF">2025-02-10T08:47:00Z</dcterms:created>
  <dcterms:modified xsi:type="dcterms:W3CDTF">2025-02-10T08:49:00Z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  <property fmtid="{D5CDD505-2E9C-101B-9397-08002B2CF9AE}" pid="3" name="MediaServiceImageTags">
    <vt:lpwstr/>
  </property>
</Properties>
</file>