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07C2" w14:textId="77777777" w:rsidR="00D75ADA" w:rsidRDefault="00D75ADA" w:rsidP="00DF3963">
      <w:pPr>
        <w:pStyle w:val="Header"/>
        <w:rPr>
          <w:rFonts w:ascii="Helvetica" w:eastAsiaTheme="minorHAnsi" w:hAnsi="Helvetica" w:cs="Helvetica"/>
          <w:bCs w:val="0"/>
          <w:noProof/>
        </w:rPr>
      </w:pPr>
    </w:p>
    <w:p w14:paraId="08F67F09" w14:textId="77777777" w:rsidR="00995A0D" w:rsidRDefault="00D75ADA" w:rsidP="00DF3963">
      <w:pPr>
        <w:pStyle w:val="Header"/>
      </w:pPr>
      <w:r>
        <w:rPr>
          <w:rFonts w:ascii="Helvetica" w:eastAsiaTheme="minorHAnsi" w:hAnsi="Helvetica" w:cs="Helvetica"/>
          <w:bCs w:val="0"/>
          <w:noProof/>
        </w:rPr>
        <w:drawing>
          <wp:anchor distT="0" distB="0" distL="114300" distR="114300" simplePos="0" relativeHeight="251658240" behindDoc="0" locked="0" layoutInCell="1" allowOverlap="1" wp14:anchorId="3936A569" wp14:editId="60A7A7A7">
            <wp:simplePos x="0" y="0"/>
            <wp:positionH relativeFrom="margin">
              <wp:posOffset>76200</wp:posOffset>
            </wp:positionH>
            <wp:positionV relativeFrom="paragraph">
              <wp:posOffset>241935</wp:posOffset>
            </wp:positionV>
            <wp:extent cx="1114425" cy="900430"/>
            <wp:effectExtent l="0" t="0" r="9525" b="0"/>
            <wp:wrapSquare wrapText="bothSides"/>
            <wp:docPr id="10" name="Picture 10" descr="Hearts drawn on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earts drawn on pap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8" r="8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442C6" w14:textId="26C4A77F" w:rsidR="00EF6FDD" w:rsidRDefault="00F727D4" w:rsidP="00EF6FDD">
      <w:pPr>
        <w:pStyle w:val="Title-STEM"/>
      </w:pPr>
      <w:sdt>
        <w:sdtPr>
          <w:alias w:val="Title"/>
          <w:id w:val="201296823"/>
          <w:placeholder>
            <w:docPart w:val="7D0275A4089C47EDADD6C9DB7D8DCFA6"/>
          </w:placeholder>
          <w:text/>
        </w:sdtPr>
        <w:sdtEndPr/>
        <w:sdtContent>
          <w:r w:rsidR="0064294D">
            <w:t>Create your own Greeting card</w:t>
          </w:r>
        </w:sdtContent>
      </w:sdt>
    </w:p>
    <w:p w14:paraId="4E32A336" w14:textId="7C57EA48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</w:t>
      </w:r>
      <w:r w:rsidR="00E97EEF">
        <w:t xml:space="preserve"> </w:t>
      </w:r>
      <w:r w:rsidR="009660B6">
        <w:rPr>
          <w:color w:val="000000" w:themeColor="text1"/>
        </w:rPr>
        <w:t>e</w:t>
      </w:r>
      <w:r w:rsidR="0064294D">
        <w:rPr>
          <w:color w:val="000000" w:themeColor="text1"/>
        </w:rPr>
        <w:t>lectricity_level 1</w:t>
      </w:r>
    </w:p>
    <w:p w14:paraId="07AC1D12" w14:textId="77777777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 w:rsidRPr="00F33FE8">
        <w:rPr>
          <w:rStyle w:val="HeadingChar"/>
          <w:rFonts w:eastAsia="Arial Unicode MS"/>
        </w:rPr>
        <w:t>The Problem</w:t>
      </w:r>
    </w:p>
    <w:p w14:paraId="70E3F5D5" w14:textId="308CD97E" w:rsidR="005C5137" w:rsidRDefault="0064294D" w:rsidP="001C4C8B">
      <w:pPr>
        <w:pStyle w:val="BodyText"/>
      </w:pPr>
      <w:r>
        <w:t>You have been asked to design and create a greeting card that will light up when you push a button.  You will need to first understand the basics of electricity before using supplied materials for your design.</w:t>
      </w:r>
    </w:p>
    <w:p w14:paraId="745AD25A" w14:textId="77777777" w:rsidR="00391DF2" w:rsidRDefault="00391DF2" w:rsidP="00DF3963">
      <w:pPr>
        <w:pStyle w:val="Header"/>
      </w:pPr>
    </w:p>
    <w:p w14:paraId="79CB6913" w14:textId="77777777" w:rsidR="00834127" w:rsidRDefault="00391DF2" w:rsidP="64E413A5">
      <w:pPr>
        <w:pStyle w:val="Heading"/>
        <w:rPr>
          <w:color w:val="0C213F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>
        <w:rPr>
          <w:color w:val="0C213F"/>
          <w:spacing w:val="15"/>
        </w:rPr>
        <w:t>CRITERIA</w:t>
      </w:r>
    </w:p>
    <w:p w14:paraId="0B8AE54F" w14:textId="6BDEB2DA" w:rsidR="006013D1" w:rsidRPr="00327B74" w:rsidRDefault="0064294D" w:rsidP="00511310">
      <w:pPr>
        <w:pStyle w:val="ListParagraph"/>
        <w:numPr>
          <w:ilvl w:val="0"/>
          <w:numId w:val="29"/>
        </w:numPr>
        <w:jc w:val="both"/>
        <w:rPr>
          <w:rFonts w:eastAsia="Calibri" w:cs="Calibri"/>
          <w:bCs w:val="0"/>
          <w:szCs w:val="22"/>
        </w:rPr>
      </w:pPr>
      <w:r w:rsidRPr="00327B74">
        <w:rPr>
          <w:rFonts w:eastAsia="Calibri" w:cs="Calibri"/>
          <w:bCs w:val="0"/>
          <w:szCs w:val="22"/>
        </w:rPr>
        <w:t>Come up with a few design ideas for your card</w:t>
      </w:r>
      <w:r w:rsidR="00A43E28" w:rsidRPr="00327B74">
        <w:rPr>
          <w:rFonts w:eastAsia="Calibri" w:cs="Calibri"/>
          <w:bCs w:val="0"/>
          <w:szCs w:val="22"/>
        </w:rPr>
        <w:t>.</w:t>
      </w:r>
      <w:r w:rsidRPr="00327B74">
        <w:rPr>
          <w:rFonts w:eastAsia="Calibri" w:cs="Calibri"/>
          <w:bCs w:val="0"/>
          <w:szCs w:val="22"/>
        </w:rPr>
        <w:t xml:space="preserve">  This can be a birthday card, get well soon card or any holiday card.</w:t>
      </w:r>
      <w:r w:rsidR="00A43E28" w:rsidRPr="00327B74">
        <w:rPr>
          <w:rFonts w:eastAsia="Calibri" w:cs="Calibri"/>
          <w:bCs w:val="0"/>
          <w:szCs w:val="22"/>
        </w:rPr>
        <w:t xml:space="preserve"> </w:t>
      </w:r>
    </w:p>
    <w:p w14:paraId="1F0E55C2" w14:textId="0BF31AE4" w:rsidR="00885687" w:rsidRPr="00327B74" w:rsidRDefault="0064294D" w:rsidP="00090D35">
      <w:pPr>
        <w:pStyle w:val="ListParagraph"/>
        <w:numPr>
          <w:ilvl w:val="0"/>
          <w:numId w:val="29"/>
        </w:numPr>
        <w:jc w:val="both"/>
        <w:rPr>
          <w:rFonts w:eastAsia="Calibri" w:cs="Calibri"/>
          <w:bCs w:val="0"/>
          <w:szCs w:val="22"/>
        </w:rPr>
      </w:pPr>
      <w:r w:rsidRPr="00327B74">
        <w:rPr>
          <w:rFonts w:eastAsia="Calibri" w:cs="Calibri"/>
          <w:bCs w:val="0"/>
          <w:szCs w:val="22"/>
        </w:rPr>
        <w:t>Using paper, you will create your card</w:t>
      </w:r>
    </w:p>
    <w:p w14:paraId="6D1DCB30" w14:textId="54A46764" w:rsidR="09505CCB" w:rsidRPr="00327B74" w:rsidRDefault="09505CCB" w:rsidP="64E413A5">
      <w:pPr>
        <w:pStyle w:val="ListParagraph"/>
        <w:numPr>
          <w:ilvl w:val="0"/>
          <w:numId w:val="29"/>
        </w:numPr>
        <w:jc w:val="both"/>
        <w:rPr>
          <w:rFonts w:eastAsia="Calibri" w:cs="Calibri"/>
          <w:bCs w:val="0"/>
          <w:szCs w:val="22"/>
        </w:rPr>
      </w:pPr>
      <w:r w:rsidRPr="00327B74">
        <w:rPr>
          <w:rFonts w:eastAsia="Calibri" w:cs="Calibri"/>
          <w:bCs w:val="0"/>
          <w:szCs w:val="22"/>
        </w:rPr>
        <w:t>Watch the video on making your greeting card</w:t>
      </w:r>
    </w:p>
    <w:p w14:paraId="3DDDD501" w14:textId="1BD6A50A" w:rsidR="09505CCB" w:rsidRPr="00327B74" w:rsidRDefault="09505CCB" w:rsidP="64E413A5">
      <w:pPr>
        <w:pStyle w:val="ListParagraph"/>
        <w:numPr>
          <w:ilvl w:val="0"/>
          <w:numId w:val="29"/>
        </w:numPr>
        <w:jc w:val="both"/>
        <w:rPr>
          <w:rFonts w:eastAsia="Calibri" w:cs="Calibri"/>
          <w:bCs w:val="0"/>
          <w:szCs w:val="22"/>
        </w:rPr>
      </w:pPr>
      <w:r w:rsidRPr="00327B74">
        <w:rPr>
          <w:rFonts w:eastAsia="Calibri" w:cs="Calibri"/>
          <w:bCs w:val="0"/>
          <w:szCs w:val="22"/>
        </w:rPr>
        <w:t>Go through the presentation on basic electricity.</w:t>
      </w:r>
    </w:p>
    <w:p w14:paraId="08E35DC6" w14:textId="154FE2F9" w:rsidR="0064294D" w:rsidRPr="00327B74" w:rsidRDefault="0064294D" w:rsidP="00090D35">
      <w:pPr>
        <w:pStyle w:val="ListParagraph"/>
        <w:numPr>
          <w:ilvl w:val="0"/>
          <w:numId w:val="29"/>
        </w:numPr>
        <w:jc w:val="both"/>
        <w:rPr>
          <w:rFonts w:eastAsia="Calibri" w:cs="Calibri"/>
          <w:bCs w:val="0"/>
          <w:szCs w:val="22"/>
        </w:rPr>
      </w:pPr>
      <w:r w:rsidRPr="00327B74">
        <w:rPr>
          <w:rFonts w:eastAsia="Calibri" w:cs="Calibri"/>
          <w:bCs w:val="0"/>
          <w:szCs w:val="22"/>
        </w:rPr>
        <w:t>Sketch out your circuit on the inside of your card.  Where will everything be placed?</w:t>
      </w:r>
    </w:p>
    <w:p w14:paraId="7D140E7F" w14:textId="66C19C5C" w:rsidR="00090D35" w:rsidRPr="00327B74" w:rsidRDefault="0064294D" w:rsidP="0064294D">
      <w:pPr>
        <w:pStyle w:val="ListParagraph"/>
        <w:numPr>
          <w:ilvl w:val="0"/>
          <w:numId w:val="29"/>
        </w:numPr>
        <w:jc w:val="both"/>
        <w:rPr>
          <w:rFonts w:eastAsia="Calibri" w:cs="Calibri"/>
          <w:bCs w:val="0"/>
          <w:szCs w:val="22"/>
        </w:rPr>
      </w:pPr>
      <w:r w:rsidRPr="00327B74">
        <w:rPr>
          <w:rFonts w:eastAsia="Calibri" w:cs="Calibri"/>
          <w:bCs w:val="0"/>
          <w:szCs w:val="22"/>
        </w:rPr>
        <w:t>Test your card.</w:t>
      </w:r>
    </w:p>
    <w:p w14:paraId="6C8133DA" w14:textId="77777777" w:rsidR="0064294D" w:rsidRPr="006013D1" w:rsidRDefault="0064294D" w:rsidP="0064294D">
      <w:pPr>
        <w:pStyle w:val="ListParagraph"/>
        <w:jc w:val="both"/>
        <w:rPr>
          <w:color w:val="0C213F"/>
          <w:spacing w:val="15"/>
        </w:rPr>
      </w:pPr>
    </w:p>
    <w:p w14:paraId="057D0FE2" w14:textId="77777777" w:rsidR="00391DF2" w:rsidRPr="00396C96" w:rsidRDefault="00391DF2" w:rsidP="00CF65ED">
      <w:pPr>
        <w:jc w:val="both"/>
        <w:rPr>
          <w:b/>
        </w:rPr>
      </w:pPr>
      <w:bookmarkStart w:id="0" w:name="_Hlk182059145"/>
      <w:r w:rsidRPr="00396C96">
        <w:rPr>
          <w:b/>
          <w:color w:val="0C213F"/>
          <w:spacing w:val="15"/>
        </w:rPr>
        <w:t>MATERIAL</w:t>
      </w:r>
      <w:r w:rsidR="00ED5F59" w:rsidRPr="00396C96">
        <w:rPr>
          <w:b/>
          <w:color w:val="0C213F"/>
          <w:spacing w:val="15"/>
        </w:rPr>
        <w:t>S</w:t>
      </w:r>
    </w:p>
    <w:bookmarkEnd w:id="0"/>
    <w:p w14:paraId="2A5EB401" w14:textId="77777777" w:rsidR="0064294D" w:rsidRPr="0064294D" w:rsidRDefault="0064294D" w:rsidP="0064294D">
      <w:pPr>
        <w:pStyle w:val="MaterialsBullets"/>
        <w:rPr>
          <w:b/>
          <w:i/>
        </w:rPr>
      </w:pPr>
      <w:r>
        <w:t>Paper or cardstock</w:t>
      </w:r>
    </w:p>
    <w:p w14:paraId="1B2DBF67" w14:textId="77777777" w:rsidR="0064294D" w:rsidRPr="0064294D" w:rsidRDefault="0064294D" w:rsidP="0064294D">
      <w:pPr>
        <w:pStyle w:val="MaterialsBullets"/>
        <w:rPr>
          <w:b/>
          <w:i/>
        </w:rPr>
      </w:pPr>
      <w:r>
        <w:t>Copper conductive tape</w:t>
      </w:r>
    </w:p>
    <w:p w14:paraId="064FA962" w14:textId="77777777" w:rsidR="0064294D" w:rsidRPr="0064294D" w:rsidRDefault="0064294D" w:rsidP="0064294D">
      <w:pPr>
        <w:pStyle w:val="MaterialsBullets"/>
        <w:rPr>
          <w:b/>
          <w:i/>
        </w:rPr>
      </w:pPr>
      <w:r>
        <w:t>LED’s</w:t>
      </w:r>
    </w:p>
    <w:p w14:paraId="54B14BE0" w14:textId="1AF9DD7B" w:rsidR="00511310" w:rsidRDefault="0064294D" w:rsidP="64E413A5">
      <w:pPr>
        <w:pStyle w:val="MaterialsBullets"/>
        <w:rPr>
          <w:b/>
          <w:i/>
          <w:iCs/>
        </w:rPr>
      </w:pPr>
      <w:r>
        <w:t>3V Coin battery (more than one could be used)</w:t>
      </w:r>
      <w:r w:rsidR="00511310">
        <w:t xml:space="preserve">   </w:t>
      </w:r>
    </w:p>
    <w:p w14:paraId="30B8A50C" w14:textId="77777777" w:rsidR="00391DF2" w:rsidRPr="00391DF2" w:rsidRDefault="007D4A44" w:rsidP="00511310">
      <w:pPr>
        <w:pStyle w:val="MaterialsBullets"/>
        <w:numPr>
          <w:ilvl w:val="0"/>
          <w:numId w:val="0"/>
        </w:numPr>
      </w:pPr>
      <w:r>
        <w:t>TOOLS:</w:t>
      </w:r>
    </w:p>
    <w:p w14:paraId="36A07A94" w14:textId="10C0D845" w:rsidR="00391DF2" w:rsidRDefault="001D6DFA" w:rsidP="001C4C8B">
      <w:pPr>
        <w:pStyle w:val="ToolsCheckmarks"/>
      </w:pPr>
      <w:r>
        <w:t>Colored pencils or markers</w:t>
      </w:r>
    </w:p>
    <w:p w14:paraId="458B429A" w14:textId="77777777" w:rsidR="007D4A44" w:rsidRDefault="007D4A44" w:rsidP="001C4C8B">
      <w:pPr>
        <w:pStyle w:val="ToolsCheckmarks"/>
      </w:pPr>
      <w:r>
        <w:t>Scissors</w:t>
      </w:r>
    </w:p>
    <w:p w14:paraId="444B292C" w14:textId="27FEB9E0" w:rsidR="64E413A5" w:rsidRDefault="64E413A5" w:rsidP="64E413A5">
      <w:pPr>
        <w:pStyle w:val="ToolsCheckmarks"/>
      </w:pPr>
    </w:p>
    <w:p w14:paraId="0A86E8B0" w14:textId="77777777" w:rsidR="001C4C8B" w:rsidRDefault="001C4C8B" w:rsidP="00CD1F14">
      <w:pPr>
        <w:pStyle w:val="BodyText"/>
        <w:tabs>
          <w:tab w:val="left" w:pos="3521"/>
        </w:tabs>
        <w:spacing w:before="268"/>
      </w:pP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step</w:t>
      </w:r>
      <w:r>
        <w:rPr>
          <w:spacing w:val="3"/>
        </w:rPr>
        <w:t xml:space="preserve"> </w:t>
      </w:r>
      <w:r>
        <w:rPr>
          <w:rFonts w:ascii="Wingdings" w:hAnsi="Wingdings"/>
          <w:spacing w:val="-10"/>
        </w:rPr>
        <w:t></w:t>
      </w:r>
      <w:r w:rsidR="00CD1F14">
        <w:rPr>
          <w:rFonts w:ascii="Times New Roman" w:hAnsi="Times New Roman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progress.</w:t>
      </w:r>
    </w:p>
    <w:p w14:paraId="74995A23" w14:textId="77777777" w:rsidR="001C4C8B" w:rsidRDefault="001C4C8B" w:rsidP="001C4C8B">
      <w:pPr>
        <w:pStyle w:val="BodyText"/>
        <w:spacing w:before="2"/>
      </w:pPr>
    </w:p>
    <w:p w14:paraId="3A23E561" w14:textId="77777777" w:rsidR="001C4C8B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ind w:hanging="446"/>
        <w:contextualSpacing w:val="0"/>
      </w:pPr>
      <w:r>
        <w:rPr>
          <w:b/>
        </w:rPr>
        <w:t>Step#1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Problem</w:t>
      </w:r>
    </w:p>
    <w:p w14:paraId="0E238D0A" w14:textId="77777777" w:rsidR="008C4F0C" w:rsidRPr="008C4F0C" w:rsidRDefault="001C4C8B" w:rsidP="008C4F0C">
      <w:pPr>
        <w:pStyle w:val="BodyText"/>
        <w:spacing w:before="96"/>
        <w:ind w:left="828"/>
        <w:jc w:val="both"/>
      </w:pPr>
      <w:r>
        <w:t>Read</w:t>
      </w:r>
      <w:r w:rsidR="007F0B7D">
        <w:t xml:space="preserve"> along and listen to your teacher explain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7F0B7D">
        <w:rPr>
          <w:b/>
        </w:rPr>
        <w:t>problem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 w:rsidR="00ED5F59">
        <w:t>abov</w:t>
      </w:r>
      <w:r w:rsidR="007F0B7D">
        <w:t>e</w:t>
      </w:r>
      <w:r w:rsidR="008C4F0C">
        <w:t>.</w:t>
      </w:r>
    </w:p>
    <w:p w14:paraId="04E66119" w14:textId="77777777" w:rsidR="001C4C8B" w:rsidRDefault="001C4C8B" w:rsidP="008C4F0C">
      <w:pPr>
        <w:pStyle w:val="BodyText"/>
        <w:numPr>
          <w:ilvl w:val="0"/>
          <w:numId w:val="20"/>
        </w:numPr>
        <w:spacing w:before="96"/>
        <w:jc w:val="both"/>
      </w:pPr>
      <w:r>
        <w:rPr>
          <w:b/>
        </w:rPr>
        <w:t>Step#2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Criteria</w:t>
      </w:r>
    </w:p>
    <w:p w14:paraId="1527B2DC" w14:textId="77777777" w:rsidR="008C4F0C" w:rsidRDefault="00076F19" w:rsidP="008C4F0C">
      <w:pPr>
        <w:pStyle w:val="BodyText"/>
        <w:spacing w:before="101" w:line="360" w:lineRule="auto"/>
        <w:ind w:left="828" w:right="426"/>
        <w:jc w:val="both"/>
      </w:pPr>
      <w:r>
        <w:t>Read along and listen</w:t>
      </w:r>
      <w:r w:rsidR="001C4C8B">
        <w:t xml:space="preserve"> as your teacher reads </w:t>
      </w:r>
      <w:r w:rsidR="007F0B7D">
        <w:t xml:space="preserve">through and explains the </w:t>
      </w:r>
      <w:r w:rsidR="007F0B7D">
        <w:rPr>
          <w:b/>
        </w:rPr>
        <w:t xml:space="preserve">constraints </w:t>
      </w:r>
      <w:r w:rsidR="007F0B7D">
        <w:t xml:space="preserve">and </w:t>
      </w:r>
      <w:r w:rsidR="007F0B7D">
        <w:rPr>
          <w:b/>
        </w:rPr>
        <w:t>criteria</w:t>
      </w:r>
      <w:r w:rsidR="001C4C8B">
        <w:t>.</w:t>
      </w:r>
      <w:r w:rsidR="007F0B7D">
        <w:t xml:space="preserve"> </w:t>
      </w:r>
      <w:r w:rsidR="001C4C8B">
        <w:t xml:space="preserve"> </w:t>
      </w:r>
      <w:r w:rsidR="007F0B7D">
        <w:t xml:space="preserve"> </w:t>
      </w:r>
    </w:p>
    <w:p w14:paraId="2F054CEF" w14:textId="135BBBFC" w:rsidR="001C4C8B" w:rsidRDefault="001C4C8B" w:rsidP="008C4F0C">
      <w:pPr>
        <w:pStyle w:val="BodyText"/>
        <w:numPr>
          <w:ilvl w:val="0"/>
          <w:numId w:val="20"/>
        </w:numPr>
        <w:spacing w:before="101" w:line="360" w:lineRule="auto"/>
        <w:ind w:right="426"/>
        <w:jc w:val="both"/>
      </w:pPr>
      <w:r>
        <w:rPr>
          <w:b/>
        </w:rPr>
        <w:lastRenderedPageBreak/>
        <w:t>Step#3</w:t>
      </w:r>
      <w:r>
        <w:rPr>
          <w:b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rPr>
          <w:spacing w:val="-4"/>
        </w:rPr>
        <w:t>Ideas</w:t>
      </w:r>
      <w:r w:rsidR="006D38BE">
        <w:rPr>
          <w:spacing w:val="-4"/>
        </w:rPr>
        <w:t xml:space="preserve"> </w:t>
      </w:r>
    </w:p>
    <w:p w14:paraId="79652A56" w14:textId="51EE7F2B" w:rsidR="001C4C8B" w:rsidRDefault="00AB27C3" w:rsidP="001C4C8B">
      <w:pPr>
        <w:pStyle w:val="BodyText"/>
        <w:spacing w:before="101" w:line="360" w:lineRule="auto"/>
        <w:ind w:left="828" w:right="432"/>
        <w:jc w:val="both"/>
      </w:pPr>
      <w:r>
        <w:rPr>
          <w:b/>
        </w:rPr>
        <w:t xml:space="preserve">Brainstorm </w:t>
      </w:r>
      <w:r w:rsidR="0033005A">
        <w:t xml:space="preserve">three </w:t>
      </w:r>
      <w:r w:rsidR="00706B6F">
        <w:t xml:space="preserve">or four </w:t>
      </w:r>
      <w:r w:rsidR="0033005A">
        <w:t>ideas for your greeting card</w:t>
      </w:r>
      <w:r w:rsidR="00D47552">
        <w:t xml:space="preserve">.  Sketch them </w:t>
      </w:r>
      <w:r w:rsidR="00A84984">
        <w:t>in the boxes below.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685"/>
        <w:gridCol w:w="4647"/>
      </w:tblGrid>
      <w:tr w:rsidR="00706B6F" w14:paraId="536D3DA4" w14:textId="77777777" w:rsidTr="00706B6F">
        <w:tc>
          <w:tcPr>
            <w:tcW w:w="5080" w:type="dxa"/>
          </w:tcPr>
          <w:p w14:paraId="544079F0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45C03E4E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0A58C9B9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1C3E1525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559FB0E2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5C1CFDC5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4231B7EA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50F8EA89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586EEE42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067E94D6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67950EA3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</w:tc>
        <w:tc>
          <w:tcPr>
            <w:tcW w:w="5080" w:type="dxa"/>
          </w:tcPr>
          <w:p w14:paraId="5C5F69DD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</w:tc>
      </w:tr>
      <w:tr w:rsidR="00706B6F" w14:paraId="4ECFC53A" w14:textId="77777777" w:rsidTr="00706B6F">
        <w:tc>
          <w:tcPr>
            <w:tcW w:w="5080" w:type="dxa"/>
          </w:tcPr>
          <w:p w14:paraId="39B325F1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6C3ACDFB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5273D233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69EFA7AC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699B5235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511FF322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31802D46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79A04C86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66D2A5EC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01EAD434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  <w:p w14:paraId="20E2AE2C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</w:tc>
        <w:tc>
          <w:tcPr>
            <w:tcW w:w="5080" w:type="dxa"/>
          </w:tcPr>
          <w:p w14:paraId="33408F8C" w14:textId="77777777" w:rsidR="00706B6F" w:rsidRDefault="00706B6F" w:rsidP="001C4C8B">
            <w:pPr>
              <w:pStyle w:val="BodyText"/>
              <w:spacing w:before="101" w:line="360" w:lineRule="auto"/>
              <w:ind w:right="432"/>
              <w:jc w:val="both"/>
            </w:pPr>
          </w:p>
        </w:tc>
      </w:tr>
    </w:tbl>
    <w:p w14:paraId="4B8623AB" w14:textId="0EC6A6A9" w:rsidR="00D47552" w:rsidRDefault="00D47552" w:rsidP="001C4C8B">
      <w:pPr>
        <w:pStyle w:val="BodyText"/>
        <w:spacing w:before="101" w:line="360" w:lineRule="auto"/>
        <w:ind w:left="828" w:right="432"/>
        <w:jc w:val="both"/>
      </w:pPr>
    </w:p>
    <w:p w14:paraId="39162A51" w14:textId="5F52C9C9" w:rsidR="001C4C8B" w:rsidRPr="00607664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line="485" w:lineRule="exact"/>
        <w:ind w:hanging="446"/>
        <w:contextualSpacing w:val="0"/>
      </w:pPr>
      <w:r>
        <w:rPr>
          <w:b/>
        </w:rPr>
        <w:lastRenderedPageBreak/>
        <w:t>Step</w:t>
      </w:r>
      <w:r>
        <w:rPr>
          <w:b/>
          <w:spacing w:val="-2"/>
        </w:rPr>
        <w:t xml:space="preserve"> </w:t>
      </w:r>
      <w:r>
        <w:rPr>
          <w:b/>
        </w:rPr>
        <w:t>#4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rPr>
          <w:spacing w:val="-2"/>
        </w:rPr>
        <w:t>Solutions</w:t>
      </w:r>
      <w:r w:rsidR="006D38BE">
        <w:rPr>
          <w:spacing w:val="-2"/>
        </w:rPr>
        <w:t xml:space="preserve"> </w:t>
      </w:r>
    </w:p>
    <w:p w14:paraId="22622FAF" w14:textId="2A3D07A8" w:rsidR="006D38BE" w:rsidRDefault="00004978" w:rsidP="00CA769A">
      <w:pPr>
        <w:pStyle w:val="ListParagraph"/>
        <w:widowControl w:val="0"/>
        <w:tabs>
          <w:tab w:val="left" w:pos="828"/>
        </w:tabs>
        <w:autoSpaceDE w:val="0"/>
        <w:autoSpaceDN w:val="0"/>
        <w:spacing w:line="485" w:lineRule="exact"/>
        <w:ind w:left="828"/>
        <w:contextualSpacing w:val="0"/>
        <w:rPr>
          <w:bCs w:val="0"/>
        </w:rPr>
      </w:pPr>
      <w:r>
        <w:rPr>
          <w:bCs w:val="0"/>
        </w:rPr>
        <w:t>What will be your final solution?</w:t>
      </w:r>
      <w:r w:rsidR="002F098A" w:rsidRPr="00FB4D6D">
        <w:rPr>
          <w:bCs w:val="0"/>
        </w:rPr>
        <w:t xml:space="preserve">  In the box </w:t>
      </w:r>
      <w:r w:rsidR="00FB4D6D" w:rsidRPr="00FB4D6D">
        <w:rPr>
          <w:bCs w:val="0"/>
        </w:rPr>
        <w:t>below,</w:t>
      </w:r>
      <w:r w:rsidR="002F098A" w:rsidRPr="00FB4D6D">
        <w:rPr>
          <w:bCs w:val="0"/>
        </w:rPr>
        <w:t xml:space="preserve"> sketch out your final design in detail</w:t>
      </w:r>
      <w:r w:rsidR="00AB3E8A" w:rsidRPr="00FB4D6D">
        <w:rPr>
          <w:bCs w:val="0"/>
        </w:rPr>
        <w:t xml:space="preserve">.  This includes the front of the card design as well as the </w:t>
      </w:r>
      <w:r w:rsidR="00FB4D6D" w:rsidRPr="00FB4D6D">
        <w:rPr>
          <w:bCs w:val="0"/>
        </w:rPr>
        <w:t>circuit design</w:t>
      </w:r>
      <w:r w:rsidR="00FB4D6D">
        <w:rPr>
          <w:bCs w:val="0"/>
        </w:rPr>
        <w:t>.</w:t>
      </w:r>
      <w:r w:rsidR="00632D41">
        <w:rPr>
          <w:bCs w:val="0"/>
        </w:rPr>
        <w:t xml:space="preserve">  Draw the circuit the way you think it should be </w:t>
      </w:r>
      <w:r>
        <w:rPr>
          <w:bCs w:val="0"/>
        </w:rPr>
        <w:t>designed and get it approved by your instructor before beginning</w:t>
      </w:r>
      <w:r w:rsidR="00FC323A">
        <w:rPr>
          <w:bCs w:val="0"/>
        </w:rPr>
        <w:t xml:space="preserve"> your solution.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332"/>
      </w:tblGrid>
      <w:tr w:rsidR="00FC323A" w14:paraId="45CE7235" w14:textId="77777777" w:rsidTr="00FC323A">
        <w:tc>
          <w:tcPr>
            <w:tcW w:w="10160" w:type="dxa"/>
          </w:tcPr>
          <w:p w14:paraId="6F2ECDE9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6294C295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2A8D85A9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3F053718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3E421E0E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38B9EEE1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42546C52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2B40EC5E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69D92F88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6B627EB1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5CE0A375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5C045882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5E90F990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22F870AD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26DD2C95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4B55DF9E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51938AE6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7275EB11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7D78DE31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59BA4DC2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3F8D8E1D" w14:textId="77777777" w:rsidR="001E76EB" w:rsidRDefault="001E76EB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  <w:p w14:paraId="5F6F243F" w14:textId="77777777" w:rsidR="00FC323A" w:rsidRDefault="00FC323A" w:rsidP="00CA769A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line="485" w:lineRule="exact"/>
              <w:ind w:left="0"/>
              <w:contextualSpacing w:val="0"/>
              <w:rPr>
                <w:bCs w:val="0"/>
              </w:rPr>
            </w:pPr>
          </w:p>
        </w:tc>
      </w:tr>
    </w:tbl>
    <w:p w14:paraId="08A846DC" w14:textId="77777777" w:rsidR="00FC323A" w:rsidRPr="00FB4D6D" w:rsidRDefault="00FC323A" w:rsidP="00CA769A">
      <w:pPr>
        <w:pStyle w:val="ListParagraph"/>
        <w:widowControl w:val="0"/>
        <w:tabs>
          <w:tab w:val="left" w:pos="828"/>
        </w:tabs>
        <w:autoSpaceDE w:val="0"/>
        <w:autoSpaceDN w:val="0"/>
        <w:spacing w:line="485" w:lineRule="exact"/>
        <w:ind w:left="828"/>
        <w:contextualSpacing w:val="0"/>
        <w:rPr>
          <w:bCs w:val="0"/>
        </w:rPr>
      </w:pPr>
    </w:p>
    <w:p w14:paraId="2BCC0047" w14:textId="0DDDAC10" w:rsidR="001C4C8B" w:rsidRDefault="001C4C8B" w:rsidP="004B4FE8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line="485" w:lineRule="exact"/>
        <w:rPr>
          <w:spacing w:val="-2"/>
        </w:rPr>
      </w:pPr>
      <w:r w:rsidRPr="004B4FE8">
        <w:rPr>
          <w:b/>
        </w:rPr>
        <w:t>Step</w:t>
      </w:r>
      <w:r w:rsidRPr="004B4FE8">
        <w:rPr>
          <w:b/>
          <w:spacing w:val="-2"/>
        </w:rPr>
        <w:t xml:space="preserve"> </w:t>
      </w:r>
      <w:r w:rsidRPr="004B4FE8">
        <w:rPr>
          <w:b/>
        </w:rPr>
        <w:t>#</w:t>
      </w:r>
      <w:r w:rsidR="006D38BE" w:rsidRPr="004B4FE8">
        <w:rPr>
          <w:b/>
        </w:rPr>
        <w:t>5</w:t>
      </w:r>
      <w:r w:rsidRPr="004B4FE8">
        <w:rPr>
          <w:b/>
          <w:spacing w:val="-4"/>
        </w:rPr>
        <w:t xml:space="preserve"> </w:t>
      </w:r>
      <w:r>
        <w:t>–</w:t>
      </w:r>
      <w:r w:rsidRPr="004B4FE8">
        <w:rPr>
          <w:spacing w:val="-3"/>
        </w:rPr>
        <w:t xml:space="preserve"> </w:t>
      </w:r>
      <w:r w:rsidR="005376A7">
        <w:t>Test and Evaluate</w:t>
      </w:r>
    </w:p>
    <w:p w14:paraId="36C85928" w14:textId="21344E19" w:rsidR="00B53B8B" w:rsidRPr="005376A7" w:rsidRDefault="004B4FE8" w:rsidP="005376A7">
      <w:pPr>
        <w:pStyle w:val="ListParagraph"/>
        <w:widowControl w:val="0"/>
        <w:tabs>
          <w:tab w:val="left" w:pos="828"/>
        </w:tabs>
        <w:autoSpaceDE w:val="0"/>
        <w:autoSpaceDN w:val="0"/>
        <w:spacing w:line="485" w:lineRule="exact"/>
        <w:ind w:left="807"/>
        <w:rPr>
          <w:spacing w:val="-2"/>
        </w:rPr>
      </w:pPr>
      <w:r>
        <w:rPr>
          <w:b/>
        </w:rPr>
        <w:t>Build</w:t>
      </w:r>
      <w:r>
        <w:t xml:space="preserve"> your </w:t>
      </w:r>
      <w:r w:rsidR="005376A7">
        <w:t>card</w:t>
      </w:r>
      <w:r>
        <w:t xml:space="preserve"> according to your plan. </w:t>
      </w:r>
      <w:r w:rsidRPr="004B4FE8">
        <w:rPr>
          <w:b/>
        </w:rPr>
        <w:t>Present</w:t>
      </w:r>
      <w:r>
        <w:rPr>
          <w:b/>
        </w:rPr>
        <w:t xml:space="preserve"> </w:t>
      </w:r>
      <w:r>
        <w:t xml:space="preserve">your </w:t>
      </w:r>
      <w:r w:rsidR="005376A7">
        <w:t>card</w:t>
      </w:r>
      <w:r>
        <w:t xml:space="preserve"> to the </w:t>
      </w:r>
      <w:r w:rsidR="005376A7">
        <w:t xml:space="preserve">instructor and your </w:t>
      </w:r>
      <w:r>
        <w:t>class</w:t>
      </w:r>
      <w:r w:rsidR="005376A7">
        <w:t>.</w:t>
      </w:r>
      <w:r>
        <w:t xml:space="preserve"> </w:t>
      </w:r>
      <w:r w:rsidR="005376A7">
        <w:t xml:space="preserve"> </w:t>
      </w:r>
      <w:r w:rsidR="007452DD" w:rsidRPr="007452DD">
        <w:rPr>
          <w:b/>
        </w:rPr>
        <w:t>Reflect</w:t>
      </w:r>
      <w:r w:rsidR="007452DD">
        <w:t xml:space="preserve"> by answering the questions on page 6.</w:t>
      </w:r>
    </w:p>
    <w:p w14:paraId="3F113311" w14:textId="77777777" w:rsidR="00B53B8B" w:rsidRDefault="00B53B8B" w:rsidP="00653EC3">
      <w:pPr>
        <w:pStyle w:val="BodyText"/>
        <w:spacing w:before="101" w:line="360" w:lineRule="auto"/>
        <w:ind w:right="432"/>
        <w:jc w:val="both"/>
      </w:pPr>
    </w:p>
    <w:p w14:paraId="11E0DD5C" w14:textId="47CC56AB" w:rsidR="007452DD" w:rsidRDefault="007452DD" w:rsidP="00653EC3">
      <w:pPr>
        <w:pStyle w:val="BodyText"/>
        <w:spacing w:before="101" w:line="360" w:lineRule="auto"/>
        <w:ind w:right="432"/>
        <w:jc w:val="both"/>
      </w:pPr>
      <w:r>
        <w:rPr>
          <w:b/>
        </w:rPr>
        <w:t xml:space="preserve">REFELECTION – </w:t>
      </w:r>
      <w:r>
        <w:t>Compare the outcome of your</w:t>
      </w:r>
      <w:r w:rsidR="001F6B60">
        <w:t xml:space="preserve"> card with your </w:t>
      </w:r>
      <w:r w:rsidR="005D7A0A">
        <w:t>sketch.</w:t>
      </w:r>
      <w:r>
        <w:t xml:space="preserve"> </w:t>
      </w:r>
    </w:p>
    <w:p w14:paraId="18BBADCF" w14:textId="3483592B" w:rsidR="00F906F8" w:rsidRDefault="007452DD" w:rsidP="005D7A0A">
      <w:pPr>
        <w:pStyle w:val="BodyText"/>
        <w:numPr>
          <w:ilvl w:val="0"/>
          <w:numId w:val="32"/>
        </w:numPr>
        <w:spacing w:before="101" w:line="360" w:lineRule="auto"/>
        <w:ind w:right="432"/>
        <w:jc w:val="both"/>
      </w:pPr>
      <w:r>
        <w:t xml:space="preserve"> D</w:t>
      </w:r>
      <w:r w:rsidR="005D7A0A">
        <w:t>id the card turn out like your final solution idea</w:t>
      </w:r>
      <w:r w:rsidR="00760997">
        <w:t>?</w:t>
      </w:r>
    </w:p>
    <w:p w14:paraId="33C56607" w14:textId="77777777" w:rsidR="00AE40DD" w:rsidRDefault="00914700" w:rsidP="00760997">
      <w:pPr>
        <w:pStyle w:val="BodyText"/>
        <w:numPr>
          <w:ilvl w:val="1"/>
          <w:numId w:val="32"/>
        </w:numPr>
        <w:spacing w:before="101" w:line="360" w:lineRule="auto"/>
        <w:ind w:right="432"/>
        <w:jc w:val="both"/>
      </w:pPr>
      <w:r>
        <w:t xml:space="preserve">Did your electrical circuit work </w:t>
      </w:r>
      <w:proofErr w:type="gramStart"/>
      <w:r>
        <w:t>based</w:t>
      </w:r>
      <w:proofErr w:type="gramEnd"/>
      <w:r>
        <w:t xml:space="preserve"> off your design?</w:t>
      </w:r>
      <w:r w:rsidR="00AE40DD">
        <w:t xml:space="preserve">  </w:t>
      </w:r>
    </w:p>
    <w:p w14:paraId="11F0ED8D" w14:textId="77777777" w:rsidR="00795FC0" w:rsidRDefault="00795FC0" w:rsidP="00795FC0">
      <w:pPr>
        <w:pStyle w:val="BodyText"/>
        <w:spacing w:before="101" w:line="360" w:lineRule="auto"/>
        <w:ind w:left="1440" w:right="432"/>
        <w:jc w:val="both"/>
      </w:pPr>
    </w:p>
    <w:p w14:paraId="67B43093" w14:textId="1D28A716" w:rsidR="00760997" w:rsidRDefault="00AE40DD" w:rsidP="00760997">
      <w:pPr>
        <w:pStyle w:val="BodyText"/>
        <w:numPr>
          <w:ilvl w:val="1"/>
          <w:numId w:val="32"/>
        </w:numPr>
        <w:spacing w:before="101" w:line="360" w:lineRule="auto"/>
        <w:ind w:right="432"/>
        <w:jc w:val="both"/>
      </w:pPr>
      <w:r>
        <w:t>Did you need to make any adjustments?</w:t>
      </w:r>
      <w:r w:rsidR="006444DF">
        <w:t xml:space="preserve"> If so, what needed to change?</w:t>
      </w:r>
    </w:p>
    <w:p w14:paraId="053BC88B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692FDC0A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6A3806F4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21657ACD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6891E14E" w14:textId="71DDE028" w:rsidR="00F906F8" w:rsidRDefault="006764A4" w:rsidP="006764A4">
      <w:pPr>
        <w:pStyle w:val="BodyText"/>
        <w:numPr>
          <w:ilvl w:val="0"/>
          <w:numId w:val="32"/>
        </w:numPr>
        <w:spacing w:before="101" w:line="360" w:lineRule="auto"/>
        <w:ind w:right="432"/>
        <w:jc w:val="both"/>
      </w:pPr>
      <w:r>
        <w:t xml:space="preserve">What was </w:t>
      </w:r>
      <w:r w:rsidR="00B6099D">
        <w:t>most difficult when completing this activity?</w:t>
      </w:r>
    </w:p>
    <w:p w14:paraId="1A5AAE1E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75F89F51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1695B1EB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4688181F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7B67135F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13F7167C" w14:textId="07C7C58B" w:rsidR="00B6099D" w:rsidRDefault="00D323F3" w:rsidP="006764A4">
      <w:pPr>
        <w:pStyle w:val="BodyText"/>
        <w:numPr>
          <w:ilvl w:val="0"/>
          <w:numId w:val="32"/>
        </w:numPr>
        <w:spacing w:before="101" w:line="360" w:lineRule="auto"/>
        <w:ind w:right="432"/>
        <w:jc w:val="both"/>
      </w:pPr>
      <w:r>
        <w:t xml:space="preserve">Describe </w:t>
      </w:r>
      <w:r w:rsidR="007D0467">
        <w:t xml:space="preserve">how your circuit </w:t>
      </w:r>
      <w:r w:rsidR="00795FC0">
        <w:t>lights a LED.</w:t>
      </w:r>
    </w:p>
    <w:p w14:paraId="294E90C7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2BC0B10E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50493DE3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0D91B90A" w14:textId="77777777" w:rsidR="00795FC0" w:rsidRDefault="00795FC0" w:rsidP="00795FC0">
      <w:pPr>
        <w:pStyle w:val="BodyText"/>
        <w:spacing w:before="101" w:line="360" w:lineRule="auto"/>
        <w:ind w:right="432"/>
        <w:jc w:val="both"/>
      </w:pPr>
    </w:p>
    <w:p w14:paraId="3C730EA4" w14:textId="77777777" w:rsidR="00DD49F2" w:rsidRDefault="00DD49F2" w:rsidP="00795FC0">
      <w:pPr>
        <w:pStyle w:val="BodyText"/>
        <w:spacing w:before="101" w:line="360" w:lineRule="auto"/>
        <w:ind w:right="432"/>
        <w:jc w:val="both"/>
      </w:pPr>
    </w:p>
    <w:p w14:paraId="6069E7B6" w14:textId="77777777" w:rsidR="00DD49F2" w:rsidRDefault="00DD49F2" w:rsidP="00795FC0">
      <w:pPr>
        <w:pStyle w:val="BodyText"/>
        <w:spacing w:before="101" w:line="360" w:lineRule="auto"/>
        <w:ind w:right="432"/>
        <w:jc w:val="both"/>
      </w:pPr>
    </w:p>
    <w:p w14:paraId="709455DF" w14:textId="4FBC3908" w:rsidR="008A736A" w:rsidRDefault="008A736A" w:rsidP="00A51414">
      <w:pPr>
        <w:pStyle w:val="BodyText"/>
        <w:spacing w:before="101" w:line="360" w:lineRule="auto"/>
        <w:ind w:right="432"/>
        <w:jc w:val="both"/>
      </w:pPr>
    </w:p>
    <w:tbl>
      <w:tblPr>
        <w:tblW w:w="10160" w:type="dxa"/>
        <w:tblInd w:w="1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2250"/>
        <w:gridCol w:w="2153"/>
        <w:gridCol w:w="2245"/>
        <w:gridCol w:w="2035"/>
      </w:tblGrid>
      <w:tr w:rsidR="008A736A" w:rsidRPr="00FB6542" w14:paraId="249E891C" w14:textId="77777777" w:rsidTr="008A736A">
        <w:trPr>
          <w:trHeight w:val="1020"/>
        </w:trPr>
        <w:tc>
          <w:tcPr>
            <w:tcW w:w="1477" w:type="dxa"/>
          </w:tcPr>
          <w:p w14:paraId="05AF4B6E" w14:textId="77777777" w:rsidR="008A736A" w:rsidRPr="00FB6542" w:rsidRDefault="008A736A" w:rsidP="009709C8">
            <w:pPr>
              <w:widowControl w:val="0"/>
              <w:autoSpaceDE w:val="0"/>
              <w:autoSpaceDN w:val="0"/>
              <w:rPr>
                <w:rFonts w:ascii="Times New Roman" w:eastAsia="Calibri" w:cs="Calibri"/>
                <w:bCs w:val="0"/>
                <w:szCs w:val="22"/>
              </w:rPr>
            </w:pPr>
          </w:p>
        </w:tc>
        <w:tc>
          <w:tcPr>
            <w:tcW w:w="2250" w:type="dxa"/>
            <w:shd w:val="clear" w:color="auto" w:fill="FF0000"/>
          </w:tcPr>
          <w:p w14:paraId="30ED7D20" w14:textId="77777777" w:rsidR="008A736A" w:rsidRDefault="008A736A" w:rsidP="009709C8">
            <w:pPr>
              <w:widowControl w:val="0"/>
              <w:autoSpaceDE w:val="0"/>
              <w:autoSpaceDN w:val="0"/>
              <w:spacing w:before="1"/>
              <w:ind w:left="484" w:right="472" w:firstLine="62"/>
              <w:jc w:val="center"/>
              <w:rPr>
                <w:rFonts w:eastAsia="Calibri" w:cs="Calibri"/>
                <w:bCs w:val="0"/>
                <w:color w:val="FFFFFF"/>
                <w:szCs w:val="22"/>
              </w:rPr>
            </w:pPr>
            <w:r w:rsidRPr="00FB6542">
              <w:rPr>
                <w:rFonts w:eastAsia="Calibri" w:cs="Calibri"/>
                <w:bCs w:val="0"/>
                <w:color w:val="FFFFFF"/>
                <w:szCs w:val="22"/>
              </w:rPr>
              <w:t xml:space="preserve">Indicator </w:t>
            </w:r>
          </w:p>
          <w:p w14:paraId="21E5F703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484" w:right="472" w:firstLine="62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color w:val="FFFFFF"/>
                <w:szCs w:val="22"/>
              </w:rPr>
              <w:t xml:space="preserve">not </w:t>
            </w:r>
            <w:r w:rsidRPr="00FB6542">
              <w:rPr>
                <w:rFonts w:eastAsia="Calibri" w:cs="Calibri"/>
                <w:bCs w:val="0"/>
                <w:color w:val="FFFFFF"/>
                <w:spacing w:val="-2"/>
                <w:szCs w:val="22"/>
              </w:rPr>
              <w:t>demonstrated</w:t>
            </w:r>
          </w:p>
        </w:tc>
        <w:tc>
          <w:tcPr>
            <w:tcW w:w="2153" w:type="dxa"/>
            <w:shd w:val="clear" w:color="auto" w:fill="FF9900"/>
          </w:tcPr>
          <w:p w14:paraId="0E420562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514" w:right="342" w:hanging="154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>Indicator</w:t>
            </w:r>
          </w:p>
          <w:p w14:paraId="15D54B88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514" w:right="342" w:hanging="154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 xml:space="preserve">partially </w:t>
            </w:r>
            <w:r w:rsidRPr="00FB6542">
              <w:rPr>
                <w:rFonts w:eastAsia="Calibri" w:cs="Calibri"/>
                <w:bCs w:val="0"/>
                <w:spacing w:val="-2"/>
                <w:szCs w:val="22"/>
              </w:rPr>
              <w:t>demonstrated</w:t>
            </w:r>
          </w:p>
        </w:tc>
        <w:tc>
          <w:tcPr>
            <w:tcW w:w="2245" w:type="dxa"/>
            <w:shd w:val="clear" w:color="auto" w:fill="FFFF00"/>
          </w:tcPr>
          <w:p w14:paraId="32BF6C76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0" w:lineRule="atLeast"/>
              <w:ind w:left="379" w:right="366" w:hanging="1"/>
              <w:jc w:val="center"/>
              <w:rPr>
                <w:rFonts w:eastAsia="Calibri" w:cs="Calibri"/>
                <w:bCs w:val="0"/>
                <w:spacing w:val="-2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Cs w:val="22"/>
              </w:rPr>
              <w:t>Indicator adequately demonstrated</w:t>
            </w:r>
          </w:p>
        </w:tc>
        <w:tc>
          <w:tcPr>
            <w:tcW w:w="2035" w:type="dxa"/>
            <w:shd w:val="clear" w:color="auto" w:fill="00FF00"/>
          </w:tcPr>
          <w:p w14:paraId="74B0AC5A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380" w:right="112" w:hanging="255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>Indicator</w:t>
            </w:r>
          </w:p>
          <w:p w14:paraId="38D0EF75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380" w:right="112" w:hanging="255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>effectively</w:t>
            </w:r>
          </w:p>
          <w:p w14:paraId="427F3199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380" w:right="112" w:hanging="255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Cs w:val="22"/>
              </w:rPr>
              <w:t>demonstrated</w:t>
            </w:r>
          </w:p>
        </w:tc>
      </w:tr>
      <w:tr w:rsidR="008A736A" w:rsidRPr="00FB6542" w14:paraId="0BEE054F" w14:textId="77777777" w:rsidTr="008A736A">
        <w:trPr>
          <w:trHeight w:val="2142"/>
        </w:trPr>
        <w:tc>
          <w:tcPr>
            <w:tcW w:w="1477" w:type="dxa"/>
            <w:shd w:val="clear" w:color="auto" w:fill="F2F2F2" w:themeFill="background1" w:themeFillShade="F2"/>
          </w:tcPr>
          <w:p w14:paraId="70FEB86F" w14:textId="77777777" w:rsidR="008A736A" w:rsidRPr="00FB6542" w:rsidRDefault="008A736A" w:rsidP="009709C8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Design Brief</w:t>
            </w: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 &amp; Refection Questions</w:t>
            </w:r>
          </w:p>
          <w:p w14:paraId="76F65C2D" w14:textId="77777777" w:rsidR="008A736A" w:rsidRPr="00FB6542" w:rsidRDefault="008A736A" w:rsidP="009709C8">
            <w:pPr>
              <w:widowControl w:val="0"/>
              <w:autoSpaceDE w:val="0"/>
              <w:autoSpaceDN w:val="0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643B333D" w14:textId="77777777" w:rsidR="008A736A" w:rsidRPr="00FB6542" w:rsidRDefault="008A736A" w:rsidP="009709C8">
            <w:pPr>
              <w:widowControl w:val="0"/>
              <w:autoSpaceDE w:val="0"/>
              <w:autoSpaceDN w:val="0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4E29A5F8" w14:textId="77777777" w:rsidR="008A736A" w:rsidRPr="00FB6542" w:rsidRDefault="008A736A" w:rsidP="009709C8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2ED0E9C5" w14:textId="77777777" w:rsidR="008A736A" w:rsidRPr="00FB6542" w:rsidRDefault="008A736A" w:rsidP="009709C8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ind w:left="163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 w:val="24"/>
                <w:szCs w:val="22"/>
              </w:rPr>
              <w:t>Points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ab/>
            </w:r>
            <w:r w:rsidRPr="00FB6542">
              <w:rPr>
                <w:rFonts w:eastAsia="Calibri" w:cs="Calibri"/>
                <w:bCs w:val="0"/>
                <w:spacing w:val="-5"/>
                <w:sz w:val="24"/>
                <w:szCs w:val="22"/>
              </w:rPr>
              <w:t>/4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FA4F9C5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90" w:lineRule="exact"/>
              <w:ind w:left="102" w:right="90"/>
              <w:jc w:val="center"/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  <w:t>Incomplete</w:t>
            </w:r>
          </w:p>
          <w:p w14:paraId="170EADD2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  <w:t>Less</w:t>
            </w:r>
          </w:p>
          <w:p w14:paraId="292F0E0F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  <w:t xml:space="preserve"> than 50%</w:t>
            </w:r>
          </w:p>
          <w:p w14:paraId="0D3B14D8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pacing w:val="-2"/>
                <w:sz w:val="24"/>
              </w:rPr>
              <w:t>complete</w:t>
            </w:r>
          </w:p>
          <w:p w14:paraId="2E9B4935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69"/>
              <w:rPr>
                <w:rFonts w:asciiTheme="minorHAnsi" w:eastAsia="Calibri" w:hAnsiTheme="minorHAnsi" w:cstheme="minorHAnsi"/>
                <w:b/>
                <w:bCs w:val="0"/>
                <w:sz w:val="24"/>
                <w:szCs w:val="22"/>
              </w:rPr>
            </w:pPr>
          </w:p>
          <w:p w14:paraId="16544C93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right="9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1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14:paraId="3B0A6078" w14:textId="77777777" w:rsidR="008A736A" w:rsidRPr="00FB6542" w:rsidRDefault="008A736A" w:rsidP="009709C8">
            <w:pPr>
              <w:widowControl w:val="0"/>
              <w:autoSpaceDE w:val="0"/>
              <w:autoSpaceDN w:val="0"/>
              <w:ind w:left="135" w:right="118" w:firstLine="2"/>
              <w:jc w:val="center"/>
              <w:rPr>
                <w:rFonts w:eastAsia="Calibri" w:cs="Calibri"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Inadequate</w:t>
            </w:r>
            <w:r w:rsidRPr="00FB6542">
              <w:rPr>
                <w:rFonts w:eastAsia="Calibri" w:cs="Calibri"/>
                <w:bCs w:val="0"/>
                <w:color w:val="0000FF"/>
                <w:sz w:val="24"/>
                <w:szCs w:val="22"/>
              </w:rPr>
              <w:t xml:space="preserve"> </w:t>
            </w:r>
          </w:p>
          <w:p w14:paraId="1823B6DC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>Mostly complete; Criterion not met</w:t>
            </w:r>
          </w:p>
          <w:p w14:paraId="2D2AD28A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5EDBCFF2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31C5729F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/>
                <w:sz w:val="24"/>
              </w:rPr>
            </w:pPr>
          </w:p>
          <w:p w14:paraId="7ECB1354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2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4FB167FD" w14:textId="77777777" w:rsidR="008A736A" w:rsidRPr="00FB6542" w:rsidRDefault="008A736A" w:rsidP="009709C8">
            <w:pPr>
              <w:widowControl w:val="0"/>
              <w:autoSpaceDE w:val="0"/>
              <w:autoSpaceDN w:val="0"/>
              <w:ind w:left="149" w:right="134" w:hanging="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Adequate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 </w:t>
            </w:r>
          </w:p>
          <w:p w14:paraId="63EF3318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Criterion met; </w:t>
            </w:r>
          </w:p>
          <w:p w14:paraId="6A8805EB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more attention </w:t>
            </w:r>
          </w:p>
          <w:p w14:paraId="7F57FF47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to neatness or </w:t>
            </w:r>
          </w:p>
          <w:p w14:paraId="6DE9511C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>detail needed</w:t>
            </w:r>
          </w:p>
          <w:p w14:paraId="2AD98500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Cs w:val="0"/>
                <w:sz w:val="24"/>
              </w:rPr>
            </w:pPr>
          </w:p>
          <w:p w14:paraId="75D02524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3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4D2DD59B" w14:textId="77777777" w:rsidR="008A736A" w:rsidRPr="00FB6542" w:rsidRDefault="008A736A" w:rsidP="009709C8">
            <w:pPr>
              <w:widowControl w:val="0"/>
              <w:autoSpaceDE w:val="0"/>
              <w:autoSpaceDN w:val="0"/>
              <w:ind w:left="153" w:right="137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Exceptional</w:t>
            </w:r>
          </w:p>
          <w:p w14:paraId="72687B24" w14:textId="77777777" w:rsidR="008A736A" w:rsidRDefault="008A736A" w:rsidP="009709C8">
            <w:pPr>
              <w:widowControl w:val="0"/>
              <w:autoSpaceDE w:val="0"/>
              <w:autoSpaceDN w:val="0"/>
              <w:spacing w:line="270" w:lineRule="exact"/>
              <w:ind w:left="153" w:right="137"/>
              <w:jc w:val="center"/>
              <w:rPr>
                <w:rFonts w:eastAsia="Calibri" w:cs="Calibri"/>
                <w:bCs w:val="0"/>
                <w:sz w:val="24"/>
              </w:rPr>
            </w:pPr>
            <w:r w:rsidRPr="00FB6542">
              <w:rPr>
                <w:rFonts w:eastAsia="Calibri" w:cs="Calibri"/>
                <w:bCs w:val="0"/>
                <w:sz w:val="24"/>
              </w:rPr>
              <w:t>Meets or exceeds expectations; high effort, attention to detail</w:t>
            </w:r>
          </w:p>
          <w:p w14:paraId="2D48FA22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0" w:lineRule="exact"/>
              <w:ind w:left="153" w:right="137"/>
              <w:jc w:val="center"/>
              <w:rPr>
                <w:rFonts w:eastAsia="Calibri" w:cs="Calibri"/>
                <w:bCs w:val="0"/>
                <w:spacing w:val="-10"/>
                <w:sz w:val="24"/>
              </w:rPr>
            </w:pPr>
          </w:p>
          <w:p w14:paraId="63B0AD1C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4</w:t>
            </w:r>
          </w:p>
        </w:tc>
      </w:tr>
      <w:tr w:rsidR="008A736A" w:rsidRPr="00FB6542" w14:paraId="52880659" w14:textId="77777777" w:rsidTr="008A736A">
        <w:trPr>
          <w:trHeight w:val="2220"/>
        </w:trPr>
        <w:tc>
          <w:tcPr>
            <w:tcW w:w="1477" w:type="dxa"/>
          </w:tcPr>
          <w:p w14:paraId="6A79DA1A" w14:textId="77777777" w:rsidR="008A736A" w:rsidRDefault="008A736A" w:rsidP="009709C8">
            <w:pPr>
              <w:widowControl w:val="0"/>
              <w:autoSpaceDE w:val="0"/>
              <w:autoSpaceDN w:val="0"/>
              <w:spacing w:before="49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Brainstorming</w:t>
            </w:r>
          </w:p>
          <w:p w14:paraId="5FB1140D" w14:textId="77777777" w:rsidR="00F07EDA" w:rsidRPr="00FB6542" w:rsidRDefault="00F07EDA" w:rsidP="009709C8">
            <w:pPr>
              <w:widowControl w:val="0"/>
              <w:autoSpaceDE w:val="0"/>
              <w:autoSpaceDN w:val="0"/>
              <w:spacing w:before="49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&amp; Sketch</w:t>
            </w:r>
          </w:p>
          <w:p w14:paraId="275B1330" w14:textId="77777777" w:rsidR="008A736A" w:rsidRPr="00FB6542" w:rsidRDefault="008A736A" w:rsidP="009709C8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6BFBD175" w14:textId="77777777" w:rsidR="008A736A" w:rsidRPr="00FB6542" w:rsidRDefault="008A736A" w:rsidP="009709C8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369F581C" w14:textId="77777777" w:rsidR="00F07EDA" w:rsidRPr="00FB6542" w:rsidRDefault="00F07EDA" w:rsidP="009709C8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1A040583" w14:textId="77777777" w:rsidR="008A736A" w:rsidRPr="00FB6542" w:rsidRDefault="008A736A" w:rsidP="009709C8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</w:rPr>
            </w:pPr>
          </w:p>
          <w:p w14:paraId="2754362D" w14:textId="77777777" w:rsidR="008A736A" w:rsidRPr="00FB6542" w:rsidRDefault="008A736A" w:rsidP="009709C8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ind w:left="163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 w:val="24"/>
                <w:szCs w:val="22"/>
              </w:rPr>
              <w:t>Points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ab/>
            </w:r>
            <w:r w:rsidRPr="00FB6542">
              <w:rPr>
                <w:rFonts w:eastAsia="Calibri" w:cs="Calibri"/>
                <w:bCs w:val="0"/>
                <w:spacing w:val="-5"/>
                <w:sz w:val="24"/>
                <w:szCs w:val="22"/>
              </w:rPr>
              <w:t>/4</w:t>
            </w:r>
          </w:p>
        </w:tc>
        <w:tc>
          <w:tcPr>
            <w:tcW w:w="2250" w:type="dxa"/>
          </w:tcPr>
          <w:p w14:paraId="64AF300A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90" w:lineRule="exact"/>
              <w:ind w:left="102" w:right="90"/>
              <w:jc w:val="center"/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  <w:t>Incomplete</w:t>
            </w:r>
          </w:p>
          <w:p w14:paraId="2FD2EBB7" w14:textId="77777777" w:rsidR="008A736A" w:rsidRDefault="008A736A" w:rsidP="009709C8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Incomplete or</w:t>
            </w:r>
          </w:p>
          <w:p w14:paraId="49A99D87" w14:textId="77777777" w:rsidR="008A736A" w:rsidRDefault="008A736A" w:rsidP="009709C8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 xml:space="preserve"> missing more than </w:t>
            </w:r>
          </w:p>
          <w:p w14:paraId="0B0D19EA" w14:textId="77777777" w:rsidR="008A736A" w:rsidRDefault="008A736A" w:rsidP="009709C8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Theme="minorHAnsi" w:eastAsia="Calibri" w:hAnsiTheme="minorHAnsi" w:cstheme="minorBidi"/>
                <w:b/>
                <w:sz w:val="24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one constraint requirement</w:t>
            </w:r>
          </w:p>
          <w:p w14:paraId="10A7DFA2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69"/>
              <w:rPr>
                <w:rFonts w:asciiTheme="minorHAnsi" w:eastAsia="Calibri" w:hAnsiTheme="minorHAnsi" w:cstheme="minorBidi"/>
                <w:b/>
                <w:sz w:val="24"/>
              </w:rPr>
            </w:pPr>
          </w:p>
          <w:p w14:paraId="133AF11E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right="9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1</w:t>
            </w:r>
          </w:p>
        </w:tc>
        <w:tc>
          <w:tcPr>
            <w:tcW w:w="2153" w:type="dxa"/>
          </w:tcPr>
          <w:p w14:paraId="5740C644" w14:textId="77777777" w:rsidR="008A736A" w:rsidRPr="00FB6542" w:rsidRDefault="008A736A" w:rsidP="009709C8">
            <w:pPr>
              <w:widowControl w:val="0"/>
              <w:autoSpaceDE w:val="0"/>
              <w:autoSpaceDN w:val="0"/>
              <w:ind w:left="135" w:right="118" w:firstLine="2"/>
              <w:jc w:val="center"/>
              <w:rPr>
                <w:rFonts w:eastAsia="Calibri" w:cs="Calibri"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Inadequate</w:t>
            </w:r>
            <w:r w:rsidRPr="00FB6542">
              <w:rPr>
                <w:rFonts w:eastAsia="Calibri" w:cs="Calibri"/>
                <w:bCs w:val="0"/>
                <w:color w:val="0000FF"/>
                <w:sz w:val="24"/>
                <w:szCs w:val="22"/>
              </w:rPr>
              <w:t xml:space="preserve"> </w:t>
            </w:r>
          </w:p>
          <w:p w14:paraId="6B030BA6" w14:textId="77777777" w:rsidR="00F07EDA" w:rsidRDefault="00F07EDA" w:rsidP="00F07EDA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 xml:space="preserve">Mostly </w:t>
            </w:r>
          </w:p>
          <w:p w14:paraId="6EE2BD30" w14:textId="77777777" w:rsidR="00F07EDA" w:rsidRDefault="00F07EDA" w:rsidP="00F07EDA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complete;</w:t>
            </w:r>
          </w:p>
          <w:p w14:paraId="0B80CB35" w14:textId="77777777" w:rsidR="00F07EDA" w:rsidRDefault="00F07EDA" w:rsidP="00F07EDA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 xml:space="preserve">Criterion not </w:t>
            </w:r>
          </w:p>
          <w:p w14:paraId="670071F7" w14:textId="77777777" w:rsidR="00F07EDA" w:rsidRDefault="00F07EDA" w:rsidP="00F07EDA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fully met</w:t>
            </w:r>
          </w:p>
          <w:p w14:paraId="1720F609" w14:textId="77777777" w:rsidR="008A736A" w:rsidRDefault="008A736A" w:rsidP="009709C8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</w:rPr>
            </w:pPr>
          </w:p>
          <w:p w14:paraId="668B80EC" w14:textId="77777777" w:rsidR="008A736A" w:rsidRDefault="008A736A" w:rsidP="009709C8">
            <w:pPr>
              <w:widowControl w:val="0"/>
              <w:autoSpaceDE w:val="0"/>
              <w:autoSpaceDN w:val="0"/>
              <w:spacing w:line="271" w:lineRule="exact"/>
              <w:ind w:right="4"/>
              <w:rPr>
                <w:rFonts w:eastAsia="Calibri" w:cs="Calibri"/>
                <w:bCs w:val="0"/>
                <w:sz w:val="24"/>
                <w:szCs w:val="22"/>
              </w:rPr>
            </w:pPr>
          </w:p>
          <w:p w14:paraId="10DDCCC8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z w:val="24"/>
                <w:szCs w:val="22"/>
              </w:rPr>
              <w:t>2</w:t>
            </w:r>
          </w:p>
        </w:tc>
        <w:tc>
          <w:tcPr>
            <w:tcW w:w="2245" w:type="dxa"/>
          </w:tcPr>
          <w:p w14:paraId="2805CF7A" w14:textId="77777777" w:rsidR="008A736A" w:rsidRPr="00FB6542" w:rsidRDefault="008A736A" w:rsidP="009709C8">
            <w:pPr>
              <w:widowControl w:val="0"/>
              <w:autoSpaceDE w:val="0"/>
              <w:autoSpaceDN w:val="0"/>
              <w:ind w:left="149" w:right="134" w:hanging="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Adequate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 </w:t>
            </w:r>
          </w:p>
          <w:p w14:paraId="01F5455B" w14:textId="51060036" w:rsidR="00F07EDA" w:rsidRDefault="00F07EDA" w:rsidP="00F07EDA">
            <w:pPr>
              <w:widowControl w:val="0"/>
              <w:autoSpaceDE w:val="0"/>
              <w:autoSpaceDN w:val="0"/>
              <w:ind w:right="123"/>
              <w:jc w:val="center"/>
              <w:rPr>
                <w:rFonts w:eastAsia="Calibri" w:cs="Calibri"/>
                <w:bCs w:val="0"/>
                <w:spacing w:val="-2"/>
                <w:sz w:val="24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>Brainstorming &amp; Sketch are</w:t>
            </w:r>
          </w:p>
          <w:p w14:paraId="397252DB" w14:textId="77777777" w:rsidR="00F07EDA" w:rsidRDefault="00F07EDA" w:rsidP="00F07EDA">
            <w:pPr>
              <w:widowControl w:val="0"/>
              <w:autoSpaceDE w:val="0"/>
              <w:autoSpaceDN w:val="0"/>
              <w:ind w:right="123"/>
              <w:jc w:val="center"/>
              <w:rPr>
                <w:rFonts w:eastAsia="Calibri" w:cs="Calibri"/>
                <w:bCs w:val="0"/>
                <w:spacing w:val="-2"/>
                <w:sz w:val="24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>complete and meet</w:t>
            </w:r>
          </w:p>
          <w:p w14:paraId="71E16823" w14:textId="77777777" w:rsidR="00F07EDA" w:rsidRDefault="00F07EDA" w:rsidP="00F07EDA">
            <w:pPr>
              <w:widowControl w:val="0"/>
              <w:autoSpaceDE w:val="0"/>
              <w:autoSpaceDN w:val="0"/>
              <w:ind w:right="123"/>
              <w:jc w:val="center"/>
              <w:rPr>
                <w:rFonts w:eastAsia="Calibri" w:cs="Calibri"/>
                <w:bCs w:val="0"/>
                <w:spacing w:val="-2"/>
                <w:sz w:val="24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>expectations</w:t>
            </w:r>
          </w:p>
          <w:p w14:paraId="6F64E99E" w14:textId="77777777" w:rsidR="008A736A" w:rsidRDefault="008A736A" w:rsidP="009709C8">
            <w:pPr>
              <w:widowControl w:val="0"/>
              <w:autoSpaceDE w:val="0"/>
              <w:autoSpaceDN w:val="0"/>
              <w:spacing w:line="271" w:lineRule="exact"/>
              <w:ind w:right="150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</w:p>
          <w:p w14:paraId="0D63499D" w14:textId="77777777" w:rsidR="008A736A" w:rsidRDefault="008A736A" w:rsidP="009709C8">
            <w:pPr>
              <w:widowControl w:val="0"/>
              <w:autoSpaceDE w:val="0"/>
              <w:autoSpaceDN w:val="0"/>
              <w:spacing w:line="271" w:lineRule="exact"/>
              <w:ind w:right="150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</w:p>
          <w:p w14:paraId="350BBF36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left="163" w:right="15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3</w:t>
            </w:r>
          </w:p>
        </w:tc>
        <w:tc>
          <w:tcPr>
            <w:tcW w:w="2035" w:type="dxa"/>
          </w:tcPr>
          <w:p w14:paraId="1EB356C8" w14:textId="77777777" w:rsidR="008A736A" w:rsidRPr="00FB6542" w:rsidRDefault="008A736A" w:rsidP="009709C8">
            <w:pPr>
              <w:widowControl w:val="0"/>
              <w:autoSpaceDE w:val="0"/>
              <w:autoSpaceDN w:val="0"/>
              <w:ind w:left="153" w:right="137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Exceptional</w:t>
            </w:r>
          </w:p>
          <w:p w14:paraId="6114FA2A" w14:textId="349340E7" w:rsidR="00F07EDA" w:rsidRDefault="00F07EDA" w:rsidP="00F07EDA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pacing w:val="-2"/>
                <w:sz w:val="24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 xml:space="preserve">Excellent details in </w:t>
            </w:r>
            <w:r w:rsidR="009766A5">
              <w:rPr>
                <w:rFonts w:eastAsia="Calibri" w:cs="Calibri"/>
                <w:bCs w:val="0"/>
                <w:spacing w:val="-2"/>
                <w:sz w:val="24"/>
              </w:rPr>
              <w:t>Brainstorming</w:t>
            </w:r>
            <w:r>
              <w:rPr>
                <w:rFonts w:eastAsia="Calibri" w:cs="Calibri"/>
                <w:bCs w:val="0"/>
                <w:spacing w:val="-2"/>
                <w:sz w:val="24"/>
              </w:rPr>
              <w:t xml:space="preserve">, Sketch and </w:t>
            </w:r>
          </w:p>
          <w:p w14:paraId="7CCE1058" w14:textId="77777777" w:rsidR="00F07EDA" w:rsidRDefault="00F07EDA" w:rsidP="00F07EDA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pacing w:val="-2"/>
                <w:sz w:val="24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>Labeling</w:t>
            </w:r>
          </w:p>
          <w:p w14:paraId="0856002D" w14:textId="77777777" w:rsidR="008A736A" w:rsidRDefault="008A736A" w:rsidP="009709C8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</w:rPr>
            </w:pPr>
          </w:p>
          <w:p w14:paraId="665169BB" w14:textId="77777777" w:rsidR="00194AF6" w:rsidRPr="00FB6542" w:rsidRDefault="00194AF6" w:rsidP="009709C8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</w:rPr>
            </w:pPr>
          </w:p>
          <w:p w14:paraId="5C520B4A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4</w:t>
            </w:r>
          </w:p>
        </w:tc>
      </w:tr>
      <w:tr w:rsidR="008A736A" w:rsidRPr="00FB6542" w14:paraId="41148D7A" w14:textId="77777777" w:rsidTr="00F07EDA">
        <w:trPr>
          <w:trHeight w:val="1053"/>
        </w:trPr>
        <w:tc>
          <w:tcPr>
            <w:tcW w:w="1477" w:type="dxa"/>
            <w:shd w:val="clear" w:color="auto" w:fill="F2F2F2" w:themeFill="background1" w:themeFillShade="F2"/>
          </w:tcPr>
          <w:p w14:paraId="476876D3" w14:textId="362BB77D" w:rsidR="008A736A" w:rsidRDefault="00C500DE" w:rsidP="009709C8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Greeting </w:t>
            </w:r>
            <w:proofErr w:type="gramStart"/>
            <w:r w:rsidR="001F6B60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Card </w:t>
            </w:r>
            <w:r w:rsidR="00F07EDA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 Build</w:t>
            </w:r>
            <w:proofErr w:type="gramEnd"/>
          </w:p>
          <w:p w14:paraId="0DA3451D" w14:textId="77777777" w:rsidR="00F07EDA" w:rsidRPr="00FB6542" w:rsidRDefault="00F07EDA" w:rsidP="009709C8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 </w:t>
            </w:r>
          </w:p>
          <w:p w14:paraId="3020852C" w14:textId="77777777" w:rsidR="008A736A" w:rsidRDefault="008A736A" w:rsidP="001F6B60">
            <w:pPr>
              <w:tabs>
                <w:tab w:val="left" w:leader="underscore" w:pos="1028"/>
              </w:tabs>
              <w:spacing w:line="271" w:lineRule="exact"/>
              <w:rPr>
                <w:color w:val="000000" w:themeColor="text1"/>
                <w:sz w:val="24"/>
              </w:rPr>
            </w:pPr>
          </w:p>
          <w:p w14:paraId="6AA1AD04" w14:textId="77777777" w:rsidR="00F07EDA" w:rsidRDefault="00F07EDA" w:rsidP="009709C8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57776FF5" w14:textId="77777777" w:rsidR="00F07EDA" w:rsidRPr="00FB6542" w:rsidRDefault="00F07EDA" w:rsidP="009709C8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1C0EED5D" w14:textId="77777777" w:rsidR="008A736A" w:rsidRPr="00FB6542" w:rsidRDefault="008A736A" w:rsidP="009709C8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03B4B6B8" w14:textId="77777777" w:rsidR="008A736A" w:rsidRPr="00FB6542" w:rsidRDefault="008A736A" w:rsidP="009709C8">
            <w:pPr>
              <w:widowControl w:val="0"/>
              <w:tabs>
                <w:tab w:val="left" w:leader="underscore" w:pos="1028"/>
              </w:tabs>
              <w:autoSpaceDE w:val="0"/>
              <w:autoSpaceDN w:val="0"/>
              <w:spacing w:line="271" w:lineRule="exact"/>
              <w:ind w:left="11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Points __ /4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6D27195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left="102" w:right="90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Incomplete</w:t>
            </w:r>
          </w:p>
          <w:p w14:paraId="125C3893" w14:textId="77777777" w:rsidR="009766A5" w:rsidRDefault="00F07EDA" w:rsidP="009709C8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Incomplete; </w:t>
            </w:r>
          </w:p>
          <w:p w14:paraId="76F311E7" w14:textId="77777777" w:rsidR="00194AF6" w:rsidRDefault="00194AF6" w:rsidP="009709C8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No technique modeled or unable </w:t>
            </w:r>
          </w:p>
          <w:p w14:paraId="6602B517" w14:textId="0D8DD569" w:rsidR="00194AF6" w:rsidRDefault="00194AF6" w:rsidP="009709C8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to be </w:t>
            </w:r>
            <w:r w:rsidR="00DD49F2">
              <w:rPr>
                <w:rFonts w:eastAsia="Calibri" w:cs="Calibri"/>
                <w:bCs w:val="0"/>
                <w:color w:val="000000" w:themeColor="text1"/>
                <w:sz w:val="24"/>
              </w:rPr>
              <w:t>built</w:t>
            </w:r>
          </w:p>
          <w:p w14:paraId="10EA1C09" w14:textId="77777777" w:rsidR="00194AF6" w:rsidRDefault="00194AF6" w:rsidP="009709C8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00422F3C" w14:textId="77777777" w:rsidR="00194AF6" w:rsidRDefault="00194AF6" w:rsidP="009709C8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061AB97D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left="102"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1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14:paraId="4A4A95BA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17" w:right="2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Inadequate</w:t>
            </w:r>
          </w:p>
          <w:p w14:paraId="029109D0" w14:textId="7F0EC884" w:rsidR="00194AF6" w:rsidRDefault="00DD49F2" w:rsidP="00194AF6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  <w:r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  <w:t>B</w:t>
            </w:r>
            <w:r w:rsidR="00194AF6"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  <w:t xml:space="preserve">uild differs </w:t>
            </w:r>
          </w:p>
          <w:p w14:paraId="11321581" w14:textId="77777777" w:rsidR="00194AF6" w:rsidRDefault="00194AF6" w:rsidP="00194AF6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  <w:r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  <w:t>greatly from sketch</w:t>
            </w:r>
          </w:p>
          <w:p w14:paraId="496FBE65" w14:textId="77777777" w:rsidR="00194AF6" w:rsidRDefault="00194AF6" w:rsidP="00194AF6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</w:p>
          <w:p w14:paraId="37140A1C" w14:textId="77777777" w:rsidR="00DD49F2" w:rsidRDefault="00DD49F2" w:rsidP="00194AF6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</w:p>
          <w:p w14:paraId="5EE812F0" w14:textId="77777777" w:rsidR="00194AF6" w:rsidRPr="00194AF6" w:rsidRDefault="00194AF6" w:rsidP="00194AF6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</w:p>
          <w:p w14:paraId="082B70C2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2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059187B7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336" w:right="319" w:hanging="3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Adequate</w:t>
            </w:r>
          </w:p>
          <w:p w14:paraId="755B5589" w14:textId="3DC0ED88" w:rsidR="008A736A" w:rsidRDefault="00DD49F2" w:rsidP="00194AF6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B</w:t>
            </w:r>
            <w:r w:rsidR="00194AF6">
              <w:rPr>
                <w:rFonts w:eastAsia="Calibri" w:cs="Calibri"/>
                <w:bCs w:val="0"/>
                <w:color w:val="000000" w:themeColor="text1"/>
                <w:sz w:val="24"/>
              </w:rPr>
              <w:t>uild differs slightly from sketch</w:t>
            </w:r>
          </w:p>
          <w:p w14:paraId="745326BB" w14:textId="77777777" w:rsidR="00DD49F2" w:rsidRDefault="00DD49F2" w:rsidP="00194AF6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1F6574CC" w14:textId="77777777" w:rsidR="00DD49F2" w:rsidRPr="00FB6542" w:rsidRDefault="00DD49F2" w:rsidP="00194AF6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4BED696C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3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6DF2296D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Exceptional</w:t>
            </w:r>
          </w:p>
          <w:p w14:paraId="7E2C2897" w14:textId="12C3F118" w:rsidR="009766A5" w:rsidRDefault="00DD49F2" w:rsidP="009709C8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B</w:t>
            </w:r>
            <w:r w:rsidR="00194AF6"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uild </w:t>
            </w:r>
            <w:proofErr w:type="gramStart"/>
            <w:r w:rsidR="00194AF6">
              <w:rPr>
                <w:rFonts w:eastAsia="Calibri" w:cs="Calibri"/>
                <w:bCs w:val="0"/>
                <w:color w:val="000000" w:themeColor="text1"/>
                <w:sz w:val="24"/>
              </w:rPr>
              <w:t>matches</w:t>
            </w:r>
            <w:proofErr w:type="gramEnd"/>
            <w:r w:rsidR="00194AF6"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sketch</w:t>
            </w:r>
          </w:p>
          <w:p w14:paraId="7F8ACF7B" w14:textId="77777777" w:rsidR="00DD49F2" w:rsidRDefault="00DD49F2" w:rsidP="009709C8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2D648E51" w14:textId="77777777" w:rsidR="00DD49F2" w:rsidRDefault="00DD49F2" w:rsidP="009709C8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7F1E1B91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4</w:t>
            </w:r>
          </w:p>
        </w:tc>
      </w:tr>
      <w:tr w:rsidR="008A736A" w:rsidRPr="00FB6542" w14:paraId="4D454A60" w14:textId="77777777" w:rsidTr="008A736A">
        <w:trPr>
          <w:trHeight w:val="1053"/>
        </w:trPr>
        <w:tc>
          <w:tcPr>
            <w:tcW w:w="1477" w:type="dxa"/>
            <w:tcBorders>
              <w:bottom w:val="nil"/>
            </w:tcBorders>
            <w:shd w:val="clear" w:color="auto" w:fill="F2F2F2" w:themeFill="background1" w:themeFillShade="F2"/>
          </w:tcPr>
          <w:p w14:paraId="46EDB140" w14:textId="1540DA4A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110" w:right="92" w:hanging="1"/>
              <w:jc w:val="center"/>
              <w:rPr>
                <w:rFonts w:eastAsia="Calibri" w:cs="Calibri"/>
                <w:bCs w:val="0"/>
                <w:color w:val="3333CC"/>
                <w:sz w:val="24"/>
              </w:rPr>
            </w:pPr>
            <w:r w:rsidRPr="00FB6542">
              <w:rPr>
                <w:rFonts w:eastAsia="Calibri" w:cs="Calibri"/>
                <w:b/>
                <w:color w:val="3333CC"/>
                <w:sz w:val="24"/>
              </w:rPr>
              <w:t>Effort</w:t>
            </w:r>
          </w:p>
          <w:p w14:paraId="27B5CF79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eastAsia="Calibri" w:cs="Calibri"/>
                <w:b/>
                <w:bCs w:val="0"/>
                <w:sz w:val="24"/>
                <w:szCs w:val="22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2F2F2" w:themeFill="background1" w:themeFillShade="F2"/>
          </w:tcPr>
          <w:p w14:paraId="04E52C07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101" w:right="91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Incomplete</w:t>
            </w:r>
          </w:p>
          <w:p w14:paraId="66D6BE90" w14:textId="2C48AB55" w:rsidR="008A736A" w:rsidRPr="00FB6542" w:rsidRDefault="00DD49F2" w:rsidP="009709C8">
            <w:pPr>
              <w:widowControl w:val="0"/>
              <w:autoSpaceDE w:val="0"/>
              <w:autoSpaceDN w:val="0"/>
              <w:spacing w:before="1"/>
              <w:ind w:left="101" w:right="9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z w:val="24"/>
                <w:szCs w:val="22"/>
              </w:rPr>
              <w:t>R</w:t>
            </w:r>
            <w:r w:rsidR="008A736A">
              <w:rPr>
                <w:rFonts w:eastAsia="Calibri" w:cs="Calibri"/>
                <w:bCs w:val="0"/>
                <w:sz w:val="24"/>
                <w:szCs w:val="22"/>
              </w:rPr>
              <w:t>efused to participate</w:t>
            </w:r>
            <w:r w:rsidR="008A736A" w:rsidRPr="00FB6542">
              <w:rPr>
                <w:rFonts w:eastAsia="Calibri" w:cs="Calibri"/>
                <w:bCs w:val="0"/>
                <w:sz w:val="24"/>
                <w:szCs w:val="22"/>
              </w:rPr>
              <w:t xml:space="preserve"> </w:t>
            </w:r>
          </w:p>
        </w:tc>
        <w:tc>
          <w:tcPr>
            <w:tcW w:w="2153" w:type="dxa"/>
            <w:tcBorders>
              <w:bottom w:val="nil"/>
            </w:tcBorders>
            <w:shd w:val="clear" w:color="auto" w:fill="F2F2F2" w:themeFill="background1" w:themeFillShade="F2"/>
          </w:tcPr>
          <w:p w14:paraId="57599917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/>
                <w:bCs w:val="0"/>
                <w:color w:val="3333CC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3333CC"/>
                <w:sz w:val="24"/>
                <w:szCs w:val="22"/>
              </w:rPr>
              <w:t>Inadequate</w:t>
            </w:r>
          </w:p>
          <w:p w14:paraId="2352EE16" w14:textId="77777777" w:rsidR="008A736A" w:rsidRDefault="008A736A" w:rsidP="009709C8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  <w:t>Frequent</w:t>
            </w:r>
          </w:p>
          <w:p w14:paraId="3F847698" w14:textId="4F59BCD7" w:rsidR="008A736A" w:rsidRPr="00FB6542" w:rsidRDefault="008A736A" w:rsidP="009709C8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  <w:t xml:space="preserve"> reminders needed from teacher to stay on task</w:t>
            </w:r>
          </w:p>
        </w:tc>
        <w:tc>
          <w:tcPr>
            <w:tcW w:w="2245" w:type="dxa"/>
            <w:tcBorders>
              <w:bottom w:val="nil"/>
            </w:tcBorders>
            <w:shd w:val="clear" w:color="auto" w:fill="F2F2F2" w:themeFill="background1" w:themeFillShade="F2"/>
          </w:tcPr>
          <w:p w14:paraId="57C66C53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 w:line="242" w:lineRule="auto"/>
              <w:ind w:left="163" w:right="143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Adequate</w:t>
            </w:r>
          </w:p>
          <w:p w14:paraId="72369473" w14:textId="40AE6E6E" w:rsidR="008A736A" w:rsidRPr="00FB6542" w:rsidRDefault="008A736A" w:rsidP="009709C8">
            <w:pPr>
              <w:widowControl w:val="0"/>
              <w:autoSpaceDE w:val="0"/>
              <w:autoSpaceDN w:val="0"/>
              <w:spacing w:before="1" w:line="242" w:lineRule="auto"/>
              <w:ind w:right="143"/>
              <w:jc w:val="center"/>
              <w:rPr>
                <w:rFonts w:eastAsia="Calibri" w:cs="Calibri"/>
                <w:bCs w:val="0"/>
                <w:sz w:val="24"/>
              </w:rPr>
            </w:pPr>
            <w:r>
              <w:rPr>
                <w:rFonts w:eastAsia="Calibri" w:cs="Calibri"/>
                <w:bCs w:val="0"/>
                <w:sz w:val="24"/>
              </w:rPr>
              <w:t>Very minimal prompting needed from teacher to stay on task</w:t>
            </w:r>
          </w:p>
        </w:tc>
        <w:tc>
          <w:tcPr>
            <w:tcW w:w="2035" w:type="dxa"/>
            <w:tcBorders>
              <w:bottom w:val="nil"/>
            </w:tcBorders>
            <w:shd w:val="clear" w:color="auto" w:fill="F2F2F2" w:themeFill="background1" w:themeFillShade="F2"/>
          </w:tcPr>
          <w:p w14:paraId="32E9F9FD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" w:line="244" w:lineRule="auto"/>
              <w:ind w:left="524" w:right="112" w:hanging="279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Exceptional</w:t>
            </w:r>
          </w:p>
          <w:p w14:paraId="55281C47" w14:textId="2BE7BCCE" w:rsidR="008A736A" w:rsidRDefault="00DD49F2" w:rsidP="009709C8">
            <w:pPr>
              <w:widowControl w:val="0"/>
              <w:autoSpaceDE w:val="0"/>
              <w:autoSpaceDN w:val="0"/>
              <w:spacing w:before="1" w:line="244" w:lineRule="auto"/>
              <w:ind w:right="112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C</w:t>
            </w:r>
            <w:r w:rsidR="008A736A">
              <w:rPr>
                <w:rFonts w:eastAsia="Calibri" w:cs="Calibri"/>
                <w:bCs w:val="0"/>
                <w:color w:val="000000" w:themeColor="text1"/>
                <w:sz w:val="24"/>
              </w:rPr>
              <w:t>ompleted all tasks using</w:t>
            </w:r>
          </w:p>
          <w:p w14:paraId="7ED1A090" w14:textId="77777777" w:rsidR="008A736A" w:rsidRDefault="008A736A" w:rsidP="009709C8">
            <w:pPr>
              <w:widowControl w:val="0"/>
              <w:autoSpaceDE w:val="0"/>
              <w:autoSpaceDN w:val="0"/>
              <w:spacing w:before="1" w:line="244" w:lineRule="auto"/>
              <w:ind w:right="112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effective</w:t>
            </w:r>
          </w:p>
          <w:p w14:paraId="4B09AD2C" w14:textId="0192661E" w:rsidR="008A736A" w:rsidRPr="00FB6542" w:rsidRDefault="008A736A" w:rsidP="009709C8">
            <w:pPr>
              <w:widowControl w:val="0"/>
              <w:autoSpaceDE w:val="0"/>
              <w:autoSpaceDN w:val="0"/>
              <w:spacing w:before="1" w:line="244" w:lineRule="auto"/>
              <w:ind w:right="112"/>
              <w:jc w:val="center"/>
              <w:rPr>
                <w:rFonts w:eastAsia="Calibri" w:cs="Calibri"/>
                <w:bCs w:val="0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strategies</w:t>
            </w:r>
          </w:p>
        </w:tc>
      </w:tr>
      <w:tr w:rsidR="008A736A" w:rsidRPr="00FB6542" w14:paraId="28D755F2" w14:textId="77777777" w:rsidTr="008A736A">
        <w:trPr>
          <w:trHeight w:val="415"/>
        </w:trPr>
        <w:tc>
          <w:tcPr>
            <w:tcW w:w="1477" w:type="dxa"/>
            <w:tcBorders>
              <w:top w:val="nil"/>
            </w:tcBorders>
            <w:shd w:val="clear" w:color="auto" w:fill="F2F2F2" w:themeFill="background1" w:themeFillShade="F2"/>
          </w:tcPr>
          <w:p w14:paraId="76431319" w14:textId="77777777" w:rsidR="008A736A" w:rsidRPr="00FB6542" w:rsidRDefault="008A736A" w:rsidP="009709C8">
            <w:pPr>
              <w:widowControl w:val="0"/>
              <w:tabs>
                <w:tab w:val="left" w:leader="underscore" w:pos="1028"/>
              </w:tabs>
              <w:autoSpaceDE w:val="0"/>
              <w:autoSpaceDN w:val="0"/>
              <w:spacing w:before="124" w:line="271" w:lineRule="exact"/>
              <w:ind w:left="1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 w:val="24"/>
                <w:szCs w:val="22"/>
              </w:rPr>
              <w:t>Points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ab/>
            </w:r>
            <w:r w:rsidRPr="00FB6542">
              <w:rPr>
                <w:rFonts w:eastAsia="Calibri" w:cs="Calibri"/>
                <w:bCs w:val="0"/>
                <w:spacing w:val="-5"/>
                <w:sz w:val="24"/>
                <w:szCs w:val="22"/>
              </w:rPr>
              <w:t>/4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F2F2F2" w:themeFill="background1" w:themeFillShade="F2"/>
          </w:tcPr>
          <w:p w14:paraId="06409834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24" w:line="271" w:lineRule="exact"/>
              <w:ind w:left="102" w:right="9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1</w:t>
            </w:r>
          </w:p>
        </w:tc>
        <w:tc>
          <w:tcPr>
            <w:tcW w:w="2153" w:type="dxa"/>
            <w:tcBorders>
              <w:top w:val="nil"/>
            </w:tcBorders>
            <w:shd w:val="clear" w:color="auto" w:fill="F2F2F2" w:themeFill="background1" w:themeFillShade="F2"/>
          </w:tcPr>
          <w:p w14:paraId="771BA894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24"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2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F2F2F2" w:themeFill="background1" w:themeFillShade="F2"/>
          </w:tcPr>
          <w:p w14:paraId="7B1F1D9D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24" w:line="271" w:lineRule="exact"/>
              <w:ind w:left="163" w:right="15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3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F2F2F2" w:themeFill="background1" w:themeFillShade="F2"/>
          </w:tcPr>
          <w:p w14:paraId="73C006F2" w14:textId="77777777" w:rsidR="008A736A" w:rsidRPr="00FB6542" w:rsidRDefault="008A736A" w:rsidP="009709C8">
            <w:pPr>
              <w:widowControl w:val="0"/>
              <w:autoSpaceDE w:val="0"/>
              <w:autoSpaceDN w:val="0"/>
              <w:spacing w:before="124" w:line="271" w:lineRule="exact"/>
              <w:ind w:left="153" w:right="144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4</w:t>
            </w:r>
          </w:p>
        </w:tc>
      </w:tr>
    </w:tbl>
    <w:p w14:paraId="6808EB45" w14:textId="77777777" w:rsidR="008A736A" w:rsidRDefault="008A736A" w:rsidP="001F6B60">
      <w:pPr>
        <w:pStyle w:val="BodyText"/>
        <w:spacing w:before="101" w:line="360" w:lineRule="auto"/>
        <w:ind w:right="432"/>
        <w:jc w:val="both"/>
      </w:pPr>
    </w:p>
    <w:sectPr w:rsidR="008A736A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1B8D" w14:textId="77777777" w:rsidR="005A545B" w:rsidRDefault="005A545B" w:rsidP="00DF3963">
      <w:r>
        <w:separator/>
      </w:r>
    </w:p>
  </w:endnote>
  <w:endnote w:type="continuationSeparator" w:id="0">
    <w:p w14:paraId="73B768BE" w14:textId="77777777" w:rsidR="005A545B" w:rsidRDefault="005A545B" w:rsidP="00DF3963">
      <w:r>
        <w:continuationSeparator/>
      </w:r>
    </w:p>
  </w:endnote>
  <w:endnote w:type="continuationNotice" w:id="1">
    <w:p w14:paraId="79F6B60F" w14:textId="77777777" w:rsidR="005A545B" w:rsidRDefault="005A5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8F6C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7E54D" w14:textId="77777777" w:rsidR="00B563BD" w:rsidRDefault="00B563BD" w:rsidP="00DF3963">
    <w:pPr>
      <w:pStyle w:val="Footer"/>
    </w:pPr>
  </w:p>
  <w:p w14:paraId="7AA45DE3" w14:textId="77777777" w:rsidR="00F60323" w:rsidRDefault="00F60323"/>
  <w:p w14:paraId="0EB2C009" w14:textId="77777777" w:rsidR="00F60323" w:rsidRDefault="00F60323"/>
  <w:p w14:paraId="7A7DC267" w14:textId="77777777" w:rsidR="00F60323" w:rsidRDefault="00F60323"/>
  <w:p w14:paraId="4597DEE8" w14:textId="77777777" w:rsidR="00F60323" w:rsidRDefault="00F60323"/>
  <w:p w14:paraId="6E4F3CED" w14:textId="77777777" w:rsidR="00F60323" w:rsidRDefault="00F60323"/>
  <w:p w14:paraId="70E13759" w14:textId="77777777" w:rsidR="00F60323" w:rsidRDefault="00F60323"/>
  <w:p w14:paraId="0B1536DD" w14:textId="77777777" w:rsidR="00F60323" w:rsidRDefault="00F60323"/>
  <w:p w14:paraId="47E6748E" w14:textId="77777777" w:rsidR="00F60323" w:rsidRDefault="00F60323"/>
  <w:p w14:paraId="6F12553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CF7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C75BB1C" wp14:editId="5B980A12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 xmlns:oel="http://schemas.microsoft.com/office/2019/extlst">
          <w:pict>
            <v:rect id="Rectangle 115" style="position:absolute;margin-left:-6.4pt;margin-top:-5.75pt;width:520.5pt;height:56.2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1E1A21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EDBC61" w14:textId="77777777" w:rsidTr="00A01EDF">
      <w:tc>
        <w:tcPr>
          <w:tcW w:w="6840" w:type="dxa"/>
        </w:tcPr>
        <w:p w14:paraId="5485B962" w14:textId="5D841EEB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4294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Create your own Greeting card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2925C470" w14:textId="77777777" w:rsidR="00A01EDF" w:rsidRPr="002C586A" w:rsidRDefault="00F727D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436097D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495039274"/>
  <w:bookmarkStart w:id="5" w:name="_Hlk495039275"/>
  <w:bookmarkStart w:id="6" w:name="_Hlk495039276"/>
  <w:bookmarkStart w:id="7" w:name="_Hlk495039526"/>
  <w:bookmarkStart w:id="8" w:name="_Hlk495039527"/>
  <w:bookmarkStart w:id="9" w:name="_Hlk495039528"/>
  <w:p w14:paraId="2CA4AADE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AA37390" wp14:editId="6B954A0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 xmlns:oel="http://schemas.microsoft.com/office/2019/extlst">
          <w:pict>
            <v:rect id="Rectangle 214" style="position:absolute;margin-left:-1.5pt;margin-top:4pt;width:523.5pt;height:39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402D77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3E0EBDB" w14:textId="77777777" w:rsidTr="009709C8">
      <w:tc>
        <w:tcPr>
          <w:tcW w:w="6840" w:type="dxa"/>
        </w:tcPr>
        <w:p w14:paraId="443BD027" w14:textId="782BF630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4294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Create your own Greeting card</w:t>
              </w:r>
            </w:sdtContent>
          </w:sdt>
        </w:p>
      </w:tc>
      <w:tc>
        <w:tcPr>
          <w:tcW w:w="3140" w:type="dxa"/>
        </w:tcPr>
        <w:p w14:paraId="45AD4946" w14:textId="77777777" w:rsidR="004D1965" w:rsidRPr="00A01EDF" w:rsidRDefault="00F727D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4"/>
    <w:bookmarkEnd w:id="5"/>
    <w:bookmarkEnd w:id="6"/>
    <w:bookmarkEnd w:id="7"/>
    <w:bookmarkEnd w:id="8"/>
    <w:bookmarkEnd w:id="9"/>
  </w:tbl>
  <w:p w14:paraId="06C4F9D8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525A" w14:textId="77777777" w:rsidR="005A545B" w:rsidRDefault="005A545B" w:rsidP="00DF3963">
      <w:r>
        <w:separator/>
      </w:r>
    </w:p>
  </w:footnote>
  <w:footnote w:type="continuationSeparator" w:id="0">
    <w:p w14:paraId="1A479D32" w14:textId="77777777" w:rsidR="005A545B" w:rsidRDefault="005A545B" w:rsidP="00DF3963">
      <w:r>
        <w:continuationSeparator/>
      </w:r>
    </w:p>
  </w:footnote>
  <w:footnote w:type="continuationNotice" w:id="1">
    <w:p w14:paraId="157CD066" w14:textId="77777777" w:rsidR="005A545B" w:rsidRDefault="005A5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67A83661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42DDC6B" w14:textId="77777777" w:rsidR="00DC4B31" w:rsidRPr="00DC4B31" w:rsidRDefault="00DC4B31" w:rsidP="007F0B7D">
          <w:pPr>
            <w:pStyle w:val="Header"/>
            <w:jc w:val="center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6DDC46" w14:textId="77777777" w:rsidR="00DC4B31" w:rsidRDefault="00DC4B31">
          <w:pPr>
            <w:pStyle w:val="Header"/>
          </w:pPr>
        </w:p>
      </w:tc>
    </w:tr>
    <w:tr w:rsidR="00DC4B31" w14:paraId="479D9112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B3B15FC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4C729DB" w14:textId="77777777" w:rsidR="00DC4B31" w:rsidRDefault="00DC4B31">
          <w:pPr>
            <w:pStyle w:val="Header"/>
          </w:pPr>
        </w:p>
      </w:tc>
    </w:tr>
  </w:tbl>
  <w:p w14:paraId="02D3499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56E2C7" wp14:editId="4546E96C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8D79" w14:textId="77777777" w:rsidR="00D174A8" w:rsidRDefault="00D174A8">
    <w:pPr>
      <w:pStyle w:val="Header"/>
    </w:pPr>
    <w:bookmarkStart w:id="1" w:name="_Hlk495039503"/>
    <w:bookmarkStart w:id="2" w:name="_Hlk495039504"/>
    <w:bookmarkStart w:id="3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72C739C4" wp14:editId="5FFFFD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147A1F91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EEB2835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725D8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7A065DF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C19C143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317FB08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1"/>
    <w:bookmarkEnd w:id="2"/>
    <w:bookmarkEnd w:id="3"/>
  </w:tbl>
  <w:p w14:paraId="615084F4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E13"/>
    <w:multiLevelType w:val="hybridMultilevel"/>
    <w:tmpl w:val="6D2C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14D15"/>
    <w:multiLevelType w:val="hybridMultilevel"/>
    <w:tmpl w:val="B21C6DFA"/>
    <w:lvl w:ilvl="0" w:tplc="86DE7D0C">
      <w:start w:val="4"/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481"/>
    <w:multiLevelType w:val="hybridMultilevel"/>
    <w:tmpl w:val="9B323C7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7D3B17"/>
    <w:multiLevelType w:val="hybridMultilevel"/>
    <w:tmpl w:val="4FC46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238"/>
    <w:multiLevelType w:val="hybridMultilevel"/>
    <w:tmpl w:val="7A7A0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3C1A"/>
    <w:multiLevelType w:val="hybridMultilevel"/>
    <w:tmpl w:val="049C4230"/>
    <w:lvl w:ilvl="0" w:tplc="86DE7D0C">
      <w:start w:val="4"/>
      <w:numFmt w:val="bullet"/>
      <w:lvlText w:val=""/>
      <w:lvlJc w:val="left"/>
      <w:pPr>
        <w:ind w:left="1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534A"/>
    <w:multiLevelType w:val="hybridMultilevel"/>
    <w:tmpl w:val="E724F10A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3337C"/>
    <w:multiLevelType w:val="hybridMultilevel"/>
    <w:tmpl w:val="AECEC192"/>
    <w:lvl w:ilvl="0" w:tplc="2F4C0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570473FF"/>
    <w:multiLevelType w:val="hybridMultilevel"/>
    <w:tmpl w:val="7244FD06"/>
    <w:lvl w:ilvl="0" w:tplc="A28A3608">
      <w:numFmt w:val="bullet"/>
      <w:pStyle w:val="MaterialsBullets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72042B"/>
    <w:multiLevelType w:val="hybridMultilevel"/>
    <w:tmpl w:val="E98C532A"/>
    <w:lvl w:ilvl="0" w:tplc="9990D91E">
      <w:numFmt w:val="bullet"/>
      <w:lvlText w:val=""/>
      <w:lvlJc w:val="left"/>
      <w:pPr>
        <w:ind w:left="807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261A4"/>
    <w:multiLevelType w:val="hybridMultilevel"/>
    <w:tmpl w:val="9978FAB8"/>
    <w:lvl w:ilvl="0" w:tplc="86DE7D0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FF4037"/>
    <w:multiLevelType w:val="hybridMultilevel"/>
    <w:tmpl w:val="4426B992"/>
    <w:lvl w:ilvl="0" w:tplc="1D326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12529"/>
    <w:multiLevelType w:val="hybridMultilevel"/>
    <w:tmpl w:val="DB12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7CF33993"/>
    <w:multiLevelType w:val="hybridMultilevel"/>
    <w:tmpl w:val="D16A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7"/>
  </w:num>
  <w:num w:numId="4">
    <w:abstractNumId w:val="26"/>
  </w:num>
  <w:num w:numId="5">
    <w:abstractNumId w:val="17"/>
  </w:num>
  <w:num w:numId="6">
    <w:abstractNumId w:val="4"/>
  </w:num>
  <w:num w:numId="7">
    <w:abstractNumId w:val="22"/>
  </w:num>
  <w:num w:numId="8">
    <w:abstractNumId w:val="1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30"/>
  </w:num>
  <w:num w:numId="14">
    <w:abstractNumId w:val="9"/>
  </w:num>
  <w:num w:numId="15">
    <w:abstractNumId w:val="28"/>
  </w:num>
  <w:num w:numId="16">
    <w:abstractNumId w:val="15"/>
  </w:num>
  <w:num w:numId="17">
    <w:abstractNumId w:val="12"/>
  </w:num>
  <w:num w:numId="18">
    <w:abstractNumId w:val="29"/>
  </w:num>
  <w:num w:numId="19">
    <w:abstractNumId w:val="20"/>
  </w:num>
  <w:num w:numId="20">
    <w:abstractNumId w:val="21"/>
  </w:num>
  <w:num w:numId="21">
    <w:abstractNumId w:val="5"/>
  </w:num>
  <w:num w:numId="22">
    <w:abstractNumId w:val="23"/>
  </w:num>
  <w:num w:numId="23">
    <w:abstractNumId w:val="13"/>
  </w:num>
  <w:num w:numId="24">
    <w:abstractNumId w:val="6"/>
  </w:num>
  <w:num w:numId="25">
    <w:abstractNumId w:val="3"/>
  </w:num>
  <w:num w:numId="26">
    <w:abstractNumId w:val="24"/>
  </w:num>
  <w:num w:numId="27">
    <w:abstractNumId w:val="18"/>
  </w:num>
  <w:num w:numId="28">
    <w:abstractNumId w:val="31"/>
  </w:num>
  <w:num w:numId="29">
    <w:abstractNumId w:val="25"/>
  </w:num>
  <w:num w:numId="30">
    <w:abstractNumId w:val="0"/>
  </w:num>
  <w:num w:numId="31">
    <w:abstractNumId w:val="16"/>
  </w:num>
  <w:num w:numId="3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D7"/>
    <w:rsid w:val="00004978"/>
    <w:rsid w:val="00007320"/>
    <w:rsid w:val="00007866"/>
    <w:rsid w:val="00037567"/>
    <w:rsid w:val="00052638"/>
    <w:rsid w:val="000731A4"/>
    <w:rsid w:val="00074F57"/>
    <w:rsid w:val="00076F19"/>
    <w:rsid w:val="00090D35"/>
    <w:rsid w:val="00097C09"/>
    <w:rsid w:val="000A1592"/>
    <w:rsid w:val="000A6FF8"/>
    <w:rsid w:val="000E25B0"/>
    <w:rsid w:val="000E4CDD"/>
    <w:rsid w:val="00113CAA"/>
    <w:rsid w:val="001367CB"/>
    <w:rsid w:val="00194AF6"/>
    <w:rsid w:val="001C4C8B"/>
    <w:rsid w:val="001C6C79"/>
    <w:rsid w:val="001D6DFA"/>
    <w:rsid w:val="001E2823"/>
    <w:rsid w:val="001E76EB"/>
    <w:rsid w:val="001F6B60"/>
    <w:rsid w:val="00223E70"/>
    <w:rsid w:val="002376AC"/>
    <w:rsid w:val="00246D98"/>
    <w:rsid w:val="00257A2F"/>
    <w:rsid w:val="002757E5"/>
    <w:rsid w:val="002A6861"/>
    <w:rsid w:val="002B547F"/>
    <w:rsid w:val="002C586A"/>
    <w:rsid w:val="002F098A"/>
    <w:rsid w:val="00327B74"/>
    <w:rsid w:val="0033005A"/>
    <w:rsid w:val="00333627"/>
    <w:rsid w:val="003835B5"/>
    <w:rsid w:val="00391DF2"/>
    <w:rsid w:val="00396C96"/>
    <w:rsid w:val="00396E96"/>
    <w:rsid w:val="003B4DBB"/>
    <w:rsid w:val="003C0D5B"/>
    <w:rsid w:val="003C5E58"/>
    <w:rsid w:val="003F6BC1"/>
    <w:rsid w:val="004057CB"/>
    <w:rsid w:val="00432FD0"/>
    <w:rsid w:val="004331C3"/>
    <w:rsid w:val="00434C5B"/>
    <w:rsid w:val="00434E13"/>
    <w:rsid w:val="00437C40"/>
    <w:rsid w:val="004A115C"/>
    <w:rsid w:val="004B4FE8"/>
    <w:rsid w:val="004C4354"/>
    <w:rsid w:val="004D1965"/>
    <w:rsid w:val="00500EB7"/>
    <w:rsid w:val="00511310"/>
    <w:rsid w:val="0052508E"/>
    <w:rsid w:val="00533455"/>
    <w:rsid w:val="005376A7"/>
    <w:rsid w:val="00543ADF"/>
    <w:rsid w:val="005478B5"/>
    <w:rsid w:val="00556CF4"/>
    <w:rsid w:val="0055701A"/>
    <w:rsid w:val="0056530E"/>
    <w:rsid w:val="00587EC2"/>
    <w:rsid w:val="005A545B"/>
    <w:rsid w:val="005B3734"/>
    <w:rsid w:val="005C5137"/>
    <w:rsid w:val="005D6252"/>
    <w:rsid w:val="005D7A0A"/>
    <w:rsid w:val="005E0564"/>
    <w:rsid w:val="005E61C8"/>
    <w:rsid w:val="006013D1"/>
    <w:rsid w:val="00606050"/>
    <w:rsid w:val="00607664"/>
    <w:rsid w:val="00632D41"/>
    <w:rsid w:val="00632EA4"/>
    <w:rsid w:val="00634ADB"/>
    <w:rsid w:val="0064294D"/>
    <w:rsid w:val="006444DF"/>
    <w:rsid w:val="00652D5E"/>
    <w:rsid w:val="00653EC3"/>
    <w:rsid w:val="006764A4"/>
    <w:rsid w:val="0069778A"/>
    <w:rsid w:val="006A644B"/>
    <w:rsid w:val="006D38BE"/>
    <w:rsid w:val="006F685B"/>
    <w:rsid w:val="007007D7"/>
    <w:rsid w:val="00706B6F"/>
    <w:rsid w:val="007247DE"/>
    <w:rsid w:val="00730F51"/>
    <w:rsid w:val="007452DD"/>
    <w:rsid w:val="007478D5"/>
    <w:rsid w:val="00760997"/>
    <w:rsid w:val="00774542"/>
    <w:rsid w:val="007745D4"/>
    <w:rsid w:val="00795FC0"/>
    <w:rsid w:val="007A094F"/>
    <w:rsid w:val="007A1F7B"/>
    <w:rsid w:val="007A364D"/>
    <w:rsid w:val="007C4E26"/>
    <w:rsid w:val="007D036F"/>
    <w:rsid w:val="007D0467"/>
    <w:rsid w:val="007D4A44"/>
    <w:rsid w:val="007F0B7D"/>
    <w:rsid w:val="007F0E55"/>
    <w:rsid w:val="008138FF"/>
    <w:rsid w:val="00817DDF"/>
    <w:rsid w:val="00830191"/>
    <w:rsid w:val="00833518"/>
    <w:rsid w:val="00834127"/>
    <w:rsid w:val="00852389"/>
    <w:rsid w:val="008706BD"/>
    <w:rsid w:val="00870FE5"/>
    <w:rsid w:val="00885687"/>
    <w:rsid w:val="008921F0"/>
    <w:rsid w:val="008933D3"/>
    <w:rsid w:val="008A736A"/>
    <w:rsid w:val="008B34BA"/>
    <w:rsid w:val="008B389B"/>
    <w:rsid w:val="008C46E7"/>
    <w:rsid w:val="008C4F0C"/>
    <w:rsid w:val="008E7C45"/>
    <w:rsid w:val="00914700"/>
    <w:rsid w:val="00930FDA"/>
    <w:rsid w:val="0095035F"/>
    <w:rsid w:val="009660B6"/>
    <w:rsid w:val="009709C8"/>
    <w:rsid w:val="009766A5"/>
    <w:rsid w:val="00995A0D"/>
    <w:rsid w:val="00A01EDF"/>
    <w:rsid w:val="00A108D8"/>
    <w:rsid w:val="00A17503"/>
    <w:rsid w:val="00A17F6A"/>
    <w:rsid w:val="00A30331"/>
    <w:rsid w:val="00A43BCA"/>
    <w:rsid w:val="00A43E28"/>
    <w:rsid w:val="00A50B1C"/>
    <w:rsid w:val="00A51414"/>
    <w:rsid w:val="00A677CF"/>
    <w:rsid w:val="00A84984"/>
    <w:rsid w:val="00AB27C3"/>
    <w:rsid w:val="00AB3E8A"/>
    <w:rsid w:val="00AC3018"/>
    <w:rsid w:val="00AD3769"/>
    <w:rsid w:val="00AE1609"/>
    <w:rsid w:val="00AE40DD"/>
    <w:rsid w:val="00B01867"/>
    <w:rsid w:val="00B2557E"/>
    <w:rsid w:val="00B37C44"/>
    <w:rsid w:val="00B53B8B"/>
    <w:rsid w:val="00B54A24"/>
    <w:rsid w:val="00B563BD"/>
    <w:rsid w:val="00B6099D"/>
    <w:rsid w:val="00BA09D2"/>
    <w:rsid w:val="00BF03B7"/>
    <w:rsid w:val="00C00094"/>
    <w:rsid w:val="00C45E54"/>
    <w:rsid w:val="00C500DE"/>
    <w:rsid w:val="00C937A0"/>
    <w:rsid w:val="00CA769A"/>
    <w:rsid w:val="00CD1F14"/>
    <w:rsid w:val="00CF65ED"/>
    <w:rsid w:val="00D050DA"/>
    <w:rsid w:val="00D174A8"/>
    <w:rsid w:val="00D175CE"/>
    <w:rsid w:val="00D26C2B"/>
    <w:rsid w:val="00D323F3"/>
    <w:rsid w:val="00D363D1"/>
    <w:rsid w:val="00D47552"/>
    <w:rsid w:val="00D50730"/>
    <w:rsid w:val="00D75ADA"/>
    <w:rsid w:val="00DC4B31"/>
    <w:rsid w:val="00DD49F2"/>
    <w:rsid w:val="00DF27AB"/>
    <w:rsid w:val="00DF3963"/>
    <w:rsid w:val="00E12B9C"/>
    <w:rsid w:val="00E15143"/>
    <w:rsid w:val="00E25FC6"/>
    <w:rsid w:val="00E2747B"/>
    <w:rsid w:val="00E36649"/>
    <w:rsid w:val="00E4482D"/>
    <w:rsid w:val="00E604CA"/>
    <w:rsid w:val="00E6093C"/>
    <w:rsid w:val="00E907D4"/>
    <w:rsid w:val="00E97EEF"/>
    <w:rsid w:val="00EB6985"/>
    <w:rsid w:val="00ED06FC"/>
    <w:rsid w:val="00ED5F59"/>
    <w:rsid w:val="00ED6F6A"/>
    <w:rsid w:val="00EF6FDD"/>
    <w:rsid w:val="00F031E0"/>
    <w:rsid w:val="00F07EDA"/>
    <w:rsid w:val="00F209E9"/>
    <w:rsid w:val="00F30AAE"/>
    <w:rsid w:val="00F33FE8"/>
    <w:rsid w:val="00F60323"/>
    <w:rsid w:val="00F73869"/>
    <w:rsid w:val="00F7678E"/>
    <w:rsid w:val="00F906F8"/>
    <w:rsid w:val="00FB4D6D"/>
    <w:rsid w:val="00FC323A"/>
    <w:rsid w:val="00FD0E98"/>
    <w:rsid w:val="00FD4F54"/>
    <w:rsid w:val="060775C0"/>
    <w:rsid w:val="09505CCB"/>
    <w:rsid w:val="3B849295"/>
    <w:rsid w:val="62D88062"/>
    <w:rsid w:val="64E413A5"/>
    <w:rsid w:val="72278B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E2B154"/>
  <w15:docId w15:val="{FBB2A0EC-EFA9-4A68-A709-B24A761A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ind w:left="828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D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Go%20with%20the%20Flow%20%20DB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275A4089C47EDADD6C9DB7D8D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D4D8-A55B-47DF-9B36-AF2C68650341}"/>
      </w:docPartPr>
      <w:docPartBody>
        <w:p w:rsidR="001521D1" w:rsidRDefault="001521D1">
          <w:pPr>
            <w:pStyle w:val="7D0275A4089C47EDADD6C9DB7D8DCFA6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D1"/>
    <w:rsid w:val="001341A2"/>
    <w:rsid w:val="001521D1"/>
    <w:rsid w:val="00432FD0"/>
    <w:rsid w:val="00AC3018"/>
    <w:rsid w:val="00F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199F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7D0275A4089C47EDADD6C9DB7D8DCFA6">
    <w:name w:val="7D0275A4089C47EDADD6C9DB7D8DC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C07AF8F-FCC5-4AD8-AB1E-F1F6D2543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38A5F-613D-46EB-8EA9-964916256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1E7C4-6492-4F1D-AD8E-30021F225B98}">
  <ds:schemaRefs>
    <ds:schemaRef ds:uri="352a001b-fdfe-49a0-8a03-de813b89e960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5796801b-3a89-4506-aaa3-b2b080dc6ff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with the Flow  DB (1)</Template>
  <TotalTime>1</TotalTime>
  <Pages>5</Pages>
  <Words>501</Words>
  <Characters>2857</Characters>
  <Application>Microsoft Office Word</Application>
  <DocSecurity>0</DocSecurity>
  <Lines>23</Lines>
  <Paragraphs>6</Paragraphs>
  <ScaleCrop>false</ScaleCrop>
  <Company>The CAD Store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your own Greeting card</dc:title>
  <dc:subject/>
  <dc:creator>RUSS HERMANN</dc:creator>
  <cp:keywords/>
  <cp:lastModifiedBy>Antonette Tibayan</cp:lastModifiedBy>
  <cp:revision>35</cp:revision>
  <cp:lastPrinted>2025-01-20T06:33:00Z</cp:lastPrinted>
  <dcterms:created xsi:type="dcterms:W3CDTF">2024-11-15T15:38:00Z</dcterms:created>
  <dcterms:modified xsi:type="dcterms:W3CDTF">2025-01-20T06:33:00Z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