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36" w:type="dxa"/>
        <w:tblLayout w:type="fixed"/>
        <w:tblLook w:val="04A0" w:firstRow="1" w:lastRow="0" w:firstColumn="1" w:lastColumn="0" w:noHBand="0" w:noVBand="1"/>
      </w:tblPr>
      <w:tblGrid>
        <w:gridCol w:w="108"/>
        <w:gridCol w:w="345"/>
        <w:gridCol w:w="15"/>
        <w:gridCol w:w="3405"/>
        <w:gridCol w:w="270"/>
        <w:gridCol w:w="3727"/>
        <w:gridCol w:w="3758"/>
        <w:gridCol w:w="108"/>
      </w:tblGrid>
      <w:tr w:rsidR="000F0188" w14:paraId="3D2A2A41" w14:textId="77777777" w:rsidTr="00922E84">
        <w:trPr>
          <w:gridBefore w:val="1"/>
          <w:gridAfter w:val="1"/>
          <w:wBefore w:w="108" w:type="dxa"/>
          <w:wAfter w:w="108" w:type="dxa"/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6958FFA5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74D5A29C" wp14:editId="42CC436B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6545AC0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568719FC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3C36D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468CEED6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253AFF41" w14:textId="77777777" w:rsidR="00EF0884" w:rsidRPr="00AB1E0B" w:rsidRDefault="00EF0884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35F2BEA" w14:textId="20FE37B5" w:rsidR="00AB1E0B" w:rsidRPr="00AB1E0B" w:rsidRDefault="00591710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Y</w:t>
            </w:r>
            <w:r w:rsidR="00AB1E0B"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ou will need these items:</w:t>
            </w:r>
          </w:p>
          <w:p w14:paraId="55249EE7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</w:p>
          <w:p w14:paraId="78F0D729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Materials:</w:t>
            </w:r>
          </w:p>
          <w:p w14:paraId="4A7B3887" w14:textId="0099AFDA" w:rsidR="004C1DDC" w:rsidRDefault="0059171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Paper or cardstock</w:t>
            </w:r>
          </w:p>
          <w:p w14:paraId="3387C6C8" w14:textId="0EE1B14B" w:rsidR="00591710" w:rsidRDefault="0059171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Copper conductive tape</w:t>
            </w:r>
          </w:p>
          <w:p w14:paraId="5C5EEAC5" w14:textId="112F6BF7" w:rsidR="00591710" w:rsidRDefault="0059171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LED’s</w:t>
            </w:r>
          </w:p>
          <w:p w14:paraId="33CA3271" w14:textId="16A32CA9" w:rsidR="00591710" w:rsidRPr="00C77FD1" w:rsidRDefault="0059171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3V coin battery</w:t>
            </w:r>
          </w:p>
          <w:p w14:paraId="74347DF6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Tools:</w:t>
            </w:r>
          </w:p>
          <w:p w14:paraId="1CD14E4A" w14:textId="0B626892" w:rsidR="004C1DDC" w:rsidRDefault="0059171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Colored pencils or markers</w:t>
            </w:r>
          </w:p>
          <w:p w14:paraId="4982D0CE" w14:textId="5CBB2D52" w:rsidR="00591710" w:rsidRPr="00C77FD1" w:rsidRDefault="0059171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Scissors</w:t>
            </w:r>
          </w:p>
          <w:p w14:paraId="24B5338B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72901C44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FCC51F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1432661" wp14:editId="78242E27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722F14E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035F6BA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DF94E2" w14:textId="77777777" w:rsidR="00B815D8" w:rsidRDefault="00B815D8" w:rsidP="00AE17ED"/>
        </w:tc>
      </w:tr>
      <w:tr w:rsidR="00326F32" w14:paraId="27D1F34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B2DA48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F0B82FC" wp14:editId="17ACB7EB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E6D07D3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093B22DE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3C6FE661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BE5F86C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30781144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7FB0AD1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44DD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111F9E31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0504715B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67D6257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63325282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1C943A3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D893207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3513AA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E43886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FD4EE0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6BC39C4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E00E91A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3FB3634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675B45BA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338ECC6F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8458C54" w14:textId="35278E8D" w:rsidR="00C77FD1" w:rsidRPr="00C77FD1" w:rsidRDefault="00B43CD7" w:rsidP="00C77FD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Better understand electricity and circuits</w:t>
            </w:r>
          </w:p>
          <w:p w14:paraId="6F25295C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06D7260A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EE8476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45C62A1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7740AA6E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5F8A727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DB0CA7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1C810CEE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1DD9CB06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474E605F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24D40962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4CFF8EA9" w14:textId="6DDC115D" w:rsidR="00B815D8" w:rsidRDefault="003F1025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circuit needs to be closed </w:t>
            </w:r>
            <w:r w:rsidR="0086246A">
              <w:rPr>
                <w:rFonts w:ascii="Arial Narrow" w:hAnsi="Arial Narrow"/>
                <w:sz w:val="20"/>
                <w:szCs w:val="20"/>
              </w:rPr>
              <w:t>for</w:t>
            </w:r>
            <w:r>
              <w:rPr>
                <w:rFonts w:ascii="Arial Narrow" w:hAnsi="Arial Narrow"/>
                <w:sz w:val="20"/>
                <w:szCs w:val="20"/>
              </w:rPr>
              <w:t xml:space="preserve"> current to flow and a LED to light up</w:t>
            </w:r>
          </w:p>
          <w:p w14:paraId="7578CB84" w14:textId="220084D9" w:rsidR="00383E53" w:rsidRPr="004C1DDC" w:rsidRDefault="00383E53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electricity flows</w:t>
            </w: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36247BC4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30ACEEF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755733C4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2D69EA74" w14:textId="239FA88A" w:rsidR="005925A5" w:rsidRPr="00C77FD1" w:rsidRDefault="0086246A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electricity is used an</w:t>
            </w:r>
            <w:r w:rsidR="007D1884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 xml:space="preserve"> functions in everyday settings</w:t>
            </w:r>
          </w:p>
          <w:p w14:paraId="53542E8B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792DD3B9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57507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9B6FFBB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7C7D9799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253FCDBE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2045E2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725DBAC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326936F8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096E87A3" w14:textId="77777777" w:rsidR="00C00EB9" w:rsidRDefault="00C00EB9" w:rsidP="006B2EE1"/>
          <w:p w14:paraId="70562CE3" w14:textId="59C8463F" w:rsidR="0016768D" w:rsidRDefault="00B632DB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difference between series and parallel circuits</w:t>
            </w:r>
          </w:p>
          <w:p w14:paraId="5871E37A" w14:textId="78ABAD13" w:rsidR="00B632DB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is an open circuit and closed circuit</w:t>
            </w:r>
          </w:p>
          <w:p w14:paraId="56A154C4" w14:textId="5BFABE7C" w:rsidR="00C46CBD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current flows</w:t>
            </w:r>
          </w:p>
          <w:p w14:paraId="3C65A859" w14:textId="487804ED" w:rsidR="00C46CBD" w:rsidRPr="005925A5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a LED is and how it works</w:t>
            </w:r>
          </w:p>
          <w:p w14:paraId="3504F4E8" w14:textId="77777777" w:rsidR="00B815D8" w:rsidRPr="00801C63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1A34264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5DAC210B" w14:textId="77777777" w:rsidR="00C00EB9" w:rsidRDefault="00C00EB9" w:rsidP="006B2EE1"/>
          <w:p w14:paraId="4A412A28" w14:textId="7273FE4C" w:rsidR="000C7D41" w:rsidRDefault="000C7D41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Designing a circuit</w:t>
            </w:r>
          </w:p>
          <w:p w14:paraId="045C82FF" w14:textId="77777777" w:rsidR="000C7D41" w:rsidRDefault="000C7D41" w:rsidP="000C7D4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Creating a circuit</w:t>
            </w:r>
          </w:p>
          <w:p w14:paraId="167E3FA6" w14:textId="40907B0D" w:rsidR="000C7D41" w:rsidRDefault="0032440C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Testing a circuit</w:t>
            </w:r>
          </w:p>
          <w:p w14:paraId="558332C7" w14:textId="2A2C3DD9" w:rsidR="00D15078" w:rsidRPr="00922E84" w:rsidRDefault="0032440C" w:rsidP="00922E8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Troubleshooting a circuit</w:t>
            </w:r>
          </w:p>
        </w:tc>
      </w:tr>
      <w:tr w:rsidR="00D67A13" w14:paraId="1459E38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BC4B683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81878F4" wp14:editId="3DE50687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49A73D0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476594C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577B9521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B14E4F6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BA08045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1D35329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 w:val="restart"/>
            <w:tcBorders>
              <w:top w:val="nil"/>
              <w:left w:val="nil"/>
              <w:right w:val="single" w:sz="12" w:space="0" w:color="E9EBEA"/>
            </w:tcBorders>
          </w:tcPr>
          <w:p w14:paraId="1F0A9674" w14:textId="77777777" w:rsidR="00C741F5" w:rsidRDefault="00C741F5" w:rsidP="006B2EE1"/>
          <w:p w14:paraId="743A9E07" w14:textId="3EDEAE24" w:rsidR="00C741F5" w:rsidRPr="005925A5" w:rsidRDefault="00C741F5" w:rsidP="0059171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07CD7419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6FEB98C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3C51F9B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2FE6BEDF" w14:textId="77777777" w:rsidR="00C741F5" w:rsidRPr="00952F12" w:rsidRDefault="00C741F5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Task Placeholder</w:t>
            </w:r>
          </w:p>
          <w:p w14:paraId="42354A7A" w14:textId="555B2C8B" w:rsidR="00C741F5" w:rsidRDefault="003A4AC9" w:rsidP="00694DA3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circuit the student designs will be assessed based on the set up and </w:t>
            </w:r>
            <w:r w:rsidR="00D15078">
              <w:rPr>
                <w:rFonts w:ascii="Arial Narrow" w:hAnsi="Arial Narrow"/>
                <w:sz w:val="20"/>
                <w:szCs w:val="20"/>
              </w:rPr>
              <w:t>proper function</w:t>
            </w:r>
            <w:r w:rsidR="00C741F5" w:rsidRPr="00952F12">
              <w:rPr>
                <w:rFonts w:ascii="Arial Narrow" w:hAnsi="Arial Narrow"/>
                <w:sz w:val="20"/>
                <w:szCs w:val="20"/>
              </w:rPr>
              <w:t>.</w:t>
            </w:r>
            <w:r w:rsidR="00D15078">
              <w:rPr>
                <w:rFonts w:ascii="Arial Narrow" w:hAnsi="Arial Narrow"/>
                <w:sz w:val="20"/>
                <w:szCs w:val="20"/>
              </w:rPr>
              <w:t xml:space="preserve">  The card aesthetics </w:t>
            </w:r>
            <w:r w:rsidR="002A1B25">
              <w:rPr>
                <w:rFonts w:ascii="Arial Narrow" w:hAnsi="Arial Narrow"/>
                <w:sz w:val="20"/>
                <w:szCs w:val="20"/>
              </w:rPr>
              <w:t>should</w:t>
            </w:r>
            <w:r w:rsidR="00D15078">
              <w:rPr>
                <w:rFonts w:ascii="Arial Narrow" w:hAnsi="Arial Narrow"/>
                <w:sz w:val="20"/>
                <w:szCs w:val="20"/>
              </w:rPr>
              <w:t xml:space="preserve"> also be </w:t>
            </w:r>
            <w:r w:rsidR="002A1B25">
              <w:rPr>
                <w:rFonts w:ascii="Arial Narrow" w:hAnsi="Arial Narrow"/>
                <w:sz w:val="20"/>
                <w:szCs w:val="20"/>
              </w:rPr>
              <w:t>graded.</w:t>
            </w:r>
          </w:p>
          <w:p w14:paraId="1176FF84" w14:textId="77777777" w:rsidR="00C741F5" w:rsidRPr="00C00EB9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6C1D85CB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/>
            <w:tcBorders>
              <w:left w:val="nil"/>
              <w:bottom w:val="nil"/>
              <w:right w:val="single" w:sz="12" w:space="0" w:color="E9EBEA"/>
            </w:tcBorders>
          </w:tcPr>
          <w:p w14:paraId="1CE270D9" w14:textId="77777777" w:rsidR="00C741F5" w:rsidRPr="00E42C29" w:rsidRDefault="00C741F5" w:rsidP="00E42C2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1BD70A4C" w14:textId="254B21A4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62E74BEE" w14:textId="77777777" w:rsidR="00550EBC" w:rsidRPr="00550EBC" w:rsidRDefault="00550EBC" w:rsidP="00550EBC">
            <w:pPr>
              <w:widowControl w:val="0"/>
              <w:tabs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5DA2080" w14:textId="085D7122" w:rsidR="00C66C55" w:rsidRPr="00922E84" w:rsidRDefault="00D15078" w:rsidP="00C6293D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End of unit quiz</w:t>
            </w:r>
          </w:p>
        </w:tc>
      </w:tr>
      <w:tr w:rsidR="00953E82" w14:paraId="0190EFB3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3A2BEE6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6383360" wp14:editId="0517A48C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8244A9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12E120C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485383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61B885E1" w14:textId="77777777" w:rsidR="00747022" w:rsidRPr="00522359" w:rsidRDefault="00747022" w:rsidP="007470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1. Introduce Activity</w:t>
            </w:r>
          </w:p>
          <w:p w14:paraId="7EF50467" w14:textId="14B81FEA" w:rsidR="00747022" w:rsidRDefault="002A1B25" w:rsidP="00C66C55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Design and create a greeting card that will light up </w:t>
            </w:r>
            <w:r w:rsidR="002453F3">
              <w:rPr>
                <w:rFonts w:ascii="Arial Narrow" w:hAnsi="Arial Narrow"/>
                <w:sz w:val="20"/>
                <w:szCs w:val="20"/>
              </w:rPr>
              <w:t>when you open it or push a button</w:t>
            </w:r>
          </w:p>
          <w:p w14:paraId="18B6EF16" w14:textId="77777777" w:rsidR="00522359" w:rsidRPr="00952F12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CFEE8A6" w14:textId="77777777" w:rsidR="00E42C29" w:rsidRPr="00522359" w:rsidRDefault="00747022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2. Brainstorm</w:t>
            </w:r>
          </w:p>
          <w:p w14:paraId="1A2FF0FD" w14:textId="4DB2E207" w:rsidR="00C66C55" w:rsidRDefault="002453F3" w:rsidP="007C6854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research and develop a few design ideas for a greeting card.  </w:t>
            </w:r>
            <w:r w:rsidR="000E7900">
              <w:rPr>
                <w:rFonts w:ascii="Arial Narrow" w:hAnsi="Arial Narrow"/>
                <w:sz w:val="20"/>
                <w:szCs w:val="20"/>
              </w:rPr>
              <w:t>Could be a birthday card, get well soon card, etc…</w:t>
            </w:r>
          </w:p>
          <w:p w14:paraId="04B9D3F7" w14:textId="77777777" w:rsidR="00E42C29" w:rsidRPr="00922E84" w:rsidRDefault="00E42C29" w:rsidP="00922E8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056FE3" w14:textId="77777777" w:rsidR="00E671B3" w:rsidRPr="00952F12" w:rsidRDefault="00E671B3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Construct</w:t>
            </w:r>
          </w:p>
          <w:p w14:paraId="33A24A68" w14:textId="0647B589" w:rsidR="00C66C55" w:rsidRDefault="000E7900" w:rsidP="007C685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Using paper, create </w:t>
            </w:r>
            <w:r w:rsidR="00F2077F">
              <w:rPr>
                <w:rFonts w:ascii="Arial Narrow" w:hAnsi="Arial Narrow"/>
                <w:sz w:val="20"/>
                <w:szCs w:val="20"/>
              </w:rPr>
              <w:t>a card based on one of the designs.  Layout and build the circuit on the paper card</w:t>
            </w:r>
          </w:p>
          <w:p w14:paraId="740D43AE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BEA6A7D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4. Test</w:t>
            </w:r>
          </w:p>
          <w:p w14:paraId="56CEC5FD" w14:textId="42CF3774" w:rsidR="00E671B3" w:rsidRPr="00922E84" w:rsidRDefault="00402C52" w:rsidP="00922E8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 the circuit for proper operation.</w:t>
            </w:r>
            <w:r w:rsidR="00E671B3" w:rsidRPr="00922E8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58E6FDF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5466AC9B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5. Communicate Results</w:t>
            </w:r>
          </w:p>
          <w:p w14:paraId="01F8940C" w14:textId="73F99091" w:rsidR="007C6854" w:rsidRDefault="00922E84" w:rsidP="007C685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Share the working card with classmates</w:t>
            </w:r>
          </w:p>
          <w:p w14:paraId="38544CC1" w14:textId="77777777" w:rsidR="0016768D" w:rsidRPr="0058037B" w:rsidRDefault="0016768D" w:rsidP="001E0C7A">
            <w:p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15114B08" w14:textId="77777777" w:rsidR="007F500A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53781DE3" w14:textId="77777777" w:rsidR="00E42C29" w:rsidRPr="00E42C29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E42C29">
              <w:rPr>
                <w:rFonts w:ascii="Arial Narrow" w:hAnsi="Arial Narrow"/>
                <w:sz w:val="20"/>
                <w:szCs w:val="20"/>
              </w:rPr>
              <w:t>Teacher should observe students and provide on-going feedback during the activity. While introducing the unit, the teacher will pause and ask for questions to make sure everyone understands.</w:t>
            </w:r>
          </w:p>
          <w:p w14:paraId="421F7F35" w14:textId="77777777" w:rsidR="00E42C29" w:rsidRPr="00952F12" w:rsidRDefault="00E42C29" w:rsidP="00E42C29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4D5FE3C1" w14:textId="77777777" w:rsidR="00011D87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952F12">
              <w:rPr>
                <w:rFonts w:ascii="Arial Narrow" w:hAnsi="Arial Narrow"/>
                <w:sz w:val="20"/>
                <w:szCs w:val="20"/>
              </w:rPr>
              <w:t>Students will complete self-assessment and brainstorm how they could improve their skills in the future. At the end of the unit, there will be a quiz to measure their overall understanding.</w:t>
            </w:r>
          </w:p>
          <w:p w14:paraId="72B1323C" w14:textId="77777777" w:rsidR="00E42C29" w:rsidRDefault="00E42C29" w:rsidP="00E42C29"/>
        </w:tc>
      </w:tr>
      <w:tr w:rsidR="00123B66" w14:paraId="457B5A0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1B46629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77104AF3" wp14:editId="4718400B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0C01F3D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0C72BF9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9E6CC1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73BF14D5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048F1EBA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019A760E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1DAF9835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746EE7AB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5DBA7C39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563C8AEB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6BAA4F02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FA5E04E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199B15C9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6D9F86D3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1C043F72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A02B661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4D22ED9D" w14:textId="77777777" w:rsidR="005B721F" w:rsidRDefault="00944568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  <w:p w14:paraId="051B8966" w14:textId="234C9CAA" w:rsidR="00550EBC" w:rsidRPr="00944568" w:rsidRDefault="00550EBC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7E8C2722" w14:textId="77777777" w:rsidTr="00922E84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E212780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085DB1E7" wp14:editId="0D7E9E79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48F51DFC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2BFBA886" w14:textId="77777777" w:rsidTr="00922E84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59E436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7F94CFB8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AF1B976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7664A1D4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0DA14A8A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FB541CF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67AA8C72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14DAE123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5ED10D82" w14:textId="77777777" w:rsidTr="00922E84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07CE7FB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4D923A3C" wp14:editId="7DD0E510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02DC7715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4666947C" w14:textId="77777777" w:rsidTr="00922E84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002CDE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382389B4" w14:textId="6F1B90EC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 resources like </w:t>
            </w:r>
            <w:hyperlink r:id="rId22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to find definitions to your keywords</w:t>
            </w:r>
          </w:p>
        </w:tc>
      </w:tr>
    </w:tbl>
    <w:p w14:paraId="0C09F3AB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1595B" w14:textId="77777777" w:rsidR="00CA2C60" w:rsidRDefault="00CA2C60" w:rsidP="00710267">
      <w:pPr>
        <w:spacing w:after="0" w:line="240" w:lineRule="auto"/>
      </w:pPr>
      <w:r>
        <w:separator/>
      </w:r>
    </w:p>
  </w:endnote>
  <w:endnote w:type="continuationSeparator" w:id="0">
    <w:p w14:paraId="5CA92283" w14:textId="77777777" w:rsidR="00CA2C60" w:rsidRDefault="00CA2C60" w:rsidP="00710267">
      <w:pPr>
        <w:spacing w:after="0" w:line="240" w:lineRule="auto"/>
      </w:pPr>
      <w:r>
        <w:continuationSeparator/>
      </w:r>
    </w:p>
  </w:endnote>
  <w:endnote w:type="continuationNotice" w:id="1">
    <w:p w14:paraId="462E41D4" w14:textId="77777777" w:rsidR="00CA2C60" w:rsidRDefault="00CA2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652589"/>
      <w:docPartObj>
        <w:docPartGallery w:val="Page Numbers (Bottom of Page)"/>
        <w:docPartUnique/>
      </w:docPartObj>
    </w:sdtPr>
    <w:sdtContent>
      <w:sdt>
        <w:sdtPr>
          <w:id w:val="2136982061"/>
          <w:docPartObj>
            <w:docPartGallery w:val="Page Numbers (Top of Page)"/>
            <w:docPartUnique/>
          </w:docPartObj>
        </w:sdtPr>
        <w:sdtContent>
          <w:p w14:paraId="2E3AF2D7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8245" behindDoc="1" locked="0" layoutInCell="1" allowOverlap="1" wp14:anchorId="05B7E08F" wp14:editId="7A2E7D3A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1" layoutInCell="1" allowOverlap="1" wp14:anchorId="64870B83" wp14:editId="2BD17AB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7EBAD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859242F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64870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2C37EBAD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859242F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E5E1F1E" wp14:editId="1BDC8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352967EA" id="Straight Connector 11" o:spid="_x0000_s1026" style="position:absolute;flip:x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2ECF6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77800"/>
      <w:docPartObj>
        <w:docPartGallery w:val="Page Numbers (Bottom of Page)"/>
        <w:docPartUnique/>
      </w:docPartObj>
    </w:sdtPr>
    <w:sdtContent>
      <w:sdt>
        <w:sdtPr>
          <w:id w:val="-343241825"/>
          <w:docPartObj>
            <w:docPartGallery w:val="Page Numbers (Top of Page)"/>
            <w:docPartUnique/>
          </w:docPartObj>
        </w:sdtPr>
        <w:sdtContent>
          <w:p w14:paraId="26878BE0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8242" behindDoc="1" locked="0" layoutInCell="1" allowOverlap="1" wp14:anchorId="0A90208B" wp14:editId="563D3D7A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066C4804" wp14:editId="03137B0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75CE67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637BF3B9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066C4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1575CE67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637BF3B9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6275A9" wp14:editId="65489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6DAE60AD" id="Straight Connector 82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DDC21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96EA" w14:textId="77777777" w:rsidR="00CA2C60" w:rsidRDefault="00CA2C60" w:rsidP="00710267">
      <w:pPr>
        <w:spacing w:after="0" w:line="240" w:lineRule="auto"/>
      </w:pPr>
      <w:r>
        <w:separator/>
      </w:r>
    </w:p>
  </w:footnote>
  <w:footnote w:type="continuationSeparator" w:id="0">
    <w:p w14:paraId="5063C76D" w14:textId="77777777" w:rsidR="00CA2C60" w:rsidRDefault="00CA2C60" w:rsidP="00710267">
      <w:pPr>
        <w:spacing w:after="0" w:line="240" w:lineRule="auto"/>
      </w:pPr>
      <w:r>
        <w:continuationSeparator/>
      </w:r>
    </w:p>
  </w:footnote>
  <w:footnote w:type="continuationNotice" w:id="1">
    <w:p w14:paraId="0D4131DA" w14:textId="77777777" w:rsidR="00CA2C60" w:rsidRDefault="00CA2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04E74D23" w14:textId="77777777" w:rsidTr="00801C63">
      <w:tc>
        <w:tcPr>
          <w:tcW w:w="11430" w:type="dxa"/>
          <w:gridSpan w:val="3"/>
        </w:tcPr>
        <w:p w14:paraId="0C67CB1A" w14:textId="0A2EAC91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217B5">
                <w:rPr>
                  <w:bCs/>
                  <w:sz w:val="20"/>
                  <w:szCs w:val="20"/>
                </w:rPr>
                <w:t>MIDDLE SCHOOL</w:t>
              </w:r>
            </w:sdtContent>
          </w:sdt>
        </w:p>
      </w:tc>
    </w:tr>
    <w:tr w:rsidR="00E671B3" w14:paraId="0E99E53D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3886DD08" w14:textId="4BE4C90D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591710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ELECTRICITY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28DA40EB" w14:textId="791D5B3F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591710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CREATE YOUR OWN GREETING CARD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57F93603" w14:textId="6196E2AE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591710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1-2</w:t>
              </w:r>
              <w:r w:rsidR="00F27261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 xml:space="preserve"> Hours</w:t>
              </w:r>
            </w:sdtContent>
          </w:sdt>
        </w:p>
      </w:tc>
    </w:tr>
  </w:tbl>
  <w:p w14:paraId="40FC07F6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4DC0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76C5D08E" wp14:editId="1DDEE1FB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3E3A1B78" w14:textId="77777777" w:rsidTr="00971444">
      <w:tc>
        <w:tcPr>
          <w:tcW w:w="11307" w:type="dxa"/>
          <w:gridSpan w:val="3"/>
        </w:tcPr>
        <w:p w14:paraId="58688EC6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217B5">
                <w:t>MIDDLE</w:t>
              </w:r>
              <w:r w:rsidR="006959EB">
                <w:t xml:space="preserve"> SCHOOL</w:t>
              </w:r>
            </w:sdtContent>
          </w:sdt>
        </w:p>
      </w:tc>
    </w:tr>
    <w:tr w:rsidR="00B80B6F" w14:paraId="078DE00F" w14:textId="77777777" w:rsidTr="00971444">
      <w:tc>
        <w:tcPr>
          <w:tcW w:w="3912" w:type="dxa"/>
        </w:tcPr>
        <w:p w14:paraId="563CA6C1" w14:textId="34CC4E61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sdt>
            <w:sdtPr>
              <w:alias w:val="Keywords"/>
              <w:tag w:val=""/>
              <w:id w:val="-1835061350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591710">
                <w:t>ELECTRICITY</w:t>
              </w:r>
            </w:sdtContent>
          </w:sdt>
          <w:r w:rsidR="006959EB">
            <w:tab/>
          </w:r>
        </w:p>
      </w:tc>
      <w:tc>
        <w:tcPr>
          <w:tcW w:w="3912" w:type="dxa"/>
        </w:tcPr>
        <w:p w14:paraId="6FD623FC" w14:textId="52BB5FD6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591710">
                <w:t>CREATE YOUR OWN GREETING CARD</w:t>
              </w:r>
            </w:sdtContent>
          </w:sdt>
        </w:p>
      </w:tc>
      <w:tc>
        <w:tcPr>
          <w:tcW w:w="3483" w:type="dxa"/>
        </w:tcPr>
        <w:p w14:paraId="052F6DA4" w14:textId="6071AB09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591710">
                <w:t>1-2</w:t>
              </w:r>
              <w:r w:rsidR="00F27261">
                <w:t xml:space="preserve"> Hours</w:t>
              </w:r>
            </w:sdtContent>
          </w:sdt>
        </w:p>
      </w:tc>
    </w:tr>
  </w:tbl>
  <w:p w14:paraId="68D94AC1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1CC"/>
    <w:multiLevelType w:val="hybridMultilevel"/>
    <w:tmpl w:val="4FE4686E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703862">
    <w:abstractNumId w:val="0"/>
  </w:num>
  <w:num w:numId="2" w16cid:durableId="692003255">
    <w:abstractNumId w:val="10"/>
  </w:num>
  <w:num w:numId="3" w16cid:durableId="1216888709">
    <w:abstractNumId w:val="20"/>
  </w:num>
  <w:num w:numId="4" w16cid:durableId="1200974871">
    <w:abstractNumId w:val="5"/>
  </w:num>
  <w:num w:numId="5" w16cid:durableId="836848330">
    <w:abstractNumId w:val="8"/>
  </w:num>
  <w:num w:numId="6" w16cid:durableId="1385369134">
    <w:abstractNumId w:val="6"/>
  </w:num>
  <w:num w:numId="7" w16cid:durableId="1501306920">
    <w:abstractNumId w:val="23"/>
  </w:num>
  <w:num w:numId="8" w16cid:durableId="2006476545">
    <w:abstractNumId w:val="14"/>
  </w:num>
  <w:num w:numId="9" w16cid:durableId="1410810682">
    <w:abstractNumId w:val="19"/>
  </w:num>
  <w:num w:numId="10" w16cid:durableId="1967349372">
    <w:abstractNumId w:val="11"/>
  </w:num>
  <w:num w:numId="11" w16cid:durableId="1293516208">
    <w:abstractNumId w:val="17"/>
  </w:num>
  <w:num w:numId="12" w16cid:durableId="1391533005">
    <w:abstractNumId w:val="26"/>
  </w:num>
  <w:num w:numId="13" w16cid:durableId="120197896">
    <w:abstractNumId w:val="18"/>
  </w:num>
  <w:num w:numId="14" w16cid:durableId="1592079151">
    <w:abstractNumId w:val="15"/>
  </w:num>
  <w:num w:numId="15" w16cid:durableId="585529331">
    <w:abstractNumId w:val="27"/>
  </w:num>
  <w:num w:numId="16" w16cid:durableId="1649362573">
    <w:abstractNumId w:val="22"/>
  </w:num>
  <w:num w:numId="17" w16cid:durableId="31541232">
    <w:abstractNumId w:val="2"/>
  </w:num>
  <w:num w:numId="18" w16cid:durableId="988947187">
    <w:abstractNumId w:val="12"/>
  </w:num>
  <w:num w:numId="19" w16cid:durableId="1014645159">
    <w:abstractNumId w:val="16"/>
  </w:num>
  <w:num w:numId="20" w16cid:durableId="578905697">
    <w:abstractNumId w:val="28"/>
  </w:num>
  <w:num w:numId="21" w16cid:durableId="468129832">
    <w:abstractNumId w:val="1"/>
  </w:num>
  <w:num w:numId="22" w16cid:durableId="1171067455">
    <w:abstractNumId w:val="13"/>
  </w:num>
  <w:num w:numId="23" w16cid:durableId="168909334">
    <w:abstractNumId w:val="3"/>
  </w:num>
  <w:num w:numId="24" w16cid:durableId="402608896">
    <w:abstractNumId w:val="7"/>
  </w:num>
  <w:num w:numId="25" w16cid:durableId="475999326">
    <w:abstractNumId w:val="4"/>
  </w:num>
  <w:num w:numId="26" w16cid:durableId="618342382">
    <w:abstractNumId w:val="21"/>
  </w:num>
  <w:num w:numId="27" w16cid:durableId="1106534758">
    <w:abstractNumId w:val="29"/>
  </w:num>
  <w:num w:numId="28" w16cid:durableId="1115103650">
    <w:abstractNumId w:val="9"/>
  </w:num>
  <w:num w:numId="29" w16cid:durableId="1073701671">
    <w:abstractNumId w:val="25"/>
  </w:num>
  <w:num w:numId="30" w16cid:durableId="7971443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10"/>
    <w:rsid w:val="00011D87"/>
    <w:rsid w:val="00020E01"/>
    <w:rsid w:val="0004487F"/>
    <w:rsid w:val="000737BB"/>
    <w:rsid w:val="00083D88"/>
    <w:rsid w:val="00091D12"/>
    <w:rsid w:val="000B1A94"/>
    <w:rsid w:val="000C7D41"/>
    <w:rsid w:val="000D578E"/>
    <w:rsid w:val="000E7900"/>
    <w:rsid w:val="000F0188"/>
    <w:rsid w:val="00105DF4"/>
    <w:rsid w:val="00123B66"/>
    <w:rsid w:val="00134380"/>
    <w:rsid w:val="0014176A"/>
    <w:rsid w:val="00153838"/>
    <w:rsid w:val="0016768D"/>
    <w:rsid w:val="00195E59"/>
    <w:rsid w:val="001C2691"/>
    <w:rsid w:val="001C47DE"/>
    <w:rsid w:val="001D4679"/>
    <w:rsid w:val="001E0C7A"/>
    <w:rsid w:val="0023108B"/>
    <w:rsid w:val="00233FAA"/>
    <w:rsid w:val="002378A0"/>
    <w:rsid w:val="002440AD"/>
    <w:rsid w:val="002453F3"/>
    <w:rsid w:val="002A1B25"/>
    <w:rsid w:val="002A7569"/>
    <w:rsid w:val="002B0A90"/>
    <w:rsid w:val="002D3A57"/>
    <w:rsid w:val="002E20DA"/>
    <w:rsid w:val="002E63D3"/>
    <w:rsid w:val="00312647"/>
    <w:rsid w:val="0032440C"/>
    <w:rsid w:val="00326F32"/>
    <w:rsid w:val="0034535E"/>
    <w:rsid w:val="003463B3"/>
    <w:rsid w:val="00383E53"/>
    <w:rsid w:val="00390830"/>
    <w:rsid w:val="00393DA0"/>
    <w:rsid w:val="003A4AC9"/>
    <w:rsid w:val="003C7DE6"/>
    <w:rsid w:val="003F1025"/>
    <w:rsid w:val="00402C52"/>
    <w:rsid w:val="004470E5"/>
    <w:rsid w:val="0045283A"/>
    <w:rsid w:val="00465515"/>
    <w:rsid w:val="004906CE"/>
    <w:rsid w:val="004974F0"/>
    <w:rsid w:val="004B4918"/>
    <w:rsid w:val="004C1DDC"/>
    <w:rsid w:val="004D6C1E"/>
    <w:rsid w:val="004E6451"/>
    <w:rsid w:val="004F6723"/>
    <w:rsid w:val="0050493E"/>
    <w:rsid w:val="00510D75"/>
    <w:rsid w:val="00513FB3"/>
    <w:rsid w:val="00514F0B"/>
    <w:rsid w:val="0051724A"/>
    <w:rsid w:val="00521681"/>
    <w:rsid w:val="00522359"/>
    <w:rsid w:val="005451E6"/>
    <w:rsid w:val="00550EBC"/>
    <w:rsid w:val="00556E56"/>
    <w:rsid w:val="0058037B"/>
    <w:rsid w:val="00591710"/>
    <w:rsid w:val="005925A5"/>
    <w:rsid w:val="00593439"/>
    <w:rsid w:val="005B721F"/>
    <w:rsid w:val="00605E70"/>
    <w:rsid w:val="0060691F"/>
    <w:rsid w:val="006217B5"/>
    <w:rsid w:val="0064315A"/>
    <w:rsid w:val="00645A31"/>
    <w:rsid w:val="00670FDC"/>
    <w:rsid w:val="00677DCD"/>
    <w:rsid w:val="00680E4B"/>
    <w:rsid w:val="00694DA3"/>
    <w:rsid w:val="006959EB"/>
    <w:rsid w:val="006973C9"/>
    <w:rsid w:val="006A42E8"/>
    <w:rsid w:val="006A73BB"/>
    <w:rsid w:val="006B19B2"/>
    <w:rsid w:val="006B2EE1"/>
    <w:rsid w:val="006E3371"/>
    <w:rsid w:val="006F7CBE"/>
    <w:rsid w:val="00710267"/>
    <w:rsid w:val="007437E4"/>
    <w:rsid w:val="00747022"/>
    <w:rsid w:val="007528A8"/>
    <w:rsid w:val="007A2E6F"/>
    <w:rsid w:val="007C6854"/>
    <w:rsid w:val="007D1884"/>
    <w:rsid w:val="007F500A"/>
    <w:rsid w:val="00801C63"/>
    <w:rsid w:val="00812047"/>
    <w:rsid w:val="0081470A"/>
    <w:rsid w:val="00821F0B"/>
    <w:rsid w:val="00854D5E"/>
    <w:rsid w:val="0086246A"/>
    <w:rsid w:val="008765E7"/>
    <w:rsid w:val="008B69C4"/>
    <w:rsid w:val="008D0909"/>
    <w:rsid w:val="00901468"/>
    <w:rsid w:val="0091614A"/>
    <w:rsid w:val="00922E84"/>
    <w:rsid w:val="00944568"/>
    <w:rsid w:val="00953E82"/>
    <w:rsid w:val="00971444"/>
    <w:rsid w:val="00974255"/>
    <w:rsid w:val="00995145"/>
    <w:rsid w:val="009A1CF8"/>
    <w:rsid w:val="00A018BD"/>
    <w:rsid w:val="00A23A4B"/>
    <w:rsid w:val="00A255B3"/>
    <w:rsid w:val="00A61D2A"/>
    <w:rsid w:val="00A72E25"/>
    <w:rsid w:val="00A81721"/>
    <w:rsid w:val="00A85865"/>
    <w:rsid w:val="00A90B6D"/>
    <w:rsid w:val="00AB1E0B"/>
    <w:rsid w:val="00AB5567"/>
    <w:rsid w:val="00AE17ED"/>
    <w:rsid w:val="00B42343"/>
    <w:rsid w:val="00B43CD7"/>
    <w:rsid w:val="00B45A35"/>
    <w:rsid w:val="00B55672"/>
    <w:rsid w:val="00B61EDC"/>
    <w:rsid w:val="00B632DB"/>
    <w:rsid w:val="00B80B6F"/>
    <w:rsid w:val="00B815D8"/>
    <w:rsid w:val="00BB444E"/>
    <w:rsid w:val="00C00EB9"/>
    <w:rsid w:val="00C451FC"/>
    <w:rsid w:val="00C45892"/>
    <w:rsid w:val="00C46CBD"/>
    <w:rsid w:val="00C6293D"/>
    <w:rsid w:val="00C66C55"/>
    <w:rsid w:val="00C741F5"/>
    <w:rsid w:val="00C77FD1"/>
    <w:rsid w:val="00C94EA4"/>
    <w:rsid w:val="00C96AD9"/>
    <w:rsid w:val="00CA2C60"/>
    <w:rsid w:val="00CD51D7"/>
    <w:rsid w:val="00CE4004"/>
    <w:rsid w:val="00D11C4C"/>
    <w:rsid w:val="00D15078"/>
    <w:rsid w:val="00D67A13"/>
    <w:rsid w:val="00D735E6"/>
    <w:rsid w:val="00D87DCB"/>
    <w:rsid w:val="00DA3A10"/>
    <w:rsid w:val="00DF2256"/>
    <w:rsid w:val="00DF3BB6"/>
    <w:rsid w:val="00E325F2"/>
    <w:rsid w:val="00E33FF4"/>
    <w:rsid w:val="00E42C29"/>
    <w:rsid w:val="00E43F03"/>
    <w:rsid w:val="00E671B3"/>
    <w:rsid w:val="00E725ED"/>
    <w:rsid w:val="00E83540"/>
    <w:rsid w:val="00EA5EAA"/>
    <w:rsid w:val="00EB0F2E"/>
    <w:rsid w:val="00EB7D91"/>
    <w:rsid w:val="00EF0884"/>
    <w:rsid w:val="00F2077F"/>
    <w:rsid w:val="00F27261"/>
    <w:rsid w:val="00F5194C"/>
    <w:rsid w:val="00F55FFF"/>
    <w:rsid w:val="00F95315"/>
    <w:rsid w:val="00FE6A55"/>
    <w:rsid w:val="00FF33E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749844"/>
  <w15:docId w15:val="{C2FBB81D-B909-479C-8B2C-323A1E8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areertech.org/career-cluster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bls.gov/oo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dictionary.reference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LP-Lesson%20Plan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96A53-FBF6-4D62-A04D-952CEECC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5D48B-30F2-4F8B-AAD1-AD5B5AABB1ED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5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LP-Lesson%20Plan%20Template%20(4).dotx</Template>
  <TotalTime>1385</TotalTime>
  <Pages>1</Pages>
  <Words>543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</vt:lpstr>
    </vt:vector>
  </TitlesOfParts>
  <Manager/>
  <Company> </Company>
  <LinksUpToDate>false</LinksUpToDate>
  <CharactersWithSpaces>3633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RUSS HERMANN</dc:creator>
  <cp:keywords>ELECTRICITY</cp:keywords>
  <dc:description>CREATE YOUR OWN GREETING CARD</dc:description>
  <cp:lastModifiedBy>Antonette Tibayan</cp:lastModifiedBy>
  <cp:revision>25</cp:revision>
  <cp:lastPrinted>2025-04-12T08:30:00Z</cp:lastPrinted>
  <dcterms:created xsi:type="dcterms:W3CDTF">2025-04-10T16:03:00Z</dcterms:created>
  <dcterms:modified xsi:type="dcterms:W3CDTF">2025-04-12T08:30:00Z</dcterms:modified>
  <cp:category/>
  <cp:contentStatus>1-2 Hours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