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36" w:type="dxa"/>
        <w:tblLayout w:type="fixed"/>
        <w:tblLook w:val="04A0" w:firstRow="1" w:lastRow="0" w:firstColumn="1" w:lastColumn="0" w:noHBand="0" w:noVBand="1"/>
      </w:tblPr>
      <w:tblGrid>
        <w:gridCol w:w="108"/>
        <w:gridCol w:w="345"/>
        <w:gridCol w:w="15"/>
        <w:gridCol w:w="3405"/>
        <w:gridCol w:w="270"/>
        <w:gridCol w:w="3727"/>
        <w:gridCol w:w="3758"/>
        <w:gridCol w:w="108"/>
      </w:tblGrid>
      <w:tr w:rsidR="000F0188" w14:paraId="3D2A2A41" w14:textId="77777777" w:rsidTr="00922E84">
        <w:trPr>
          <w:gridBefore w:val="1"/>
          <w:gridAfter w:val="1"/>
          <w:wBefore w:w="108" w:type="dxa"/>
          <w:wAfter w:w="108" w:type="dxa"/>
          <w:trHeight w:val="357"/>
        </w:trPr>
        <w:tc>
          <w:tcPr>
            <w:tcW w:w="345" w:type="dxa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000000" w:themeFill="text1"/>
          </w:tcPr>
          <w:p w14:paraId="6958FFA5" w14:textId="77777777" w:rsidR="000F0188" w:rsidRDefault="00195E59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74D5A29C" wp14:editId="42CC436B">
                  <wp:extent cx="228600" cy="2341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5-06-10 at 9.50.57 A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16545AC0" w14:textId="77777777" w:rsidR="000F0188" w:rsidRPr="00195E59" w:rsidRDefault="00195E59" w:rsidP="006E2F76">
            <w:pPr>
              <w:widowControl w:val="0"/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Preparation: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“to do’s” that the teacher should understand and pre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pare before bringing this lesson to the classroom.</w:t>
            </w:r>
          </w:p>
        </w:tc>
      </w:tr>
      <w:tr w:rsidR="000F0188" w14:paraId="568719FC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A3C36D" w14:textId="77777777" w:rsidR="00B815D8" w:rsidRDefault="00B815D8" w:rsidP="00326F32">
            <w:pPr>
              <w:tabs>
                <w:tab w:val="left" w:pos="2190"/>
              </w:tabs>
              <w:ind w:left="507"/>
            </w:pPr>
          </w:p>
          <w:p w14:paraId="468CEED6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Teachers will need to ensure that the proper supplies are available for students to build their solutions.  </w:t>
            </w:r>
          </w:p>
          <w:p w14:paraId="253AFF41" w14:textId="77777777" w:rsidR="00EF0884" w:rsidRPr="00AB1E0B" w:rsidRDefault="00EF0884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635F2BEA" w14:textId="20FE37B5" w:rsidR="00AB1E0B" w:rsidRPr="00AB1E0B" w:rsidRDefault="00591710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Y</w:t>
            </w:r>
            <w:r w:rsidR="00AB1E0B"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ou will need these items:</w:t>
            </w:r>
          </w:p>
          <w:p w14:paraId="55249EE7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</w:p>
          <w:p w14:paraId="78F0D729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  <w:t>Materials:</w:t>
            </w:r>
          </w:p>
          <w:p w14:paraId="4A7B3887" w14:textId="49F8FB1C" w:rsidR="004C1DDC" w:rsidRDefault="00723013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Electrical Circuits kit from Stem 101 website</w:t>
            </w:r>
            <w:r w:rsidR="005509B3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4053A" w:rsidRPr="0054053A">
              <w:rPr>
                <w:rFonts w:ascii="Arial Narrow" w:hAnsi="Arial Narrow"/>
                <w:sz w:val="20"/>
                <w:szCs w:val="20"/>
              </w:rPr>
              <w:t>https://stem101.org/</w:t>
            </w:r>
          </w:p>
          <w:p w14:paraId="24B5338B" w14:textId="77777777" w:rsidR="00C6293D" w:rsidRPr="005925A5" w:rsidRDefault="00AB1E0B" w:rsidP="005925A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ab/>
            </w:r>
          </w:p>
        </w:tc>
      </w:tr>
      <w:tr w:rsidR="00195E59" w14:paraId="72901C44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7FCC51F" w14:textId="77777777" w:rsidR="00195E59" w:rsidRDefault="00326F32" w:rsidP="00326F32">
            <w:pPr>
              <w:tabs>
                <w:tab w:val="left" w:pos="2190"/>
              </w:tabs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31432661" wp14:editId="78242E27">
                  <wp:extent cx="228600" cy="2377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5-06-10 at 10.01.17 A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722F14E" w14:textId="77777777" w:rsidR="00195E59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Safety: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safety strategies in the lesson.</w:t>
            </w:r>
          </w:p>
        </w:tc>
      </w:tr>
      <w:tr w:rsidR="00326F32" w14:paraId="035F6BA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DF94E2" w14:textId="77777777" w:rsidR="00B815D8" w:rsidRDefault="00B815D8" w:rsidP="00AE17ED"/>
        </w:tc>
      </w:tr>
      <w:tr w:rsidR="00326F32" w14:paraId="27D1F34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EB2DA48" w14:textId="77777777" w:rsidR="00326F32" w:rsidRDefault="00326F32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F0B82FC" wp14:editId="17ACB7EB">
                  <wp:extent cx="228600" cy="2377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5-06-10 at 10.01.29 AM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2E6D07D3" w14:textId="77777777" w:rsidR="00326F32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Desired Results:  </w:t>
            </w:r>
          </w:p>
        </w:tc>
      </w:tr>
      <w:tr w:rsidR="00D67A13" w14:paraId="093B22DE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3C6FE661" w14:textId="77777777" w:rsidR="00D67A13" w:rsidRDefault="00D67A13" w:rsidP="006B2EE1">
            <w:pPr>
              <w:ind w:left="327"/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Established Goals: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2BE5F86C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30781144" w14:textId="77777777" w:rsidR="00D67A13" w:rsidRPr="006B2EE1" w:rsidRDefault="00D67A13" w:rsidP="006B2EE1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Transfer:</w:t>
            </w:r>
          </w:p>
        </w:tc>
      </w:tr>
      <w:tr w:rsidR="00D67A13" w14:paraId="7FB0AD1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544DD" w14:textId="77777777" w:rsidR="00D67A13" w:rsidRP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10"/>
                <w:szCs w:val="10"/>
              </w:rPr>
            </w:pPr>
          </w:p>
          <w:p w14:paraId="111F9E31" w14:textId="77777777" w:rsid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Problem Solving Techniques and Applications Standards:</w:t>
            </w:r>
          </w:p>
          <w:p w14:paraId="0504715B" w14:textId="77777777" w:rsidR="007528A8" w:rsidRDefault="007528A8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167D6257" w14:textId="77777777" w:rsidR="007528A8" w:rsidRDefault="007528A8" w:rsidP="00D67A13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63325282" w14:textId="77777777" w:rsidR="00D11C4C" w:rsidRDefault="00D11C4C" w:rsidP="007528A8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1C943A31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7D893207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13513AA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E438869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6FD4EE0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6BC39C4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0E00E91A" w14:textId="77777777" w:rsidR="00D67A13" w:rsidRPr="00D11C4C" w:rsidRDefault="00D11C4C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  <w:r>
              <w:rPr>
                <w:rFonts w:ascii="Arial Narrow" w:hAnsi="Arial Narrow" w:cs="Frutiger-LightCn"/>
                <w:sz w:val="20"/>
                <w:szCs w:val="40"/>
              </w:rPr>
              <w:tab/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3FB3634" w14:textId="77777777" w:rsidR="00D67A13" w:rsidRDefault="00D67A13" w:rsidP="00D67A13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auto"/>
          </w:tcPr>
          <w:p w14:paraId="675B45BA" w14:textId="77777777" w:rsidR="0034535E" w:rsidRPr="00AA2D3F" w:rsidRDefault="0034535E" w:rsidP="0034535E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able to independently use their learning to…</w:t>
            </w:r>
          </w:p>
          <w:p w14:paraId="338ECC6F" w14:textId="77777777" w:rsidR="0034535E" w:rsidRPr="00C77FD1" w:rsidRDefault="0034535E" w:rsidP="0034535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08458C54" w14:textId="35278E8D" w:rsidR="00C77FD1" w:rsidRPr="00C77FD1" w:rsidRDefault="00B43CD7" w:rsidP="00C77FD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Better understand electricity and circuits</w:t>
            </w:r>
          </w:p>
          <w:p w14:paraId="6F25295C" w14:textId="77777777" w:rsidR="00C6293D" w:rsidRDefault="00C6293D" w:rsidP="00C77FD1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06D7260A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7EE8476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45C62A1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7740AA6E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Meaning:</w:t>
            </w:r>
          </w:p>
        </w:tc>
      </w:tr>
      <w:tr w:rsidR="00D67A13" w14:paraId="5F8A727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6DB0CA7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1C810CEE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1DD9CB06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Understandings</w:t>
            </w:r>
          </w:p>
          <w:p w14:paraId="474E605F" w14:textId="77777777" w:rsidR="00D67A13" w:rsidRPr="00AA2D3F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understand that...</w:t>
            </w:r>
          </w:p>
          <w:p w14:paraId="24D40962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4CFF8EA9" w14:textId="6DDC115D" w:rsidR="00B815D8" w:rsidRDefault="003F1025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circuit needs to be closed </w:t>
            </w:r>
            <w:r w:rsidR="0086246A">
              <w:rPr>
                <w:rFonts w:ascii="Arial Narrow" w:hAnsi="Arial Narrow"/>
                <w:sz w:val="20"/>
                <w:szCs w:val="20"/>
              </w:rPr>
              <w:t>for</w:t>
            </w:r>
            <w:r>
              <w:rPr>
                <w:rFonts w:ascii="Arial Narrow" w:hAnsi="Arial Narrow"/>
                <w:sz w:val="20"/>
                <w:szCs w:val="20"/>
              </w:rPr>
              <w:t xml:space="preserve"> current to flow and a LED to light up</w:t>
            </w:r>
          </w:p>
          <w:p w14:paraId="7578CB84" w14:textId="220084D9" w:rsidR="00383E53" w:rsidRPr="004C1DDC" w:rsidRDefault="00383E53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electricity flows</w:t>
            </w: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36247BC4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Essential Questions</w:t>
            </w:r>
          </w:p>
          <w:p w14:paraId="30ACEEF0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keep considering...</w:t>
            </w:r>
          </w:p>
          <w:p w14:paraId="755733C4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2D69EA74" w14:textId="239FA88A" w:rsidR="005925A5" w:rsidRPr="00C77FD1" w:rsidRDefault="0086246A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electricity is used an</w:t>
            </w:r>
            <w:r w:rsidR="007D1884">
              <w:rPr>
                <w:rFonts w:ascii="Arial Narrow" w:hAnsi="Arial Narrow"/>
                <w:sz w:val="20"/>
                <w:szCs w:val="20"/>
              </w:rPr>
              <w:t>d</w:t>
            </w:r>
            <w:r>
              <w:rPr>
                <w:rFonts w:ascii="Arial Narrow" w:hAnsi="Arial Narrow"/>
                <w:sz w:val="20"/>
                <w:szCs w:val="20"/>
              </w:rPr>
              <w:t xml:space="preserve"> functions in everyday settings</w:t>
            </w:r>
          </w:p>
          <w:p w14:paraId="53542E8B" w14:textId="77777777" w:rsidR="00B815D8" w:rsidRPr="00C6293D" w:rsidRDefault="00B815D8" w:rsidP="005925A5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792DD3B9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D575078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79B6FFBB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</w:tcPr>
          <w:p w14:paraId="7C7D9799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Acquisition</w:t>
            </w:r>
            <w:r w:rsidR="0034535E"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 OF KNOWLEDGE AND SKILL</w:t>
            </w: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:</w:t>
            </w:r>
          </w:p>
        </w:tc>
      </w:tr>
      <w:tr w:rsidR="00D67A13" w14:paraId="253FCDBE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E2045E2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725DBAC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326936F8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know...</w:t>
            </w:r>
          </w:p>
          <w:p w14:paraId="096E87A3" w14:textId="77777777" w:rsidR="00C00EB9" w:rsidRDefault="00C00EB9" w:rsidP="006B2EE1"/>
          <w:p w14:paraId="70562CE3" w14:textId="59C8463F" w:rsidR="0016768D" w:rsidRDefault="00B632DB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difference between series and parallel circuits</w:t>
            </w:r>
          </w:p>
          <w:p w14:paraId="5871E37A" w14:textId="78ABAD13" w:rsidR="00B632DB" w:rsidRDefault="00C46CB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 is an open circuit and closed circuit</w:t>
            </w:r>
          </w:p>
          <w:p w14:paraId="56A154C4" w14:textId="5BFABE7C" w:rsidR="00C46CBD" w:rsidRDefault="00C46CB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current flows</w:t>
            </w:r>
          </w:p>
          <w:p w14:paraId="3C65A859" w14:textId="487804ED" w:rsidR="00C46CBD" w:rsidRPr="005925A5" w:rsidRDefault="00C46CB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 a LED is and how it works</w:t>
            </w:r>
          </w:p>
          <w:p w14:paraId="3504F4E8" w14:textId="77777777" w:rsidR="00B815D8" w:rsidRPr="00801C63" w:rsidRDefault="00B815D8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1A342640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skilled at...</w:t>
            </w:r>
          </w:p>
          <w:p w14:paraId="5DAC210B" w14:textId="77777777" w:rsidR="00C00EB9" w:rsidRDefault="00C00EB9" w:rsidP="006B2EE1"/>
          <w:p w14:paraId="4A412A28" w14:textId="7273FE4C" w:rsidR="000C7D41" w:rsidRDefault="000C7D41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Designing a circuit</w:t>
            </w:r>
          </w:p>
          <w:p w14:paraId="045C82FF" w14:textId="77777777" w:rsidR="000C7D41" w:rsidRDefault="000C7D41" w:rsidP="000C7D4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Creating a circuit</w:t>
            </w:r>
          </w:p>
          <w:p w14:paraId="167E3FA6" w14:textId="40907B0D" w:rsidR="000C7D41" w:rsidRDefault="0032440C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Testing a circuit</w:t>
            </w:r>
          </w:p>
          <w:p w14:paraId="558332C7" w14:textId="2A2C3DD9" w:rsidR="00D15078" w:rsidRPr="00922E84" w:rsidRDefault="0032440C" w:rsidP="00922E84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Troubleshooting a circuit</w:t>
            </w:r>
          </w:p>
        </w:tc>
      </w:tr>
      <w:tr w:rsidR="00D67A13" w14:paraId="1459E38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BC4B683" w14:textId="77777777" w:rsidR="00D67A13" w:rsidRDefault="006A73BB" w:rsidP="006A73BB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581878F4" wp14:editId="3DE50687">
                  <wp:extent cx="228600" cy="2377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5-06-10 at 10.01.40 AM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649A73D0" w14:textId="77777777" w:rsidR="00D67A13" w:rsidRPr="006A73BB" w:rsidRDefault="006A73BB" w:rsidP="006A73BB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Evidence:  </w:t>
            </w:r>
          </w:p>
        </w:tc>
      </w:tr>
      <w:tr w:rsidR="00953E82" w14:paraId="476594C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577B9521" w14:textId="77777777" w:rsidR="00953E82" w:rsidRP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ind w:left="9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Evaluative Criteria: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3B14E4F6" w14:textId="77777777" w:rsidR="00953E82" w:rsidRDefault="00953E82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2BA08045" w14:textId="77777777" w:rsidR="00953E82" w:rsidRPr="00953E82" w:rsidRDefault="00953E82" w:rsidP="00953E82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Assessment Evidence:</w:t>
            </w:r>
          </w:p>
        </w:tc>
      </w:tr>
      <w:tr w:rsidR="00C741F5" w14:paraId="1D353296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4035" w:type="dxa"/>
            <w:gridSpan w:val="4"/>
            <w:vMerge w:val="restart"/>
            <w:tcBorders>
              <w:top w:val="nil"/>
              <w:left w:val="nil"/>
              <w:right w:val="single" w:sz="12" w:space="0" w:color="E9EBEA"/>
            </w:tcBorders>
          </w:tcPr>
          <w:p w14:paraId="1F0A9674" w14:textId="77777777" w:rsidR="00C741F5" w:rsidRDefault="00C741F5" w:rsidP="006B2EE1"/>
          <w:p w14:paraId="743A9E07" w14:textId="3EDEAE24" w:rsidR="00C741F5" w:rsidRPr="005925A5" w:rsidRDefault="00C741F5" w:rsidP="00591710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  <w:p w14:paraId="07CD7419" w14:textId="77777777" w:rsidR="00C741F5" w:rsidRPr="005925A5" w:rsidRDefault="00C741F5" w:rsidP="00C741F5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single" w:sz="12" w:space="0" w:color="E9EBEA"/>
              <w:right w:val="nil"/>
            </w:tcBorders>
          </w:tcPr>
          <w:p w14:paraId="6FEB98CE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Performance Task(s): </w:t>
            </w:r>
          </w:p>
          <w:p w14:paraId="3C51F9BE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2FE6BEDF" w14:textId="77777777" w:rsidR="00C741F5" w:rsidRPr="00952F12" w:rsidRDefault="00C741F5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Task Placeholder</w:t>
            </w:r>
          </w:p>
          <w:p w14:paraId="42354A7A" w14:textId="73CE1C6B" w:rsidR="00C741F5" w:rsidRDefault="003A4AC9" w:rsidP="00694DA3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circuit</w:t>
            </w:r>
            <w:r w:rsidR="006B3101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 xml:space="preserve"> the student designs will be assessed based on the set up and </w:t>
            </w:r>
            <w:r w:rsidR="00D15078">
              <w:rPr>
                <w:rFonts w:ascii="Arial Narrow" w:hAnsi="Arial Narrow"/>
                <w:sz w:val="20"/>
                <w:szCs w:val="20"/>
              </w:rPr>
              <w:t>proper function</w:t>
            </w:r>
            <w:r w:rsidR="00C741F5" w:rsidRPr="00952F12">
              <w:rPr>
                <w:rFonts w:ascii="Arial Narrow" w:hAnsi="Arial Narrow"/>
                <w:sz w:val="20"/>
                <w:szCs w:val="20"/>
              </w:rPr>
              <w:t>.</w:t>
            </w:r>
            <w:r w:rsidR="00D15078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1176FF84" w14:textId="77777777" w:rsidR="00C741F5" w:rsidRPr="00C00EB9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C741F5" w14:paraId="6C1D85CB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4035" w:type="dxa"/>
            <w:gridSpan w:val="4"/>
            <w:vMerge/>
            <w:tcBorders>
              <w:left w:val="nil"/>
              <w:bottom w:val="nil"/>
              <w:right w:val="single" w:sz="12" w:space="0" w:color="E9EBEA"/>
            </w:tcBorders>
          </w:tcPr>
          <w:p w14:paraId="1CE270D9" w14:textId="77777777" w:rsidR="00C741F5" w:rsidRPr="00E42C29" w:rsidRDefault="00C741F5" w:rsidP="00E42C29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E9EBEA"/>
              <w:left w:val="single" w:sz="12" w:space="0" w:color="E9EBEA"/>
              <w:bottom w:val="nil"/>
              <w:right w:val="nil"/>
            </w:tcBorders>
          </w:tcPr>
          <w:p w14:paraId="1BD70A4C" w14:textId="254B21A4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Other Evidence:  </w:t>
            </w:r>
          </w:p>
          <w:p w14:paraId="62E74BEE" w14:textId="77777777" w:rsidR="00550EBC" w:rsidRPr="00550EBC" w:rsidRDefault="00550EBC" w:rsidP="00550EBC">
            <w:pPr>
              <w:widowControl w:val="0"/>
              <w:tabs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15DA2080" w14:textId="330CC15C" w:rsidR="00F44D5E" w:rsidRPr="00F44D5E" w:rsidRDefault="00D15078" w:rsidP="00F44D5E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End of unit quiz</w:t>
            </w:r>
          </w:p>
        </w:tc>
      </w:tr>
      <w:tr w:rsidR="00953E82" w14:paraId="0190EFB3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3A2BEE6" w14:textId="77777777" w:rsidR="00953E82" w:rsidRDefault="004470E5" w:rsidP="004470E5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6383360" wp14:editId="0517A48C">
                  <wp:extent cx="237744" cy="237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5-06-10 at 10.01.51 AM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58244A9" w14:textId="77777777" w:rsidR="00953E82" w:rsidRPr="004470E5" w:rsidRDefault="004470E5" w:rsidP="004470E5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Learning Plan: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Learning Events and Instruction</w:t>
            </w:r>
          </w:p>
        </w:tc>
      </w:tr>
      <w:tr w:rsidR="00953E82" w14:paraId="12E120C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485383" w14:textId="77777777" w:rsidR="001E0C7A" w:rsidRDefault="001E0C7A" w:rsidP="00A85865">
            <w:pPr>
              <w:pStyle w:val="Pa9"/>
              <w:rPr>
                <w:rStyle w:val="A6"/>
                <w:b/>
                <w:sz w:val="23"/>
                <w:szCs w:val="23"/>
              </w:rPr>
            </w:pPr>
          </w:p>
          <w:p w14:paraId="61B885E1" w14:textId="77777777" w:rsidR="00747022" w:rsidRPr="00522359" w:rsidRDefault="00747022" w:rsidP="0074702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1. Introduce Activity</w:t>
            </w:r>
          </w:p>
          <w:p w14:paraId="7EF50467" w14:textId="5D7FDBEA" w:rsidR="00747022" w:rsidRDefault="006B3101" w:rsidP="00C66C55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Create different circuits</w:t>
            </w:r>
            <w:r w:rsidR="002A1B2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to understand </w:t>
            </w:r>
            <w:r w:rsidR="008365B9">
              <w:rPr>
                <w:rFonts w:ascii="Arial Narrow" w:hAnsi="Arial Narrow"/>
                <w:sz w:val="20"/>
                <w:szCs w:val="20"/>
              </w:rPr>
              <w:t>series and parallel circuits</w:t>
            </w:r>
          </w:p>
          <w:p w14:paraId="18B6EF16" w14:textId="77777777" w:rsidR="00522359" w:rsidRPr="00952F12" w:rsidRDefault="00522359" w:rsidP="00522359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3CFEE8A6" w14:textId="77777777" w:rsidR="00E42C29" w:rsidRPr="00522359" w:rsidRDefault="00747022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2. Brainstorm</w:t>
            </w:r>
          </w:p>
          <w:p w14:paraId="04B9D3F7" w14:textId="4011AAED" w:rsidR="00E42C29" w:rsidRPr="00F44D5E" w:rsidRDefault="002453F3" w:rsidP="00922E84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Students </w:t>
            </w:r>
            <w:r w:rsidR="008365B9">
              <w:rPr>
                <w:rFonts w:ascii="Arial Narrow" w:hAnsi="Arial Narrow"/>
                <w:sz w:val="20"/>
                <w:szCs w:val="20"/>
              </w:rPr>
              <w:t xml:space="preserve">will use the </w:t>
            </w:r>
            <w:r w:rsidR="00F44D5E">
              <w:rPr>
                <w:rFonts w:ascii="Arial Narrow" w:hAnsi="Arial Narrow"/>
                <w:sz w:val="20"/>
                <w:szCs w:val="20"/>
              </w:rPr>
              <w:t>step-by-step</w:t>
            </w:r>
            <w:r w:rsidR="008365B9">
              <w:rPr>
                <w:rFonts w:ascii="Arial Narrow" w:hAnsi="Arial Narrow"/>
                <w:sz w:val="20"/>
                <w:szCs w:val="20"/>
              </w:rPr>
              <w:t xml:space="preserve"> circuit to help design their own series and parallel circuit</w:t>
            </w:r>
          </w:p>
          <w:p w14:paraId="68056FE3" w14:textId="77777777" w:rsidR="00E671B3" w:rsidRPr="00952F12" w:rsidRDefault="00E671B3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3. Construct</w:t>
            </w:r>
          </w:p>
          <w:p w14:paraId="33A24A68" w14:textId="275CDE86" w:rsidR="00C66C55" w:rsidRDefault="000E7900" w:rsidP="007C685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Using </w:t>
            </w:r>
            <w:r w:rsidR="008365B9">
              <w:rPr>
                <w:rFonts w:ascii="Arial Narrow" w:hAnsi="Arial Narrow"/>
                <w:sz w:val="20"/>
                <w:szCs w:val="20"/>
              </w:rPr>
              <w:t>the workbook, students will build 7 different circuits</w:t>
            </w:r>
          </w:p>
          <w:p w14:paraId="740D43AE" w14:textId="77777777" w:rsidR="00522359" w:rsidRDefault="00522359" w:rsidP="00522359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3BEA6A7D" w14:textId="77777777" w:rsidR="00E671B3" w:rsidRPr="00522359" w:rsidRDefault="00E671B3" w:rsidP="00E671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4. Test</w:t>
            </w:r>
          </w:p>
          <w:p w14:paraId="56CEC5FD" w14:textId="30D187EF" w:rsidR="00E671B3" w:rsidRPr="00922E84" w:rsidRDefault="00402C52" w:rsidP="00922E84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Test the circuit</w:t>
            </w:r>
            <w:r w:rsidR="008365B9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 xml:space="preserve"> for proper operation.</w:t>
            </w:r>
            <w:r w:rsidR="00E671B3" w:rsidRPr="00922E8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58E6FDF" w14:textId="77777777" w:rsidR="00522359" w:rsidRDefault="00522359" w:rsidP="00522359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5466AC9B" w14:textId="77777777" w:rsidR="00E671B3" w:rsidRPr="00522359" w:rsidRDefault="00E671B3" w:rsidP="00E671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5. Communicate Results</w:t>
            </w:r>
          </w:p>
          <w:p w14:paraId="01F8940C" w14:textId="2E026D9C" w:rsidR="007C6854" w:rsidRDefault="00922E84" w:rsidP="007C685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Share the work</w:t>
            </w:r>
            <w:r w:rsidR="008365B9">
              <w:rPr>
                <w:rFonts w:ascii="Arial Narrow" w:hAnsi="Arial Narrow"/>
                <w:sz w:val="20"/>
                <w:szCs w:val="20"/>
              </w:rPr>
              <w:t>book</w:t>
            </w:r>
            <w:r>
              <w:rPr>
                <w:rFonts w:ascii="Arial Narrow" w:hAnsi="Arial Narrow"/>
                <w:sz w:val="20"/>
                <w:szCs w:val="20"/>
              </w:rPr>
              <w:t xml:space="preserve"> with </w:t>
            </w:r>
            <w:r w:rsidR="008365B9">
              <w:rPr>
                <w:rFonts w:ascii="Arial Narrow" w:hAnsi="Arial Narrow"/>
                <w:sz w:val="20"/>
                <w:szCs w:val="20"/>
              </w:rPr>
              <w:t>instructor</w:t>
            </w:r>
          </w:p>
          <w:p w14:paraId="38544CC1" w14:textId="77777777" w:rsidR="0016768D" w:rsidRPr="0058037B" w:rsidRDefault="0016768D" w:rsidP="001E0C7A">
            <w:pPr>
              <w:rPr>
                <w:rFonts w:ascii="Arial Narrow" w:hAnsi="Arial Narrow" w:cs="Times"/>
                <w:color w:val="FF0000"/>
                <w:sz w:val="23"/>
                <w:szCs w:val="23"/>
              </w:rPr>
            </w:pPr>
          </w:p>
          <w:p w14:paraId="417EEE5D" w14:textId="18A0A75B" w:rsidR="00CB7AFB" w:rsidRPr="000F0762" w:rsidRDefault="007F500A" w:rsidP="007F500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F0762">
              <w:rPr>
                <w:rFonts w:ascii="Arial Narrow" w:hAnsi="Arial Narrow"/>
                <w:b/>
                <w:sz w:val="20"/>
                <w:szCs w:val="20"/>
              </w:rPr>
              <w:t>Progress Monitoring:</w:t>
            </w:r>
          </w:p>
          <w:p w14:paraId="297D687A" w14:textId="77777777" w:rsidR="00CB7AFB" w:rsidRDefault="00CB7AFB" w:rsidP="00E42C2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781DE3" w14:textId="76D376B1" w:rsidR="00E42C29" w:rsidRPr="00E42C29" w:rsidRDefault="00E42C29" w:rsidP="00E42C29">
            <w:pPr>
              <w:rPr>
                <w:rFonts w:ascii="Arial Narrow" w:hAnsi="Arial Narrow"/>
                <w:sz w:val="20"/>
                <w:szCs w:val="20"/>
              </w:rPr>
            </w:pPr>
            <w:r w:rsidRPr="00E42C29">
              <w:rPr>
                <w:rFonts w:ascii="Arial Narrow" w:hAnsi="Arial Narrow"/>
                <w:sz w:val="20"/>
                <w:szCs w:val="20"/>
              </w:rPr>
              <w:t>Teacher should observe students and provide on-going feedback during the activity. While introducing the unit, the teacher will pause and ask for questions to make sure everyone understands.</w:t>
            </w:r>
          </w:p>
          <w:p w14:paraId="421F7F35" w14:textId="77777777" w:rsidR="00E42C29" w:rsidRPr="00952F12" w:rsidRDefault="00E42C29" w:rsidP="00E42C29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  <w:p w14:paraId="4D5FE3C1" w14:textId="77777777" w:rsidR="00011D87" w:rsidRDefault="00E42C29" w:rsidP="00E42C29">
            <w:pPr>
              <w:rPr>
                <w:rFonts w:ascii="Arial Narrow" w:hAnsi="Arial Narrow"/>
                <w:sz w:val="20"/>
                <w:szCs w:val="20"/>
              </w:rPr>
            </w:pPr>
            <w:r w:rsidRPr="00952F12">
              <w:rPr>
                <w:rFonts w:ascii="Arial Narrow" w:hAnsi="Arial Narrow"/>
                <w:sz w:val="20"/>
                <w:szCs w:val="20"/>
              </w:rPr>
              <w:t>Students will complete self-assessment and brainstorm how they could improve their skills in the future. At the end of the unit, there will be a quiz to measure their overall understanding.</w:t>
            </w:r>
          </w:p>
          <w:p w14:paraId="72B1323C" w14:textId="77777777" w:rsidR="00E42C29" w:rsidRDefault="00E42C29" w:rsidP="00E42C29"/>
        </w:tc>
      </w:tr>
      <w:tr w:rsidR="00123B66" w14:paraId="457B5A06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1B46629" w14:textId="77777777" w:rsidR="00123B66" w:rsidRDefault="00390830" w:rsidP="00390830">
            <w:pPr>
              <w:ind w:left="-123"/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77104AF3" wp14:editId="4718400B">
                  <wp:extent cx="228600" cy="2377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5-06-10 at 10.02.01 AM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60C01F3D" w14:textId="77777777" w:rsidR="00123B66" w:rsidRPr="00390830" w:rsidRDefault="00390830" w:rsidP="0039083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Differentiation: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Differentiation Techniques</w:t>
            </w:r>
          </w:p>
        </w:tc>
      </w:tr>
      <w:tr w:rsidR="00123B66" w:rsidRPr="0004487F" w14:paraId="0C72BF96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9E6CC1" w14:textId="77777777" w:rsidR="0004487F" w:rsidRPr="0058037B" w:rsidRDefault="0004487F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73BF14D5" w14:textId="77777777" w:rsidR="00B815D8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="0004487F" w:rsidRPr="0058037B">
              <w:rPr>
                <w:rFonts w:ascii="Arial Narrow" w:hAnsi="Arial Narrow" w:cs="Arial"/>
                <w:sz w:val="20"/>
                <w:szCs w:val="20"/>
              </w:rPr>
              <w:t>ASCD Study Guide for Integrating Differentiated I</w:t>
            </w:r>
            <w:r w:rsidR="00C45892" w:rsidRPr="0058037B">
              <w:rPr>
                <w:rFonts w:ascii="Arial Narrow" w:hAnsi="Arial Narrow" w:cs="Arial"/>
                <w:sz w:val="20"/>
                <w:szCs w:val="20"/>
              </w:rPr>
              <w:t>nstruction and Understating by Design: Connecting Content and Kids.</w:t>
            </w:r>
          </w:p>
          <w:p w14:paraId="048F1EBA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019A760E" w14:textId="77777777" w:rsidR="00521681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1DAF9835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Integrating Differentiated Instruction and Understating by Design: Connecting Content and Kids.</w:t>
            </w:r>
          </w:p>
          <w:p w14:paraId="746EE7AB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5DBA7C39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ISBN-13: 978-1416602842   </w:t>
            </w:r>
          </w:p>
          <w:p w14:paraId="563C8AEB" w14:textId="77777777" w:rsidR="0058037B" w:rsidRPr="0058037B" w:rsidRDefault="0004487F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ISBN-10: 1416602844</w:t>
            </w:r>
          </w:p>
          <w:p w14:paraId="6BAA4F02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7FA5E04E" w14:textId="77777777" w:rsidR="00556E56" w:rsidRDefault="0058037B" w:rsidP="0058037B">
            <w:pPr>
              <w:ind w:left="597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bCs/>
                <w:sz w:val="20"/>
                <w:szCs w:val="20"/>
                <w:lang w:bidi="ar-SA"/>
              </w:rPr>
              <w:t>Differentiating Reading Instruction</w:t>
            </w:r>
          </w:p>
          <w:p w14:paraId="199B15C9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  <w:t>by Laura Robb.</w:t>
            </w:r>
          </w:p>
          <w:p w14:paraId="6D9F86D3" w14:textId="77777777" w:rsidR="0058037B" w:rsidRDefault="0058037B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  <w:t>ISBN13: 9780545022989</w:t>
            </w:r>
          </w:p>
          <w:p w14:paraId="1C043F72" w14:textId="77777777" w:rsidR="00944568" w:rsidRDefault="00944568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6A02B661" w14:textId="77777777" w:rsidR="00944568" w:rsidRPr="0058037B" w:rsidRDefault="00944568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A Teacher's Guide to Differentiating Instruction</w:t>
            </w:r>
          </w:p>
          <w:p w14:paraId="4D22ED9D" w14:textId="77777777" w:rsidR="005B721F" w:rsidRDefault="00944568" w:rsidP="001D4679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The Center for Comprehensive School Reform and Improvement</w:t>
            </w:r>
          </w:p>
          <w:p w14:paraId="051B8966" w14:textId="234C9CAA" w:rsidR="005B721F" w:rsidRPr="00944568" w:rsidRDefault="005B721F" w:rsidP="001D4679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7E8C2722" w14:textId="77777777" w:rsidTr="00922E84"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E212780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085DB1E7" wp14:editId="0D7E9E79">
                  <wp:extent cx="217070" cy="237743"/>
                  <wp:effectExtent l="0" t="0" r="1206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6.55 PM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48F51DFC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career Connections: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Career Opportunities Associated with this Lesson</w:t>
            </w:r>
          </w:p>
        </w:tc>
      </w:tr>
      <w:tr w:rsidR="005B721F" w14:paraId="2BFBA886" w14:textId="77777777" w:rsidTr="00922E84"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2A3D1" w14:textId="77777777" w:rsidR="00CB7AFB" w:rsidRDefault="00CB7AFB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C59E436" w14:textId="66410C52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Good sources for career connections:</w:t>
            </w:r>
          </w:p>
          <w:p w14:paraId="7F94CFB8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AF1B976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Occupational Outlook Handbook</w:t>
            </w:r>
          </w:p>
          <w:p w14:paraId="7664A1D4" w14:textId="77777777" w:rsidR="005B721F" w:rsidRDefault="00B92B9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9" w:history="1">
              <w:r w:rsidR="005B721F"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http://www.bls.gov/ooh</w:t>
              </w:r>
            </w:hyperlink>
          </w:p>
          <w:p w14:paraId="0DA14A8A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FB541CF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National Career Clusters® Framework</w:t>
            </w:r>
          </w:p>
          <w:p w14:paraId="67AA8C72" w14:textId="77777777" w:rsidR="005B721F" w:rsidRDefault="00B92B9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0" w:history="1">
              <w:r w:rsidR="005B721F"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http://www.careertech.org/career-clusters</w:t>
              </w:r>
            </w:hyperlink>
          </w:p>
          <w:p w14:paraId="14DAE123" w14:textId="77777777" w:rsidR="005B721F" w:rsidRPr="00CB2BF6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5ED10D82" w14:textId="77777777" w:rsidTr="00922E84"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07CE7FB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4D923A3C" wp14:editId="7DD0E510">
                  <wp:extent cx="237743" cy="23774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9.32 PM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02DC7715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Keywords: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Please Insert Keywords from this Lesson with their Definitions</w:t>
            </w:r>
          </w:p>
        </w:tc>
      </w:tr>
      <w:tr w:rsidR="005B721F" w14:paraId="4666947C" w14:textId="77777777" w:rsidTr="00922E84"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002CDE" w14:textId="77777777" w:rsidR="005B721F" w:rsidRDefault="005B721F" w:rsidP="00C6293D">
            <w:pP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382389B4" w14:textId="6F1B90EC" w:rsidR="005B721F" w:rsidRPr="00540762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Use resources like </w:t>
            </w:r>
            <w:hyperlink r:id="rId22" w:history="1">
              <w:r w:rsidRPr="0054076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dictionary.com</w:t>
              </w:r>
            </w:hyperlink>
            <w:r>
              <w:rPr>
                <w:rFonts w:ascii="Arial Narrow" w:hAnsi="Arial Narrow" w:cs="Arial"/>
                <w:sz w:val="20"/>
                <w:szCs w:val="20"/>
              </w:rPr>
              <w:t xml:space="preserve"> to find definitions to your keywords</w:t>
            </w:r>
          </w:p>
        </w:tc>
      </w:tr>
    </w:tbl>
    <w:p w14:paraId="0C09F3AB" w14:textId="77777777" w:rsidR="00556E56" w:rsidRPr="0004487F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56E56" w:rsidRPr="0004487F" w:rsidSect="002B0A90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080" w:right="360" w:bottom="630" w:left="360" w:header="360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ABCB" w14:textId="77777777" w:rsidR="00B92B9F" w:rsidRDefault="00B92B9F" w:rsidP="00710267">
      <w:pPr>
        <w:spacing w:after="0" w:line="240" w:lineRule="auto"/>
      </w:pPr>
      <w:r>
        <w:separator/>
      </w:r>
    </w:p>
  </w:endnote>
  <w:endnote w:type="continuationSeparator" w:id="0">
    <w:p w14:paraId="26166B58" w14:textId="77777777" w:rsidR="00B92B9F" w:rsidRDefault="00B92B9F" w:rsidP="00710267">
      <w:pPr>
        <w:spacing w:after="0" w:line="240" w:lineRule="auto"/>
      </w:pPr>
      <w:r>
        <w:continuationSeparator/>
      </w:r>
    </w:p>
  </w:endnote>
  <w:endnote w:type="continuationNotice" w:id="1">
    <w:p w14:paraId="18CFB30C" w14:textId="77777777" w:rsidR="00B92B9F" w:rsidRDefault="00B92B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652589"/>
      <w:docPartObj>
        <w:docPartGallery w:val="Page Numbers (Bottom of Page)"/>
        <w:docPartUnique/>
      </w:docPartObj>
    </w:sdtPr>
    <w:sdtEndPr/>
    <w:sdtContent>
      <w:sdt>
        <w:sdtPr>
          <w:id w:val="2136982061"/>
          <w:docPartObj>
            <w:docPartGallery w:val="Page Numbers (Top of Page)"/>
            <w:docPartUnique/>
          </w:docPartObj>
        </w:sdtPr>
        <w:sdtEndPr/>
        <w:sdtContent>
          <w:p w14:paraId="2E3AF2D7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62336" behindDoc="1" locked="0" layoutInCell="1" allowOverlap="1" wp14:anchorId="05B7E08F" wp14:editId="7A2E7D3A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311323466" name="Picture 311323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4870B83" wp14:editId="2BD17AB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du="http://schemas.microsoft.com/office/word/2023/wordml/word16du" xmlns:oel="http://schemas.microsoft.com/office/2019/extlst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37EBAD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7859242F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70B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.45pt;margin-top:5.7pt;width:137.9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" filled="f" stroked="f">
                      <v:textbox>
                        <w:txbxContent>
                          <w:p w14:paraId="2C37EBAD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7859242F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5E1F1E" wp14:editId="1BDC8A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38A66F4" id="Straight Connector 11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82ECF6" w14:textId="77777777" w:rsidR="00E671B3" w:rsidRPr="002D3A57" w:rsidRDefault="00E671B3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77800"/>
      <w:docPartObj>
        <w:docPartGallery w:val="Page Numbers (Bottom of Page)"/>
        <w:docPartUnique/>
      </w:docPartObj>
    </w:sdtPr>
    <w:sdtEndPr/>
    <w:sdtContent>
      <w:sdt>
        <w:sdtPr>
          <w:id w:val="-343241825"/>
          <w:docPartObj>
            <w:docPartGallery w:val="Page Numbers (Top of Page)"/>
            <w:docPartUnique/>
          </w:docPartObj>
        </w:sdtPr>
        <w:sdtEndPr/>
        <w:sdtContent>
          <w:p w14:paraId="26878BE0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56192" behindDoc="1" locked="0" layoutInCell="1" allowOverlap="1" wp14:anchorId="0A90208B" wp14:editId="563D3D7A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531279087" name="Picture 53127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 wp14:anchorId="066C4804" wp14:editId="03137B0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du="http://schemas.microsoft.com/office/word/2023/wordml/word16du" xmlns:oel="http://schemas.microsoft.com/office/2019/extlst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75CE67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637BF3B9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C48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7.45pt;margin-top:5.7pt;width:137.9pt;height:2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" filled="f" stroked="f">
                      <v:textbox>
                        <w:txbxContent>
                          <w:p w14:paraId="1575CE67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637BF3B9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D6275A9" wp14:editId="654892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4F4DF2D" id="Straight Connector 82" o:spid="_x0000_s1026" style="position:absolute;flip:x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0DDC21" w14:textId="77777777" w:rsidR="00E671B3" w:rsidRPr="002D3A57" w:rsidRDefault="00E671B3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50EF" w14:textId="77777777" w:rsidR="00B92B9F" w:rsidRDefault="00B92B9F" w:rsidP="00710267">
      <w:pPr>
        <w:spacing w:after="0" w:line="240" w:lineRule="auto"/>
      </w:pPr>
      <w:r>
        <w:separator/>
      </w:r>
    </w:p>
  </w:footnote>
  <w:footnote w:type="continuationSeparator" w:id="0">
    <w:p w14:paraId="653AA775" w14:textId="77777777" w:rsidR="00B92B9F" w:rsidRDefault="00B92B9F" w:rsidP="00710267">
      <w:pPr>
        <w:spacing w:after="0" w:line="240" w:lineRule="auto"/>
      </w:pPr>
      <w:r>
        <w:continuationSeparator/>
      </w:r>
    </w:p>
  </w:footnote>
  <w:footnote w:type="continuationNotice" w:id="1">
    <w:p w14:paraId="5E34DF05" w14:textId="77777777" w:rsidR="00B92B9F" w:rsidRDefault="00B92B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30" w:type="dxa"/>
      <w:tblInd w:w="198" w:type="dxa"/>
      <w:tblLayout w:type="fixed"/>
      <w:tblLook w:val="04A0" w:firstRow="1" w:lastRow="0" w:firstColumn="1" w:lastColumn="0" w:noHBand="0" w:noVBand="1"/>
    </w:tblPr>
    <w:tblGrid>
      <w:gridCol w:w="4958"/>
      <w:gridCol w:w="3739"/>
      <w:gridCol w:w="2733"/>
    </w:tblGrid>
    <w:tr w:rsidR="00E671B3" w:rsidRPr="00DF2256" w14:paraId="04E74D23" w14:textId="77777777" w:rsidTr="00801C63">
      <w:tc>
        <w:tcPr>
          <w:tcW w:w="11430" w:type="dxa"/>
          <w:gridSpan w:val="3"/>
        </w:tcPr>
        <w:p w14:paraId="0C67CB1A" w14:textId="0A2EAC91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  <w:szCs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Course</w:t>
          </w:r>
          <w:r w:rsidR="006959EB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bCs/>
                <w:sz w:val="20"/>
                <w:szCs w:val="20"/>
              </w:rPr>
              <w:alias w:val="Title"/>
              <w:tag w:val=""/>
              <w:id w:val="-52039032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217B5">
                <w:rPr>
                  <w:bCs/>
                  <w:sz w:val="20"/>
                  <w:szCs w:val="20"/>
                </w:rPr>
                <w:t>MIDDLE SCHOOL</w:t>
              </w:r>
            </w:sdtContent>
          </w:sdt>
        </w:p>
      </w:tc>
    </w:tr>
    <w:tr w:rsidR="00E671B3" w14:paraId="0E99E53D" w14:textId="77777777" w:rsidTr="00801C63">
      <w:tc>
        <w:tcPr>
          <w:tcW w:w="4958" w:type="dxa"/>
          <w:tcBorders>
            <w:bottom w:val="single" w:sz="12" w:space="0" w:color="555658"/>
          </w:tcBorders>
        </w:tcPr>
        <w:p w14:paraId="3886DD08" w14:textId="4BE4C90D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Unit</w:t>
          </w:r>
          <w:r w:rsidRPr="001C2691">
            <w:rPr>
              <w:rFonts w:cs="Frutiger-LightCn"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rFonts w:cs="Frutiger-LightCn"/>
                <w:caps/>
                <w:color w:val="000000" w:themeColor="text1"/>
                <w:sz w:val="20"/>
                <w:szCs w:val="40"/>
              </w:rPr>
              <w:alias w:val="Keywords"/>
              <w:tag w:val=""/>
              <w:id w:val="49195648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91710">
                <w:rPr>
                  <w:rFonts w:cs="Frutiger-LightCn"/>
                  <w:caps/>
                  <w:color w:val="000000" w:themeColor="text1"/>
                  <w:sz w:val="20"/>
                  <w:szCs w:val="40"/>
                </w:rPr>
                <w:t>ELECTRICITY</w:t>
              </w:r>
            </w:sdtContent>
          </w:sdt>
        </w:p>
      </w:tc>
      <w:tc>
        <w:tcPr>
          <w:tcW w:w="3739" w:type="dxa"/>
          <w:tcBorders>
            <w:bottom w:val="single" w:sz="12" w:space="0" w:color="555658"/>
          </w:tcBorders>
        </w:tcPr>
        <w:p w14:paraId="28DA40EB" w14:textId="36C82815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exercise:</w:t>
          </w:r>
          <w:r w:rsidR="00F2726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Comments"/>
              <w:tag w:val=""/>
              <w:id w:val="179399855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723013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ELECTRICAL CIRCUITS</w:t>
              </w:r>
            </w:sdtContent>
          </w:sdt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</w:p>
      </w:tc>
      <w:tc>
        <w:tcPr>
          <w:tcW w:w="2733" w:type="dxa"/>
          <w:tcBorders>
            <w:bottom w:val="single" w:sz="12" w:space="0" w:color="555658"/>
          </w:tcBorders>
        </w:tcPr>
        <w:p w14:paraId="57F93603" w14:textId="236003ED" w:rsidR="00E671B3" w:rsidRPr="001C2691" w:rsidRDefault="00E671B3" w:rsidP="00C77FD1">
          <w:pPr>
            <w:widowControl w:val="0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Time Frame: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Status"/>
              <w:tag w:val=""/>
              <w:id w:val="162820123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591710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2</w:t>
              </w:r>
              <w:r w:rsidR="008365B9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-4</w:t>
              </w:r>
              <w:r w:rsidR="00F27261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 xml:space="preserve"> Hours</w:t>
              </w:r>
            </w:sdtContent>
          </w:sdt>
        </w:p>
      </w:tc>
    </w:tr>
  </w:tbl>
  <w:p w14:paraId="40FC07F6" w14:textId="77777777" w:rsidR="00E671B3" w:rsidRDefault="00E67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4DC0" w14:textId="77777777" w:rsidR="00E671B3" w:rsidRDefault="00A018BD" w:rsidP="00971444">
    <w:pPr>
      <w:pStyle w:val="Header"/>
      <w:ind w:left="90"/>
    </w:pPr>
    <w:r>
      <w:rPr>
        <w:noProof/>
      </w:rPr>
      <w:drawing>
        <wp:inline distT="0" distB="0" distL="0" distR="0" wp14:anchorId="76C5D08E" wp14:editId="1DDEE1FB">
          <wp:extent cx="7231228" cy="457179"/>
          <wp:effectExtent l="0" t="0" r="0" b="635"/>
          <wp:docPr id="3814233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12547" name="Picture 20766125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0679" cy="46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1307" w:type="dxa"/>
      <w:tblInd w:w="108" w:type="dxa"/>
      <w:tblLook w:val="04A0" w:firstRow="1" w:lastRow="0" w:firstColumn="1" w:lastColumn="0" w:noHBand="0" w:noVBand="1"/>
    </w:tblPr>
    <w:tblGrid>
      <w:gridCol w:w="3912"/>
      <w:gridCol w:w="3912"/>
      <w:gridCol w:w="3483"/>
    </w:tblGrid>
    <w:tr w:rsidR="00A90B6D" w14:paraId="3E3A1B78" w14:textId="77777777" w:rsidTr="00971444">
      <w:tc>
        <w:tcPr>
          <w:tcW w:w="11307" w:type="dxa"/>
          <w:gridSpan w:val="3"/>
        </w:tcPr>
        <w:p w14:paraId="58688EC6" w14:textId="77777777" w:rsidR="00A90B6D" w:rsidRDefault="00A90B6D">
          <w:pPr>
            <w:pStyle w:val="Header"/>
          </w:pPr>
          <w:r w:rsidRPr="002440AD">
            <w:rPr>
              <w:b/>
              <w:bCs/>
            </w:rPr>
            <w:t>COURSE</w:t>
          </w:r>
          <w:r w:rsidR="006959EB">
            <w:rPr>
              <w:b/>
              <w:bCs/>
            </w:rPr>
            <w:t xml:space="preserve">: </w:t>
          </w:r>
          <w:sdt>
            <w:sdtPr>
              <w:alias w:val="Title"/>
              <w:tag w:val=""/>
              <w:id w:val="-199062209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217B5">
                <w:t>MIDDLE</w:t>
              </w:r>
              <w:r w:rsidR="006959EB">
                <w:t xml:space="preserve"> SCHOOL</w:t>
              </w:r>
            </w:sdtContent>
          </w:sdt>
        </w:p>
      </w:tc>
    </w:tr>
    <w:tr w:rsidR="00B80B6F" w14:paraId="078DE00F" w14:textId="77777777" w:rsidTr="00971444">
      <w:tc>
        <w:tcPr>
          <w:tcW w:w="3912" w:type="dxa"/>
        </w:tcPr>
        <w:p w14:paraId="563CA6C1" w14:textId="34CC4E61" w:rsidR="00B80B6F" w:rsidRPr="002440AD" w:rsidRDefault="002440AD" w:rsidP="006959EB">
          <w:pPr>
            <w:pStyle w:val="Header"/>
            <w:tabs>
              <w:tab w:val="clear" w:pos="4680"/>
              <w:tab w:val="clear" w:pos="9360"/>
              <w:tab w:val="left" w:pos="2125"/>
            </w:tabs>
            <w:rPr>
              <w:b/>
              <w:bCs/>
            </w:rPr>
          </w:pPr>
          <w:r w:rsidRPr="002440AD">
            <w:rPr>
              <w:b/>
              <w:bCs/>
            </w:rPr>
            <w:t>UNIT:</w:t>
          </w:r>
          <w:r w:rsidR="000737BB">
            <w:rPr>
              <w:b/>
              <w:bCs/>
            </w:rPr>
            <w:t xml:space="preserve"> </w:t>
          </w:r>
          <w:sdt>
            <w:sdtPr>
              <w:alias w:val="Keywords"/>
              <w:tag w:val=""/>
              <w:id w:val="-1835061350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91710">
                <w:t>ELECTRICITY</w:t>
              </w:r>
            </w:sdtContent>
          </w:sdt>
          <w:r w:rsidR="006959EB">
            <w:tab/>
          </w:r>
        </w:p>
      </w:tc>
      <w:tc>
        <w:tcPr>
          <w:tcW w:w="3912" w:type="dxa"/>
        </w:tcPr>
        <w:p w14:paraId="6FD623FC" w14:textId="33552953" w:rsidR="00B80B6F" w:rsidRPr="006B19B2" w:rsidRDefault="00A81721">
          <w:pPr>
            <w:pStyle w:val="Header"/>
            <w:rPr>
              <w:b/>
              <w:bCs/>
            </w:rPr>
          </w:pPr>
          <w:r w:rsidRPr="006B19B2">
            <w:rPr>
              <w:b/>
              <w:bCs/>
            </w:rPr>
            <w:t>EXERCISE:</w:t>
          </w:r>
          <w:r w:rsidR="000737BB">
            <w:rPr>
              <w:b/>
              <w:bCs/>
            </w:rPr>
            <w:t xml:space="preserve"> </w:t>
          </w:r>
          <w:sdt>
            <w:sdtPr>
              <w:alias w:val="Comments"/>
              <w:tag w:val=""/>
              <w:id w:val="-127354810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723013">
                <w:t>ELECTRICAL CIRCUITS</w:t>
              </w:r>
            </w:sdtContent>
          </w:sdt>
        </w:p>
      </w:tc>
      <w:tc>
        <w:tcPr>
          <w:tcW w:w="3483" w:type="dxa"/>
        </w:tcPr>
        <w:p w14:paraId="052F6DA4" w14:textId="51950F9F" w:rsidR="00B80B6F" w:rsidRPr="00F55FFF" w:rsidRDefault="00233FAA">
          <w:pPr>
            <w:pStyle w:val="Header"/>
            <w:rPr>
              <w:b/>
              <w:bCs/>
            </w:rPr>
          </w:pPr>
          <w:r w:rsidRPr="00F55FFF">
            <w:rPr>
              <w:b/>
              <w:bCs/>
            </w:rPr>
            <w:t>TIME FRAME:</w:t>
          </w:r>
          <w:r w:rsidR="000737BB">
            <w:rPr>
              <w:b/>
              <w:bCs/>
            </w:rPr>
            <w:t xml:space="preserve"> </w:t>
          </w:r>
          <w:sdt>
            <w:sdtPr>
              <w:alias w:val="Status"/>
              <w:tag w:val=""/>
              <w:id w:val="-60742626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723013">
                <w:t>2-4</w:t>
              </w:r>
              <w:r w:rsidR="00F27261">
                <w:t xml:space="preserve"> Hours</w:t>
              </w:r>
            </w:sdtContent>
          </w:sdt>
        </w:p>
      </w:tc>
    </w:tr>
  </w:tbl>
  <w:p w14:paraId="68D94AC1" w14:textId="77777777" w:rsidR="00A018BD" w:rsidRDefault="00A018BD" w:rsidP="00105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23DC4"/>
    <w:multiLevelType w:val="hybridMultilevel"/>
    <w:tmpl w:val="8BB0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10F6"/>
    <w:multiLevelType w:val="hybridMultilevel"/>
    <w:tmpl w:val="C4E8B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1B0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3BE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2722"/>
    <w:multiLevelType w:val="hybridMultilevel"/>
    <w:tmpl w:val="0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03A84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0A0669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4CFE"/>
    <w:multiLevelType w:val="hybridMultilevel"/>
    <w:tmpl w:val="E52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E5001"/>
    <w:multiLevelType w:val="hybridMultilevel"/>
    <w:tmpl w:val="068A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C0582"/>
    <w:multiLevelType w:val="multilevel"/>
    <w:tmpl w:val="4FE4686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A1F9C"/>
    <w:multiLevelType w:val="hybridMultilevel"/>
    <w:tmpl w:val="963C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31CC"/>
    <w:multiLevelType w:val="hybridMultilevel"/>
    <w:tmpl w:val="4FE4686E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6604DC"/>
    <w:multiLevelType w:val="hybridMultilevel"/>
    <w:tmpl w:val="3B62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7DD1"/>
    <w:multiLevelType w:val="hybridMultilevel"/>
    <w:tmpl w:val="418E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71C22"/>
    <w:multiLevelType w:val="hybridMultilevel"/>
    <w:tmpl w:val="D7F4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85278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427F7"/>
    <w:multiLevelType w:val="hybridMultilevel"/>
    <w:tmpl w:val="E936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1543D"/>
    <w:multiLevelType w:val="hybridMultilevel"/>
    <w:tmpl w:val="C5DC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665D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14BA5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B00B1"/>
    <w:multiLevelType w:val="hybridMultilevel"/>
    <w:tmpl w:val="500A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53482"/>
    <w:multiLevelType w:val="hybridMultilevel"/>
    <w:tmpl w:val="607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72DC8"/>
    <w:multiLevelType w:val="hybridMultilevel"/>
    <w:tmpl w:val="00B20DB4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C3F20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5"/>
  </w:num>
  <w:num w:numId="5">
    <w:abstractNumId w:val="8"/>
  </w:num>
  <w:num w:numId="6">
    <w:abstractNumId w:val="6"/>
  </w:num>
  <w:num w:numId="7">
    <w:abstractNumId w:val="23"/>
  </w:num>
  <w:num w:numId="8">
    <w:abstractNumId w:val="14"/>
  </w:num>
  <w:num w:numId="9">
    <w:abstractNumId w:val="19"/>
  </w:num>
  <w:num w:numId="10">
    <w:abstractNumId w:val="11"/>
  </w:num>
  <w:num w:numId="11">
    <w:abstractNumId w:val="17"/>
  </w:num>
  <w:num w:numId="12">
    <w:abstractNumId w:val="26"/>
  </w:num>
  <w:num w:numId="13">
    <w:abstractNumId w:val="18"/>
  </w:num>
  <w:num w:numId="14">
    <w:abstractNumId w:val="15"/>
  </w:num>
  <w:num w:numId="15">
    <w:abstractNumId w:val="27"/>
  </w:num>
  <w:num w:numId="16">
    <w:abstractNumId w:val="22"/>
  </w:num>
  <w:num w:numId="17">
    <w:abstractNumId w:val="2"/>
  </w:num>
  <w:num w:numId="18">
    <w:abstractNumId w:val="12"/>
  </w:num>
  <w:num w:numId="19">
    <w:abstractNumId w:val="16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7"/>
  </w:num>
  <w:num w:numId="25">
    <w:abstractNumId w:val="4"/>
  </w:num>
  <w:num w:numId="26">
    <w:abstractNumId w:val="21"/>
  </w:num>
  <w:num w:numId="27">
    <w:abstractNumId w:val="29"/>
  </w:num>
  <w:num w:numId="28">
    <w:abstractNumId w:val="9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10"/>
    <w:rsid w:val="00011D87"/>
    <w:rsid w:val="00020E01"/>
    <w:rsid w:val="0004487F"/>
    <w:rsid w:val="000737BB"/>
    <w:rsid w:val="00083D88"/>
    <w:rsid w:val="00091D12"/>
    <w:rsid w:val="000B1A94"/>
    <w:rsid w:val="000C7D41"/>
    <w:rsid w:val="000D578E"/>
    <w:rsid w:val="000E7900"/>
    <w:rsid w:val="000F0188"/>
    <w:rsid w:val="00105DF4"/>
    <w:rsid w:val="001161C3"/>
    <w:rsid w:val="00123B66"/>
    <w:rsid w:val="00134380"/>
    <w:rsid w:val="0014176A"/>
    <w:rsid w:val="00153838"/>
    <w:rsid w:val="0016768D"/>
    <w:rsid w:val="00195E59"/>
    <w:rsid w:val="001C2691"/>
    <w:rsid w:val="001C47DE"/>
    <w:rsid w:val="001D4679"/>
    <w:rsid w:val="001E0C7A"/>
    <w:rsid w:val="0023108B"/>
    <w:rsid w:val="00233FAA"/>
    <w:rsid w:val="002378A0"/>
    <w:rsid w:val="002440AD"/>
    <w:rsid w:val="002453F3"/>
    <w:rsid w:val="002A1B25"/>
    <w:rsid w:val="002A7569"/>
    <w:rsid w:val="002B0A90"/>
    <w:rsid w:val="002D3A57"/>
    <w:rsid w:val="002E20DA"/>
    <w:rsid w:val="002E63D3"/>
    <w:rsid w:val="00312647"/>
    <w:rsid w:val="0032440C"/>
    <w:rsid w:val="00326F32"/>
    <w:rsid w:val="0034535E"/>
    <w:rsid w:val="003463B3"/>
    <w:rsid w:val="00383E53"/>
    <w:rsid w:val="00390830"/>
    <w:rsid w:val="00393DA0"/>
    <w:rsid w:val="003A4AC9"/>
    <w:rsid w:val="003C7DE6"/>
    <w:rsid w:val="003F1025"/>
    <w:rsid w:val="00402C52"/>
    <w:rsid w:val="004470E5"/>
    <w:rsid w:val="0045283A"/>
    <w:rsid w:val="0046016C"/>
    <w:rsid w:val="00465515"/>
    <w:rsid w:val="004906CE"/>
    <w:rsid w:val="004974F0"/>
    <w:rsid w:val="004B4918"/>
    <w:rsid w:val="004C1DDC"/>
    <w:rsid w:val="004C3198"/>
    <w:rsid w:val="004D6C1E"/>
    <w:rsid w:val="004E6451"/>
    <w:rsid w:val="004F6723"/>
    <w:rsid w:val="004F6C7F"/>
    <w:rsid w:val="0050493E"/>
    <w:rsid w:val="00510D75"/>
    <w:rsid w:val="00513FB3"/>
    <w:rsid w:val="00514F0B"/>
    <w:rsid w:val="0051724A"/>
    <w:rsid w:val="00521681"/>
    <w:rsid w:val="00522359"/>
    <w:rsid w:val="0054053A"/>
    <w:rsid w:val="005451E6"/>
    <w:rsid w:val="005509B3"/>
    <w:rsid w:val="00550EBC"/>
    <w:rsid w:val="00556E56"/>
    <w:rsid w:val="0058037B"/>
    <w:rsid w:val="00591710"/>
    <w:rsid w:val="005925A5"/>
    <w:rsid w:val="00593439"/>
    <w:rsid w:val="005B721F"/>
    <w:rsid w:val="00605E70"/>
    <w:rsid w:val="0060691F"/>
    <w:rsid w:val="006217B5"/>
    <w:rsid w:val="0064315A"/>
    <w:rsid w:val="00645A31"/>
    <w:rsid w:val="00670FDC"/>
    <w:rsid w:val="00677DCD"/>
    <w:rsid w:val="00680E4B"/>
    <w:rsid w:val="0069345F"/>
    <w:rsid w:val="00694DA3"/>
    <w:rsid w:val="006959EB"/>
    <w:rsid w:val="006973C9"/>
    <w:rsid w:val="006A42E8"/>
    <w:rsid w:val="006A73BB"/>
    <w:rsid w:val="006B19B2"/>
    <w:rsid w:val="006B2EE1"/>
    <w:rsid w:val="006B3101"/>
    <w:rsid w:val="006E2F76"/>
    <w:rsid w:val="006E3371"/>
    <w:rsid w:val="006F7CBE"/>
    <w:rsid w:val="00710267"/>
    <w:rsid w:val="00723013"/>
    <w:rsid w:val="007437E4"/>
    <w:rsid w:val="00747022"/>
    <w:rsid w:val="007528A8"/>
    <w:rsid w:val="007A2E6F"/>
    <w:rsid w:val="007C6854"/>
    <w:rsid w:val="007D1884"/>
    <w:rsid w:val="007F500A"/>
    <w:rsid w:val="00801C63"/>
    <w:rsid w:val="00812047"/>
    <w:rsid w:val="0081470A"/>
    <w:rsid w:val="00821F0B"/>
    <w:rsid w:val="008365B9"/>
    <w:rsid w:val="00854D5E"/>
    <w:rsid w:val="008571D2"/>
    <w:rsid w:val="0086246A"/>
    <w:rsid w:val="008765E7"/>
    <w:rsid w:val="008B69C4"/>
    <w:rsid w:val="008D0909"/>
    <w:rsid w:val="00901468"/>
    <w:rsid w:val="0091614A"/>
    <w:rsid w:val="00922E84"/>
    <w:rsid w:val="00923B48"/>
    <w:rsid w:val="00944568"/>
    <w:rsid w:val="00953E82"/>
    <w:rsid w:val="00961F36"/>
    <w:rsid w:val="00971444"/>
    <w:rsid w:val="00974255"/>
    <w:rsid w:val="00995145"/>
    <w:rsid w:val="009A1CF8"/>
    <w:rsid w:val="00A018BD"/>
    <w:rsid w:val="00A23A4B"/>
    <w:rsid w:val="00A255B3"/>
    <w:rsid w:val="00A61D2A"/>
    <w:rsid w:val="00A72E25"/>
    <w:rsid w:val="00A81721"/>
    <w:rsid w:val="00A85865"/>
    <w:rsid w:val="00A90B6D"/>
    <w:rsid w:val="00AB1E0B"/>
    <w:rsid w:val="00AB5567"/>
    <w:rsid w:val="00AB5CE0"/>
    <w:rsid w:val="00AE17ED"/>
    <w:rsid w:val="00B11C5E"/>
    <w:rsid w:val="00B42343"/>
    <w:rsid w:val="00B43CD7"/>
    <w:rsid w:val="00B45A35"/>
    <w:rsid w:val="00B55672"/>
    <w:rsid w:val="00B61EDC"/>
    <w:rsid w:val="00B632DB"/>
    <w:rsid w:val="00B80B6F"/>
    <w:rsid w:val="00B815D8"/>
    <w:rsid w:val="00B92B9F"/>
    <w:rsid w:val="00BB444E"/>
    <w:rsid w:val="00C00EB9"/>
    <w:rsid w:val="00C451FC"/>
    <w:rsid w:val="00C45892"/>
    <w:rsid w:val="00C46CBD"/>
    <w:rsid w:val="00C6293D"/>
    <w:rsid w:val="00C66C55"/>
    <w:rsid w:val="00C741F5"/>
    <w:rsid w:val="00C77FD1"/>
    <w:rsid w:val="00C94EA4"/>
    <w:rsid w:val="00C96AD9"/>
    <w:rsid w:val="00CA2C60"/>
    <w:rsid w:val="00CB7AFB"/>
    <w:rsid w:val="00CD51D7"/>
    <w:rsid w:val="00CE4004"/>
    <w:rsid w:val="00D11C4C"/>
    <w:rsid w:val="00D15078"/>
    <w:rsid w:val="00D54F89"/>
    <w:rsid w:val="00D67A13"/>
    <w:rsid w:val="00D735E6"/>
    <w:rsid w:val="00D87DCB"/>
    <w:rsid w:val="00DA3A10"/>
    <w:rsid w:val="00DF2256"/>
    <w:rsid w:val="00DF3BB6"/>
    <w:rsid w:val="00E325F2"/>
    <w:rsid w:val="00E33FF4"/>
    <w:rsid w:val="00E42C29"/>
    <w:rsid w:val="00E43F03"/>
    <w:rsid w:val="00E671B3"/>
    <w:rsid w:val="00E725ED"/>
    <w:rsid w:val="00E83540"/>
    <w:rsid w:val="00EA5EAA"/>
    <w:rsid w:val="00EB0F2E"/>
    <w:rsid w:val="00EB7D91"/>
    <w:rsid w:val="00EF0884"/>
    <w:rsid w:val="00F2077F"/>
    <w:rsid w:val="00F27261"/>
    <w:rsid w:val="00F44D5E"/>
    <w:rsid w:val="00F5194C"/>
    <w:rsid w:val="00F55FFF"/>
    <w:rsid w:val="00F95315"/>
    <w:rsid w:val="00FE6A55"/>
    <w:rsid w:val="00FF33EB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749844"/>
  <w15:docId w15:val="{E0770A00-2E30-40A5-9B9A-754A6B0E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14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careertech.org/career-cluster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bls.gov/oo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dictionary.reference.com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.hermann\Downloads\LP-Lesson%20Plan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Time Frame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75D48B-30F2-4F8B-AAD1-AD5B5AABB1ED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BE096A53-FBF6-4D62-A04D-952CEECCB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BB28B9-5504-B84E-9001-B2D81DB812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A07C1A-0013-4AF2-B8C1-40D3080CE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LP-Lesson Plan Template (4)</Template>
  <TotalTime>214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</vt:lpstr>
    </vt:vector>
  </TitlesOfParts>
  <Manager/>
  <Company> </Company>
  <LinksUpToDate>false</LinksUpToDate>
  <CharactersWithSpaces>3468</CharactersWithSpaces>
  <SharedDoc>false</SharedDoc>
  <HyperlinkBase/>
  <HLinks>
    <vt:vector size="18" baseType="variant">
      <vt:variant>
        <vt:i4>2031616</vt:i4>
      </vt:variant>
      <vt:variant>
        <vt:i4>6</vt:i4>
      </vt:variant>
      <vt:variant>
        <vt:i4>0</vt:i4>
      </vt:variant>
      <vt:variant>
        <vt:i4>5</vt:i4>
      </vt:variant>
      <vt:variant>
        <vt:lpwstr>http://dictionary.reference.com/</vt:lpwstr>
      </vt:variant>
      <vt:variant>
        <vt:lpwstr/>
      </vt:variant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http://www.careertech.org/career-clusters</vt:lpwstr>
      </vt:variant>
      <vt:variant>
        <vt:lpwstr/>
      </vt:variant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http://www.bls.gov/ooh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</dc:title>
  <dc:subject/>
  <dc:creator>RUSS HERMANN</dc:creator>
  <cp:keywords>ELECTRICITY</cp:keywords>
  <dc:description>ELECTRICAL CIRCUITS</dc:description>
  <cp:lastModifiedBy>Antonette Tibayan</cp:lastModifiedBy>
  <cp:revision>14</cp:revision>
  <cp:lastPrinted>2025-04-16T10:18:00Z</cp:lastPrinted>
  <dcterms:created xsi:type="dcterms:W3CDTF">2025-04-15T18:43:00Z</dcterms:created>
  <dcterms:modified xsi:type="dcterms:W3CDTF">2025-04-16T10:18:00Z</dcterms:modified>
  <cp:category/>
  <cp:contentStatus>2-4 Hours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