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3D2A2A41" w14:textId="77777777" w:rsidTr="00922E84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6958FFA5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4D5A29C" wp14:editId="42CC436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6545AC0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568719FC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3C36D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468CEE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253AFF41" w14:textId="77777777" w:rsidR="00EF0884" w:rsidRPr="00AB1E0B" w:rsidRDefault="00EF0884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35F2BEA" w14:textId="20FE37B5" w:rsidR="00AB1E0B" w:rsidRPr="00AB1E0B" w:rsidRDefault="0059171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55249EE7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78F0D729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4A7B3887" w14:textId="46D31FD3" w:rsidR="004C1DDC" w:rsidRDefault="00240EFD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1/8”</w:t>
            </w:r>
            <w:r w:rsidR="000C00A2">
              <w:rPr>
                <w:rFonts w:ascii="Arial Narrow" w:hAnsi="Arial Narrow"/>
                <w:sz w:val="20"/>
                <w:szCs w:val="20"/>
              </w:rPr>
              <w:t xml:space="preserve"> Corrugated cardboard (5” x 7”)</w:t>
            </w:r>
          </w:p>
          <w:p w14:paraId="3387C6C8" w14:textId="1CF4700C" w:rsidR="00591710" w:rsidRDefault="000C00A2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Aluminum foil</w:t>
            </w:r>
            <w:r w:rsidR="00591710">
              <w:rPr>
                <w:rFonts w:ascii="Arial Narrow" w:hAnsi="Arial Narrow"/>
                <w:sz w:val="20"/>
                <w:szCs w:val="20"/>
              </w:rPr>
              <w:t xml:space="preserve"> tape</w:t>
            </w:r>
          </w:p>
          <w:p w14:paraId="5C5EEAC5" w14:textId="3CE49191" w:rsidR="00591710" w:rsidRDefault="000C00A2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White </w:t>
            </w:r>
            <w:r w:rsidR="00591710">
              <w:rPr>
                <w:rFonts w:ascii="Arial Narrow" w:hAnsi="Arial Narrow"/>
                <w:sz w:val="20"/>
                <w:szCs w:val="20"/>
              </w:rPr>
              <w:t>LED</w:t>
            </w:r>
          </w:p>
          <w:p w14:paraId="33CA3271" w14:textId="0960E522" w:rsidR="00591710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3V coin battery</w:t>
            </w:r>
            <w:r w:rsidR="000C00A2">
              <w:rPr>
                <w:rFonts w:ascii="Arial Narrow" w:hAnsi="Arial Narrow"/>
                <w:sz w:val="20"/>
                <w:szCs w:val="20"/>
              </w:rPr>
              <w:t xml:space="preserve"> (CR2032)</w:t>
            </w:r>
          </w:p>
          <w:p w14:paraId="56DE77B2" w14:textId="04191A1D" w:rsidR="000C00A2" w:rsidRPr="00C77FD1" w:rsidRDefault="000C00A2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 tape</w:t>
            </w:r>
          </w:p>
          <w:p w14:paraId="74347DF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Tools:</w:t>
            </w:r>
          </w:p>
          <w:p w14:paraId="1CD14E4A" w14:textId="39E6ED52" w:rsidR="004C1DDC" w:rsidRDefault="006B26C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Ruler</w:t>
            </w:r>
          </w:p>
          <w:p w14:paraId="74AD9F10" w14:textId="574B356D" w:rsidR="006B26CE" w:rsidRDefault="006B26C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Pencil</w:t>
            </w:r>
          </w:p>
          <w:p w14:paraId="66075D09" w14:textId="2BE3C028" w:rsidR="006B26CE" w:rsidRDefault="006B26C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Cutting Mat</w:t>
            </w:r>
          </w:p>
          <w:p w14:paraId="4982D0CE" w14:textId="0E7749DF" w:rsidR="00591710" w:rsidRPr="00C77FD1" w:rsidRDefault="006B26C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Hobby knife; Box cutter; </w:t>
            </w:r>
            <w:r w:rsidR="00591710">
              <w:rPr>
                <w:rFonts w:ascii="Arial Narrow" w:hAnsi="Arial Narrow"/>
                <w:sz w:val="20"/>
                <w:szCs w:val="20"/>
              </w:rPr>
              <w:t>Scissors</w:t>
            </w:r>
          </w:p>
          <w:p w14:paraId="24B5338B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72901C44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FCC51F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1432661" wp14:editId="78242E27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22F14E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035F6BA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F94E2" w14:textId="77777777" w:rsidR="00B815D8" w:rsidRDefault="00B815D8" w:rsidP="00AE17ED"/>
        </w:tc>
      </w:tr>
      <w:tr w:rsidR="00326F32" w14:paraId="27D1F34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B2DA48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F0B82FC" wp14:editId="17ACB7EB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6D07D3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93B22D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C6FE661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BE5F86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0781144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7FB0AD1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44DD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111F9E31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0504715B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7D6257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3325282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C943A3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D89320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513A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43886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FD4EE0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BC39C4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E00E91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3FB3634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675B45BA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38ECC6F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8458C54" w14:textId="35278E8D" w:rsidR="00C77FD1" w:rsidRPr="00C77FD1" w:rsidRDefault="00B43CD7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Better understand electricity and circuits</w:t>
            </w:r>
          </w:p>
          <w:p w14:paraId="6F25295C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06D7260A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EE847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45C62A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7740AA6E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5F8A727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DB0CA7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C810CEE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1DD9CB0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474E605F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4D4096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4CFF8EA9" w14:textId="6DDC115D" w:rsidR="00B815D8" w:rsidRDefault="003F102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circuit needs to be closed </w:t>
            </w:r>
            <w:r w:rsidR="0086246A">
              <w:rPr>
                <w:rFonts w:ascii="Arial Narrow" w:hAnsi="Arial Narrow"/>
                <w:sz w:val="20"/>
                <w:szCs w:val="20"/>
              </w:rPr>
              <w:t>for</w:t>
            </w:r>
            <w:r>
              <w:rPr>
                <w:rFonts w:ascii="Arial Narrow" w:hAnsi="Arial Narrow"/>
                <w:sz w:val="20"/>
                <w:szCs w:val="20"/>
              </w:rPr>
              <w:t xml:space="preserve"> current to flow and a LED to light up</w:t>
            </w:r>
          </w:p>
          <w:p w14:paraId="7578CB84" w14:textId="220084D9" w:rsidR="00383E53" w:rsidRPr="004C1DDC" w:rsidRDefault="00383E5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flows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6247BC4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0ACEEF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55733C4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D69EA74" w14:textId="239FA88A" w:rsidR="005925A5" w:rsidRPr="00C77FD1" w:rsidRDefault="0086246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is used an</w:t>
            </w:r>
            <w:r w:rsidR="007D1884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 xml:space="preserve"> functions in everyday settings</w:t>
            </w:r>
          </w:p>
          <w:p w14:paraId="53542E8B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92DD3B9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57507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9B6FFBB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7C7D979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253FCDB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2045E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725DBAC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26936F8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096E87A3" w14:textId="77777777" w:rsidR="00C00EB9" w:rsidRDefault="00C00EB9" w:rsidP="006B2EE1"/>
          <w:p w14:paraId="70562CE3" w14:textId="59C8463F" w:rsidR="0016768D" w:rsidRDefault="00B632DB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difference between series and parallel circuits</w:t>
            </w:r>
          </w:p>
          <w:p w14:paraId="5871E37A" w14:textId="78ABAD13" w:rsidR="00B632DB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is an open circuit and closed circuit</w:t>
            </w:r>
          </w:p>
          <w:p w14:paraId="56A154C4" w14:textId="5BFABE7C" w:rsidR="00C46CBD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current flows</w:t>
            </w:r>
          </w:p>
          <w:p w14:paraId="3C65A859" w14:textId="487804ED" w:rsidR="00C46CBD" w:rsidRPr="005925A5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a LED is and how it works</w:t>
            </w:r>
          </w:p>
          <w:p w14:paraId="3504F4E8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A34264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5DAC210B" w14:textId="77777777" w:rsidR="00C00EB9" w:rsidRDefault="00C00EB9" w:rsidP="006B2EE1"/>
          <w:p w14:paraId="4A412A28" w14:textId="7273FE4C" w:rsidR="000C7D41" w:rsidRDefault="000C7D41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 a circuit</w:t>
            </w:r>
          </w:p>
          <w:p w14:paraId="045C82FF" w14:textId="77777777" w:rsidR="000C7D41" w:rsidRDefault="000C7D41" w:rsidP="000C7D4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Creating a circuit</w:t>
            </w:r>
          </w:p>
          <w:p w14:paraId="167E3FA6" w14:textId="40907B0D" w:rsidR="000C7D41" w:rsidRDefault="0032440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Testing a circuit</w:t>
            </w:r>
          </w:p>
          <w:p w14:paraId="558332C7" w14:textId="2A2C3DD9" w:rsidR="00D15078" w:rsidRPr="00922E84" w:rsidRDefault="0032440C" w:rsidP="00922E8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Troubleshooting a circuit</w:t>
            </w:r>
          </w:p>
        </w:tc>
      </w:tr>
      <w:tr w:rsidR="00D67A13" w14:paraId="1459E38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BC4B683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1878F4" wp14:editId="3DE50687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49A73D0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76594CF" w14:textId="77777777" w:rsidTr="00FD09EC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77B9521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B14E4F6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BA0804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D353296" w14:textId="77777777" w:rsidTr="00B31176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F2F2F2" w:themeColor="background1" w:themeShade="F2"/>
            </w:tcBorders>
          </w:tcPr>
          <w:p w14:paraId="1F0A9674" w14:textId="77777777" w:rsidR="00C741F5" w:rsidRDefault="00C741F5" w:rsidP="006B2EE1"/>
          <w:p w14:paraId="743A9E07" w14:textId="3EDEAE24" w:rsidR="00C741F5" w:rsidRPr="005925A5" w:rsidRDefault="00C741F5" w:rsidP="0059171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07CD7419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F2F2F2" w:themeColor="background1" w:themeShade="F2"/>
              <w:bottom w:val="nil"/>
              <w:right w:val="nil"/>
            </w:tcBorders>
          </w:tcPr>
          <w:p w14:paraId="6FEB98C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3C51F9B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FE6BEDF" w14:textId="77777777" w:rsidR="00C741F5" w:rsidRPr="00952F12" w:rsidRDefault="00C741F5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Task Placeholder</w:t>
            </w:r>
          </w:p>
          <w:p w14:paraId="6AB8F28A" w14:textId="7173D7F4" w:rsidR="00595B4C" w:rsidRDefault="003A4AC9" w:rsidP="00694D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95B4C">
              <w:rPr>
                <w:rFonts w:ascii="Arial Narrow" w:hAnsi="Arial Narrow"/>
                <w:sz w:val="20"/>
                <w:szCs w:val="20"/>
              </w:rPr>
              <w:t>flashlight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student designs will be assessed based on the set up and </w:t>
            </w:r>
            <w:r w:rsidR="00D15078">
              <w:rPr>
                <w:rFonts w:ascii="Arial Narrow" w:hAnsi="Arial Narrow"/>
                <w:sz w:val="20"/>
                <w:szCs w:val="20"/>
              </w:rPr>
              <w:t>proper function</w:t>
            </w:r>
            <w:r w:rsidR="00C741F5" w:rsidRPr="00952F12">
              <w:rPr>
                <w:rFonts w:ascii="Arial Narrow" w:hAnsi="Arial Narrow"/>
                <w:sz w:val="20"/>
                <w:szCs w:val="20"/>
              </w:rPr>
              <w:t>.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 The aesthetics </w:t>
            </w:r>
            <w:r w:rsidR="002A1B25">
              <w:rPr>
                <w:rFonts w:ascii="Arial Narrow" w:hAnsi="Arial Narrow"/>
                <w:sz w:val="20"/>
                <w:szCs w:val="20"/>
              </w:rPr>
              <w:t>should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also be </w:t>
            </w:r>
            <w:r w:rsidR="002A1B25">
              <w:rPr>
                <w:rFonts w:ascii="Arial Narrow" w:hAnsi="Arial Narrow"/>
                <w:sz w:val="20"/>
                <w:szCs w:val="20"/>
              </w:rPr>
              <w:t>graded.</w:t>
            </w:r>
          </w:p>
          <w:p w14:paraId="5E510869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14:paraId="1176FF84" w14:textId="4DF8D6B0" w:rsidR="00FD09EC" w:rsidRPr="00C00EB9" w:rsidRDefault="00FD09EC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C1D85CB" w14:textId="77777777" w:rsidTr="00B31176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F2F2F2" w:themeColor="background1" w:themeShade="F2"/>
            </w:tcBorders>
          </w:tcPr>
          <w:p w14:paraId="1CE270D9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nil"/>
              <w:right w:val="nil"/>
            </w:tcBorders>
          </w:tcPr>
          <w:p w14:paraId="1BD70A4C" w14:textId="254B21A4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2E74BEE" w14:textId="77777777" w:rsidR="00550EBC" w:rsidRPr="00550EBC" w:rsidRDefault="00550EBC" w:rsidP="00550EBC">
            <w:pPr>
              <w:widowControl w:val="0"/>
              <w:tabs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10B3336" w14:textId="77777777" w:rsidR="00C66C55" w:rsidRDefault="00D15078" w:rsidP="00C6293D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End of unit quiz</w:t>
            </w:r>
          </w:p>
          <w:p w14:paraId="15DA2080" w14:textId="5D22F483" w:rsidR="00FE7A7D" w:rsidRPr="00922E84" w:rsidRDefault="00FE7A7D" w:rsidP="00FE7A7D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3E82" w14:paraId="0190EFB3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3A2BEE6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383360" wp14:editId="0517A48C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8244A9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2E120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85383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61B885E1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7EF50467" w14:textId="48F9C31F" w:rsidR="00747022" w:rsidRDefault="00241C5B" w:rsidP="00C66C55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2A1B25">
              <w:rPr>
                <w:rFonts w:ascii="Arial Narrow" w:hAnsi="Arial Narrow"/>
                <w:sz w:val="20"/>
                <w:szCs w:val="20"/>
              </w:rPr>
              <w:t xml:space="preserve">reate a </w:t>
            </w:r>
            <w:r>
              <w:rPr>
                <w:rFonts w:ascii="Arial Narrow" w:hAnsi="Arial Narrow"/>
                <w:sz w:val="20"/>
                <w:szCs w:val="20"/>
              </w:rPr>
              <w:t>flashlight</w:t>
            </w:r>
            <w:r w:rsidR="002A1B25">
              <w:rPr>
                <w:rFonts w:ascii="Arial Narrow" w:hAnsi="Arial Narrow"/>
                <w:sz w:val="20"/>
                <w:szCs w:val="20"/>
              </w:rPr>
              <w:t xml:space="preserve"> that will light up </w:t>
            </w:r>
            <w:r w:rsidR="002453F3">
              <w:rPr>
                <w:rFonts w:ascii="Arial Narrow" w:hAnsi="Arial Narrow"/>
                <w:sz w:val="20"/>
                <w:szCs w:val="20"/>
              </w:rPr>
              <w:t xml:space="preserve">when </w:t>
            </w:r>
            <w:r w:rsidR="00317841">
              <w:rPr>
                <w:rFonts w:ascii="Arial Narrow" w:hAnsi="Arial Narrow"/>
                <w:sz w:val="20"/>
                <w:szCs w:val="20"/>
              </w:rPr>
              <w:t>you push</w:t>
            </w:r>
            <w:r w:rsidR="002453F3">
              <w:rPr>
                <w:rFonts w:ascii="Arial Narrow" w:hAnsi="Arial Narrow"/>
                <w:sz w:val="20"/>
                <w:szCs w:val="20"/>
              </w:rPr>
              <w:t xml:space="preserve"> a button</w:t>
            </w:r>
          </w:p>
          <w:p w14:paraId="18B6EF16" w14:textId="77777777" w:rsidR="00522359" w:rsidRPr="00952F12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CFEE8A6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2. Brainstorm</w:t>
            </w:r>
          </w:p>
          <w:p w14:paraId="1A2FF0FD" w14:textId="647CBDF5" w:rsidR="00C66C55" w:rsidRDefault="002453F3" w:rsidP="007C685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research and develop a few design ideas for a greeting card.  </w:t>
            </w:r>
            <w:r w:rsidR="000E7900">
              <w:rPr>
                <w:rFonts w:ascii="Arial Narrow" w:hAnsi="Arial Narrow"/>
                <w:sz w:val="20"/>
                <w:szCs w:val="20"/>
              </w:rPr>
              <w:t xml:space="preserve">Could be a birthday card, get well soon card, </w:t>
            </w:r>
            <w:r w:rsidR="00B31176">
              <w:rPr>
                <w:rFonts w:ascii="Arial Narrow" w:hAnsi="Arial Narrow"/>
                <w:sz w:val="20"/>
                <w:szCs w:val="20"/>
              </w:rPr>
              <w:t>etc.</w:t>
            </w:r>
            <w:r w:rsidR="000E7900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4B9D3F7" w14:textId="77777777" w:rsidR="00E42C29" w:rsidRPr="00922E84" w:rsidRDefault="00E42C29" w:rsidP="00922E8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056FE3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Construct</w:t>
            </w:r>
          </w:p>
          <w:p w14:paraId="33A24A68" w14:textId="49944C03" w:rsidR="00C66C55" w:rsidRDefault="000E7900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</w:t>
            </w:r>
            <w:r w:rsidR="00A103AA">
              <w:rPr>
                <w:rFonts w:ascii="Arial Narrow" w:hAnsi="Arial Narrow"/>
                <w:sz w:val="20"/>
                <w:szCs w:val="20"/>
              </w:rPr>
              <w:t>supplies given, students will construct a working flashlight</w:t>
            </w:r>
          </w:p>
          <w:p w14:paraId="740D43AE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EA6A7D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56CEC5FD" w14:textId="3CF240F0" w:rsidR="00E671B3" w:rsidRPr="00922E84" w:rsidRDefault="00402C52" w:rsidP="00922E8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the </w:t>
            </w:r>
            <w:r w:rsidR="00A103AA">
              <w:rPr>
                <w:rFonts w:ascii="Arial Narrow" w:hAnsi="Arial Narrow"/>
                <w:sz w:val="20"/>
                <w:szCs w:val="20"/>
              </w:rPr>
              <w:t xml:space="preserve">flashlight </w:t>
            </w:r>
            <w:r>
              <w:rPr>
                <w:rFonts w:ascii="Arial Narrow" w:hAnsi="Arial Narrow"/>
                <w:sz w:val="20"/>
                <w:szCs w:val="20"/>
              </w:rPr>
              <w:t>for proper operation.</w:t>
            </w:r>
            <w:r w:rsidR="00E671B3" w:rsidRPr="00922E8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58E6FD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5466AC9B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38544CC1" w14:textId="2A654FBB" w:rsidR="0016768D" w:rsidRPr="00A103AA" w:rsidRDefault="00922E84" w:rsidP="0084138B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  <w:r w:rsidRPr="00A103AA">
              <w:rPr>
                <w:rFonts w:ascii="Arial Narrow" w:hAnsi="Arial Narrow"/>
                <w:sz w:val="20"/>
                <w:szCs w:val="20"/>
              </w:rPr>
              <w:t>Sh</w:t>
            </w:r>
            <w:r w:rsidR="00A103AA">
              <w:rPr>
                <w:rFonts w:ascii="Arial Narrow" w:hAnsi="Arial Narrow"/>
                <w:sz w:val="20"/>
                <w:szCs w:val="20"/>
              </w:rPr>
              <w:t>ow the working flashlight to instructor</w:t>
            </w:r>
          </w:p>
          <w:p w14:paraId="1615B1E5" w14:textId="77777777" w:rsidR="00A103AA" w:rsidRPr="00A103AA" w:rsidRDefault="00A103AA" w:rsidP="00A103AA">
            <w:pPr>
              <w:pStyle w:val="ListParagraph"/>
              <w:ind w:left="1080"/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15114B08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53781DE3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72B1323C" w14:textId="77777777" w:rsidR="00E42C29" w:rsidRDefault="00E42C29" w:rsidP="00A103AA"/>
        </w:tc>
      </w:tr>
      <w:tr w:rsidR="00123B66" w14:paraId="457B5A0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B46629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7104AF3" wp14:editId="4718400B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0C01F3D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0C72BF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9E6CC1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3BF14D5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048F1EBA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019A760E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DAF9835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746EE7AB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DBA7C39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563C8AEB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BAA4F0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A5E04E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99B15C9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6D9F86D3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1C043F72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02B661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D22ED9D" w14:textId="77777777" w:rsidR="005B721F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051B8966" w14:textId="234C9CAA" w:rsidR="00550EBC" w:rsidRPr="00944568" w:rsidRDefault="00550EBC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7E8C272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E212780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085DB1E7" wp14:editId="0D7E9E79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8F51DF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BFBA886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9E436" w14:textId="4BE76BE8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7F94CFB8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F1B97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7664A1D4" w14:textId="77777777" w:rsidR="005B721F" w:rsidRDefault="000D0A69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DA14A8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B541CF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67AA8C72" w14:textId="77777777" w:rsidR="005B721F" w:rsidRDefault="000D0A69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14DAE123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5ED10D8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7CE7F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4D923A3C" wp14:editId="7DD0E510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2DC7715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666947C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002CDE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382389B4" w14:textId="6F1B90EC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</w:tc>
      </w:tr>
    </w:tbl>
    <w:p w14:paraId="0C09F3AB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0DF" w14:textId="77777777" w:rsidR="000D0A69" w:rsidRDefault="000D0A69" w:rsidP="00710267">
      <w:pPr>
        <w:spacing w:after="0" w:line="240" w:lineRule="auto"/>
      </w:pPr>
      <w:r>
        <w:separator/>
      </w:r>
    </w:p>
  </w:endnote>
  <w:endnote w:type="continuationSeparator" w:id="0">
    <w:p w14:paraId="5F6DC28D" w14:textId="77777777" w:rsidR="000D0A69" w:rsidRDefault="000D0A69" w:rsidP="00710267">
      <w:pPr>
        <w:spacing w:after="0" w:line="240" w:lineRule="auto"/>
      </w:pPr>
      <w:r>
        <w:continuationSeparator/>
      </w:r>
    </w:p>
  </w:endnote>
  <w:endnote w:type="continuationNotice" w:id="1">
    <w:p w14:paraId="37C29972" w14:textId="77777777" w:rsidR="000D0A69" w:rsidRDefault="000D0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2E3AF2D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5" behindDoc="1" locked="0" layoutInCell="1" allowOverlap="1" wp14:anchorId="05B7E08F" wp14:editId="7A2E7D3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64870B83" wp14:editId="2BD17AB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du="http://schemas.microsoft.com/office/word/2023/wordml/word16du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7EBAD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859242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70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2C37EBAD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859242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E5E1F1E" wp14:editId="1BDC8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7475208" id="Straight Connector 11" o:spid="_x0000_s1026" style="position:absolute;flip:x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2ECF6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26878BE0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2" behindDoc="1" locked="0" layoutInCell="1" allowOverlap="1" wp14:anchorId="0A90208B" wp14:editId="563D3D7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066C4804" wp14:editId="03137B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du="http://schemas.microsoft.com/office/word/2023/wordml/word16du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5CE6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37BF3B9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C4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1575CE6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37BF3B9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275A9" wp14:editId="65489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BF388D6" id="Straight Connector 8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DDC21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C67" w14:textId="77777777" w:rsidR="000D0A69" w:rsidRDefault="000D0A69" w:rsidP="00710267">
      <w:pPr>
        <w:spacing w:after="0" w:line="240" w:lineRule="auto"/>
      </w:pPr>
      <w:r>
        <w:separator/>
      </w:r>
    </w:p>
  </w:footnote>
  <w:footnote w:type="continuationSeparator" w:id="0">
    <w:p w14:paraId="7E26196A" w14:textId="77777777" w:rsidR="000D0A69" w:rsidRDefault="000D0A69" w:rsidP="00710267">
      <w:pPr>
        <w:spacing w:after="0" w:line="240" w:lineRule="auto"/>
      </w:pPr>
      <w:r>
        <w:continuationSeparator/>
      </w:r>
    </w:p>
  </w:footnote>
  <w:footnote w:type="continuationNotice" w:id="1">
    <w:p w14:paraId="100FA432" w14:textId="77777777" w:rsidR="000D0A69" w:rsidRDefault="000D0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4E74D23" w14:textId="77777777" w:rsidTr="00801C63">
      <w:tc>
        <w:tcPr>
          <w:tcW w:w="11430" w:type="dxa"/>
          <w:gridSpan w:val="3"/>
        </w:tcPr>
        <w:p w14:paraId="0C67CB1A" w14:textId="0A2EAC91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0E99E53D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886DD08" w14:textId="4BE4C90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ELECTRICITY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28DA40EB" w14:textId="45AD8FC6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460734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BUILD A LED FLASHLIGHT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57F93603" w14:textId="00046C68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40EFD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2-3 Hours</w:t>
              </w:r>
            </w:sdtContent>
          </w:sdt>
        </w:p>
      </w:tc>
    </w:tr>
  </w:tbl>
  <w:p w14:paraId="40FC07F6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4DC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6C5D08E" wp14:editId="1DDEE1FB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E3A1B78" w14:textId="77777777" w:rsidTr="00971444">
      <w:tc>
        <w:tcPr>
          <w:tcW w:w="11307" w:type="dxa"/>
          <w:gridSpan w:val="3"/>
        </w:tcPr>
        <w:p w14:paraId="58688EC6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078DE00F" w14:textId="77777777" w:rsidTr="00971444">
      <w:tc>
        <w:tcPr>
          <w:tcW w:w="3912" w:type="dxa"/>
        </w:tcPr>
        <w:p w14:paraId="563CA6C1" w14:textId="34CC4E61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t>ELECTRICITY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6FD623FC" w14:textId="21C37F66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460734">
                <w:t>BUILD A LED FLASHLIGHT</w:t>
              </w:r>
            </w:sdtContent>
          </w:sdt>
        </w:p>
      </w:tc>
      <w:tc>
        <w:tcPr>
          <w:tcW w:w="3483" w:type="dxa"/>
        </w:tcPr>
        <w:p w14:paraId="052F6DA4" w14:textId="1471E433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710">
                <w:t>2</w:t>
              </w:r>
              <w:r w:rsidR="00240EFD">
                <w:t>-3</w:t>
              </w:r>
              <w:r w:rsidR="00F27261">
                <w:t xml:space="preserve"> Hours</w:t>
              </w:r>
            </w:sdtContent>
          </w:sdt>
        </w:p>
      </w:tc>
    </w:tr>
  </w:tbl>
  <w:p w14:paraId="68D94AC1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724A12B2"/>
    <w:lvl w:ilvl="0" w:tplc="76B0C50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0"/>
    <w:rsid w:val="00011D87"/>
    <w:rsid w:val="00020E01"/>
    <w:rsid w:val="0004487F"/>
    <w:rsid w:val="00064461"/>
    <w:rsid w:val="000737BB"/>
    <w:rsid w:val="00083D88"/>
    <w:rsid w:val="00091D12"/>
    <w:rsid w:val="000B1A94"/>
    <w:rsid w:val="000C00A2"/>
    <w:rsid w:val="000C7D41"/>
    <w:rsid w:val="000D0A69"/>
    <w:rsid w:val="000D578E"/>
    <w:rsid w:val="000E7900"/>
    <w:rsid w:val="000F0188"/>
    <w:rsid w:val="00105DF4"/>
    <w:rsid w:val="00123B66"/>
    <w:rsid w:val="00134380"/>
    <w:rsid w:val="0014176A"/>
    <w:rsid w:val="00153838"/>
    <w:rsid w:val="0016768D"/>
    <w:rsid w:val="00195E59"/>
    <w:rsid w:val="001C2691"/>
    <w:rsid w:val="001C47DE"/>
    <w:rsid w:val="001D4679"/>
    <w:rsid w:val="001E0C7A"/>
    <w:rsid w:val="0023108B"/>
    <w:rsid w:val="00233FAA"/>
    <w:rsid w:val="002378A0"/>
    <w:rsid w:val="00240EFD"/>
    <w:rsid w:val="00241C5B"/>
    <w:rsid w:val="002440AD"/>
    <w:rsid w:val="002453F3"/>
    <w:rsid w:val="00255249"/>
    <w:rsid w:val="002A1B25"/>
    <w:rsid w:val="002A7569"/>
    <w:rsid w:val="002B0A90"/>
    <w:rsid w:val="002D3A57"/>
    <w:rsid w:val="002E20DA"/>
    <w:rsid w:val="002E63D3"/>
    <w:rsid w:val="00312647"/>
    <w:rsid w:val="00317841"/>
    <w:rsid w:val="0032440C"/>
    <w:rsid w:val="00326F32"/>
    <w:rsid w:val="0034535E"/>
    <w:rsid w:val="003463B3"/>
    <w:rsid w:val="00383E53"/>
    <w:rsid w:val="00390830"/>
    <w:rsid w:val="00393DA0"/>
    <w:rsid w:val="003A4AC9"/>
    <w:rsid w:val="003C7DE6"/>
    <w:rsid w:val="003E4C61"/>
    <w:rsid w:val="003F1025"/>
    <w:rsid w:val="00402C52"/>
    <w:rsid w:val="004470E5"/>
    <w:rsid w:val="0045283A"/>
    <w:rsid w:val="00460734"/>
    <w:rsid w:val="00465515"/>
    <w:rsid w:val="004906CE"/>
    <w:rsid w:val="004974F0"/>
    <w:rsid w:val="004B4918"/>
    <w:rsid w:val="004C1DDC"/>
    <w:rsid w:val="004D6C1E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0EBC"/>
    <w:rsid w:val="00556E56"/>
    <w:rsid w:val="0058037B"/>
    <w:rsid w:val="00591710"/>
    <w:rsid w:val="005925A5"/>
    <w:rsid w:val="00593439"/>
    <w:rsid w:val="00595B4C"/>
    <w:rsid w:val="005B721F"/>
    <w:rsid w:val="00605E70"/>
    <w:rsid w:val="0060691F"/>
    <w:rsid w:val="006217B5"/>
    <w:rsid w:val="00634660"/>
    <w:rsid w:val="0064315A"/>
    <w:rsid w:val="00645A31"/>
    <w:rsid w:val="00670FDC"/>
    <w:rsid w:val="00677DCD"/>
    <w:rsid w:val="00680E4B"/>
    <w:rsid w:val="00694DA3"/>
    <w:rsid w:val="006959EB"/>
    <w:rsid w:val="006973C9"/>
    <w:rsid w:val="006A42E8"/>
    <w:rsid w:val="006A73BB"/>
    <w:rsid w:val="006B19B2"/>
    <w:rsid w:val="006B26CE"/>
    <w:rsid w:val="006B2EE1"/>
    <w:rsid w:val="006E3371"/>
    <w:rsid w:val="006F7CBE"/>
    <w:rsid w:val="00710267"/>
    <w:rsid w:val="00714C5B"/>
    <w:rsid w:val="007437E4"/>
    <w:rsid w:val="00747022"/>
    <w:rsid w:val="007528A8"/>
    <w:rsid w:val="007A2E6F"/>
    <w:rsid w:val="007C6854"/>
    <w:rsid w:val="007D1884"/>
    <w:rsid w:val="007F500A"/>
    <w:rsid w:val="00801C63"/>
    <w:rsid w:val="00812047"/>
    <w:rsid w:val="0081470A"/>
    <w:rsid w:val="00821F0B"/>
    <w:rsid w:val="00854D5E"/>
    <w:rsid w:val="0086246A"/>
    <w:rsid w:val="008765E7"/>
    <w:rsid w:val="008B69C4"/>
    <w:rsid w:val="008D0909"/>
    <w:rsid w:val="00901468"/>
    <w:rsid w:val="0091614A"/>
    <w:rsid w:val="00922E84"/>
    <w:rsid w:val="00944568"/>
    <w:rsid w:val="00953E82"/>
    <w:rsid w:val="00971444"/>
    <w:rsid w:val="00974255"/>
    <w:rsid w:val="00995145"/>
    <w:rsid w:val="009A0565"/>
    <w:rsid w:val="009A1CF8"/>
    <w:rsid w:val="00A018BD"/>
    <w:rsid w:val="00A103AA"/>
    <w:rsid w:val="00A23A4B"/>
    <w:rsid w:val="00A255B3"/>
    <w:rsid w:val="00A61D2A"/>
    <w:rsid w:val="00A72E25"/>
    <w:rsid w:val="00A81721"/>
    <w:rsid w:val="00A85865"/>
    <w:rsid w:val="00A90B6D"/>
    <w:rsid w:val="00AA079E"/>
    <w:rsid w:val="00AB1E0B"/>
    <w:rsid w:val="00AB5567"/>
    <w:rsid w:val="00AE17ED"/>
    <w:rsid w:val="00B31176"/>
    <w:rsid w:val="00B42343"/>
    <w:rsid w:val="00B43CD7"/>
    <w:rsid w:val="00B45A35"/>
    <w:rsid w:val="00B55672"/>
    <w:rsid w:val="00B61EDC"/>
    <w:rsid w:val="00B632DB"/>
    <w:rsid w:val="00B80B6F"/>
    <w:rsid w:val="00B815D8"/>
    <w:rsid w:val="00B85BC6"/>
    <w:rsid w:val="00BB444E"/>
    <w:rsid w:val="00C00EB9"/>
    <w:rsid w:val="00C451FC"/>
    <w:rsid w:val="00C45892"/>
    <w:rsid w:val="00C46CBD"/>
    <w:rsid w:val="00C6293D"/>
    <w:rsid w:val="00C66C55"/>
    <w:rsid w:val="00C741F5"/>
    <w:rsid w:val="00C77FD1"/>
    <w:rsid w:val="00C94EA4"/>
    <w:rsid w:val="00C96AD9"/>
    <w:rsid w:val="00CA2C60"/>
    <w:rsid w:val="00CD51D7"/>
    <w:rsid w:val="00CE4004"/>
    <w:rsid w:val="00D11C4C"/>
    <w:rsid w:val="00D15078"/>
    <w:rsid w:val="00D65C15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725ED"/>
    <w:rsid w:val="00E83540"/>
    <w:rsid w:val="00EA5EAA"/>
    <w:rsid w:val="00EB0F2E"/>
    <w:rsid w:val="00EB7D91"/>
    <w:rsid w:val="00EF0884"/>
    <w:rsid w:val="00F2077F"/>
    <w:rsid w:val="00F27261"/>
    <w:rsid w:val="00F5194C"/>
    <w:rsid w:val="00F55FFF"/>
    <w:rsid w:val="00F95315"/>
    <w:rsid w:val="00FD09EC"/>
    <w:rsid w:val="00FE6A55"/>
    <w:rsid w:val="00FE7A7D"/>
    <w:rsid w:val="00FF33E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49844"/>
  <w15:docId w15:val="{C2FBB81D-B909-479C-8B2C-323A1E8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096A53-FBF6-4D62-A04D-952CEECC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(4)</Template>
  <TotalTime>15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ELECTRICITY</cp:keywords>
  <dc:description>BUILD A LED FLASHLIGHT</dc:description>
  <cp:lastModifiedBy>Antonette Tibayan</cp:lastModifiedBy>
  <cp:revision>22</cp:revision>
  <cp:lastPrinted>2025-04-16T11:01:00Z</cp:lastPrinted>
  <dcterms:created xsi:type="dcterms:W3CDTF">2025-04-15T18:51:00Z</dcterms:created>
  <dcterms:modified xsi:type="dcterms:W3CDTF">2025-04-16T11:01:00Z</dcterms:modified>
  <cp:category/>
  <cp:contentStatus>2-3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