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155F" w14:textId="77777777" w:rsidR="00995A0D" w:rsidRDefault="00995A0D" w:rsidP="00DF3963">
      <w:pPr>
        <w:pStyle w:val="Header"/>
      </w:pPr>
    </w:p>
    <w:p w14:paraId="08DADBFF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1A55F903F99F4E4386C2AD714729952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3675AA" w14:textId="64928C01" w:rsidR="00EF6FDD" w:rsidRDefault="004A44EF" w:rsidP="00EF6FDD">
          <w:pPr>
            <w:pStyle w:val="Title-STEM"/>
          </w:pPr>
          <w:r>
            <w:t>build your own circuitry game</w:t>
          </w:r>
        </w:p>
      </w:sdtContent>
    </w:sdt>
    <w:p w14:paraId="774CE527" w14:textId="43221E8B" w:rsidR="00834127" w:rsidRPr="00725E40" w:rsidRDefault="00834127" w:rsidP="3477D16E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1B56D4BC">
        <w:t>electricity LEVEL</w:t>
      </w:r>
      <w:r w:rsidR="00655E83">
        <w:t xml:space="preserve"> </w:t>
      </w:r>
      <w:r w:rsidR="7A44EB9F">
        <w:t>3</w:t>
      </w:r>
    </w:p>
    <w:p w14:paraId="5C0006AC" w14:textId="5637827B" w:rsidR="00834127" w:rsidRDefault="00834127" w:rsidP="00834127">
      <w:pPr>
        <w:pStyle w:val="NormalWeb"/>
        <w:rPr>
          <w:rFonts w:ascii="Arial Narrow" w:hAnsi="Arial Narrow" w:cs="Frutiger-LightCn"/>
          <w:caps/>
          <w:spacing w:val="20"/>
          <w:sz w:val="20"/>
          <w:szCs w:val="20"/>
        </w:rPr>
      </w:pPr>
      <w:r w:rsidRPr="00F33FE8">
        <w:rPr>
          <w:rStyle w:val="HeadingChar"/>
          <w:rFonts w:eastAsia="Arial Unicode MS"/>
        </w:rPr>
        <w:t>The Problem:</w:t>
      </w:r>
      <w:r>
        <w:rPr>
          <w:rFonts w:ascii="Arial Narrow" w:hAnsi="Arial Narrow" w:cs="Frutiger-LightCn"/>
          <w:caps/>
          <w:spacing w:val="20"/>
          <w:sz w:val="20"/>
          <w:szCs w:val="20"/>
        </w:rPr>
        <w:t xml:space="preserve"> </w:t>
      </w:r>
    </w:p>
    <w:p w14:paraId="05C6285A" w14:textId="1404A2AB" w:rsidR="03B82676" w:rsidRDefault="03B82676" w:rsidP="3477D16E">
      <w:pPr>
        <w:pStyle w:val="BodyText"/>
        <w:spacing w:line="259" w:lineRule="auto"/>
      </w:pPr>
      <w:r>
        <w:t>After learning the basics of electricity, you will build your own circuitry game using the components inside the Build Your Own Circuitry Game.</w:t>
      </w:r>
    </w:p>
    <w:p w14:paraId="6FC40745" w14:textId="77777777" w:rsidR="00391DF2" w:rsidRDefault="00391DF2" w:rsidP="00DF3963">
      <w:pPr>
        <w:pStyle w:val="Header"/>
      </w:pPr>
    </w:p>
    <w:p w14:paraId="4E57C50C" w14:textId="77777777" w:rsidR="00834127" w:rsidRDefault="00391DF2" w:rsidP="00834127">
      <w:pPr>
        <w:pStyle w:val="Heading"/>
        <w:rPr>
          <w:color w:val="0C213F"/>
          <w:spacing w:val="15"/>
        </w:rPr>
      </w:pPr>
      <w:r>
        <w:rPr>
          <w:color w:val="0C213F"/>
          <w:spacing w:val="17"/>
        </w:rPr>
        <w:t>CONSTRAINTS</w:t>
      </w:r>
      <w:r>
        <w:rPr>
          <w:color w:val="0C213F"/>
          <w:spacing w:val="37"/>
        </w:rPr>
        <w:t xml:space="preserve"> </w:t>
      </w:r>
      <w:r>
        <w:rPr>
          <w:color w:val="0C213F"/>
          <w:spacing w:val="14"/>
        </w:rPr>
        <w:t>AND</w:t>
      </w:r>
      <w:r>
        <w:rPr>
          <w:color w:val="0C213F"/>
          <w:spacing w:val="41"/>
        </w:rPr>
        <w:t xml:space="preserve"> </w:t>
      </w:r>
      <w:r>
        <w:rPr>
          <w:color w:val="0C213F"/>
          <w:spacing w:val="15"/>
        </w:rPr>
        <w:t>CRITERIA</w:t>
      </w:r>
    </w:p>
    <w:p w14:paraId="182F3541" w14:textId="77777777" w:rsidR="00391DF2" w:rsidRDefault="00391DF2" w:rsidP="00834127">
      <w:pPr>
        <w:pStyle w:val="Heading"/>
        <w:rPr>
          <w:rFonts w:eastAsia="Arial Unicode MS"/>
        </w:rPr>
      </w:pPr>
    </w:p>
    <w:p w14:paraId="53405C2E" w14:textId="654B1E7F" w:rsidR="2C4FB7BF" w:rsidRDefault="2C4FB7BF" w:rsidP="3477D16E">
      <w:pPr>
        <w:numPr>
          <w:ilvl w:val="0"/>
          <w:numId w:val="10"/>
        </w:numPr>
        <w:spacing w:line="259" w:lineRule="auto"/>
        <w:jc w:val="both"/>
        <w:rPr>
          <w:rFonts w:asciiTheme="majorHAnsi" w:hAnsiTheme="majorHAnsi" w:cstheme="majorBidi"/>
        </w:rPr>
      </w:pPr>
      <w:r w:rsidRPr="3477D16E">
        <w:rPr>
          <w:rFonts w:asciiTheme="majorHAnsi" w:hAnsiTheme="majorHAnsi" w:cstheme="majorBidi"/>
        </w:rPr>
        <w:t>Understand the basics of electricity</w:t>
      </w:r>
    </w:p>
    <w:p w14:paraId="00ED2B11" w14:textId="6645A631" w:rsidR="00AF0E0C" w:rsidRDefault="006805E5" w:rsidP="3477D16E">
      <w:pPr>
        <w:numPr>
          <w:ilvl w:val="0"/>
          <w:numId w:val="10"/>
        </w:numPr>
        <w:jc w:val="both"/>
        <w:rPr>
          <w:rFonts w:asciiTheme="majorHAnsi" w:hAnsiTheme="majorHAnsi" w:cstheme="majorBidi"/>
        </w:rPr>
      </w:pPr>
      <w:r w:rsidRPr="3477D16E">
        <w:rPr>
          <w:rFonts w:asciiTheme="majorHAnsi" w:hAnsiTheme="majorHAnsi" w:cstheme="majorBidi"/>
        </w:rPr>
        <w:t xml:space="preserve">Using </w:t>
      </w:r>
      <w:r w:rsidR="6A2251BB" w:rsidRPr="3477D16E">
        <w:rPr>
          <w:rFonts w:asciiTheme="majorHAnsi" w:hAnsiTheme="majorHAnsi" w:cstheme="majorBidi"/>
        </w:rPr>
        <w:t xml:space="preserve">the components in the kit, you will </w:t>
      </w:r>
      <w:r w:rsidR="16E7CC4A" w:rsidRPr="3477D16E">
        <w:rPr>
          <w:rFonts w:asciiTheme="majorHAnsi" w:hAnsiTheme="majorHAnsi" w:cstheme="majorBidi"/>
        </w:rPr>
        <w:t>build your own circuitry game</w:t>
      </w:r>
    </w:p>
    <w:p w14:paraId="79A004BD" w14:textId="3CF2F669" w:rsidR="00391DF2" w:rsidRDefault="16E7CC4A" w:rsidP="3477D16E">
      <w:pPr>
        <w:numPr>
          <w:ilvl w:val="0"/>
          <w:numId w:val="10"/>
        </w:numPr>
        <w:jc w:val="both"/>
        <w:rPr>
          <w:rFonts w:asciiTheme="majorHAnsi" w:hAnsiTheme="majorHAnsi" w:cstheme="majorBidi"/>
        </w:rPr>
      </w:pPr>
      <w:r w:rsidRPr="3477D16E">
        <w:rPr>
          <w:rFonts w:asciiTheme="majorHAnsi" w:hAnsiTheme="majorHAnsi" w:cstheme="majorBidi"/>
        </w:rPr>
        <w:t>If you have a 3D printer, you could design and print your own “body parts” for your game</w:t>
      </w:r>
    </w:p>
    <w:p w14:paraId="352860A3" w14:textId="77777777" w:rsidR="00EB069B" w:rsidRPr="00391DF2" w:rsidRDefault="00EB069B" w:rsidP="00EB069B">
      <w:pPr>
        <w:ind w:left="720"/>
        <w:jc w:val="both"/>
        <w:rPr>
          <w:rFonts w:asciiTheme="majorHAnsi" w:hAnsiTheme="majorHAnsi" w:cstheme="majorBidi"/>
        </w:rPr>
      </w:pPr>
    </w:p>
    <w:p w14:paraId="0AE2B7A8" w14:textId="77777777" w:rsidR="00391DF2" w:rsidRDefault="00391DF2" w:rsidP="00391DF2">
      <w:pPr>
        <w:pStyle w:val="Heading1"/>
        <w:spacing w:before="134"/>
      </w:pPr>
      <w:r>
        <w:rPr>
          <w:color w:val="0C213F"/>
          <w:spacing w:val="15"/>
        </w:rPr>
        <w:t>MATERIALS:</w:t>
      </w:r>
    </w:p>
    <w:p w14:paraId="391AC155" w14:textId="09E13B8E" w:rsidR="00F743E4" w:rsidRDefault="140B0E98" w:rsidP="00A71AD5">
      <w:pPr>
        <w:pStyle w:val="MaterialsBullets"/>
      </w:pPr>
      <w:r>
        <w:t>Build your own Circuitry Game</w:t>
      </w:r>
      <w:r w:rsidR="00FE2D2C">
        <w:t xml:space="preserve"> kit- </w:t>
      </w:r>
      <w:r w:rsidR="00F743E4" w:rsidRPr="3477D16E">
        <w:rPr>
          <w:rFonts w:ascii="Aptos Narrow" w:hAnsi="Aptos Narrow"/>
          <w:color w:val="000000" w:themeColor="text1"/>
        </w:rPr>
        <w:t>Order from Stem 101</w:t>
      </w:r>
    </w:p>
    <w:tbl>
      <w:tblPr>
        <w:tblW w:w="432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29"/>
      </w:tblGrid>
      <w:tr w:rsidR="00F743E4" w:rsidRPr="00F743E4" w14:paraId="544AB61F" w14:textId="77777777" w:rsidTr="00A67A8F">
        <w:trPr>
          <w:trHeight w:val="256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7AD93" w14:textId="3E61C531" w:rsidR="00F743E4" w:rsidRPr="00F743E4" w:rsidRDefault="00F743E4" w:rsidP="00F743E4">
            <w:pPr>
              <w:rPr>
                <w:rFonts w:ascii="Aptos Narrow" w:hAnsi="Aptos Narrow"/>
                <w:b/>
                <w:color w:val="000000"/>
                <w:szCs w:val="22"/>
              </w:rPr>
            </w:pPr>
          </w:p>
        </w:tc>
      </w:tr>
      <w:tr w:rsidR="00F743E4" w:rsidRPr="00F743E4" w14:paraId="2921CD92" w14:textId="77777777" w:rsidTr="00A67A8F">
        <w:trPr>
          <w:trHeight w:val="243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9954F" w14:textId="3BAF8257" w:rsidR="00F743E4" w:rsidRPr="00F743E4" w:rsidRDefault="00F743E4" w:rsidP="00F743E4">
            <w:pPr>
              <w:rPr>
                <w:rFonts w:ascii="Aptos Narrow" w:hAnsi="Aptos Narrow"/>
                <w:bCs w:val="0"/>
                <w:color w:val="000000"/>
                <w:szCs w:val="22"/>
              </w:rPr>
            </w:pPr>
          </w:p>
        </w:tc>
      </w:tr>
    </w:tbl>
    <w:p w14:paraId="59774D98" w14:textId="291D19D0" w:rsidR="00391DF2" w:rsidRDefault="00A67A8F" w:rsidP="00391DF2">
      <w:pPr>
        <w:pStyle w:val="Heading1"/>
        <w:spacing w:line="275" w:lineRule="exact"/>
      </w:pPr>
      <w:r>
        <w:rPr>
          <w:color w:val="0C213F"/>
          <w:spacing w:val="13"/>
        </w:rPr>
        <w:t>T</w:t>
      </w:r>
      <w:r w:rsidR="00391DF2">
        <w:rPr>
          <w:color w:val="0C213F"/>
          <w:spacing w:val="13"/>
        </w:rPr>
        <w:t>OOLS:</w:t>
      </w:r>
    </w:p>
    <w:p w14:paraId="5A517E83" w14:textId="00047761" w:rsidR="00391DF2" w:rsidRPr="001B05AD" w:rsidRDefault="00A67A8F" w:rsidP="001B05AD">
      <w:pPr>
        <w:pStyle w:val="ToolsCheckmarks"/>
      </w:pPr>
      <w:r>
        <w:t>Electronic device</w:t>
      </w:r>
      <w:r w:rsidR="001B05AD">
        <w:t xml:space="preserve"> </w:t>
      </w:r>
    </w:p>
    <w:p w14:paraId="6CA4B910" w14:textId="79A89DF0" w:rsidR="59B9317A" w:rsidRDefault="59B9317A" w:rsidP="3477D16E">
      <w:pPr>
        <w:pStyle w:val="ToolsCheckmarks"/>
      </w:pPr>
      <w:r>
        <w:t>Scissors</w:t>
      </w:r>
    </w:p>
    <w:p w14:paraId="01180C95" w14:textId="29E4396F" w:rsidR="245ED66E" w:rsidRDefault="245ED66E" w:rsidP="3477D16E">
      <w:pPr>
        <w:pStyle w:val="ToolsCheckmarks"/>
      </w:pPr>
      <w:r>
        <w:t>Box cutter/Craft knife</w:t>
      </w:r>
    </w:p>
    <w:p w14:paraId="2A2A679B" w14:textId="77777777" w:rsidR="00EB069B" w:rsidRDefault="00EB069B" w:rsidP="00EB069B">
      <w:pPr>
        <w:pStyle w:val="ToolsCheckmarks"/>
        <w:numPr>
          <w:ilvl w:val="0"/>
          <w:numId w:val="0"/>
        </w:numPr>
        <w:ind w:left="827"/>
      </w:pPr>
    </w:p>
    <w:p w14:paraId="05A83DC8" w14:textId="77777777" w:rsidR="001C4C8B" w:rsidRDefault="001C4C8B" w:rsidP="001C4C8B">
      <w:pPr>
        <w:pStyle w:val="Heading1"/>
        <w:spacing w:before="89"/>
      </w:pPr>
      <w:r>
        <w:rPr>
          <w:color w:val="0C213F"/>
          <w:spacing w:val="15"/>
        </w:rPr>
        <w:t>DIRECTIONS:</w:t>
      </w:r>
    </w:p>
    <w:sectPr w:rsidR="001C4C8B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6DE3" w14:textId="77777777" w:rsidR="006E6FE0" w:rsidRDefault="006E6FE0" w:rsidP="00DF3963">
      <w:r>
        <w:separator/>
      </w:r>
    </w:p>
  </w:endnote>
  <w:endnote w:type="continuationSeparator" w:id="0">
    <w:p w14:paraId="4F2FAE69" w14:textId="77777777" w:rsidR="006E6FE0" w:rsidRDefault="006E6FE0" w:rsidP="00DF3963">
      <w:r>
        <w:continuationSeparator/>
      </w:r>
    </w:p>
  </w:endnote>
  <w:endnote w:type="continuationNotice" w:id="1">
    <w:p w14:paraId="64BAD2AA" w14:textId="77777777" w:rsidR="006E6FE0" w:rsidRDefault="006E6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304D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6C7C0" w14:textId="77777777" w:rsidR="00B563BD" w:rsidRDefault="00B563BD" w:rsidP="00DF3963">
    <w:pPr>
      <w:pStyle w:val="Footer"/>
    </w:pPr>
  </w:p>
  <w:p w14:paraId="0B79D90F" w14:textId="77777777" w:rsidR="00F60323" w:rsidRDefault="00F60323"/>
  <w:p w14:paraId="5C88D2CA" w14:textId="77777777" w:rsidR="00F60323" w:rsidRDefault="00F60323"/>
  <w:p w14:paraId="080B6E05" w14:textId="77777777" w:rsidR="00F60323" w:rsidRDefault="00F60323"/>
  <w:p w14:paraId="3988791A" w14:textId="77777777" w:rsidR="00F60323" w:rsidRDefault="00F60323"/>
  <w:p w14:paraId="439AB8A1" w14:textId="77777777" w:rsidR="00F60323" w:rsidRDefault="00F60323"/>
  <w:p w14:paraId="21A9DEB1" w14:textId="77777777" w:rsidR="00F60323" w:rsidRDefault="00F60323"/>
  <w:p w14:paraId="0CD0FCDA" w14:textId="77777777" w:rsidR="00F60323" w:rsidRDefault="00F60323"/>
  <w:p w14:paraId="4880F4C9" w14:textId="77777777" w:rsidR="00F60323" w:rsidRDefault="00F60323"/>
  <w:p w14:paraId="163BA8B3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7C5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A530CE4" wp14:editId="0F2272A7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rect id="Rectangle 115" style="position:absolute;margin-left:-6.4pt;margin-top:-5.75pt;width:520.5pt;height:56.2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0BF123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626307F8" w14:textId="77777777" w:rsidTr="00A01EDF">
      <w:tc>
        <w:tcPr>
          <w:tcW w:w="6840" w:type="dxa"/>
        </w:tcPr>
        <w:p w14:paraId="7A50ABEE" w14:textId="79872511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A44E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 your own circuitry game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03E0CE9D" w14:textId="77777777" w:rsidR="00A01EDF" w:rsidRPr="002C586A" w:rsidRDefault="00BA5D9E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0C359202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ED40A7C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5DAE79B" wp14:editId="79F3EFDC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rect id="Rectangle 214" style="position:absolute;margin-left:-1.5pt;margin-top:4pt;width:523.5pt;height:39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78F39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561F1E0F" w14:textId="77777777" w:rsidTr="0014749C">
      <w:tc>
        <w:tcPr>
          <w:tcW w:w="6840" w:type="dxa"/>
        </w:tcPr>
        <w:p w14:paraId="47A2F2C4" w14:textId="0B779E18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A44E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 your own circuitry game</w:t>
              </w:r>
            </w:sdtContent>
          </w:sdt>
        </w:p>
      </w:tc>
      <w:tc>
        <w:tcPr>
          <w:tcW w:w="3140" w:type="dxa"/>
        </w:tcPr>
        <w:p w14:paraId="51481A20" w14:textId="77777777" w:rsidR="004D1965" w:rsidRPr="00A01EDF" w:rsidRDefault="00BA5D9E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02D0F687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6421" w14:textId="77777777" w:rsidR="006E6FE0" w:rsidRDefault="006E6FE0" w:rsidP="00DF3963">
      <w:r>
        <w:separator/>
      </w:r>
    </w:p>
  </w:footnote>
  <w:footnote w:type="continuationSeparator" w:id="0">
    <w:p w14:paraId="23D46173" w14:textId="77777777" w:rsidR="006E6FE0" w:rsidRDefault="006E6FE0" w:rsidP="00DF3963">
      <w:r>
        <w:continuationSeparator/>
      </w:r>
    </w:p>
  </w:footnote>
  <w:footnote w:type="continuationNotice" w:id="1">
    <w:p w14:paraId="354BAE93" w14:textId="77777777" w:rsidR="006E6FE0" w:rsidRDefault="006E6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FACEFB7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A483FA4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0BE4D6C" w14:textId="77777777" w:rsidR="00DC4B31" w:rsidRDefault="00DC4B31">
          <w:pPr>
            <w:pStyle w:val="Header"/>
          </w:pPr>
        </w:p>
      </w:tc>
    </w:tr>
    <w:tr w:rsidR="00DC4B31" w14:paraId="2FCD5C4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8752442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0FCDD94" w14:textId="77777777" w:rsidR="00DC4B31" w:rsidRDefault="00DC4B31">
          <w:pPr>
            <w:pStyle w:val="Header"/>
          </w:pPr>
        </w:p>
      </w:tc>
    </w:tr>
  </w:tbl>
  <w:p w14:paraId="745A87E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BD17754" wp14:editId="7DDB8A3C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2F0A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379532C1" wp14:editId="71C8F7E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4A4B3728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51996BA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B866C3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5E4B35B8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28FDE2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44AA290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0658B1A8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1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9"/>
  </w:num>
  <w:num w:numId="14">
    <w:abstractNumId w:val="5"/>
  </w:num>
  <w:num w:numId="15">
    <w:abstractNumId w:val="17"/>
  </w:num>
  <w:num w:numId="16">
    <w:abstractNumId w:val="9"/>
  </w:num>
  <w:num w:numId="17">
    <w:abstractNumId w:val="7"/>
  </w:num>
  <w:num w:numId="18">
    <w:abstractNumId w:val="18"/>
  </w:num>
  <w:num w:numId="19">
    <w:abstractNumId w:val="12"/>
  </w:num>
  <w:num w:numId="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E0"/>
    <w:rsid w:val="00007320"/>
    <w:rsid w:val="00052638"/>
    <w:rsid w:val="000731A4"/>
    <w:rsid w:val="00074F57"/>
    <w:rsid w:val="000A1592"/>
    <w:rsid w:val="000A6FF8"/>
    <w:rsid w:val="000C02CA"/>
    <w:rsid w:val="000E25B0"/>
    <w:rsid w:val="00113CAA"/>
    <w:rsid w:val="001367CB"/>
    <w:rsid w:val="0016588F"/>
    <w:rsid w:val="001A5D3F"/>
    <w:rsid w:val="001B05AD"/>
    <w:rsid w:val="001C4C8B"/>
    <w:rsid w:val="001C64A8"/>
    <w:rsid w:val="001C799A"/>
    <w:rsid w:val="002217C8"/>
    <w:rsid w:val="00223E70"/>
    <w:rsid w:val="002376AC"/>
    <w:rsid w:val="00257A2F"/>
    <w:rsid w:val="002757E5"/>
    <w:rsid w:val="002A6861"/>
    <w:rsid w:val="002B547F"/>
    <w:rsid w:val="002B7DE2"/>
    <w:rsid w:val="002C586A"/>
    <w:rsid w:val="00303F23"/>
    <w:rsid w:val="00333627"/>
    <w:rsid w:val="00350595"/>
    <w:rsid w:val="003835B5"/>
    <w:rsid w:val="00391DF2"/>
    <w:rsid w:val="003C0D5B"/>
    <w:rsid w:val="003C257C"/>
    <w:rsid w:val="003C5E58"/>
    <w:rsid w:val="00434E13"/>
    <w:rsid w:val="00437C40"/>
    <w:rsid w:val="00491485"/>
    <w:rsid w:val="004A115C"/>
    <w:rsid w:val="004A2025"/>
    <w:rsid w:val="004A44EF"/>
    <w:rsid w:val="004C4354"/>
    <w:rsid w:val="004D1965"/>
    <w:rsid w:val="00500EB7"/>
    <w:rsid w:val="0050564D"/>
    <w:rsid w:val="0052508E"/>
    <w:rsid w:val="005478B5"/>
    <w:rsid w:val="0055701A"/>
    <w:rsid w:val="0056530E"/>
    <w:rsid w:val="00587EC2"/>
    <w:rsid w:val="005E0564"/>
    <w:rsid w:val="00632EA4"/>
    <w:rsid w:val="0064177C"/>
    <w:rsid w:val="00652D5E"/>
    <w:rsid w:val="00655E83"/>
    <w:rsid w:val="006805E5"/>
    <w:rsid w:val="006A644B"/>
    <w:rsid w:val="006E6FE0"/>
    <w:rsid w:val="00730F51"/>
    <w:rsid w:val="00774542"/>
    <w:rsid w:val="007A1F7B"/>
    <w:rsid w:val="007C4E26"/>
    <w:rsid w:val="007D036F"/>
    <w:rsid w:val="007F0E55"/>
    <w:rsid w:val="00817DDF"/>
    <w:rsid w:val="00833518"/>
    <w:rsid w:val="00834127"/>
    <w:rsid w:val="00852389"/>
    <w:rsid w:val="00870FE5"/>
    <w:rsid w:val="008921F0"/>
    <w:rsid w:val="008933D3"/>
    <w:rsid w:val="008A6B0B"/>
    <w:rsid w:val="008B34BA"/>
    <w:rsid w:val="008B389B"/>
    <w:rsid w:val="00945E66"/>
    <w:rsid w:val="00981A58"/>
    <w:rsid w:val="00995A0D"/>
    <w:rsid w:val="00A01EDF"/>
    <w:rsid w:val="00A108D8"/>
    <w:rsid w:val="00A17503"/>
    <w:rsid w:val="00A17F6A"/>
    <w:rsid w:val="00A30331"/>
    <w:rsid w:val="00A50B1C"/>
    <w:rsid w:val="00A677CF"/>
    <w:rsid w:val="00A67A8F"/>
    <w:rsid w:val="00A71AD5"/>
    <w:rsid w:val="00AA0DA1"/>
    <w:rsid w:val="00AD3769"/>
    <w:rsid w:val="00AE1609"/>
    <w:rsid w:val="00AF0E0C"/>
    <w:rsid w:val="00B01867"/>
    <w:rsid w:val="00B10796"/>
    <w:rsid w:val="00B4703F"/>
    <w:rsid w:val="00B563BD"/>
    <w:rsid w:val="00B623E5"/>
    <w:rsid w:val="00BC328A"/>
    <w:rsid w:val="00BF03B7"/>
    <w:rsid w:val="00BF327E"/>
    <w:rsid w:val="00C13BE0"/>
    <w:rsid w:val="00C45E54"/>
    <w:rsid w:val="00C937A0"/>
    <w:rsid w:val="00C96C3D"/>
    <w:rsid w:val="00D050DA"/>
    <w:rsid w:val="00D174A8"/>
    <w:rsid w:val="00D175CE"/>
    <w:rsid w:val="00D26C2B"/>
    <w:rsid w:val="00D76CCA"/>
    <w:rsid w:val="00DA2EBE"/>
    <w:rsid w:val="00DC120C"/>
    <w:rsid w:val="00DC4B31"/>
    <w:rsid w:val="00DF27AB"/>
    <w:rsid w:val="00DF3963"/>
    <w:rsid w:val="00E15143"/>
    <w:rsid w:val="00E25FC6"/>
    <w:rsid w:val="00E604CA"/>
    <w:rsid w:val="00EB069B"/>
    <w:rsid w:val="00EB6985"/>
    <w:rsid w:val="00EB6BFA"/>
    <w:rsid w:val="00EF6FDD"/>
    <w:rsid w:val="00F031E0"/>
    <w:rsid w:val="00F07F32"/>
    <w:rsid w:val="00F30AAE"/>
    <w:rsid w:val="00F33FE8"/>
    <w:rsid w:val="00F60323"/>
    <w:rsid w:val="00F73869"/>
    <w:rsid w:val="00F743E4"/>
    <w:rsid w:val="00FE2D2C"/>
    <w:rsid w:val="03B82676"/>
    <w:rsid w:val="082C9504"/>
    <w:rsid w:val="11D16BEC"/>
    <w:rsid w:val="140B0E98"/>
    <w:rsid w:val="16E7CC4A"/>
    <w:rsid w:val="1B56D4BC"/>
    <w:rsid w:val="2056DB40"/>
    <w:rsid w:val="245ED66E"/>
    <w:rsid w:val="2C4FB7BF"/>
    <w:rsid w:val="3477D16E"/>
    <w:rsid w:val="412B583B"/>
    <w:rsid w:val="43E5278D"/>
    <w:rsid w:val="59B9317A"/>
    <w:rsid w:val="6A2251BB"/>
    <w:rsid w:val="7A44EB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048E29"/>
  <w15:docId w15:val="{B8ECE3B0-3540-42AD-995D-200967B7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65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.hermann\Downloads\DB-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5F903F99F4E4386C2AD714729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2805-1DF0-4E40-AB8A-0F9FC8EE4A05}"/>
      </w:docPartPr>
      <w:docPartBody>
        <w:p w:rsidR="002B7DE2" w:rsidRDefault="002B7DE2">
          <w:pPr>
            <w:pStyle w:val="1A55F903F99F4E4386C2AD7147299527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07"/>
    <w:rsid w:val="0016588F"/>
    <w:rsid w:val="00240A8B"/>
    <w:rsid w:val="00246385"/>
    <w:rsid w:val="002B7DE2"/>
    <w:rsid w:val="00350595"/>
    <w:rsid w:val="003C257C"/>
    <w:rsid w:val="00687107"/>
    <w:rsid w:val="008A6B0B"/>
    <w:rsid w:val="00BC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3351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1A55F903F99F4E4386C2AD7147299527">
    <w:name w:val="1A55F903F99F4E4386C2AD7147299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purl.org/dc/elements/1.1/"/>
    <ds:schemaRef ds:uri="http://www.w3.org/XML/1998/namespace"/>
    <ds:schemaRef ds:uri="352a001b-fdfe-49a0-8a03-de813b89e960"/>
    <ds:schemaRef ds:uri="http://purl.org/dc/terms/"/>
    <ds:schemaRef ds:uri="http://schemas.microsoft.com/office/2006/documentManagement/types"/>
    <ds:schemaRef ds:uri="http://schemas.microsoft.com/office/2006/metadata/properties"/>
    <ds:schemaRef ds:uri="5796801b-3a89-4506-aaa3-b2b080dc6fff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EBC600-9A71-44AC-BBB5-002DF0921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DB-Template (1)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The CAD Store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your own circuitry game</dc:title>
  <dc:subject/>
  <dc:creator>RUSS HERMANN</dc:creator>
  <cp:keywords/>
  <cp:lastModifiedBy>Antonette Tibayan</cp:lastModifiedBy>
  <cp:revision>5</cp:revision>
  <cp:lastPrinted>2025-01-20T06:54:00Z</cp:lastPrinted>
  <dcterms:created xsi:type="dcterms:W3CDTF">2024-12-02T15:40:00Z</dcterms:created>
  <dcterms:modified xsi:type="dcterms:W3CDTF">2025-01-20T06:54:00Z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