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3D2A2A41" w14:textId="77777777" w:rsidTr="00922E84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6958FFA5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4D5A29C" wp14:editId="42CC436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6545AC0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568719FC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3C36D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468CEE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253AFF41" w14:textId="77777777" w:rsidR="00EF0884" w:rsidRPr="00AB1E0B" w:rsidRDefault="00EF0884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35F2BEA" w14:textId="20FE37B5" w:rsidR="00AB1E0B" w:rsidRPr="00AB1E0B" w:rsidRDefault="0059171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55249EE7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78F0D729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24B5338B" w14:textId="0B66F28E" w:rsidR="00C6293D" w:rsidRPr="00A72712" w:rsidRDefault="00A56444" w:rsidP="00A7271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Build Your Own Circuitry Game from Stem 101 website</w:t>
            </w:r>
            <w:r w:rsidR="00B5003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0501C" w:rsidRPr="0020501C">
              <w:rPr>
                <w:rFonts w:ascii="Arial Narrow" w:hAnsi="Arial Narrow"/>
                <w:sz w:val="20"/>
                <w:szCs w:val="20"/>
              </w:rPr>
              <w:t>https://stem101.org/</w:t>
            </w:r>
          </w:p>
        </w:tc>
      </w:tr>
      <w:tr w:rsidR="00195E59" w14:paraId="72901C44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FCC51F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1432661" wp14:editId="78242E27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22F14E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035F6BA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F94E2" w14:textId="77777777" w:rsidR="00B815D8" w:rsidRDefault="00B815D8" w:rsidP="00AE17ED"/>
        </w:tc>
      </w:tr>
      <w:tr w:rsidR="00326F32" w14:paraId="27D1F34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B2DA48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F0B82FC" wp14:editId="17ACB7EB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6D07D3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93B22D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C6FE661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BE5F86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0781144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7FB0AD1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44DD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111F9E31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0504715B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7D6257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3325282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C943A3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D89320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513A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E43886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FD4EE0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BC39C4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E00E91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3FB3634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675B45BA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38ECC6F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8458C54" w14:textId="35278E8D" w:rsidR="00C77FD1" w:rsidRPr="00C77FD1" w:rsidRDefault="00B43CD7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Better understand electricity and circuits</w:t>
            </w:r>
          </w:p>
          <w:p w14:paraId="6F25295C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06D7260A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EE847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45C62A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7740AA6E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5F8A727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DB0CA7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C810CEE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1DD9CB0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474E605F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4D4096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4CFF8EA9" w14:textId="6DDC115D" w:rsidR="00B815D8" w:rsidRDefault="003F102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circuit needs to be closed </w:t>
            </w:r>
            <w:r w:rsidR="0086246A">
              <w:rPr>
                <w:rFonts w:ascii="Arial Narrow" w:hAnsi="Arial Narrow"/>
                <w:sz w:val="20"/>
                <w:szCs w:val="20"/>
              </w:rPr>
              <w:t>for</w:t>
            </w:r>
            <w:r>
              <w:rPr>
                <w:rFonts w:ascii="Arial Narrow" w:hAnsi="Arial Narrow"/>
                <w:sz w:val="20"/>
                <w:szCs w:val="20"/>
              </w:rPr>
              <w:t xml:space="preserve"> current to flow and a LED to light up</w:t>
            </w:r>
          </w:p>
          <w:p w14:paraId="7578CB84" w14:textId="220084D9" w:rsidR="00383E53" w:rsidRPr="004C1DDC" w:rsidRDefault="00383E5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flows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6247BC4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0ACEEF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55733C4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D69EA74" w14:textId="239FA88A" w:rsidR="005925A5" w:rsidRPr="00C77FD1" w:rsidRDefault="0086246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electricity is used an</w:t>
            </w:r>
            <w:r w:rsidR="007D1884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 xml:space="preserve"> functions in everyday settings</w:t>
            </w:r>
          </w:p>
          <w:p w14:paraId="53542E8B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92DD3B9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57507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9B6FFBB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7C7D979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253FCDBE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2045E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725DBAC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26936F8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096E87A3" w14:textId="77777777" w:rsidR="00C00EB9" w:rsidRDefault="00C00EB9" w:rsidP="006B2EE1"/>
          <w:p w14:paraId="70562CE3" w14:textId="59C8463F" w:rsidR="0016768D" w:rsidRDefault="00B632DB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difference between series and parallel circuits</w:t>
            </w:r>
          </w:p>
          <w:p w14:paraId="5871E37A" w14:textId="78ABAD13" w:rsidR="00B632DB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is an open circuit and closed circuit</w:t>
            </w:r>
          </w:p>
          <w:p w14:paraId="56A154C4" w14:textId="5BFABE7C" w:rsidR="00C46CBD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current flows</w:t>
            </w:r>
          </w:p>
          <w:p w14:paraId="3C65A859" w14:textId="487804ED" w:rsidR="00C46CBD" w:rsidRPr="005925A5" w:rsidRDefault="00C46CB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a LED is and how it works</w:t>
            </w:r>
          </w:p>
          <w:p w14:paraId="3504F4E8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A34264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5DAC210B" w14:textId="77777777" w:rsidR="00C00EB9" w:rsidRDefault="00C00EB9" w:rsidP="006B2EE1"/>
          <w:p w14:paraId="4A412A28" w14:textId="7273FE4C" w:rsidR="000C7D41" w:rsidRDefault="000C7D41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 a circuit</w:t>
            </w:r>
          </w:p>
          <w:p w14:paraId="045C82FF" w14:textId="77777777" w:rsidR="000C7D41" w:rsidRDefault="000C7D41" w:rsidP="000C7D4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Creating a circuit</w:t>
            </w:r>
          </w:p>
          <w:p w14:paraId="167E3FA6" w14:textId="40907B0D" w:rsidR="000C7D41" w:rsidRDefault="0032440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Testing a circuit</w:t>
            </w:r>
          </w:p>
          <w:p w14:paraId="558332C7" w14:textId="2A2C3DD9" w:rsidR="00D15078" w:rsidRPr="00922E84" w:rsidRDefault="0032440C" w:rsidP="00922E8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Troubleshooting a circuit</w:t>
            </w:r>
          </w:p>
        </w:tc>
      </w:tr>
      <w:tr w:rsidR="00D67A13" w14:paraId="1459E38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BC4B683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1878F4" wp14:editId="3DE50687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49A73D0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76594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77B9521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B14E4F6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BA0804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D3532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 w:val="restart"/>
            <w:tcBorders>
              <w:top w:val="nil"/>
              <w:left w:val="nil"/>
              <w:right w:val="single" w:sz="12" w:space="0" w:color="E9EBEA"/>
            </w:tcBorders>
          </w:tcPr>
          <w:p w14:paraId="1F0A9674" w14:textId="77777777" w:rsidR="00C741F5" w:rsidRDefault="00C741F5" w:rsidP="006B2EE1"/>
          <w:p w14:paraId="743A9E07" w14:textId="3EDEAE24" w:rsidR="00C741F5" w:rsidRPr="005925A5" w:rsidRDefault="00C741F5" w:rsidP="0059171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07CD7419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6FEB98C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3C51F9B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FE6BEDF" w14:textId="77777777" w:rsidR="00C741F5" w:rsidRPr="00952F12" w:rsidRDefault="00C741F5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Task Placeholder</w:t>
            </w:r>
          </w:p>
          <w:p w14:paraId="42354A7A" w14:textId="59B9DAA3" w:rsidR="00C741F5" w:rsidRDefault="003A4AC9" w:rsidP="00694D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20501C">
              <w:rPr>
                <w:rFonts w:ascii="Arial Narrow" w:hAnsi="Arial Narrow"/>
                <w:sz w:val="20"/>
                <w:szCs w:val="20"/>
              </w:rPr>
              <w:t xml:space="preserve">Build Your Own Circuitry Game </w:t>
            </w:r>
            <w:r>
              <w:rPr>
                <w:rFonts w:ascii="Arial Narrow" w:hAnsi="Arial Narrow"/>
                <w:sz w:val="20"/>
                <w:szCs w:val="20"/>
              </w:rPr>
              <w:t xml:space="preserve">will be assessed based on the set up and </w:t>
            </w:r>
            <w:r w:rsidR="00D15078">
              <w:rPr>
                <w:rFonts w:ascii="Arial Narrow" w:hAnsi="Arial Narrow"/>
                <w:sz w:val="20"/>
                <w:szCs w:val="20"/>
              </w:rPr>
              <w:t>proper function</w:t>
            </w:r>
            <w:r w:rsidR="00C741F5" w:rsidRPr="00952F12">
              <w:rPr>
                <w:rFonts w:ascii="Arial Narrow" w:hAnsi="Arial Narrow"/>
                <w:sz w:val="20"/>
                <w:szCs w:val="20"/>
              </w:rPr>
              <w:t>.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 The aesthetics </w:t>
            </w:r>
            <w:r w:rsidR="002A1B25">
              <w:rPr>
                <w:rFonts w:ascii="Arial Narrow" w:hAnsi="Arial Narrow"/>
                <w:sz w:val="20"/>
                <w:szCs w:val="20"/>
              </w:rPr>
              <w:t>should</w:t>
            </w:r>
            <w:r w:rsidR="00D15078">
              <w:rPr>
                <w:rFonts w:ascii="Arial Narrow" w:hAnsi="Arial Narrow"/>
                <w:sz w:val="20"/>
                <w:szCs w:val="20"/>
              </w:rPr>
              <w:t xml:space="preserve"> also be </w:t>
            </w:r>
            <w:r w:rsidR="002A1B25">
              <w:rPr>
                <w:rFonts w:ascii="Arial Narrow" w:hAnsi="Arial Narrow"/>
                <w:sz w:val="20"/>
                <w:szCs w:val="20"/>
              </w:rPr>
              <w:t>graded.</w:t>
            </w:r>
          </w:p>
          <w:p w14:paraId="1176FF84" w14:textId="77777777" w:rsidR="00C741F5" w:rsidRPr="00C00EB9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C1D85CB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vMerge/>
            <w:tcBorders>
              <w:left w:val="nil"/>
              <w:bottom w:val="nil"/>
              <w:right w:val="single" w:sz="12" w:space="0" w:color="E9EBEA"/>
            </w:tcBorders>
          </w:tcPr>
          <w:p w14:paraId="1CE270D9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1BD70A4C" w14:textId="254B21A4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2E74BEE" w14:textId="77777777" w:rsidR="00550EBC" w:rsidRPr="00550EBC" w:rsidRDefault="00550EBC" w:rsidP="00550EBC">
            <w:pPr>
              <w:widowControl w:val="0"/>
              <w:tabs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0994BCCE" w14:textId="77777777" w:rsidR="009C271C" w:rsidRDefault="00D15078" w:rsidP="009C271C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End of unit quiz</w:t>
            </w:r>
          </w:p>
          <w:p w14:paraId="15DA2080" w14:textId="6400B10A" w:rsidR="009C271C" w:rsidRPr="009C271C" w:rsidRDefault="009C271C" w:rsidP="009C271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3E82" w14:paraId="0190EFB3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3A2BEE6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383360" wp14:editId="0517A48C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8244A9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2E120CF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85383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61B885E1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18B6EF16" w14:textId="6C396EB3" w:rsidR="00522359" w:rsidRPr="009C271C" w:rsidRDefault="00241C5B" w:rsidP="009C271C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2A1B25">
              <w:rPr>
                <w:rFonts w:ascii="Arial Narrow" w:hAnsi="Arial Narrow"/>
                <w:sz w:val="20"/>
                <w:szCs w:val="20"/>
              </w:rPr>
              <w:t xml:space="preserve">reate a </w:t>
            </w:r>
            <w:r w:rsidR="00D60941">
              <w:rPr>
                <w:rFonts w:ascii="Arial Narrow" w:hAnsi="Arial Narrow"/>
                <w:sz w:val="20"/>
                <w:szCs w:val="20"/>
              </w:rPr>
              <w:t xml:space="preserve">circuitry game </w:t>
            </w:r>
            <w:r w:rsidR="00217887">
              <w:rPr>
                <w:rFonts w:ascii="Arial Narrow" w:hAnsi="Arial Narrow"/>
                <w:sz w:val="20"/>
                <w:szCs w:val="20"/>
              </w:rPr>
              <w:t xml:space="preserve">that will buzz </w:t>
            </w:r>
            <w:r w:rsidR="00B94DFF">
              <w:rPr>
                <w:rFonts w:ascii="Arial Narrow" w:hAnsi="Arial Narrow"/>
                <w:sz w:val="20"/>
                <w:szCs w:val="20"/>
              </w:rPr>
              <w:t xml:space="preserve">and light up </w:t>
            </w:r>
            <w:r w:rsidR="00217887">
              <w:rPr>
                <w:rFonts w:ascii="Arial Narrow" w:hAnsi="Arial Narrow"/>
                <w:sz w:val="20"/>
                <w:szCs w:val="20"/>
              </w:rPr>
              <w:t xml:space="preserve">when you touch the sides of the board while trying to pick up random pieces out of the </w:t>
            </w:r>
            <w:r w:rsidR="00B94DFF">
              <w:rPr>
                <w:rFonts w:ascii="Arial Narrow" w:hAnsi="Arial Narrow"/>
                <w:sz w:val="20"/>
                <w:szCs w:val="20"/>
              </w:rPr>
              <w:t>image.</w:t>
            </w:r>
          </w:p>
          <w:p w14:paraId="3CFEE8A6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lastRenderedPageBreak/>
              <w:t>2. Brainstorm</w:t>
            </w:r>
          </w:p>
          <w:p w14:paraId="1A2FF0FD" w14:textId="7CDDE4EC" w:rsidR="00C66C55" w:rsidRDefault="002453F3" w:rsidP="007C685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research </w:t>
            </w:r>
            <w:r w:rsidR="0015534B">
              <w:rPr>
                <w:rFonts w:ascii="Arial Narrow" w:hAnsi="Arial Narrow"/>
                <w:sz w:val="20"/>
                <w:szCs w:val="20"/>
              </w:rPr>
              <w:t xml:space="preserve">series and parallel circuits and </w:t>
            </w:r>
            <w:r w:rsidR="00CD1082">
              <w:rPr>
                <w:rFonts w:ascii="Arial Narrow" w:hAnsi="Arial Narrow"/>
                <w:sz w:val="20"/>
                <w:szCs w:val="20"/>
              </w:rPr>
              <w:t>piece designs</w:t>
            </w:r>
          </w:p>
          <w:p w14:paraId="04B9D3F7" w14:textId="77777777" w:rsidR="00E42C29" w:rsidRPr="00922E84" w:rsidRDefault="00E42C29" w:rsidP="00922E8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056FE3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Construct</w:t>
            </w:r>
          </w:p>
          <w:p w14:paraId="33A24A68" w14:textId="1C21B8F4" w:rsidR="00C66C55" w:rsidRDefault="000E7900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</w:t>
            </w:r>
            <w:r w:rsidR="00A103AA">
              <w:rPr>
                <w:rFonts w:ascii="Arial Narrow" w:hAnsi="Arial Narrow"/>
                <w:sz w:val="20"/>
                <w:szCs w:val="20"/>
              </w:rPr>
              <w:t xml:space="preserve">supplies given, students will construct a </w:t>
            </w:r>
            <w:r w:rsidR="00CD1082">
              <w:rPr>
                <w:rFonts w:ascii="Arial Narrow" w:hAnsi="Arial Narrow"/>
                <w:sz w:val="20"/>
                <w:szCs w:val="20"/>
              </w:rPr>
              <w:t>circuitry game</w:t>
            </w:r>
          </w:p>
          <w:p w14:paraId="740D43AE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EA6A7D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56CEC5FD" w14:textId="399CD970" w:rsidR="00E671B3" w:rsidRPr="00922E84" w:rsidRDefault="00402C52" w:rsidP="00922E8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the </w:t>
            </w:r>
            <w:r w:rsidR="00CD1082">
              <w:rPr>
                <w:rFonts w:ascii="Arial Narrow" w:hAnsi="Arial Narrow"/>
                <w:sz w:val="20"/>
                <w:szCs w:val="20"/>
              </w:rPr>
              <w:t>game</w:t>
            </w:r>
            <w:r w:rsidR="00A103A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for proper operation.</w:t>
            </w:r>
            <w:r w:rsidR="00E671B3" w:rsidRPr="00922E8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58E6FD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5466AC9B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38544CC1" w14:textId="5F17F1B2" w:rsidR="0016768D" w:rsidRPr="00A103AA" w:rsidRDefault="00922E84" w:rsidP="0084138B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  <w:r w:rsidRPr="00A103AA">
              <w:rPr>
                <w:rFonts w:ascii="Arial Narrow" w:hAnsi="Arial Narrow"/>
                <w:sz w:val="20"/>
                <w:szCs w:val="20"/>
              </w:rPr>
              <w:t>Sh</w:t>
            </w:r>
            <w:r w:rsidR="00A103AA">
              <w:rPr>
                <w:rFonts w:ascii="Arial Narrow" w:hAnsi="Arial Narrow"/>
                <w:sz w:val="20"/>
                <w:szCs w:val="20"/>
              </w:rPr>
              <w:t xml:space="preserve">ow the working </w:t>
            </w:r>
            <w:r w:rsidR="00CD1082">
              <w:rPr>
                <w:rFonts w:ascii="Arial Narrow" w:hAnsi="Arial Narrow"/>
                <w:sz w:val="20"/>
                <w:szCs w:val="20"/>
              </w:rPr>
              <w:t>circuitry game</w:t>
            </w:r>
            <w:r w:rsidR="00A103AA">
              <w:rPr>
                <w:rFonts w:ascii="Arial Narrow" w:hAnsi="Arial Narrow"/>
                <w:sz w:val="20"/>
                <w:szCs w:val="20"/>
              </w:rPr>
              <w:t xml:space="preserve"> to instructor</w:t>
            </w:r>
          </w:p>
          <w:p w14:paraId="1615B1E5" w14:textId="77777777" w:rsidR="00A103AA" w:rsidRPr="00A103AA" w:rsidRDefault="00A103AA" w:rsidP="00A103AA">
            <w:pPr>
              <w:pStyle w:val="ListParagraph"/>
              <w:ind w:left="1080"/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2DB91723" w14:textId="43EC91BE" w:rsidR="009C271C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456CBB5D" w14:textId="77777777" w:rsidR="009C271C" w:rsidRPr="000F0762" w:rsidRDefault="009C271C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781DE3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72B1323C" w14:textId="77777777" w:rsidR="00E42C29" w:rsidRDefault="00E42C29" w:rsidP="00A103AA"/>
        </w:tc>
      </w:tr>
      <w:tr w:rsidR="00123B66" w14:paraId="457B5A0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B46629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77104AF3" wp14:editId="4718400B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0C01F3D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0C72BF96" w14:textId="77777777" w:rsidTr="00922E84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9E6CC1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3BF14D5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048F1EBA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019A760E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DAF9835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746EE7AB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DBA7C39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563C8AEB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BAA4F0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A5E04E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99B15C9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6D9F86D3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1C043F72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02B661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D22ED9D" w14:textId="77777777" w:rsidR="005B721F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051B8966" w14:textId="234C9CAA" w:rsidR="00550EBC" w:rsidRPr="00944568" w:rsidRDefault="00550EBC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7E8C272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E212780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085DB1E7" wp14:editId="0D7E9E79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8F51DF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BFBA886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F885BD" w14:textId="77777777" w:rsidR="009C271C" w:rsidRDefault="009C271C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C59E436" w14:textId="775CB77F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7F94CFB8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F1B97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7664A1D4" w14:textId="77777777" w:rsidR="005B721F" w:rsidRDefault="00DD08EA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DA14A8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B541CF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67AA8C72" w14:textId="77777777" w:rsidR="005B721F" w:rsidRDefault="00DD08EA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14DAE123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5ED10D82" w14:textId="77777777" w:rsidTr="00922E84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7CE7F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4D923A3C" wp14:editId="7DD0E510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2DC7715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666947C" w14:textId="77777777" w:rsidTr="00922E84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002CDE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382389B4" w14:textId="6F1B90EC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</w:tc>
      </w:tr>
    </w:tbl>
    <w:p w14:paraId="0C09F3AB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2CD6" w14:textId="77777777" w:rsidR="00CA2C60" w:rsidRDefault="00CA2C60" w:rsidP="00710267">
      <w:pPr>
        <w:spacing w:after="0" w:line="240" w:lineRule="auto"/>
      </w:pPr>
      <w:r>
        <w:separator/>
      </w:r>
    </w:p>
  </w:endnote>
  <w:endnote w:type="continuationSeparator" w:id="0">
    <w:p w14:paraId="2FE5CD69" w14:textId="77777777" w:rsidR="00CA2C60" w:rsidRDefault="00CA2C60" w:rsidP="00710267">
      <w:pPr>
        <w:spacing w:after="0" w:line="240" w:lineRule="auto"/>
      </w:pPr>
      <w:r>
        <w:continuationSeparator/>
      </w:r>
    </w:p>
  </w:endnote>
  <w:endnote w:type="continuationNotice" w:id="1">
    <w:p w14:paraId="6945ED8B" w14:textId="77777777" w:rsidR="00CA2C60" w:rsidRDefault="00CA2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2E3AF2D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5" behindDoc="1" locked="0" layoutInCell="1" allowOverlap="1" wp14:anchorId="05B7E08F" wp14:editId="7A2E7D3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64870B83" wp14:editId="2BD17AB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7EBAD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859242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70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2C37EBAD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859242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E5E1F1E" wp14:editId="1BDC8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B904ED3" id="Straight Connector 11" o:spid="_x0000_s1026" style="position:absolute;flip:x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2ECF6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26878BE0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2" behindDoc="1" locked="0" layoutInCell="1" allowOverlap="1" wp14:anchorId="0A90208B" wp14:editId="563D3D7A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066C4804" wp14:editId="03137B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5CE6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37BF3B9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C4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1575CE6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37BF3B9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6275A9" wp14:editId="65489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FECC82A" id="Straight Connector 8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DDC21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BD57" w14:textId="77777777" w:rsidR="00CA2C60" w:rsidRDefault="00CA2C60" w:rsidP="00710267">
      <w:pPr>
        <w:spacing w:after="0" w:line="240" w:lineRule="auto"/>
      </w:pPr>
      <w:r>
        <w:separator/>
      </w:r>
    </w:p>
  </w:footnote>
  <w:footnote w:type="continuationSeparator" w:id="0">
    <w:p w14:paraId="0143966F" w14:textId="77777777" w:rsidR="00CA2C60" w:rsidRDefault="00CA2C60" w:rsidP="00710267">
      <w:pPr>
        <w:spacing w:after="0" w:line="240" w:lineRule="auto"/>
      </w:pPr>
      <w:r>
        <w:continuationSeparator/>
      </w:r>
    </w:p>
  </w:footnote>
  <w:footnote w:type="continuationNotice" w:id="1">
    <w:p w14:paraId="1B26A955" w14:textId="77777777" w:rsidR="00CA2C60" w:rsidRDefault="00CA2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4E74D23" w14:textId="77777777" w:rsidTr="00801C63">
      <w:tc>
        <w:tcPr>
          <w:tcW w:w="11430" w:type="dxa"/>
          <w:gridSpan w:val="3"/>
        </w:tcPr>
        <w:p w14:paraId="0C67CB1A" w14:textId="0A2EAC91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0E99E53D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886DD08" w14:textId="4BE4C90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ELECTRICITY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28DA40EB" w14:textId="056E60D8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6057A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BUILD YOUR OWN CIRCUITRY GAME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57F93603" w14:textId="00BD1DBB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40EFD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3</w:t>
              </w:r>
              <w:r w:rsidR="0026057A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-4</w:t>
              </w:r>
              <w:r w:rsidR="00240EFD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40FC07F6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4DC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6C5D08E" wp14:editId="1DDEE1FB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E3A1B78" w14:textId="77777777" w:rsidTr="00971444">
      <w:tc>
        <w:tcPr>
          <w:tcW w:w="11307" w:type="dxa"/>
          <w:gridSpan w:val="3"/>
        </w:tcPr>
        <w:p w14:paraId="58688EC6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078DE00F" w14:textId="77777777" w:rsidTr="00971444">
      <w:tc>
        <w:tcPr>
          <w:tcW w:w="3912" w:type="dxa"/>
        </w:tcPr>
        <w:p w14:paraId="563CA6C1" w14:textId="34CC4E61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91710">
                <w:t>ELECTRICITY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6FD623FC" w14:textId="4633F505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460734">
                <w:t>BUILD</w:t>
              </w:r>
              <w:r w:rsidR="0026057A">
                <w:t xml:space="preserve"> YOUR OWN CIRCUITRY GAME</w:t>
              </w:r>
            </w:sdtContent>
          </w:sdt>
        </w:p>
      </w:tc>
      <w:tc>
        <w:tcPr>
          <w:tcW w:w="3483" w:type="dxa"/>
        </w:tcPr>
        <w:p w14:paraId="052F6DA4" w14:textId="3E93D0B6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40EFD">
                <w:t>3</w:t>
              </w:r>
              <w:r w:rsidR="0026057A">
                <w:t>-4</w:t>
              </w:r>
              <w:r w:rsidR="00F27261">
                <w:t xml:space="preserve"> Hours</w:t>
              </w:r>
            </w:sdtContent>
          </w:sdt>
        </w:p>
      </w:tc>
    </w:tr>
  </w:tbl>
  <w:p w14:paraId="68D94AC1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724A12B2"/>
    <w:lvl w:ilvl="0" w:tplc="76B0C50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0"/>
    <w:rsid w:val="00011D87"/>
    <w:rsid w:val="00020E01"/>
    <w:rsid w:val="0004487F"/>
    <w:rsid w:val="00064461"/>
    <w:rsid w:val="000737BB"/>
    <w:rsid w:val="00083D88"/>
    <w:rsid w:val="00091D12"/>
    <w:rsid w:val="000B1A94"/>
    <w:rsid w:val="000C00A2"/>
    <w:rsid w:val="000C7D41"/>
    <w:rsid w:val="000D578E"/>
    <w:rsid w:val="000E7900"/>
    <w:rsid w:val="000F0188"/>
    <w:rsid w:val="00105DF4"/>
    <w:rsid w:val="00123B66"/>
    <w:rsid w:val="00134380"/>
    <w:rsid w:val="0014176A"/>
    <w:rsid w:val="00153838"/>
    <w:rsid w:val="0015534B"/>
    <w:rsid w:val="0016768D"/>
    <w:rsid w:val="00195E59"/>
    <w:rsid w:val="001C2691"/>
    <w:rsid w:val="001C47DE"/>
    <w:rsid w:val="001D4679"/>
    <w:rsid w:val="001E0C7A"/>
    <w:rsid w:val="0020501C"/>
    <w:rsid w:val="00217887"/>
    <w:rsid w:val="0023108B"/>
    <w:rsid w:val="00233FAA"/>
    <w:rsid w:val="002378A0"/>
    <w:rsid w:val="00240EFD"/>
    <w:rsid w:val="00241C5B"/>
    <w:rsid w:val="002440AD"/>
    <w:rsid w:val="002453F3"/>
    <w:rsid w:val="00252F57"/>
    <w:rsid w:val="0026057A"/>
    <w:rsid w:val="002A1B25"/>
    <w:rsid w:val="002A7569"/>
    <w:rsid w:val="002B0A90"/>
    <w:rsid w:val="002D3A57"/>
    <w:rsid w:val="002E20DA"/>
    <w:rsid w:val="002E63D3"/>
    <w:rsid w:val="00312647"/>
    <w:rsid w:val="0032440C"/>
    <w:rsid w:val="00326F32"/>
    <w:rsid w:val="0034535E"/>
    <w:rsid w:val="003463B3"/>
    <w:rsid w:val="00383E53"/>
    <w:rsid w:val="00390830"/>
    <w:rsid w:val="00393DA0"/>
    <w:rsid w:val="003A4AC9"/>
    <w:rsid w:val="003C7DE6"/>
    <w:rsid w:val="003F1025"/>
    <w:rsid w:val="00402C52"/>
    <w:rsid w:val="004470E5"/>
    <w:rsid w:val="0045283A"/>
    <w:rsid w:val="00460734"/>
    <w:rsid w:val="00465515"/>
    <w:rsid w:val="004906CE"/>
    <w:rsid w:val="004974F0"/>
    <w:rsid w:val="004B4918"/>
    <w:rsid w:val="004C1DDC"/>
    <w:rsid w:val="004D6C1E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0EBC"/>
    <w:rsid w:val="00556E56"/>
    <w:rsid w:val="0058037B"/>
    <w:rsid w:val="00591710"/>
    <w:rsid w:val="005925A5"/>
    <w:rsid w:val="00593439"/>
    <w:rsid w:val="00595B4C"/>
    <w:rsid w:val="005B721F"/>
    <w:rsid w:val="00605E70"/>
    <w:rsid w:val="0060691F"/>
    <w:rsid w:val="006217B5"/>
    <w:rsid w:val="0064315A"/>
    <w:rsid w:val="00645A31"/>
    <w:rsid w:val="00670FDC"/>
    <w:rsid w:val="00677DCD"/>
    <w:rsid w:val="00680E4B"/>
    <w:rsid w:val="00694DA3"/>
    <w:rsid w:val="006959EB"/>
    <w:rsid w:val="006973C9"/>
    <w:rsid w:val="006A42E8"/>
    <w:rsid w:val="006A73BB"/>
    <w:rsid w:val="006B19B2"/>
    <w:rsid w:val="006B26CE"/>
    <w:rsid w:val="006B2EE1"/>
    <w:rsid w:val="006E3371"/>
    <w:rsid w:val="006F7CBE"/>
    <w:rsid w:val="00710267"/>
    <w:rsid w:val="007437E4"/>
    <w:rsid w:val="00747022"/>
    <w:rsid w:val="007528A8"/>
    <w:rsid w:val="007A2E6F"/>
    <w:rsid w:val="007B766A"/>
    <w:rsid w:val="007C6854"/>
    <w:rsid w:val="007D1884"/>
    <w:rsid w:val="007F500A"/>
    <w:rsid w:val="00801C63"/>
    <w:rsid w:val="00812047"/>
    <w:rsid w:val="0081470A"/>
    <w:rsid w:val="00821F0B"/>
    <w:rsid w:val="00854D5E"/>
    <w:rsid w:val="0086246A"/>
    <w:rsid w:val="008765E7"/>
    <w:rsid w:val="008B69C4"/>
    <w:rsid w:val="008D0909"/>
    <w:rsid w:val="00901468"/>
    <w:rsid w:val="0091614A"/>
    <w:rsid w:val="00922E84"/>
    <w:rsid w:val="00944568"/>
    <w:rsid w:val="00953E82"/>
    <w:rsid w:val="00971444"/>
    <w:rsid w:val="00974255"/>
    <w:rsid w:val="00995145"/>
    <w:rsid w:val="009A1CF8"/>
    <w:rsid w:val="009C271C"/>
    <w:rsid w:val="00A018BD"/>
    <w:rsid w:val="00A103AA"/>
    <w:rsid w:val="00A23A4B"/>
    <w:rsid w:val="00A255B3"/>
    <w:rsid w:val="00A56444"/>
    <w:rsid w:val="00A61D2A"/>
    <w:rsid w:val="00A72712"/>
    <w:rsid w:val="00A72E25"/>
    <w:rsid w:val="00A81721"/>
    <w:rsid w:val="00A85865"/>
    <w:rsid w:val="00A90B6D"/>
    <w:rsid w:val="00AB1E0B"/>
    <w:rsid w:val="00AB5567"/>
    <w:rsid w:val="00AD5C32"/>
    <w:rsid w:val="00AE17ED"/>
    <w:rsid w:val="00B42343"/>
    <w:rsid w:val="00B43CD7"/>
    <w:rsid w:val="00B45A35"/>
    <w:rsid w:val="00B5003B"/>
    <w:rsid w:val="00B55672"/>
    <w:rsid w:val="00B61EDC"/>
    <w:rsid w:val="00B632DB"/>
    <w:rsid w:val="00B80B6F"/>
    <w:rsid w:val="00B815D8"/>
    <w:rsid w:val="00B85BC6"/>
    <w:rsid w:val="00B94DFF"/>
    <w:rsid w:val="00BB444E"/>
    <w:rsid w:val="00C00EB9"/>
    <w:rsid w:val="00C451FC"/>
    <w:rsid w:val="00C45892"/>
    <w:rsid w:val="00C46CBD"/>
    <w:rsid w:val="00C6293D"/>
    <w:rsid w:val="00C66C55"/>
    <w:rsid w:val="00C741F5"/>
    <w:rsid w:val="00C77FD1"/>
    <w:rsid w:val="00C94EA4"/>
    <w:rsid w:val="00C96AD9"/>
    <w:rsid w:val="00CA2C60"/>
    <w:rsid w:val="00CD1082"/>
    <w:rsid w:val="00CD51D7"/>
    <w:rsid w:val="00CE4004"/>
    <w:rsid w:val="00D11C4C"/>
    <w:rsid w:val="00D15078"/>
    <w:rsid w:val="00D60941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725ED"/>
    <w:rsid w:val="00E83540"/>
    <w:rsid w:val="00EA5EAA"/>
    <w:rsid w:val="00EB0F2E"/>
    <w:rsid w:val="00EB7D91"/>
    <w:rsid w:val="00EF0884"/>
    <w:rsid w:val="00F2077F"/>
    <w:rsid w:val="00F27261"/>
    <w:rsid w:val="00F5194C"/>
    <w:rsid w:val="00F55FFF"/>
    <w:rsid w:val="00F95315"/>
    <w:rsid w:val="00FE6A55"/>
    <w:rsid w:val="00FF33E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749844"/>
  <w15:docId w15:val="{C2FBB81D-B909-479C-8B2C-323A1E8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5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096A53-FBF6-4D62-A04D-952CEECCB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5D48B-30F2-4F8B-AAD1-AD5B5AABB1ED}">
  <ds:schemaRefs>
    <ds:schemaRef ds:uri="http://schemas.microsoft.com/office/2006/documentManagement/types"/>
    <ds:schemaRef ds:uri="http://www.w3.org/XML/1998/namespace"/>
    <ds:schemaRef ds:uri="352a001b-fdfe-49a0-8a03-de813b89e960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5796801b-3a89-4506-aaa3-b2b080dc6ff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(4)</Template>
  <TotalTime>12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ELECTRICITY</cp:keywords>
  <dc:description>BUILD YOUR OWN CIRCUITRY GAME</dc:description>
  <cp:lastModifiedBy>Antonette Tibayan</cp:lastModifiedBy>
  <cp:revision>15</cp:revision>
  <cp:lastPrinted>2025-04-16T11:31:00Z</cp:lastPrinted>
  <dcterms:created xsi:type="dcterms:W3CDTF">2025-04-15T19:04:00Z</dcterms:created>
  <dcterms:modified xsi:type="dcterms:W3CDTF">2025-04-16T11:31:00Z</dcterms:modified>
  <cp:category/>
  <cp:contentStatus>3-4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