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F467FF1657B94C529814D2A27DD24B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22EEB2F" w14:textId="77777777" w:rsidR="00114FD2" w:rsidRPr="00CC6224" w:rsidRDefault="00486560" w:rsidP="00FA5359">
          <w:pPr>
            <w:pStyle w:val="QuestionTitle"/>
          </w:pPr>
          <w:r w:rsidRPr="00486560">
            <w:t>Acoustics and</w:t>
          </w:r>
          <w:r>
            <w:t xml:space="preserve"> </w:t>
          </w:r>
          <w:r w:rsidRPr="00486560">
            <w:t>Electromagnetism Level 1 Quiz</w:t>
          </w:r>
        </w:p>
      </w:sdtContent>
    </w:sdt>
    <w:p w14:paraId="7D0126C3" w14:textId="7E4762FE" w:rsidR="007C2ECB" w:rsidRDefault="007C2ECB" w:rsidP="00BC0F77">
      <w:pPr>
        <w:pStyle w:val="Question"/>
        <w:ind w:left="-720" w:firstLine="720"/>
      </w:pPr>
      <w:r w:rsidRPr="007C2ECB">
        <w:t>What is electricity?</w:t>
      </w:r>
      <w:r w:rsidR="009E4C9D" w:rsidRPr="00B417CA">
        <w:tab/>
      </w:r>
    </w:p>
    <w:p w14:paraId="30390BFD" w14:textId="77777777" w:rsidR="009E4C9D" w:rsidRPr="00B417CA" w:rsidRDefault="009E4C9D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78DBA36" w14:textId="77777777" w:rsidR="007C2ECB" w:rsidRDefault="007C2ECB" w:rsidP="007C2ECB">
      <w:pPr>
        <w:pStyle w:val="Answer"/>
      </w:pPr>
      <w:r>
        <w:t>A force that attracts or repels objects.</w:t>
      </w:r>
    </w:p>
    <w:p w14:paraId="332D602B" w14:textId="77777777" w:rsidR="007C2ECB" w:rsidRDefault="007C2ECB" w:rsidP="007C2ECB">
      <w:pPr>
        <w:pStyle w:val="Answer"/>
      </w:pPr>
      <w:r>
        <w:t>A type of magnet.</w:t>
      </w:r>
    </w:p>
    <w:p w14:paraId="6ECF0E16" w14:textId="77777777" w:rsidR="007C2ECB" w:rsidRDefault="007C2ECB" w:rsidP="007C2ECB">
      <w:pPr>
        <w:pStyle w:val="Answer"/>
      </w:pPr>
      <w:r>
        <w:t>The flow of electrons, tiny particles that carry energy.</w:t>
      </w:r>
    </w:p>
    <w:p w14:paraId="54CE0A46" w14:textId="475EF104" w:rsidR="00BC0F77" w:rsidRDefault="007C2ECB" w:rsidP="00BC0F77">
      <w:pPr>
        <w:pStyle w:val="Answer"/>
      </w:pPr>
      <w:r>
        <w:t>A source of light.</w:t>
      </w:r>
    </w:p>
    <w:p w14:paraId="28CBA589" w14:textId="77777777" w:rsidR="007C2ECB" w:rsidRDefault="007C2ECB" w:rsidP="007C2ECB">
      <w:pPr>
        <w:pStyle w:val="Question"/>
      </w:pPr>
      <w:r w:rsidRPr="007C2ECB">
        <w:t>What is magnetism?</w:t>
      </w:r>
      <w:r w:rsidR="008524F0">
        <w:tab/>
      </w:r>
    </w:p>
    <w:p w14:paraId="279A352A" w14:textId="77777777" w:rsidR="008524F0" w:rsidRDefault="008524F0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61F64F2B" w14:textId="77777777" w:rsidR="007C2ECB" w:rsidRDefault="007C2ECB" w:rsidP="007C2ECB">
      <w:pPr>
        <w:pStyle w:val="Answer"/>
        <w:numPr>
          <w:ilvl w:val="0"/>
          <w:numId w:val="15"/>
        </w:numPr>
      </w:pPr>
      <w:r>
        <w:t>A flow of energy like electricity.</w:t>
      </w:r>
    </w:p>
    <w:p w14:paraId="41480654" w14:textId="77777777" w:rsidR="007C2ECB" w:rsidRDefault="007C2ECB" w:rsidP="007C2ECB">
      <w:pPr>
        <w:pStyle w:val="Answer"/>
        <w:numPr>
          <w:ilvl w:val="0"/>
          <w:numId w:val="15"/>
        </w:numPr>
      </w:pPr>
      <w:r>
        <w:t>A force that can attract or repel objects, like iron.</w:t>
      </w:r>
    </w:p>
    <w:p w14:paraId="032798F7" w14:textId="77777777" w:rsidR="007C2ECB" w:rsidRDefault="007C2ECB" w:rsidP="007C2ECB">
      <w:pPr>
        <w:pStyle w:val="Answer"/>
        <w:numPr>
          <w:ilvl w:val="0"/>
          <w:numId w:val="15"/>
        </w:numPr>
      </w:pPr>
      <w:r>
        <w:t>A type of current.</w:t>
      </w:r>
    </w:p>
    <w:p w14:paraId="148F27A0" w14:textId="0E177A68" w:rsidR="00BC0F77" w:rsidRDefault="007C2ECB" w:rsidP="00BC0F77">
      <w:pPr>
        <w:pStyle w:val="Answer"/>
        <w:numPr>
          <w:ilvl w:val="0"/>
          <w:numId w:val="15"/>
        </w:numPr>
      </w:pPr>
      <w:r>
        <w:t>A form of heat.</w:t>
      </w:r>
    </w:p>
    <w:p w14:paraId="78F04932" w14:textId="77777777" w:rsidR="007C2ECB" w:rsidRDefault="007C2ECB" w:rsidP="007C2ECB">
      <w:pPr>
        <w:pStyle w:val="Question"/>
      </w:pPr>
      <w:r w:rsidRPr="007C2ECB">
        <w:t>Opposite poles of a magnet attract each other.</w:t>
      </w:r>
    </w:p>
    <w:p w14:paraId="3534F3C8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4B7919CB" w14:textId="77777777" w:rsidR="007C2ECB" w:rsidRDefault="007C2ECB" w:rsidP="007C2ECB">
      <w:pPr>
        <w:pStyle w:val="Answer"/>
        <w:numPr>
          <w:ilvl w:val="0"/>
          <w:numId w:val="6"/>
        </w:numPr>
      </w:pPr>
      <w:r>
        <w:t>True</w:t>
      </w:r>
    </w:p>
    <w:p w14:paraId="59E7747E" w14:textId="469C5AE8" w:rsidR="00BC0F77" w:rsidRDefault="007C2ECB" w:rsidP="00BC0F77">
      <w:pPr>
        <w:pStyle w:val="Answer"/>
        <w:numPr>
          <w:ilvl w:val="0"/>
          <w:numId w:val="6"/>
        </w:numPr>
      </w:pPr>
      <w:r>
        <w:t>False</w:t>
      </w:r>
    </w:p>
    <w:p w14:paraId="3996FC27" w14:textId="77777777" w:rsidR="007C2ECB" w:rsidRDefault="007C2ECB" w:rsidP="007C2ECB">
      <w:pPr>
        <w:pStyle w:val="Question"/>
      </w:pPr>
      <w:r w:rsidRPr="007C2ECB">
        <w:t>What happens when an electric current travels through a wire?</w:t>
      </w:r>
    </w:p>
    <w:p w14:paraId="705433F7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695A75BA" w14:textId="77777777" w:rsidR="007C2ECB" w:rsidRPr="007C2ECB" w:rsidRDefault="007C2ECB" w:rsidP="007C2ECB">
      <w:pPr>
        <w:pStyle w:val="Answer"/>
        <w:numPr>
          <w:ilvl w:val="0"/>
          <w:numId w:val="17"/>
        </w:numPr>
      </w:pPr>
      <w:r w:rsidRPr="007C2ECB">
        <w:t>It creates heat.</w:t>
      </w:r>
    </w:p>
    <w:p w14:paraId="4E634918" w14:textId="77777777" w:rsidR="007C2ECB" w:rsidRPr="007C2ECB" w:rsidRDefault="007C2ECB" w:rsidP="007C2ECB">
      <w:pPr>
        <w:pStyle w:val="Answer"/>
      </w:pPr>
      <w:r w:rsidRPr="007C2ECB">
        <w:t>It produces a magnetic field around the wire.</w:t>
      </w:r>
    </w:p>
    <w:p w14:paraId="51F80678" w14:textId="77777777" w:rsidR="007C2ECB" w:rsidRPr="007C2ECB" w:rsidRDefault="007C2ECB" w:rsidP="007C2ECB">
      <w:pPr>
        <w:pStyle w:val="Answer"/>
      </w:pPr>
      <w:r w:rsidRPr="007C2ECB">
        <w:t>It stops the flow of electricity.</w:t>
      </w:r>
    </w:p>
    <w:p w14:paraId="2DCE6717" w14:textId="7EF2D33B" w:rsidR="00BC0F77" w:rsidRDefault="007C2ECB" w:rsidP="00BC0F77">
      <w:pPr>
        <w:pStyle w:val="Answer"/>
      </w:pPr>
      <w:r w:rsidRPr="007C2ECB">
        <w:t>It changes the wire's color.</w:t>
      </w:r>
    </w:p>
    <w:p w14:paraId="7AB7CF64" w14:textId="77777777" w:rsidR="007C2ECB" w:rsidRDefault="007C2ECB" w:rsidP="007C2ECB">
      <w:pPr>
        <w:pStyle w:val="Question"/>
      </w:pPr>
      <w:r w:rsidRPr="007C2ECB">
        <w:t>How can we increase the strength of a magnetic field created by electricity?</w:t>
      </w:r>
    </w:p>
    <w:p w14:paraId="789C21BE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18C75DF4" w14:textId="77777777" w:rsidR="007C2ECB" w:rsidRPr="007C2ECB" w:rsidRDefault="007C2ECB" w:rsidP="007C2ECB">
      <w:pPr>
        <w:pStyle w:val="Answer"/>
        <w:numPr>
          <w:ilvl w:val="0"/>
          <w:numId w:val="19"/>
        </w:numPr>
      </w:pPr>
      <w:r w:rsidRPr="007C2ECB">
        <w:t>By using a longer wire.</w:t>
      </w:r>
    </w:p>
    <w:p w14:paraId="336C0AB8" w14:textId="77777777" w:rsidR="007C2ECB" w:rsidRPr="007C2ECB" w:rsidRDefault="007C2ECB" w:rsidP="007C2ECB">
      <w:pPr>
        <w:pStyle w:val="Answer"/>
      </w:pPr>
      <w:r w:rsidRPr="007C2ECB">
        <w:t>By wrapping the wire into a coil.</w:t>
      </w:r>
    </w:p>
    <w:p w14:paraId="52E40DB5" w14:textId="77777777" w:rsidR="007C2ECB" w:rsidRPr="007C2ECB" w:rsidRDefault="007C2ECB" w:rsidP="007C2ECB">
      <w:pPr>
        <w:pStyle w:val="Answer"/>
      </w:pPr>
      <w:r w:rsidRPr="007C2ECB">
        <w:t>By cooling the wire.</w:t>
      </w:r>
    </w:p>
    <w:p w14:paraId="1DFD7281" w14:textId="08965545" w:rsidR="00BC0F77" w:rsidRDefault="007C2ECB" w:rsidP="00BC0F77">
      <w:pPr>
        <w:pStyle w:val="Answer"/>
      </w:pPr>
      <w:r w:rsidRPr="007C2ECB">
        <w:t>By using a thicker wire.</w:t>
      </w:r>
    </w:p>
    <w:p w14:paraId="0FB8E6B3" w14:textId="77777777" w:rsidR="007C2ECB" w:rsidRDefault="007C2ECB" w:rsidP="007C2ECB">
      <w:pPr>
        <w:pStyle w:val="Question"/>
      </w:pPr>
      <w:r w:rsidRPr="007C2ECB">
        <w:t>What is it called when a moving magnetic field creates electricity in a wire?</w:t>
      </w:r>
    </w:p>
    <w:p w14:paraId="43772A62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4DA1C4C5" w14:textId="77777777" w:rsidR="007C2ECB" w:rsidRPr="007C2ECB" w:rsidRDefault="007C2ECB" w:rsidP="007C2ECB">
      <w:pPr>
        <w:pStyle w:val="Answer"/>
        <w:numPr>
          <w:ilvl w:val="0"/>
          <w:numId w:val="21"/>
        </w:numPr>
      </w:pPr>
      <w:r w:rsidRPr="007C2ECB">
        <w:t>Electromagnetism.</w:t>
      </w:r>
    </w:p>
    <w:p w14:paraId="5206AB3B" w14:textId="77777777" w:rsidR="007C2ECB" w:rsidRPr="007C2ECB" w:rsidRDefault="007C2ECB" w:rsidP="007C2ECB">
      <w:pPr>
        <w:pStyle w:val="Answer"/>
      </w:pPr>
      <w:r w:rsidRPr="007C2ECB">
        <w:t>Induction.</w:t>
      </w:r>
    </w:p>
    <w:p w14:paraId="64E3E553" w14:textId="77777777" w:rsidR="007C2ECB" w:rsidRPr="007C2ECB" w:rsidRDefault="007C2ECB" w:rsidP="007C2ECB">
      <w:pPr>
        <w:pStyle w:val="Answer"/>
      </w:pPr>
      <w:r w:rsidRPr="007C2ECB">
        <w:t>Conduction.</w:t>
      </w:r>
    </w:p>
    <w:p w14:paraId="59CD05F2" w14:textId="136CA2EE" w:rsidR="007C2ECB" w:rsidRDefault="007C2ECB" w:rsidP="007C2ECB">
      <w:pPr>
        <w:pStyle w:val="Answer"/>
      </w:pPr>
      <w:r w:rsidRPr="007C2ECB">
        <w:t>Static electricity.</w:t>
      </w:r>
    </w:p>
    <w:p w14:paraId="03AC2656" w14:textId="77777777" w:rsidR="00BC0F77" w:rsidRDefault="00BC0F77" w:rsidP="00BC0F77">
      <w:pPr>
        <w:pStyle w:val="Answer"/>
        <w:numPr>
          <w:ilvl w:val="0"/>
          <w:numId w:val="0"/>
        </w:numPr>
        <w:ind w:left="1080"/>
      </w:pPr>
    </w:p>
    <w:p w14:paraId="2969E889" w14:textId="77777777" w:rsidR="007C2ECB" w:rsidRDefault="007C2ECB" w:rsidP="007C2ECB">
      <w:pPr>
        <w:pStyle w:val="Question"/>
      </w:pPr>
      <w:r w:rsidRPr="007C2ECB">
        <w:lastRenderedPageBreak/>
        <w:t>Which of the following can generate electricity by using electromagnetism?</w:t>
      </w:r>
    </w:p>
    <w:p w14:paraId="5F0A9E85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35702A7C" w14:textId="77777777" w:rsidR="007C2ECB" w:rsidRPr="007C2ECB" w:rsidRDefault="007C2ECB" w:rsidP="007C2ECB">
      <w:pPr>
        <w:pStyle w:val="Answer"/>
        <w:numPr>
          <w:ilvl w:val="0"/>
          <w:numId w:val="23"/>
        </w:numPr>
      </w:pPr>
      <w:r w:rsidRPr="007C2ECB">
        <w:t>A wind turbine.</w:t>
      </w:r>
    </w:p>
    <w:p w14:paraId="2B1AAC8B" w14:textId="77777777" w:rsidR="007C2ECB" w:rsidRPr="007C2ECB" w:rsidRDefault="007C2ECB" w:rsidP="007C2ECB">
      <w:pPr>
        <w:pStyle w:val="Answer"/>
      </w:pPr>
      <w:r w:rsidRPr="007C2ECB">
        <w:t>A light bulb.</w:t>
      </w:r>
    </w:p>
    <w:p w14:paraId="395A0DA3" w14:textId="77777777" w:rsidR="007C2ECB" w:rsidRPr="007C2ECB" w:rsidRDefault="007C2ECB" w:rsidP="007C2ECB">
      <w:pPr>
        <w:pStyle w:val="Answer"/>
      </w:pPr>
      <w:r w:rsidRPr="007C2ECB">
        <w:t>A heater.</w:t>
      </w:r>
    </w:p>
    <w:p w14:paraId="4ECA0872" w14:textId="77777777" w:rsidR="007C2ECB" w:rsidRDefault="007C2ECB" w:rsidP="007C2ECB">
      <w:pPr>
        <w:pStyle w:val="Answer"/>
      </w:pPr>
      <w:r w:rsidRPr="007C2ECB">
        <w:t>A refrigerator.</w:t>
      </w:r>
    </w:p>
    <w:p w14:paraId="37B2DC46" w14:textId="77777777" w:rsidR="007C2ECB" w:rsidRDefault="007C2ECB" w:rsidP="007C2ECB">
      <w:pPr>
        <w:pStyle w:val="Question"/>
      </w:pPr>
      <w:r w:rsidRPr="007C2ECB">
        <w:t>Which of these is an example of using electromagnetism in daily life?</w:t>
      </w:r>
    </w:p>
    <w:p w14:paraId="63B9419E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55174295" w14:textId="77777777" w:rsidR="007C2ECB" w:rsidRDefault="007C2ECB" w:rsidP="007C2ECB">
      <w:pPr>
        <w:pStyle w:val="Answer"/>
        <w:numPr>
          <w:ilvl w:val="0"/>
          <w:numId w:val="24"/>
        </w:numPr>
      </w:pPr>
      <w:r>
        <w:t>A toaster.</w:t>
      </w:r>
    </w:p>
    <w:p w14:paraId="78623574" w14:textId="77777777" w:rsidR="007C2ECB" w:rsidRDefault="007C2ECB" w:rsidP="007C2ECB">
      <w:pPr>
        <w:pStyle w:val="Answer"/>
      </w:pPr>
      <w:r>
        <w:t>A speaker.</w:t>
      </w:r>
    </w:p>
    <w:p w14:paraId="6AA98F7C" w14:textId="77777777" w:rsidR="007C2ECB" w:rsidRDefault="007C2ECB" w:rsidP="007C2ECB">
      <w:pPr>
        <w:pStyle w:val="Answer"/>
      </w:pPr>
      <w:r>
        <w:t>A bicycle.</w:t>
      </w:r>
    </w:p>
    <w:p w14:paraId="05F27B11" w14:textId="77777777" w:rsidR="007C2ECB" w:rsidRDefault="007C2ECB" w:rsidP="007C2ECB">
      <w:pPr>
        <w:pStyle w:val="Answer"/>
      </w:pPr>
      <w:r>
        <w:t>A water bottle.</w:t>
      </w:r>
    </w:p>
    <w:p w14:paraId="4267E7AF" w14:textId="77777777" w:rsidR="007C2ECB" w:rsidRDefault="007C2ECB" w:rsidP="007C2ECB">
      <w:pPr>
        <w:pStyle w:val="Question"/>
      </w:pPr>
      <w:r w:rsidRPr="007C2ECB">
        <w:t>You can use a magnet to generate electricity if you move it near a coil of wire.</w:t>
      </w:r>
    </w:p>
    <w:p w14:paraId="272FFA5E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76A4C129" w14:textId="77777777" w:rsidR="007C2ECB" w:rsidRDefault="007C2ECB" w:rsidP="007C2ECB">
      <w:pPr>
        <w:pStyle w:val="Answer"/>
        <w:numPr>
          <w:ilvl w:val="0"/>
          <w:numId w:val="25"/>
        </w:numPr>
      </w:pPr>
      <w:r>
        <w:t>True</w:t>
      </w:r>
    </w:p>
    <w:p w14:paraId="29933A02" w14:textId="77777777" w:rsidR="007C2ECB" w:rsidRDefault="007C2ECB" w:rsidP="007C2ECB">
      <w:pPr>
        <w:pStyle w:val="Answer"/>
        <w:numPr>
          <w:ilvl w:val="0"/>
          <w:numId w:val="6"/>
        </w:numPr>
      </w:pPr>
      <w:r>
        <w:t>False</w:t>
      </w:r>
    </w:p>
    <w:p w14:paraId="102518CD" w14:textId="77777777" w:rsidR="007C2ECB" w:rsidRDefault="007C2ECB" w:rsidP="007C2ECB">
      <w:pPr>
        <w:pStyle w:val="Question"/>
      </w:pPr>
      <w:r w:rsidRPr="007C2ECB">
        <w:t>What device uses electromagnetism to take pictures of the inside of the human body?</w:t>
      </w:r>
    </w:p>
    <w:p w14:paraId="7A351B2E" w14:textId="77777777" w:rsidR="007C2ECB" w:rsidRDefault="007C2ECB" w:rsidP="007C2ECB">
      <w:pPr>
        <w:pStyle w:val="Question"/>
        <w:numPr>
          <w:ilvl w:val="0"/>
          <w:numId w:val="0"/>
        </w:numPr>
        <w:spacing w:after="0"/>
        <w:ind w:left="360" w:firstLine="360"/>
      </w:pPr>
      <w:r w:rsidRPr="007C2ECB">
        <w:t>Select one:</w:t>
      </w:r>
    </w:p>
    <w:p w14:paraId="6260A214" w14:textId="77777777" w:rsidR="007C2ECB" w:rsidRPr="007C2ECB" w:rsidRDefault="007C2ECB" w:rsidP="007C2ECB">
      <w:pPr>
        <w:pStyle w:val="Answer"/>
        <w:numPr>
          <w:ilvl w:val="0"/>
          <w:numId w:val="27"/>
        </w:numPr>
      </w:pPr>
      <w:r w:rsidRPr="007C2ECB">
        <w:t>A speaker.</w:t>
      </w:r>
    </w:p>
    <w:p w14:paraId="3036C889" w14:textId="77777777" w:rsidR="007C2ECB" w:rsidRPr="007C2ECB" w:rsidRDefault="007C2ECB" w:rsidP="007C2ECB">
      <w:pPr>
        <w:pStyle w:val="Answer"/>
      </w:pPr>
      <w:r w:rsidRPr="007C2ECB">
        <w:t>A phone.</w:t>
      </w:r>
    </w:p>
    <w:p w14:paraId="40B7FF7E" w14:textId="77777777" w:rsidR="007C2ECB" w:rsidRPr="007C2ECB" w:rsidRDefault="007C2ECB" w:rsidP="007C2ECB">
      <w:pPr>
        <w:pStyle w:val="Answer"/>
      </w:pPr>
      <w:r w:rsidRPr="007C2ECB">
        <w:t>A microwave.</w:t>
      </w:r>
    </w:p>
    <w:p w14:paraId="6DD168CD" w14:textId="77777777" w:rsidR="007C2ECB" w:rsidRPr="007C2ECB" w:rsidRDefault="007C2ECB" w:rsidP="007C2ECB">
      <w:pPr>
        <w:pStyle w:val="Answer"/>
      </w:pPr>
      <w:r w:rsidRPr="007C2ECB">
        <w:t xml:space="preserve">An MRI </w:t>
      </w:r>
      <w:proofErr w:type="gramStart"/>
      <w:r w:rsidRPr="007C2ECB">
        <w:t>machine</w:t>
      </w:r>
      <w:proofErr w:type="gramEnd"/>
      <w:r w:rsidRPr="007C2ECB">
        <w:t>.</w:t>
      </w:r>
    </w:p>
    <w:p w14:paraId="15AE6D1F" w14:textId="77777777" w:rsidR="007C2ECB" w:rsidRPr="007C2ECB" w:rsidRDefault="007C2ECB" w:rsidP="007C2ECB">
      <w:pPr>
        <w:pStyle w:val="Body"/>
      </w:pPr>
    </w:p>
    <w:p w14:paraId="5F9D006C" w14:textId="77777777" w:rsidR="007C2ECB" w:rsidRDefault="007C2ECB" w:rsidP="007C2ECB">
      <w:pPr>
        <w:pStyle w:val="Answer"/>
        <w:numPr>
          <w:ilvl w:val="0"/>
          <w:numId w:val="0"/>
        </w:numPr>
      </w:pPr>
    </w:p>
    <w:p w14:paraId="252617FC" w14:textId="77777777" w:rsidR="007C2ECB" w:rsidRPr="007C2ECB" w:rsidRDefault="007C2ECB" w:rsidP="007C2ECB">
      <w:pPr>
        <w:pStyle w:val="Answer"/>
        <w:numPr>
          <w:ilvl w:val="0"/>
          <w:numId w:val="0"/>
        </w:numPr>
      </w:pPr>
    </w:p>
    <w:p w14:paraId="4172F5D7" w14:textId="77777777" w:rsidR="007C2ECB" w:rsidRPr="007C2ECB" w:rsidRDefault="007C2ECB" w:rsidP="007C2ECB">
      <w:pPr>
        <w:pStyle w:val="Body"/>
      </w:pPr>
    </w:p>
    <w:p w14:paraId="724E0408" w14:textId="77777777" w:rsidR="007C2ECB" w:rsidRPr="007C2ECB" w:rsidRDefault="007C2ECB" w:rsidP="007C2ECB">
      <w:pPr>
        <w:pStyle w:val="Body"/>
      </w:pPr>
    </w:p>
    <w:p w14:paraId="35FD9953" w14:textId="77777777" w:rsidR="007C2ECB" w:rsidRPr="007C2ECB" w:rsidRDefault="007C2ECB" w:rsidP="007C2ECB">
      <w:pPr>
        <w:pStyle w:val="Body"/>
      </w:pPr>
    </w:p>
    <w:p w14:paraId="5CEFC6B7" w14:textId="77777777" w:rsidR="007C2ECB" w:rsidRPr="007C2ECB" w:rsidRDefault="007C2ECB" w:rsidP="007C2ECB">
      <w:pPr>
        <w:pStyle w:val="Body"/>
      </w:pPr>
    </w:p>
    <w:p w14:paraId="75A731D8" w14:textId="77777777" w:rsidR="008524F0" w:rsidRPr="008524F0" w:rsidRDefault="008524F0" w:rsidP="007C2ECB">
      <w:pPr>
        <w:pStyle w:val="Answer"/>
        <w:numPr>
          <w:ilvl w:val="0"/>
          <w:numId w:val="0"/>
        </w:numPr>
        <w:ind w:left="1080" w:hanging="360"/>
      </w:pPr>
    </w:p>
    <w:sectPr w:rsidR="008524F0" w:rsidRPr="008524F0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BE95" w14:textId="77777777" w:rsidR="007648FA" w:rsidRDefault="007648FA" w:rsidP="00CE294A">
      <w:pPr>
        <w:spacing w:after="0" w:line="240" w:lineRule="auto"/>
      </w:pPr>
      <w:r>
        <w:separator/>
      </w:r>
    </w:p>
  </w:endnote>
  <w:endnote w:type="continuationSeparator" w:id="0">
    <w:p w14:paraId="5293E1F3" w14:textId="77777777" w:rsidR="007648FA" w:rsidRDefault="007648FA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85CB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D4FD965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F467FF1657B94C529814D2A27DD24BA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66B76FB2" w14:textId="77777777" w:rsidR="0044425C" w:rsidRPr="008E725F" w:rsidRDefault="00486560" w:rsidP="0044425C">
              <w:pPr>
                <w:pStyle w:val="Footer"/>
              </w:pPr>
              <w:r>
                <w:t>Acoustics and Electromagnetism Level 1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644ED49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F236C1B" wp14:editId="4CF727A4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67E911CE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53C34B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DA61" w14:textId="77777777" w:rsidR="007648FA" w:rsidRDefault="007648FA" w:rsidP="00CE294A">
      <w:pPr>
        <w:spacing w:after="0" w:line="240" w:lineRule="auto"/>
      </w:pPr>
      <w:r>
        <w:separator/>
      </w:r>
    </w:p>
  </w:footnote>
  <w:footnote w:type="continuationSeparator" w:id="0">
    <w:p w14:paraId="236D4D36" w14:textId="77777777" w:rsidR="007648FA" w:rsidRDefault="007648FA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5161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F34F6" wp14:editId="726F9E9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27CFB0C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76D0BF97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152FD64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05CA6883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65BDBF1F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B59F9A1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411826F5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E16D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40B8A4A1" wp14:editId="06909D7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F70CBC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FA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86560"/>
    <w:rsid w:val="004C07C7"/>
    <w:rsid w:val="004F2EF8"/>
    <w:rsid w:val="00505A91"/>
    <w:rsid w:val="005310B9"/>
    <w:rsid w:val="00586AF2"/>
    <w:rsid w:val="005D4EC2"/>
    <w:rsid w:val="00603EEE"/>
    <w:rsid w:val="00623A7C"/>
    <w:rsid w:val="0064486E"/>
    <w:rsid w:val="0064769B"/>
    <w:rsid w:val="006752FD"/>
    <w:rsid w:val="006B3F71"/>
    <w:rsid w:val="006B6B69"/>
    <w:rsid w:val="006D2127"/>
    <w:rsid w:val="006E725C"/>
    <w:rsid w:val="00700136"/>
    <w:rsid w:val="00715BD0"/>
    <w:rsid w:val="007316D0"/>
    <w:rsid w:val="007648FA"/>
    <w:rsid w:val="00775E82"/>
    <w:rsid w:val="00794697"/>
    <w:rsid w:val="007C2ECB"/>
    <w:rsid w:val="007E61B7"/>
    <w:rsid w:val="007F1E76"/>
    <w:rsid w:val="00801C2F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C0F77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9239A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4EC46"/>
  <w15:docId w15:val="{2D1FBC43-88CD-45F4-99D5-F01D2AB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7C2ECB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SelectOneChar">
    <w:name w:val="Select One: Char"/>
    <w:basedOn w:val="SelectChar"/>
    <w:link w:val="SelectOne"/>
    <w:rsid w:val="007C2ECB"/>
    <w:rPr>
      <w:rFonts w:ascii="Montserrat" w:eastAsia="Trebuchet MS" w:hAnsi="Montserrat" w:cs="Trebuchet MS"/>
      <w:b/>
      <w:color w:val="000000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lectromagnetism\L1\Acoustics%20and%20Electromagnetism%20L1%20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67FF1657B94C529814D2A27DD2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86E7-5B64-485F-8AFF-FAF7C18549BD}"/>
      </w:docPartPr>
      <w:docPartBody>
        <w:p w:rsidR="00176E30" w:rsidRDefault="00176E30">
          <w:pPr>
            <w:pStyle w:val="F467FF1657B94C529814D2A27DD24BA4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30"/>
    <w:rsid w:val="00176E30"/>
    <w:rsid w:val="0080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467FF1657B94C529814D2A27DD24BA4">
    <w:name w:val="F467FF1657B94C529814D2A27DD24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5C91932D-1F85-451A-8DEC-08FFA132E6AA}"/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DACB72-3381-456C-95CB-57E0E51A7747}">
  <ds:schemaRefs>
    <ds:schemaRef ds:uri="http://schemas.microsoft.com/office/infopath/2007/PartnerControls"/>
    <ds:schemaRef ds:uri="http://www.w3.org/XML/1998/namespace"/>
    <ds:schemaRef ds:uri="352a001b-fdfe-49a0-8a03-de813b89e960"/>
    <ds:schemaRef ds:uri="http://schemas.microsoft.com/office/2006/documentManagement/types"/>
    <ds:schemaRef ds:uri="http://schemas.microsoft.com/office/2006/metadata/properties"/>
    <ds:schemaRef ds:uri="http://purl.org/dc/elements/1.1/"/>
    <ds:schemaRef ds:uri="5796801b-3a89-4506-aaa3-b2b080dc6fff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Acoustics and Electromagnetism L1 Quiz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Acoustics and Electromagnetism Level 1 Quiz</dc:title>
  <dc:creator>Tom DiCamillo</dc:creator>
  <cp:lastModifiedBy>Antonette Tibayan</cp:lastModifiedBy>
  <cp:revision>3</cp:revision>
  <cp:lastPrinted>2025-02-11T16:35:00Z</cp:lastPrinted>
  <dcterms:created xsi:type="dcterms:W3CDTF">2024-10-24T16:19:00Z</dcterms:created>
  <dcterms:modified xsi:type="dcterms:W3CDTF">2025-02-11T16:36:00Z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