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FCBF" w14:textId="77777777" w:rsidR="00995A0D" w:rsidRDefault="00995A0D" w:rsidP="00DF3963">
      <w:pPr>
        <w:pStyle w:val="Header"/>
      </w:pPr>
    </w:p>
    <w:p w14:paraId="3FE3272B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90C78A1F59D0442281F7ADB2D7A180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8627929" w14:textId="77777777" w:rsidR="00EF6FDD" w:rsidRDefault="0010583A" w:rsidP="00EF6FDD">
          <w:pPr>
            <w:pStyle w:val="Title-STEM"/>
          </w:pPr>
          <w:r>
            <w:t>Building Electromagnets</w:t>
          </w:r>
        </w:p>
      </w:sdtContent>
    </w:sdt>
    <w:p w14:paraId="44CED9E2" w14:textId="77777777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10583A">
        <w:t>Acoustic and Electromagnetism_Level 1</w:t>
      </w:r>
    </w:p>
    <w:p w14:paraId="4E899196" w14:textId="77777777" w:rsidR="00834127" w:rsidRDefault="00834127" w:rsidP="00834127">
      <w:pPr>
        <w:pStyle w:val="NormalWeb"/>
        <w:rPr>
          <w:rFonts w:ascii="Arial Narrow" w:hAnsi="Arial Narrow" w:cs="Frutiger-LightCn"/>
          <w:caps/>
          <w:spacing w:val="20"/>
          <w:sz w:val="20"/>
          <w:szCs w:val="40"/>
        </w:rPr>
      </w:pPr>
      <w:r w:rsidRPr="00F33FE8">
        <w:rPr>
          <w:rStyle w:val="HeadingChar"/>
          <w:rFonts w:eastAsia="Arial Unicode MS"/>
        </w:rPr>
        <w:t>The Problem:</w:t>
      </w:r>
      <w:r>
        <w:rPr>
          <w:rFonts w:ascii="Arial Narrow" w:hAnsi="Arial Narrow" w:cs="Frutiger-LightCn"/>
          <w:caps/>
          <w:spacing w:val="20"/>
          <w:sz w:val="20"/>
          <w:szCs w:val="40"/>
        </w:rPr>
        <w:t xml:space="preserve"> </w:t>
      </w:r>
    </w:p>
    <w:p w14:paraId="0EA30335" w14:textId="77777777" w:rsidR="0010583A" w:rsidRDefault="00763547" w:rsidP="0010583A">
      <w:r>
        <w:rPr>
          <w:rFonts w:ascii="Helvetica" w:eastAsiaTheme="minorHAnsi" w:hAnsi="Helvetica" w:cs="Helvetica"/>
          <w:bCs w:val="0"/>
          <w:noProof/>
        </w:rPr>
        <w:drawing>
          <wp:anchor distT="0" distB="0" distL="114300" distR="114300" simplePos="0" relativeHeight="251659264" behindDoc="0" locked="0" layoutInCell="1" allowOverlap="1" wp14:anchorId="430C418C" wp14:editId="483B5EBE">
            <wp:simplePos x="0" y="0"/>
            <wp:positionH relativeFrom="column">
              <wp:posOffset>5029200</wp:posOffset>
            </wp:positionH>
            <wp:positionV relativeFrom="paragraph">
              <wp:posOffset>328930</wp:posOffset>
            </wp:positionV>
            <wp:extent cx="1724025" cy="1724025"/>
            <wp:effectExtent l="0" t="0" r="9525" b="9525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83A">
        <w:t>Magnetism and electricity are forces generated by the movement of electrons. They are electromagnetic forces – moving electrically charged particles produce magnetic forces, and moving magnets produce electric forces. Using the materials provided, you will experiment with making different electromagnets and comparing the effectiveness of them.</w:t>
      </w:r>
    </w:p>
    <w:p w14:paraId="1EBEC852" w14:textId="77777777" w:rsidR="00391DF2" w:rsidRDefault="00391DF2" w:rsidP="00DF3963">
      <w:pPr>
        <w:pStyle w:val="Header"/>
      </w:pPr>
    </w:p>
    <w:p w14:paraId="1817B0E2" w14:textId="77777777" w:rsidR="00834127" w:rsidRDefault="00391DF2" w:rsidP="00834127">
      <w:pPr>
        <w:pStyle w:val="Heading"/>
        <w:rPr>
          <w:color w:val="0C213F"/>
          <w:spacing w:val="15"/>
        </w:rPr>
      </w:pPr>
      <w:r>
        <w:rPr>
          <w:color w:val="0C213F"/>
          <w:spacing w:val="17"/>
        </w:rPr>
        <w:t>CONSTRAINTS</w:t>
      </w:r>
      <w:r>
        <w:rPr>
          <w:color w:val="0C213F"/>
          <w:spacing w:val="37"/>
        </w:rPr>
        <w:t xml:space="preserve"> </w:t>
      </w:r>
      <w:r>
        <w:rPr>
          <w:color w:val="0C213F"/>
          <w:spacing w:val="14"/>
        </w:rPr>
        <w:t>AND</w:t>
      </w:r>
      <w:r>
        <w:rPr>
          <w:color w:val="0C213F"/>
          <w:spacing w:val="41"/>
        </w:rPr>
        <w:t xml:space="preserve"> </w:t>
      </w:r>
      <w:r>
        <w:rPr>
          <w:color w:val="0C213F"/>
          <w:spacing w:val="15"/>
        </w:rPr>
        <w:t>CRITERIA</w:t>
      </w:r>
    </w:p>
    <w:p w14:paraId="5FE97F54" w14:textId="77777777" w:rsidR="00391DF2" w:rsidRDefault="00391DF2" w:rsidP="00834127">
      <w:pPr>
        <w:pStyle w:val="Heading"/>
        <w:rPr>
          <w:rFonts w:eastAsia="Arial Unicode MS"/>
        </w:rPr>
      </w:pPr>
    </w:p>
    <w:p w14:paraId="1BC6A052" w14:textId="77777777" w:rsidR="00834127" w:rsidRPr="00725E40" w:rsidRDefault="00FD5250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Create electromagnets using different materials supplied</w:t>
      </w:r>
    </w:p>
    <w:p w14:paraId="2E01255C" w14:textId="77777777" w:rsidR="00834127" w:rsidRPr="00725E40" w:rsidRDefault="00834127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 w:rsidRPr="00725E40">
        <w:rPr>
          <w:rFonts w:asciiTheme="majorHAnsi" w:hAnsiTheme="majorHAnsi" w:cstheme="majorHAnsi"/>
          <w:szCs w:val="28"/>
        </w:rPr>
        <w:t>Follow directions carefully</w:t>
      </w:r>
      <w:r w:rsidRPr="00725E40">
        <w:rPr>
          <w:rFonts w:asciiTheme="majorHAnsi" w:hAnsiTheme="majorHAnsi" w:cstheme="majorHAnsi"/>
          <w:szCs w:val="28"/>
        </w:rPr>
        <w:tab/>
      </w:r>
    </w:p>
    <w:p w14:paraId="7D02FD68" w14:textId="77777777" w:rsidR="00834127" w:rsidRDefault="00FD5250" w:rsidP="00834127">
      <w:pPr>
        <w:numPr>
          <w:ilvl w:val="0"/>
          <w:numId w:val="10"/>
        </w:numPr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Determine the best electromagnet built</w:t>
      </w:r>
    </w:p>
    <w:p w14:paraId="76C06774" w14:textId="77777777" w:rsidR="00391DF2" w:rsidRPr="00391DF2" w:rsidRDefault="00391DF2" w:rsidP="00FD5250">
      <w:pPr>
        <w:pStyle w:val="ToolsCheckmarks"/>
        <w:numPr>
          <w:ilvl w:val="0"/>
          <w:numId w:val="0"/>
        </w:numPr>
        <w:ind w:left="827"/>
      </w:pPr>
    </w:p>
    <w:p w14:paraId="4E4DC3E7" w14:textId="77777777" w:rsidR="00391DF2" w:rsidRDefault="00391DF2" w:rsidP="00391DF2">
      <w:pPr>
        <w:pStyle w:val="Heading1"/>
        <w:spacing w:before="134"/>
      </w:pPr>
      <w:r>
        <w:rPr>
          <w:color w:val="0C213F"/>
          <w:spacing w:val="15"/>
        </w:rPr>
        <w:t>MATERIALS:</w:t>
      </w:r>
    </w:p>
    <w:p w14:paraId="18614B03" w14:textId="77777777" w:rsidR="00391DF2" w:rsidRPr="00391DF2" w:rsidRDefault="00FD5250" w:rsidP="00391DF2">
      <w:pPr>
        <w:pStyle w:val="MaterialsBullets"/>
      </w:pPr>
      <w:r>
        <w:t>Enameled magnet wire</w:t>
      </w:r>
    </w:p>
    <w:p w14:paraId="6787809D" w14:textId="77777777" w:rsidR="00D512B7" w:rsidRDefault="00D512B7" w:rsidP="00D512B7">
      <w:pPr>
        <w:pStyle w:val="MaterialsBullets"/>
      </w:pPr>
      <w:r>
        <w:t>“C” size battery</w:t>
      </w:r>
    </w:p>
    <w:p w14:paraId="545DEEA9" w14:textId="77777777" w:rsidR="00391DF2" w:rsidRDefault="00FD5250" w:rsidP="00391DF2">
      <w:pPr>
        <w:pStyle w:val="MaterialsBullets"/>
      </w:pPr>
      <w:r>
        <w:t>“D” size battery</w:t>
      </w:r>
    </w:p>
    <w:p w14:paraId="3299AB41" w14:textId="77777777" w:rsidR="00FD5250" w:rsidRDefault="00FD5250" w:rsidP="00391DF2">
      <w:pPr>
        <w:pStyle w:val="MaterialsBullets"/>
      </w:pPr>
      <w:r>
        <w:t>Battery holder</w:t>
      </w:r>
    </w:p>
    <w:p w14:paraId="4C4B98A1" w14:textId="77777777" w:rsidR="00FD5250" w:rsidRDefault="00FD5250" w:rsidP="00391DF2">
      <w:pPr>
        <w:pStyle w:val="MaterialsBullets"/>
      </w:pPr>
      <w:r>
        <w:t>Alligator clips</w:t>
      </w:r>
    </w:p>
    <w:p w14:paraId="0B2B454A" w14:textId="77777777" w:rsidR="008C035F" w:rsidRDefault="00FD5250" w:rsidP="008C035F">
      <w:pPr>
        <w:pStyle w:val="MaterialsBullets"/>
      </w:pPr>
      <w:r>
        <w:t>Variety of nails</w:t>
      </w:r>
    </w:p>
    <w:p w14:paraId="160DD179" w14:textId="77777777" w:rsidR="00391DF2" w:rsidRPr="00FD5250" w:rsidRDefault="008C035F" w:rsidP="008C035F">
      <w:pPr>
        <w:pStyle w:val="MaterialsBullets"/>
      </w:pPr>
      <w:r>
        <w:t>Small p</w:t>
      </w:r>
      <w:r w:rsidR="00391DF2" w:rsidRPr="00391DF2">
        <w:t>aper</w:t>
      </w:r>
      <w:r w:rsidR="00391DF2" w:rsidRPr="008C035F">
        <w:rPr>
          <w:spacing w:val="-5"/>
        </w:rPr>
        <w:t xml:space="preserve"> </w:t>
      </w:r>
      <w:r w:rsidR="00391DF2" w:rsidRPr="008C035F">
        <w:rPr>
          <w:spacing w:val="-2"/>
        </w:rPr>
        <w:t>Clips</w:t>
      </w:r>
    </w:p>
    <w:p w14:paraId="2B29BB2B" w14:textId="77777777" w:rsidR="00FD5250" w:rsidRPr="00391DF2" w:rsidRDefault="00FD5250" w:rsidP="00391DF2">
      <w:pPr>
        <w:pStyle w:val="MaterialsBullets"/>
      </w:pPr>
      <w:r>
        <w:rPr>
          <w:spacing w:val="-2"/>
        </w:rPr>
        <w:t>Sandpaper</w:t>
      </w:r>
    </w:p>
    <w:p w14:paraId="7AFE1A8A" w14:textId="77777777" w:rsidR="00391DF2" w:rsidRDefault="00391DF2" w:rsidP="00391DF2">
      <w:pPr>
        <w:pStyle w:val="BodyText"/>
        <w:spacing w:before="9"/>
      </w:pPr>
    </w:p>
    <w:p w14:paraId="014D09A3" w14:textId="77777777" w:rsidR="00391DF2" w:rsidRDefault="00391DF2" w:rsidP="00391DF2">
      <w:pPr>
        <w:pStyle w:val="Heading1"/>
        <w:spacing w:line="275" w:lineRule="exact"/>
        <w:rPr>
          <w:color w:val="0C213F"/>
          <w:spacing w:val="13"/>
        </w:rPr>
      </w:pPr>
      <w:r>
        <w:rPr>
          <w:color w:val="0C213F"/>
          <w:spacing w:val="13"/>
        </w:rPr>
        <w:t>TOOLS:</w:t>
      </w:r>
    </w:p>
    <w:p w14:paraId="03775C1B" w14:textId="77777777" w:rsidR="00203EDA" w:rsidRDefault="00203EDA" w:rsidP="00203EDA">
      <w:pPr>
        <w:pStyle w:val="MaterialsBullets"/>
      </w:pPr>
      <w:r w:rsidRPr="00203EDA">
        <w:rPr>
          <w:spacing w:val="-2"/>
        </w:rPr>
        <w:t>(Optional) Basic DC power supply (12 volts) or better. This could replace the batteries</w:t>
      </w:r>
    </w:p>
    <w:p w14:paraId="15151988" w14:textId="77777777" w:rsidR="00391DF2" w:rsidRPr="00391DF2" w:rsidRDefault="00391DF2" w:rsidP="00FD5250">
      <w:pPr>
        <w:pStyle w:val="ToolsCheckmarks"/>
        <w:numPr>
          <w:ilvl w:val="0"/>
          <w:numId w:val="0"/>
        </w:numPr>
        <w:ind w:left="827"/>
      </w:pPr>
    </w:p>
    <w:p w14:paraId="65812B56" w14:textId="77777777" w:rsidR="00391DF2" w:rsidRPr="00725E40" w:rsidRDefault="00391DF2" w:rsidP="00391DF2">
      <w:pPr>
        <w:jc w:val="both"/>
        <w:rPr>
          <w:rFonts w:asciiTheme="majorHAnsi" w:hAnsiTheme="majorHAnsi" w:cstheme="majorHAnsi"/>
          <w:szCs w:val="28"/>
        </w:rPr>
      </w:pPr>
    </w:p>
    <w:p w14:paraId="27687444" w14:textId="77777777" w:rsidR="001C4C8B" w:rsidRDefault="001C4C8B" w:rsidP="001C4C8B">
      <w:pPr>
        <w:pStyle w:val="Heading1"/>
        <w:spacing w:before="89"/>
      </w:pPr>
      <w:r>
        <w:rPr>
          <w:color w:val="0C213F"/>
          <w:spacing w:val="15"/>
        </w:rPr>
        <w:t>DIRECTIONS:</w:t>
      </w:r>
    </w:p>
    <w:p w14:paraId="6D412194" w14:textId="77777777" w:rsidR="001C4C8B" w:rsidRDefault="001C4C8B" w:rsidP="001C4C8B">
      <w:pPr>
        <w:pStyle w:val="BodyText"/>
        <w:tabs>
          <w:tab w:val="left" w:pos="3521"/>
        </w:tabs>
        <w:spacing w:before="268"/>
        <w:ind w:left="382"/>
      </w:pP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step</w:t>
      </w:r>
      <w:r>
        <w:rPr>
          <w:spacing w:val="3"/>
        </w:rPr>
        <w:t xml:space="preserve"> </w:t>
      </w:r>
      <w:r>
        <w:rPr>
          <w:rFonts w:ascii="Wingdings" w:hAnsi="Wingdings"/>
          <w:spacing w:val="-10"/>
        </w:rPr>
        <w:t></w:t>
      </w:r>
      <w:r>
        <w:rPr>
          <w:rFonts w:ascii="Times New Roman" w:hAnsi="Times New Roman"/>
        </w:rPr>
        <w:tab/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progress.</w:t>
      </w:r>
    </w:p>
    <w:p w14:paraId="76B2128A" w14:textId="77777777" w:rsidR="001C4C8B" w:rsidRDefault="001C4C8B" w:rsidP="001C4C8B">
      <w:pPr>
        <w:pStyle w:val="BodyText"/>
        <w:spacing w:before="2"/>
      </w:pPr>
    </w:p>
    <w:p w14:paraId="287E2801" w14:textId="77777777" w:rsidR="001C4C8B" w:rsidRDefault="001C4C8B" w:rsidP="001C4C8B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ind w:hanging="446"/>
        <w:contextualSpacing w:val="0"/>
      </w:pPr>
      <w:r>
        <w:rPr>
          <w:b/>
        </w:rPr>
        <w:t>Step#1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Problem</w:t>
      </w:r>
    </w:p>
    <w:p w14:paraId="0AD16930" w14:textId="77777777" w:rsidR="001C4C8B" w:rsidRDefault="001C4C8B" w:rsidP="001C4C8B">
      <w:pPr>
        <w:pStyle w:val="BodyText"/>
        <w:spacing w:before="96"/>
        <w:ind w:left="828"/>
        <w:jc w:val="both"/>
        <w:rPr>
          <w:spacing w:val="-3"/>
        </w:rPr>
      </w:pPr>
      <w:r>
        <w:t>Read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words</w:t>
      </w:r>
      <w:r>
        <w:rPr>
          <w:spacing w:val="-3"/>
        </w:rPr>
        <w:t xml:space="preserve"> </w:t>
      </w:r>
    </w:p>
    <w:p w14:paraId="1EBCFA1B" w14:textId="77777777" w:rsidR="00FD5250" w:rsidRDefault="00FD5250" w:rsidP="001C4C8B">
      <w:pPr>
        <w:pStyle w:val="BodyText"/>
        <w:spacing w:before="96"/>
        <w:ind w:left="828"/>
        <w:jc w:val="both"/>
      </w:pPr>
    </w:p>
    <w:p w14:paraId="52D3A2F7" w14:textId="77777777" w:rsidR="001C4C8B" w:rsidRDefault="001C4C8B" w:rsidP="001C4C8B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spacing w:before="136"/>
        <w:ind w:hanging="446"/>
        <w:contextualSpacing w:val="0"/>
      </w:pPr>
      <w:r>
        <w:rPr>
          <w:b/>
        </w:rPr>
        <w:lastRenderedPageBreak/>
        <w:t>Step#2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Criteria</w:t>
      </w:r>
    </w:p>
    <w:p w14:paraId="1C1FD0AC" w14:textId="77777777" w:rsidR="001D173F" w:rsidRDefault="001C4C8B" w:rsidP="00E510B0">
      <w:pPr>
        <w:pStyle w:val="BodyText"/>
        <w:spacing w:before="101" w:line="360" w:lineRule="auto"/>
        <w:ind w:left="828" w:right="426"/>
        <w:jc w:val="both"/>
      </w:pPr>
      <w:r>
        <w:t xml:space="preserve">Listen and </w:t>
      </w:r>
      <w:r w:rsidR="00613CC7">
        <w:t>take notes a</w:t>
      </w:r>
      <w:r>
        <w:t xml:space="preserve">s your teacher reads the activity and constraints. </w:t>
      </w:r>
    </w:p>
    <w:p w14:paraId="0B952264" w14:textId="77777777" w:rsidR="001C4C8B" w:rsidRDefault="001C4C8B" w:rsidP="001C4C8B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spacing w:before="2"/>
        <w:ind w:hanging="446"/>
        <w:contextualSpacing w:val="0"/>
      </w:pPr>
      <w:r>
        <w:rPr>
          <w:b/>
        </w:rPr>
        <w:t>Step#3</w:t>
      </w:r>
      <w:r>
        <w:rPr>
          <w:b/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rPr>
          <w:spacing w:val="-4"/>
        </w:rPr>
        <w:t>Ideas</w:t>
      </w:r>
    </w:p>
    <w:p w14:paraId="735509E0" w14:textId="77777777" w:rsidR="001C4C8B" w:rsidRDefault="00E510B0" w:rsidP="001C4C8B">
      <w:pPr>
        <w:pStyle w:val="BodyText"/>
        <w:spacing w:before="101" w:line="360" w:lineRule="auto"/>
        <w:ind w:left="828" w:right="432"/>
        <w:jc w:val="both"/>
      </w:pPr>
      <w:r>
        <w:t>After being introduced to the materials provided, u</w:t>
      </w:r>
      <w:r w:rsidR="001C4C8B">
        <w:t>se</w:t>
      </w:r>
      <w:r w:rsidR="001C4C8B">
        <w:rPr>
          <w:spacing w:val="-3"/>
        </w:rPr>
        <w:t xml:space="preserve"> </w:t>
      </w:r>
      <w:r w:rsidR="001D173F">
        <w:t xml:space="preserve">your knowledge of electromagnets and sketch/write down </w:t>
      </w:r>
      <w:r>
        <w:t xml:space="preserve">5 </w:t>
      </w:r>
      <w:r w:rsidR="001D173F">
        <w:t>different ways you could make an electromagnet that would affect its performance of picking up paperclips.</w:t>
      </w:r>
    </w:p>
    <w:p w14:paraId="2068D561" w14:textId="77777777" w:rsidR="001C4C8B" w:rsidRDefault="001C4C8B" w:rsidP="001C4C8B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spacing w:line="485" w:lineRule="exact"/>
        <w:ind w:hanging="446"/>
        <w:contextualSpacing w:val="0"/>
      </w:pPr>
      <w:r>
        <w:rPr>
          <w:b/>
        </w:rPr>
        <w:t>Step</w:t>
      </w:r>
      <w:r>
        <w:rPr>
          <w:b/>
          <w:spacing w:val="-2"/>
        </w:rPr>
        <w:t xml:space="preserve"> </w:t>
      </w:r>
      <w:r>
        <w:rPr>
          <w:b/>
        </w:rPr>
        <w:t>#4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rPr>
          <w:spacing w:val="-2"/>
        </w:rPr>
        <w:t>Solutions</w:t>
      </w:r>
    </w:p>
    <w:p w14:paraId="70CEBF94" w14:textId="77777777" w:rsidR="001C4C8B" w:rsidRDefault="001C4C8B" w:rsidP="001C4C8B">
      <w:pPr>
        <w:pStyle w:val="BodyText"/>
        <w:spacing w:before="101" w:line="360" w:lineRule="auto"/>
        <w:ind w:left="828" w:right="431"/>
        <w:jc w:val="both"/>
      </w:pPr>
      <w:r>
        <w:t>Determine</w:t>
      </w:r>
      <w:r>
        <w:rPr>
          <w:spacing w:val="-8"/>
        </w:rPr>
        <w:t xml:space="preserve"> </w:t>
      </w:r>
      <w:r>
        <w:t>which</w:t>
      </w:r>
      <w:r w:rsidR="001D173F">
        <w:t xml:space="preserve"> </w:t>
      </w:r>
      <w:r w:rsidR="00E510B0">
        <w:t>3</w:t>
      </w:r>
      <w:r w:rsidR="001D173F">
        <w:t xml:space="preserve"> ideas you will use to create your electromagnets.  Be sure to document all </w:t>
      </w:r>
      <w:r w:rsidR="00E510B0">
        <w:t>3</w:t>
      </w:r>
      <w:r w:rsidR="001D173F">
        <w:t xml:space="preserve"> ideas and what is different about each one.  Additionally, do predictive analysis of each solution you will build.  </w:t>
      </w:r>
      <w:r w:rsidR="00FB4AC8">
        <w:t>How many paperclips do you think each electromagnet will pick up</w:t>
      </w:r>
      <w:r w:rsidR="00E510B0">
        <w:t>?</w:t>
      </w:r>
    </w:p>
    <w:p w14:paraId="46988CB2" w14:textId="77777777" w:rsidR="001C4C8B" w:rsidRDefault="001C4C8B" w:rsidP="001C4C8B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spacing w:before="1"/>
        <w:ind w:hanging="446"/>
        <w:contextualSpacing w:val="0"/>
      </w:pPr>
      <w:r>
        <w:rPr>
          <w:b/>
        </w:rPr>
        <w:t>Step</w:t>
      </w:r>
      <w:r>
        <w:rPr>
          <w:b/>
          <w:spacing w:val="-3"/>
        </w:rPr>
        <w:t xml:space="preserve"> </w:t>
      </w:r>
      <w:r>
        <w:rPr>
          <w:b/>
        </w:rPr>
        <w:t>#5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Evaluating</w:t>
      </w:r>
    </w:p>
    <w:p w14:paraId="655A7349" w14:textId="77777777" w:rsidR="001C4C8B" w:rsidRDefault="00E510B0" w:rsidP="001C4C8B">
      <w:pPr>
        <w:pStyle w:val="BodyText"/>
        <w:spacing w:before="101" w:line="360" w:lineRule="auto"/>
        <w:ind w:left="828" w:right="431"/>
        <w:jc w:val="both"/>
      </w:pPr>
      <w:r>
        <w:t xml:space="preserve">Build and test each of your 3 electromagnets.  </w:t>
      </w:r>
      <w:r w:rsidR="001C4C8B">
        <w:t>Write down the results of e</w:t>
      </w:r>
      <w:r>
        <w:t>ach</w:t>
      </w:r>
      <w:r w:rsidR="001C4C8B">
        <w:t xml:space="preserve"> </w:t>
      </w:r>
      <w:r w:rsidR="001D173F">
        <w:t xml:space="preserve">electromagnet you created.  </w:t>
      </w:r>
    </w:p>
    <w:p w14:paraId="5A05A391" w14:textId="77777777" w:rsidR="001C4C8B" w:rsidRDefault="001C4C8B" w:rsidP="001C4C8B">
      <w:pPr>
        <w:pStyle w:val="ListParagraph"/>
        <w:widowControl w:val="0"/>
        <w:numPr>
          <w:ilvl w:val="0"/>
          <w:numId w:val="20"/>
        </w:numPr>
        <w:tabs>
          <w:tab w:val="left" w:pos="828"/>
        </w:tabs>
        <w:autoSpaceDE w:val="0"/>
        <w:autoSpaceDN w:val="0"/>
        <w:spacing w:line="486" w:lineRule="exact"/>
        <w:ind w:hanging="446"/>
        <w:contextualSpacing w:val="0"/>
      </w:pPr>
      <w:r>
        <w:rPr>
          <w:b/>
        </w:rPr>
        <w:t>Step</w:t>
      </w:r>
      <w:r>
        <w:rPr>
          <w:b/>
          <w:spacing w:val="-2"/>
        </w:rPr>
        <w:t xml:space="preserve"> </w:t>
      </w:r>
      <w:r>
        <w:rPr>
          <w:b/>
        </w:rPr>
        <w:t>#6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Produce</w:t>
      </w:r>
    </w:p>
    <w:p w14:paraId="2560C8AB" w14:textId="77777777" w:rsidR="001C4C8B" w:rsidRDefault="001C4C8B" w:rsidP="001C4C8B">
      <w:pPr>
        <w:pStyle w:val="BodyText"/>
        <w:spacing w:before="101" w:line="360" w:lineRule="auto"/>
        <w:ind w:left="828" w:right="432"/>
        <w:jc w:val="both"/>
      </w:pPr>
      <w:r>
        <w:t>Answer the questions in the reflection section. Turn in the design brief, full sized drawing, and Excel document with the final results.</w:t>
      </w:r>
    </w:p>
    <w:p w14:paraId="0CFF1D8B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/>
          <w:bCs/>
          <w:sz w:val="24"/>
          <w:szCs w:val="24"/>
        </w:rPr>
      </w:pPr>
    </w:p>
    <w:p w14:paraId="321D13AC" w14:textId="77777777" w:rsidR="00D01FF7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  <w:r w:rsidRPr="004F09EB">
        <w:rPr>
          <w:rFonts w:ascii="Arial Narrow" w:hAnsi="Arial Narrow"/>
          <w:b/>
          <w:bCs/>
          <w:sz w:val="24"/>
          <w:szCs w:val="24"/>
        </w:rPr>
        <w:t xml:space="preserve">STEP 1: </w:t>
      </w:r>
      <w:r w:rsidRPr="004F09EB">
        <w:rPr>
          <w:rFonts w:ascii="Arial Narrow" w:hAnsi="Arial Narrow"/>
          <w:bCs/>
          <w:sz w:val="24"/>
          <w:szCs w:val="24"/>
        </w:rPr>
        <w:t>Describe the problem in your own words. You can use drawings too.</w:t>
      </w:r>
      <w:r w:rsidRPr="004F09EB">
        <w:rPr>
          <w:rFonts w:ascii="Arial" w:hAnsi="Arial" w:cs="Arial"/>
          <w:bCs/>
          <w:sz w:val="24"/>
          <w:szCs w:val="24"/>
        </w:rPr>
        <w:t> </w:t>
      </w:r>
      <w:r w:rsidRPr="004F09EB">
        <w:rPr>
          <w:rFonts w:ascii="Arial Narrow" w:hAnsi="Arial Narrow"/>
          <w:bCs/>
          <w:sz w:val="24"/>
          <w:szCs w:val="24"/>
        </w:rPr>
        <w:t> </w:t>
      </w:r>
    </w:p>
    <w:p w14:paraId="20886D7A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CDC9971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5F75FC4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1E21A245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  <w:r w:rsidRPr="004F09EB">
        <w:rPr>
          <w:rFonts w:ascii="Arial Narrow" w:hAnsi="Arial Narrow"/>
          <w:b/>
          <w:bCs/>
          <w:sz w:val="24"/>
          <w:szCs w:val="24"/>
        </w:rPr>
        <w:t xml:space="preserve">STEP 2: </w:t>
      </w:r>
      <w:r w:rsidRPr="004F09EB">
        <w:rPr>
          <w:rFonts w:ascii="Arial Narrow" w:hAnsi="Arial Narrow"/>
          <w:bCs/>
          <w:sz w:val="24"/>
          <w:szCs w:val="24"/>
        </w:rPr>
        <w:t>Think about the problem and constraints your teacher gave you. What is the hardest criteria you will have to deal with?</w:t>
      </w:r>
      <w:r w:rsidRPr="004F09EB">
        <w:rPr>
          <w:rFonts w:ascii="Arial" w:hAnsi="Arial" w:cs="Arial"/>
          <w:bCs/>
          <w:sz w:val="24"/>
          <w:szCs w:val="24"/>
        </w:rPr>
        <w:t> </w:t>
      </w:r>
      <w:r w:rsidRPr="004F09EB">
        <w:rPr>
          <w:rFonts w:ascii="Arial Narrow" w:hAnsi="Arial Narrow"/>
          <w:bCs/>
          <w:sz w:val="24"/>
          <w:szCs w:val="24"/>
        </w:rPr>
        <w:t> </w:t>
      </w:r>
    </w:p>
    <w:p w14:paraId="0B5AF029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3ABC0620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5A43BA10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7345D9BE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59BF375F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  <w:r w:rsidRPr="004F09EB">
        <w:rPr>
          <w:rFonts w:ascii="Arial Narrow" w:hAnsi="Arial Narrow"/>
          <w:b/>
          <w:bCs/>
          <w:sz w:val="24"/>
          <w:szCs w:val="24"/>
        </w:rPr>
        <w:lastRenderedPageBreak/>
        <w:t xml:space="preserve">STEP 3: </w:t>
      </w:r>
      <w:r w:rsidRPr="004F09EB">
        <w:rPr>
          <w:rFonts w:ascii="Arial Narrow" w:hAnsi="Arial Narrow"/>
          <w:bCs/>
          <w:sz w:val="24"/>
          <w:szCs w:val="24"/>
        </w:rPr>
        <w:t xml:space="preserve">Develop </w:t>
      </w:r>
      <w:r>
        <w:rPr>
          <w:rFonts w:ascii="Arial Narrow" w:hAnsi="Arial Narrow"/>
          <w:bCs/>
          <w:sz w:val="24"/>
          <w:szCs w:val="24"/>
        </w:rPr>
        <w:t xml:space="preserve">5 electromagnet </w:t>
      </w:r>
      <w:r w:rsidRPr="004F09EB">
        <w:rPr>
          <w:rFonts w:ascii="Arial Narrow" w:hAnsi="Arial Narrow"/>
          <w:bCs/>
          <w:sz w:val="24"/>
          <w:szCs w:val="24"/>
        </w:rPr>
        <w:t xml:space="preserve">Ideas (Draw Pictures </w:t>
      </w:r>
      <w:r>
        <w:rPr>
          <w:rFonts w:ascii="Arial Narrow" w:hAnsi="Arial Narrow"/>
          <w:bCs/>
          <w:sz w:val="24"/>
          <w:szCs w:val="24"/>
        </w:rPr>
        <w:t>if needed</w:t>
      </w:r>
      <w:r w:rsidRPr="004F09EB">
        <w:rPr>
          <w:rFonts w:ascii="Arial Narrow" w:hAnsi="Arial Narrow"/>
          <w:bCs/>
          <w:sz w:val="24"/>
          <w:szCs w:val="24"/>
        </w:rPr>
        <w:t>)</w:t>
      </w:r>
      <w:r w:rsidR="002C1B68">
        <w:rPr>
          <w:rFonts w:ascii="Arial Narrow" w:hAnsi="Arial Narrow"/>
          <w:bCs/>
          <w:sz w:val="24"/>
          <w:szCs w:val="24"/>
        </w:rPr>
        <w:t>.  Make sure to add details</w:t>
      </w:r>
    </w:p>
    <w:p w14:paraId="17BC2057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7316181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C7658AC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53348AE9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1C1F0FA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846629D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F41F8ED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10F7786A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00D32599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3F55FCB4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60CC5FFA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1B8AF647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3D16D051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F429B0E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9432395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0FB8C726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3EBCC33D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6A9ACB1B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4F6EC3BE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6758304E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3D4209D6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98026FE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3464A65B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144EC0DC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C497C8F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  <w:r w:rsidRPr="004F09EB">
        <w:rPr>
          <w:rFonts w:ascii="Arial Narrow" w:hAnsi="Arial Narrow"/>
          <w:b/>
          <w:bCs/>
          <w:sz w:val="24"/>
          <w:szCs w:val="24"/>
        </w:rPr>
        <w:lastRenderedPageBreak/>
        <w:t xml:space="preserve">STEP 4: </w:t>
      </w:r>
      <w:r w:rsidR="002C1B68">
        <w:rPr>
          <w:rFonts w:ascii="Arial Narrow" w:hAnsi="Arial Narrow"/>
          <w:b/>
          <w:bCs/>
          <w:sz w:val="24"/>
          <w:szCs w:val="24"/>
        </w:rPr>
        <w:t xml:space="preserve">Develop/ </w:t>
      </w:r>
      <w:r w:rsidRPr="004F09EB">
        <w:rPr>
          <w:rFonts w:ascii="Arial Narrow" w:hAnsi="Arial Narrow"/>
          <w:bCs/>
          <w:sz w:val="24"/>
          <w:szCs w:val="24"/>
        </w:rPr>
        <w:t xml:space="preserve">Draw your final </w:t>
      </w:r>
      <w:r>
        <w:rPr>
          <w:rFonts w:ascii="Arial Narrow" w:hAnsi="Arial Narrow"/>
          <w:bCs/>
          <w:sz w:val="24"/>
          <w:szCs w:val="24"/>
        </w:rPr>
        <w:t xml:space="preserve">3 ideas </w:t>
      </w:r>
      <w:r w:rsidRPr="004F09EB">
        <w:rPr>
          <w:rFonts w:ascii="Arial Narrow" w:hAnsi="Arial Narrow"/>
          <w:bCs/>
          <w:sz w:val="24"/>
          <w:szCs w:val="24"/>
        </w:rPr>
        <w:t>here</w:t>
      </w:r>
      <w:r w:rsidR="002C1B68">
        <w:rPr>
          <w:rFonts w:ascii="Arial Narrow" w:hAnsi="Arial Narrow"/>
          <w:bCs/>
          <w:sz w:val="24"/>
          <w:szCs w:val="24"/>
        </w:rPr>
        <w:t>.  (Pictures and details should be included)</w:t>
      </w:r>
    </w:p>
    <w:p w14:paraId="1A3C3C1D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13DAE6ED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4FD9C306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701BAE78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71012402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53CF48A7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5223061C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4AE390A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4ACEF871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011DEFA8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747FA305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5F9DF05A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491A8389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19350C9E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331C7D1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47CB5C2A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5F9B9CC9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6FDAA994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32A87573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03AE78CD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575CF08A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384D472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39D6EBFC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052802D5" w14:textId="77777777" w:rsidR="002C1B68" w:rsidRDefault="002C1B68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6B016883" w14:textId="77777777" w:rsidR="002C1B68" w:rsidRPr="002C1B68" w:rsidRDefault="002C1B68" w:rsidP="002C1B68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2C1B68">
        <w:rPr>
          <w:rFonts w:ascii="Arial Narrow" w:hAnsi="Arial Narrow"/>
          <w:b/>
          <w:bCs/>
          <w:sz w:val="24"/>
        </w:rPr>
        <w:lastRenderedPageBreak/>
        <w:t xml:space="preserve">STEP 5: </w:t>
      </w:r>
      <w:r w:rsidRPr="002C1B68">
        <w:rPr>
          <w:rFonts w:ascii="Arial Narrow" w:hAnsi="Arial Narrow"/>
          <w:sz w:val="24"/>
        </w:rPr>
        <w:t>Testing and Evaluating </w:t>
      </w:r>
    </w:p>
    <w:p w14:paraId="30136034" w14:textId="77777777" w:rsidR="002C1B68" w:rsidRDefault="002C1B68" w:rsidP="002C1B68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2C1B68">
        <w:rPr>
          <w:rFonts w:ascii="Arial Narrow" w:hAnsi="Arial Narrow"/>
          <w:sz w:val="24"/>
        </w:rPr>
        <w:t xml:space="preserve">Write down the results of </w:t>
      </w:r>
      <w:r>
        <w:rPr>
          <w:rFonts w:ascii="Arial Narrow" w:hAnsi="Arial Narrow"/>
          <w:sz w:val="24"/>
        </w:rPr>
        <w:t xml:space="preserve">your testing </w:t>
      </w:r>
      <w:r w:rsidRPr="002C1B68">
        <w:rPr>
          <w:rFonts w:ascii="Arial Narrow" w:hAnsi="Arial Narrow"/>
          <w:sz w:val="24"/>
        </w:rPr>
        <w:t>here. </w:t>
      </w:r>
    </w:p>
    <w:p w14:paraId="725E730B" w14:textId="77777777" w:rsidR="002C1B68" w:rsidRDefault="002C1B68" w:rsidP="002C1B68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</w:p>
    <w:tbl>
      <w:tblPr>
        <w:tblStyle w:val="TableGrid"/>
        <w:tblW w:w="10158" w:type="dxa"/>
        <w:tblLook w:val="04A0" w:firstRow="1" w:lastRow="0" w:firstColumn="1" w:lastColumn="0" w:noHBand="0" w:noVBand="1"/>
      </w:tblPr>
      <w:tblGrid>
        <w:gridCol w:w="3386"/>
        <w:gridCol w:w="3386"/>
        <w:gridCol w:w="3386"/>
      </w:tblGrid>
      <w:tr w:rsidR="00E327DF" w14:paraId="440C3137" w14:textId="77777777" w:rsidTr="00E327DF">
        <w:tc>
          <w:tcPr>
            <w:tcW w:w="3386" w:type="dxa"/>
          </w:tcPr>
          <w:p w14:paraId="2C706A21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t>Electromagnet #1</w:t>
            </w:r>
          </w:p>
        </w:tc>
        <w:tc>
          <w:tcPr>
            <w:tcW w:w="3386" w:type="dxa"/>
          </w:tcPr>
          <w:p w14:paraId="6FA434A6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t>Electromagnet #2</w:t>
            </w:r>
          </w:p>
        </w:tc>
        <w:tc>
          <w:tcPr>
            <w:tcW w:w="3386" w:type="dxa"/>
          </w:tcPr>
          <w:p w14:paraId="0984BB25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t>Electromagnet #3</w:t>
            </w:r>
          </w:p>
        </w:tc>
      </w:tr>
      <w:tr w:rsidR="00E327DF" w14:paraId="206BF7EB" w14:textId="77777777" w:rsidTr="00E327DF">
        <w:tc>
          <w:tcPr>
            <w:tcW w:w="3386" w:type="dxa"/>
          </w:tcPr>
          <w:p w14:paraId="22C8DC5B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  <w:r>
              <w:t>Materials used:</w:t>
            </w:r>
          </w:p>
          <w:p w14:paraId="0EBA4C94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1C18821D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73445CC9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20A88B73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7CFA7B23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3052EF0B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78A94040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386" w:type="dxa"/>
          </w:tcPr>
          <w:p w14:paraId="1012CD7D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  <w:r>
              <w:t>Materials used:</w:t>
            </w:r>
          </w:p>
          <w:p w14:paraId="3C62002A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16AD173D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096139AF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71EE9CBA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386" w:type="dxa"/>
          </w:tcPr>
          <w:p w14:paraId="69FF8793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  <w:r>
              <w:t>Materials used:</w:t>
            </w:r>
          </w:p>
          <w:p w14:paraId="0B0103EC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41002F54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3F248501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770F48E2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327DF" w14:paraId="74096E6B" w14:textId="77777777" w:rsidTr="00E327DF">
        <w:tc>
          <w:tcPr>
            <w:tcW w:w="3386" w:type="dxa"/>
          </w:tcPr>
          <w:p w14:paraId="6912C8E9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  <w:r>
              <w:t xml:space="preserve"># of paperclips held at one time. </w:t>
            </w:r>
          </w:p>
          <w:p w14:paraId="10B28AFC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2C8A8E16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t xml:space="preserve">                           ____________</w:t>
            </w:r>
          </w:p>
        </w:tc>
        <w:tc>
          <w:tcPr>
            <w:tcW w:w="3386" w:type="dxa"/>
          </w:tcPr>
          <w:p w14:paraId="5A799FBB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  <w:r>
              <w:t xml:space="preserve"># of paperclips held at one time. </w:t>
            </w:r>
          </w:p>
          <w:p w14:paraId="06F1BC8D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02DB2B1E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t xml:space="preserve">                           ____________</w:t>
            </w:r>
          </w:p>
        </w:tc>
        <w:tc>
          <w:tcPr>
            <w:tcW w:w="3386" w:type="dxa"/>
          </w:tcPr>
          <w:p w14:paraId="2D11D2B9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  <w:r>
              <w:t xml:space="preserve"># of paperclips held at one time. </w:t>
            </w:r>
          </w:p>
          <w:p w14:paraId="1FCDDF39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37F95A49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t xml:space="preserve">                           ____________</w:t>
            </w:r>
          </w:p>
        </w:tc>
      </w:tr>
      <w:tr w:rsidR="00E327DF" w14:paraId="5D4A3855" w14:textId="77777777" w:rsidTr="00E327DF">
        <w:tc>
          <w:tcPr>
            <w:tcW w:w="3386" w:type="dxa"/>
          </w:tcPr>
          <w:p w14:paraId="28DDFF26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  <w:r>
              <w:t xml:space="preserve">How fast did you move 10 paperclips?  </w:t>
            </w:r>
          </w:p>
          <w:p w14:paraId="67922D71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6DE643AE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t>Time (seconds) ____________</w:t>
            </w:r>
          </w:p>
        </w:tc>
        <w:tc>
          <w:tcPr>
            <w:tcW w:w="3386" w:type="dxa"/>
          </w:tcPr>
          <w:p w14:paraId="35BF5F2D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  <w:r>
              <w:t xml:space="preserve">How fast did you move 10 paperclips?  </w:t>
            </w:r>
          </w:p>
          <w:p w14:paraId="09B309A8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3486305F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t>Time (seconds) ____________</w:t>
            </w:r>
          </w:p>
        </w:tc>
        <w:tc>
          <w:tcPr>
            <w:tcW w:w="3386" w:type="dxa"/>
          </w:tcPr>
          <w:p w14:paraId="1AFA8B26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  <w:r>
              <w:t xml:space="preserve">How fast did you move 10 paperclips?  </w:t>
            </w:r>
          </w:p>
          <w:p w14:paraId="18B8F418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</w:pPr>
          </w:p>
          <w:p w14:paraId="0A78F48B" w14:textId="77777777" w:rsidR="00E327DF" w:rsidRDefault="00E327DF" w:rsidP="00E327DF">
            <w:pPr>
              <w:pStyle w:val="BodyText"/>
              <w:spacing w:before="101" w:line="360" w:lineRule="auto"/>
              <w:ind w:right="432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t>Time (seconds) ____________</w:t>
            </w:r>
          </w:p>
        </w:tc>
      </w:tr>
    </w:tbl>
    <w:p w14:paraId="03600BCB" w14:textId="77777777" w:rsidR="004F09EB" w:rsidRDefault="004F09EB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16B12857" w14:textId="77777777" w:rsidR="00E327DF" w:rsidRDefault="00E327DF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56550EC" w14:textId="77777777" w:rsidR="00E327DF" w:rsidRDefault="00E327DF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3ADE33DE" w14:textId="77777777" w:rsidR="00E327DF" w:rsidRDefault="00E327DF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7978A615" w14:textId="77777777" w:rsidR="00E327DF" w:rsidRDefault="00E327DF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4887D0D" w14:textId="77777777" w:rsidR="00E327DF" w:rsidRDefault="00E327DF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bCs/>
          <w:sz w:val="24"/>
          <w:szCs w:val="24"/>
        </w:rPr>
      </w:pPr>
    </w:p>
    <w:p w14:paraId="2332144C" w14:textId="77777777" w:rsidR="00D50DFC" w:rsidRP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b/>
          <w:bCs/>
          <w:sz w:val="24"/>
        </w:rPr>
        <w:lastRenderedPageBreak/>
        <w:t xml:space="preserve">STEP 6: </w:t>
      </w:r>
      <w:r w:rsidRPr="00D50DFC">
        <w:rPr>
          <w:rFonts w:ascii="Arial Narrow" w:hAnsi="Arial Narrow"/>
          <w:sz w:val="24"/>
        </w:rPr>
        <w:t>Reflections: </w:t>
      </w:r>
    </w:p>
    <w:p w14:paraId="53416067" w14:textId="77777777" w:rsidR="00D50DFC" w:rsidRP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 xml:space="preserve">After you have finished testing your </w:t>
      </w:r>
      <w:r>
        <w:rPr>
          <w:rFonts w:ascii="Arial Narrow" w:hAnsi="Arial Narrow"/>
          <w:sz w:val="24"/>
        </w:rPr>
        <w:t>electromagnets</w:t>
      </w:r>
      <w:r w:rsidRPr="00D50DFC">
        <w:rPr>
          <w:rFonts w:ascii="Arial Narrow" w:hAnsi="Arial Narrow"/>
          <w:sz w:val="24"/>
        </w:rPr>
        <w:t>, answer the following questions. </w:t>
      </w:r>
    </w:p>
    <w:p w14:paraId="0E1C437C" w14:textId="77777777" w:rsidR="00D50DFC" w:rsidRDefault="00D50DFC" w:rsidP="00D50DFC">
      <w:pPr>
        <w:pStyle w:val="BodyText"/>
        <w:numPr>
          <w:ilvl w:val="0"/>
          <w:numId w:val="21"/>
        </w:numPr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Which electromagnet design proved to be the best?  Why?</w:t>
      </w:r>
    </w:p>
    <w:p w14:paraId="6D55AD62" w14:textId="77777777" w:rsid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</w:p>
    <w:p w14:paraId="0AE9716E" w14:textId="77777777" w:rsid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</w:p>
    <w:p w14:paraId="38B140EF" w14:textId="77777777" w:rsid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</w:p>
    <w:p w14:paraId="0314DE9B" w14:textId="77777777" w:rsid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</w:p>
    <w:p w14:paraId="52AC8240" w14:textId="77777777" w:rsid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</w:p>
    <w:p w14:paraId="3F0DB5F5" w14:textId="77777777" w:rsidR="00D50DFC" w:rsidRPr="00D50DFC" w:rsidRDefault="00D50DFC" w:rsidP="00D50DFC">
      <w:pPr>
        <w:pStyle w:val="BodyText"/>
        <w:numPr>
          <w:ilvl w:val="0"/>
          <w:numId w:val="21"/>
        </w:numPr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What was the most challenging part of this project?</w:t>
      </w:r>
      <w:r w:rsidRPr="00D50DFC">
        <w:rPr>
          <w:rFonts w:ascii="Arial" w:hAnsi="Arial" w:cs="Arial"/>
          <w:sz w:val="24"/>
        </w:rPr>
        <w:t> </w:t>
      </w:r>
      <w:r w:rsidRPr="00D50DFC">
        <w:rPr>
          <w:rFonts w:ascii="Arial Narrow" w:hAnsi="Arial Narrow"/>
          <w:sz w:val="24"/>
        </w:rPr>
        <w:t> </w:t>
      </w:r>
    </w:p>
    <w:p w14:paraId="0C0A4748" w14:textId="77777777" w:rsidR="00D50DFC" w:rsidRP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 </w:t>
      </w:r>
    </w:p>
    <w:p w14:paraId="015D4F61" w14:textId="77777777" w:rsid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 </w:t>
      </w:r>
    </w:p>
    <w:p w14:paraId="73BAF4E2" w14:textId="77777777" w:rsidR="00D50DFC" w:rsidRP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</w:p>
    <w:p w14:paraId="6651683A" w14:textId="77777777" w:rsidR="00D50DFC" w:rsidRP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 </w:t>
      </w:r>
    </w:p>
    <w:p w14:paraId="5C1874A0" w14:textId="77777777" w:rsidR="00D50DFC" w:rsidRP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 </w:t>
      </w:r>
    </w:p>
    <w:p w14:paraId="313F0C1F" w14:textId="77777777" w:rsidR="00D50DFC" w:rsidRPr="00D50DFC" w:rsidRDefault="00D50DFC" w:rsidP="00D50DFC">
      <w:pPr>
        <w:pStyle w:val="BodyText"/>
        <w:numPr>
          <w:ilvl w:val="0"/>
          <w:numId w:val="22"/>
        </w:numPr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What are some key points of interest you found in this activity </w:t>
      </w:r>
    </w:p>
    <w:p w14:paraId="5AC0CD9D" w14:textId="77777777" w:rsidR="00D50DFC" w:rsidRP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 </w:t>
      </w:r>
    </w:p>
    <w:p w14:paraId="319CDD66" w14:textId="77777777" w:rsid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 </w:t>
      </w:r>
    </w:p>
    <w:p w14:paraId="69E651F7" w14:textId="77777777" w:rsidR="00D50DFC" w:rsidRP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</w:p>
    <w:p w14:paraId="43E36E9C" w14:textId="77777777" w:rsidR="00D50DFC" w:rsidRP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 </w:t>
      </w:r>
    </w:p>
    <w:p w14:paraId="07173682" w14:textId="77777777" w:rsidR="00D50DFC" w:rsidRP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 </w:t>
      </w:r>
    </w:p>
    <w:p w14:paraId="2092D8EB" w14:textId="77777777" w:rsidR="00D50DFC" w:rsidRPr="00D50DFC" w:rsidRDefault="00D50DFC" w:rsidP="00D50DFC">
      <w:pPr>
        <w:pStyle w:val="BodyText"/>
        <w:numPr>
          <w:ilvl w:val="0"/>
          <w:numId w:val="23"/>
        </w:numPr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What are some improvements would you make if you had to do this again?</w:t>
      </w:r>
      <w:r w:rsidRPr="00D50DFC">
        <w:rPr>
          <w:rFonts w:ascii="Arial" w:hAnsi="Arial" w:cs="Arial"/>
          <w:sz w:val="24"/>
        </w:rPr>
        <w:t> </w:t>
      </w:r>
      <w:r w:rsidRPr="00D50DFC">
        <w:rPr>
          <w:rFonts w:ascii="Arial Narrow" w:hAnsi="Arial Narrow"/>
          <w:sz w:val="24"/>
        </w:rPr>
        <w:t> </w:t>
      </w:r>
    </w:p>
    <w:p w14:paraId="3C9871FC" w14:textId="77777777" w:rsidR="00D50DFC" w:rsidRP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 </w:t>
      </w:r>
    </w:p>
    <w:p w14:paraId="3F599661" w14:textId="77777777" w:rsidR="00D50DFC" w:rsidRP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 </w:t>
      </w:r>
    </w:p>
    <w:p w14:paraId="6AEAEC2A" w14:textId="77777777" w:rsidR="00D50DFC" w:rsidRPr="00D50DFC" w:rsidRDefault="00D50DFC" w:rsidP="00D50DFC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 </w:t>
      </w:r>
    </w:p>
    <w:p w14:paraId="5172FACC" w14:textId="77777777" w:rsidR="004F09EB" w:rsidRPr="00D50DFC" w:rsidRDefault="00D50DFC" w:rsidP="004F09EB">
      <w:pPr>
        <w:pStyle w:val="BodyText"/>
        <w:spacing w:before="101" w:line="360" w:lineRule="auto"/>
        <w:ind w:right="432"/>
        <w:jc w:val="both"/>
        <w:rPr>
          <w:rFonts w:ascii="Arial Narrow" w:hAnsi="Arial Narrow"/>
          <w:sz w:val="24"/>
        </w:rPr>
      </w:pPr>
      <w:r w:rsidRPr="00D50DFC">
        <w:rPr>
          <w:rFonts w:ascii="Arial Narrow" w:hAnsi="Arial Narrow"/>
          <w:sz w:val="24"/>
        </w:rPr>
        <w:t> </w:t>
      </w:r>
    </w:p>
    <w:sectPr w:rsidR="004F09EB" w:rsidRPr="00D50DFC" w:rsidSect="00A17F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FABA7" w14:textId="77777777" w:rsidR="004642C9" w:rsidRDefault="004642C9" w:rsidP="00DF3963">
      <w:r>
        <w:separator/>
      </w:r>
    </w:p>
  </w:endnote>
  <w:endnote w:type="continuationSeparator" w:id="0">
    <w:p w14:paraId="23C83326" w14:textId="77777777" w:rsidR="004642C9" w:rsidRDefault="004642C9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B31D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0E230C" w14:textId="77777777" w:rsidR="00B563BD" w:rsidRDefault="00B563BD" w:rsidP="00DF3963">
    <w:pPr>
      <w:pStyle w:val="Footer"/>
    </w:pPr>
  </w:p>
  <w:p w14:paraId="27635016" w14:textId="77777777" w:rsidR="00F60323" w:rsidRDefault="00F60323"/>
  <w:p w14:paraId="280435D5" w14:textId="77777777" w:rsidR="00F60323" w:rsidRDefault="00F60323"/>
  <w:p w14:paraId="4491FE0D" w14:textId="77777777" w:rsidR="00F60323" w:rsidRDefault="00F60323"/>
  <w:p w14:paraId="2FCC121D" w14:textId="77777777" w:rsidR="00F60323" w:rsidRDefault="00F60323"/>
  <w:p w14:paraId="42DFB0C3" w14:textId="77777777" w:rsidR="00F60323" w:rsidRDefault="00F60323"/>
  <w:p w14:paraId="1A8CF498" w14:textId="77777777" w:rsidR="00F60323" w:rsidRDefault="00F60323"/>
  <w:p w14:paraId="2C903733" w14:textId="77777777" w:rsidR="00F60323" w:rsidRDefault="00F60323"/>
  <w:p w14:paraId="33A25A0C" w14:textId="77777777" w:rsidR="00F60323" w:rsidRDefault="00F60323"/>
  <w:p w14:paraId="766552E0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A15C1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1F9A14" wp14:editId="3B66C077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38BD6F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3A8DD224" w14:textId="77777777" w:rsidTr="00A01EDF">
      <w:tc>
        <w:tcPr>
          <w:tcW w:w="6840" w:type="dxa"/>
        </w:tcPr>
        <w:p w14:paraId="7EF16E11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0583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Building Electromagnets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0F188408" w14:textId="77777777" w:rsidR="00A01EDF" w:rsidRPr="002C586A" w:rsidRDefault="004642C9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DC3817F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A9B2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4C8CE69" wp14:editId="46A36637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79912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511E4CC1" w14:textId="77777777" w:rsidTr="0014749C">
      <w:tc>
        <w:tcPr>
          <w:tcW w:w="6840" w:type="dxa"/>
        </w:tcPr>
        <w:p w14:paraId="34F6CC42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0583A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Building Electromagnets</w:t>
              </w:r>
            </w:sdtContent>
          </w:sdt>
        </w:p>
      </w:tc>
      <w:tc>
        <w:tcPr>
          <w:tcW w:w="3140" w:type="dxa"/>
        </w:tcPr>
        <w:p w14:paraId="7B06DB77" w14:textId="77777777" w:rsidR="004D1965" w:rsidRPr="00A01EDF" w:rsidRDefault="004642C9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127370F1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85314" w14:textId="77777777" w:rsidR="004642C9" w:rsidRDefault="004642C9" w:rsidP="00DF3963">
      <w:r>
        <w:separator/>
      </w:r>
    </w:p>
  </w:footnote>
  <w:footnote w:type="continuationSeparator" w:id="0">
    <w:p w14:paraId="4E864E7A" w14:textId="77777777" w:rsidR="004642C9" w:rsidRDefault="004642C9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57F0B169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23809F72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87191BD" w14:textId="77777777" w:rsidR="00DC4B31" w:rsidRDefault="00DC4B31">
          <w:pPr>
            <w:pStyle w:val="Header"/>
          </w:pPr>
        </w:p>
      </w:tc>
    </w:tr>
    <w:tr w:rsidR="00DC4B31" w14:paraId="17D1DE9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7D2FA5C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3DB86DF" w14:textId="77777777" w:rsidR="00DC4B31" w:rsidRDefault="00DC4B31">
          <w:pPr>
            <w:pStyle w:val="Header"/>
          </w:pPr>
        </w:p>
      </w:tc>
    </w:tr>
  </w:tbl>
  <w:p w14:paraId="695649C8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6AF6DFF" wp14:editId="631B9492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9948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6FF26ED8" wp14:editId="429337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490A232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5275BFD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200D24C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0806913D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BAB4A4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54D7823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7EFE7F50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6CFF"/>
    <w:multiLevelType w:val="multilevel"/>
    <w:tmpl w:val="6770C1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289"/>
    <w:multiLevelType w:val="multilevel"/>
    <w:tmpl w:val="CC74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51BD2"/>
    <w:multiLevelType w:val="multilevel"/>
    <w:tmpl w:val="E3584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17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9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0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F0E3C"/>
    <w:multiLevelType w:val="multilevel"/>
    <w:tmpl w:val="77A43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84498717">
    <w:abstractNumId w:val="14"/>
  </w:num>
  <w:num w:numId="2" w16cid:durableId="38212605">
    <w:abstractNumId w:val="0"/>
  </w:num>
  <w:num w:numId="3" w16cid:durableId="558251674">
    <w:abstractNumId w:val="19"/>
  </w:num>
  <w:num w:numId="4" w16cid:durableId="1391998387">
    <w:abstractNumId w:val="18"/>
  </w:num>
  <w:num w:numId="5" w16cid:durableId="1911695357">
    <w:abstractNumId w:val="13"/>
  </w:num>
  <w:num w:numId="6" w16cid:durableId="1258519421">
    <w:abstractNumId w:val="2"/>
  </w:num>
  <w:num w:numId="7" w16cid:durableId="580480355">
    <w:abstractNumId w:val="17"/>
  </w:num>
  <w:num w:numId="8" w16cid:durableId="1924411878">
    <w:abstractNumId w:val="10"/>
  </w:num>
  <w:num w:numId="9" w16cid:durableId="1609391250">
    <w:abstractNumId w:val="5"/>
  </w:num>
  <w:num w:numId="10" w16cid:durableId="148451173">
    <w:abstractNumId w:val="7"/>
  </w:num>
  <w:num w:numId="11" w16cid:durableId="396977559">
    <w:abstractNumId w:val="4"/>
  </w:num>
  <w:num w:numId="12" w16cid:durableId="684599722">
    <w:abstractNumId w:val="1"/>
  </w:num>
  <w:num w:numId="13" w16cid:durableId="815151238">
    <w:abstractNumId w:val="23"/>
  </w:num>
  <w:num w:numId="14" w16cid:durableId="1150093316">
    <w:abstractNumId w:val="6"/>
  </w:num>
  <w:num w:numId="15" w16cid:durableId="207422788">
    <w:abstractNumId w:val="20"/>
  </w:num>
  <w:num w:numId="16" w16cid:durableId="451630988">
    <w:abstractNumId w:val="11"/>
  </w:num>
  <w:num w:numId="17" w16cid:durableId="518931571">
    <w:abstractNumId w:val="9"/>
  </w:num>
  <w:num w:numId="18" w16cid:durableId="612175963">
    <w:abstractNumId w:val="22"/>
  </w:num>
  <w:num w:numId="19" w16cid:durableId="1093892199">
    <w:abstractNumId w:val="15"/>
  </w:num>
  <w:num w:numId="20" w16cid:durableId="662779640">
    <w:abstractNumId w:val="16"/>
  </w:num>
  <w:num w:numId="21" w16cid:durableId="1356152088">
    <w:abstractNumId w:val="8"/>
  </w:num>
  <w:num w:numId="22" w16cid:durableId="111094621">
    <w:abstractNumId w:val="21"/>
  </w:num>
  <w:num w:numId="23" w16cid:durableId="1131746964">
    <w:abstractNumId w:val="12"/>
  </w:num>
  <w:num w:numId="24" w16cid:durableId="211382002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C9"/>
    <w:rsid w:val="00007320"/>
    <w:rsid w:val="00052638"/>
    <w:rsid w:val="000731A4"/>
    <w:rsid w:val="00074F57"/>
    <w:rsid w:val="000A1592"/>
    <w:rsid w:val="000A6FF8"/>
    <w:rsid w:val="000E25B0"/>
    <w:rsid w:val="000F2A68"/>
    <w:rsid w:val="0010583A"/>
    <w:rsid w:val="00113CAA"/>
    <w:rsid w:val="001367CB"/>
    <w:rsid w:val="001C4C8B"/>
    <w:rsid w:val="001D173F"/>
    <w:rsid w:val="001E3565"/>
    <w:rsid w:val="00203EDA"/>
    <w:rsid w:val="00223E70"/>
    <w:rsid w:val="002376AC"/>
    <w:rsid w:val="00257A2F"/>
    <w:rsid w:val="002757E5"/>
    <w:rsid w:val="002A6861"/>
    <w:rsid w:val="002B547F"/>
    <w:rsid w:val="002C1B68"/>
    <w:rsid w:val="002C586A"/>
    <w:rsid w:val="002E374E"/>
    <w:rsid w:val="00333627"/>
    <w:rsid w:val="003835B5"/>
    <w:rsid w:val="00391DF2"/>
    <w:rsid w:val="003C0D5B"/>
    <w:rsid w:val="003C5E58"/>
    <w:rsid w:val="00406E62"/>
    <w:rsid w:val="00434E13"/>
    <w:rsid w:val="00437C40"/>
    <w:rsid w:val="004642C9"/>
    <w:rsid w:val="004A115C"/>
    <w:rsid w:val="004C4354"/>
    <w:rsid w:val="004D1965"/>
    <w:rsid w:val="004F09EB"/>
    <w:rsid w:val="00500EB7"/>
    <w:rsid w:val="0052508E"/>
    <w:rsid w:val="005478B5"/>
    <w:rsid w:val="0055701A"/>
    <w:rsid w:val="0056530E"/>
    <w:rsid w:val="00587EC2"/>
    <w:rsid w:val="005E0564"/>
    <w:rsid w:val="006102FF"/>
    <w:rsid w:val="00613CC7"/>
    <w:rsid w:val="00632EA4"/>
    <w:rsid w:val="00652D5E"/>
    <w:rsid w:val="006A644B"/>
    <w:rsid w:val="00730F51"/>
    <w:rsid w:val="00763547"/>
    <w:rsid w:val="00774542"/>
    <w:rsid w:val="007A1F7B"/>
    <w:rsid w:val="007C4E26"/>
    <w:rsid w:val="007D036F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8C035F"/>
    <w:rsid w:val="009423B7"/>
    <w:rsid w:val="00956752"/>
    <w:rsid w:val="00995A0D"/>
    <w:rsid w:val="00A01EDF"/>
    <w:rsid w:val="00A108D8"/>
    <w:rsid w:val="00A17503"/>
    <w:rsid w:val="00A17F6A"/>
    <w:rsid w:val="00A30331"/>
    <w:rsid w:val="00A50B1C"/>
    <w:rsid w:val="00A677CF"/>
    <w:rsid w:val="00AC1239"/>
    <w:rsid w:val="00AD3769"/>
    <w:rsid w:val="00AE1609"/>
    <w:rsid w:val="00B01867"/>
    <w:rsid w:val="00B21803"/>
    <w:rsid w:val="00B24368"/>
    <w:rsid w:val="00B45AD4"/>
    <w:rsid w:val="00B563BD"/>
    <w:rsid w:val="00BA51B1"/>
    <w:rsid w:val="00BF03B7"/>
    <w:rsid w:val="00C45E54"/>
    <w:rsid w:val="00C937A0"/>
    <w:rsid w:val="00D01FF7"/>
    <w:rsid w:val="00D050DA"/>
    <w:rsid w:val="00D174A8"/>
    <w:rsid w:val="00D175CE"/>
    <w:rsid w:val="00D26C2B"/>
    <w:rsid w:val="00D50DFC"/>
    <w:rsid w:val="00D512B7"/>
    <w:rsid w:val="00D94AD6"/>
    <w:rsid w:val="00DC4B31"/>
    <w:rsid w:val="00DC6661"/>
    <w:rsid w:val="00DF27AB"/>
    <w:rsid w:val="00DF3963"/>
    <w:rsid w:val="00E15143"/>
    <w:rsid w:val="00E25FC6"/>
    <w:rsid w:val="00E30CF8"/>
    <w:rsid w:val="00E327DF"/>
    <w:rsid w:val="00E510B0"/>
    <w:rsid w:val="00E604CA"/>
    <w:rsid w:val="00EB6985"/>
    <w:rsid w:val="00EF6FDD"/>
    <w:rsid w:val="00F031E0"/>
    <w:rsid w:val="00F30AAE"/>
    <w:rsid w:val="00F33FE8"/>
    <w:rsid w:val="00F60323"/>
    <w:rsid w:val="00F73869"/>
    <w:rsid w:val="00FB4AC8"/>
    <w:rsid w:val="00FD5250"/>
    <w:rsid w:val="00FF6B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B38827"/>
  <w15:docId w15:val="{ECF8CBF0-4898-456F-95EA-E284B596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lectromagnetism\L1\DB-Build%20an%20Electromagn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C78A1F59D0442281F7ADB2D7A1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72F1-E265-4AC3-B743-7DF179B1E76B}"/>
      </w:docPartPr>
      <w:docPartBody>
        <w:p w:rsidR="00212FD0" w:rsidRDefault="00212FD0">
          <w:pPr>
            <w:pStyle w:val="90C78A1F59D0442281F7ADB2D7A18009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D0"/>
    <w:rsid w:val="00212FD0"/>
    <w:rsid w:val="002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90C78A1F59D0442281F7ADB2D7A18009">
    <w:name w:val="90C78A1F59D0442281F7ADB2D7A18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8" ma:contentTypeDescription="Create a new document." ma:contentTypeScope="" ma:versionID="1cabe4189b4ded3366d4c844dbdaf73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e267141d6bc3a22de30b179507810ad5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5E9E2-DD9D-42FF-87DC-95F341D60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DB-Build an Electromagnet.dotx</Template>
  <TotalTime>0</TotalTime>
  <Pages>6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Electromagnets</vt:lpstr>
    </vt:vector>
  </TitlesOfParts>
  <Company>The CAD Store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Electromagnets</dc:title>
  <dc:subject/>
  <dc:creator>Tom DiCamillo</dc:creator>
  <cp:keywords/>
  <cp:lastModifiedBy>Tom DiCamillo</cp:lastModifiedBy>
  <cp:revision>1</cp:revision>
  <dcterms:created xsi:type="dcterms:W3CDTF">2024-10-24T16:20:00Z</dcterms:created>
  <dcterms:modified xsi:type="dcterms:W3CDTF">2024-10-24T16:20:00Z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