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0CF62FAFCADD480181F49A3204199B0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DDF1D29" w14:textId="77777777" w:rsidR="00114FD2" w:rsidRPr="00CC6224" w:rsidRDefault="006025CF" w:rsidP="00FA5359">
          <w:pPr>
            <w:pStyle w:val="QuestionTitle"/>
          </w:pPr>
          <w:r w:rsidRPr="006025CF">
            <w:t>Electronics/Coding Level 1 Quiz</w:t>
          </w:r>
          <w:r w:rsidR="00C638B5">
            <w:t xml:space="preserve"> – Answer Key</w:t>
          </w:r>
        </w:p>
      </w:sdtContent>
    </w:sdt>
    <w:p w14:paraId="036E9BC8" w14:textId="77777777" w:rsidR="00766EBC" w:rsidRDefault="00766EBC" w:rsidP="00766EBC">
      <w:pPr>
        <w:pStyle w:val="Question"/>
      </w:pPr>
      <w:r w:rsidRPr="00766EBC">
        <w:t>Which term matches the following definition: “creating a set of numbers, symbols, or written statements that are interpreted by a computer or program to complete a task”?</w:t>
      </w:r>
    </w:p>
    <w:p w14:paraId="455AF669" w14:textId="77777777" w:rsidR="009E4C9D" w:rsidRPr="00766EBC" w:rsidRDefault="009E4C9D" w:rsidP="006025CF">
      <w:pPr>
        <w:pStyle w:val="SelectOne"/>
      </w:pPr>
      <w:r w:rsidRPr="00766EBC">
        <w:tab/>
        <w:t>Select one:</w:t>
      </w:r>
    </w:p>
    <w:p w14:paraId="4DAC012C" w14:textId="77777777" w:rsidR="00766EBC" w:rsidRDefault="00766EBC" w:rsidP="00766EBC">
      <w:pPr>
        <w:pStyle w:val="Answer"/>
      </w:pPr>
      <w:r>
        <w:t xml:space="preserve">quadrant </w:t>
      </w:r>
    </w:p>
    <w:p w14:paraId="5AB5C575" w14:textId="77777777" w:rsidR="00766EBC" w:rsidRDefault="00766EBC" w:rsidP="00766EBC">
      <w:pPr>
        <w:pStyle w:val="Answer"/>
      </w:pPr>
      <w:r>
        <w:t xml:space="preserve">graphing </w:t>
      </w:r>
    </w:p>
    <w:p w14:paraId="0A64F67E" w14:textId="77777777" w:rsidR="00766EBC" w:rsidRDefault="00766EBC" w:rsidP="00766EBC">
      <w:pPr>
        <w:pStyle w:val="Answer"/>
      </w:pPr>
      <w:r>
        <w:t xml:space="preserve">coordinate plane </w:t>
      </w:r>
    </w:p>
    <w:p w14:paraId="5E510335" w14:textId="77777777" w:rsidR="008524F0" w:rsidRPr="00C638B5" w:rsidRDefault="00766EBC" w:rsidP="00766EBC">
      <w:pPr>
        <w:pStyle w:val="Answer"/>
        <w:rPr>
          <w:highlight w:val="yellow"/>
        </w:rPr>
      </w:pPr>
      <w:r w:rsidRPr="00C638B5">
        <w:rPr>
          <w:highlight w:val="yellow"/>
        </w:rPr>
        <w:t>coding</w:t>
      </w:r>
    </w:p>
    <w:p w14:paraId="64F4F460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244FE4D6" w14:textId="77777777" w:rsidR="00766EBC" w:rsidRDefault="00766EBC" w:rsidP="00766EBC">
      <w:pPr>
        <w:pStyle w:val="Question"/>
      </w:pPr>
      <w:r w:rsidRPr="00766EBC">
        <w:t>Which term matches the following definition: “a grid system created by two intersecting, perpendicular lines”?</w:t>
      </w:r>
    </w:p>
    <w:p w14:paraId="280AB70B" w14:textId="77777777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3E1CD78B" w14:textId="77777777" w:rsidR="00766EBC" w:rsidRPr="00766EBC" w:rsidRDefault="00766EBC" w:rsidP="00766EBC">
      <w:pPr>
        <w:pStyle w:val="Answer"/>
        <w:numPr>
          <w:ilvl w:val="0"/>
          <w:numId w:val="21"/>
        </w:numPr>
      </w:pPr>
      <w:r w:rsidRPr="00766EBC">
        <w:t>origin </w:t>
      </w:r>
    </w:p>
    <w:p w14:paraId="7385D253" w14:textId="77777777" w:rsidR="00766EBC" w:rsidRPr="00C638B5" w:rsidRDefault="00766EBC" w:rsidP="00766EBC">
      <w:pPr>
        <w:pStyle w:val="Answer"/>
        <w:rPr>
          <w:highlight w:val="yellow"/>
        </w:rPr>
      </w:pPr>
      <w:r w:rsidRPr="00C638B5">
        <w:rPr>
          <w:highlight w:val="yellow"/>
        </w:rPr>
        <w:t>coordinate plane </w:t>
      </w:r>
    </w:p>
    <w:p w14:paraId="6FE2AA64" w14:textId="77777777" w:rsidR="00766EBC" w:rsidRPr="00766EBC" w:rsidRDefault="00766EBC" w:rsidP="00766EBC">
      <w:pPr>
        <w:pStyle w:val="Answer"/>
      </w:pPr>
      <w:r w:rsidRPr="00766EBC">
        <w:t>quadrant </w:t>
      </w:r>
    </w:p>
    <w:p w14:paraId="65AFC26D" w14:textId="77777777" w:rsidR="00766EBC" w:rsidRDefault="00766EBC" w:rsidP="00766EBC">
      <w:pPr>
        <w:pStyle w:val="Answer"/>
      </w:pPr>
      <w:r w:rsidRPr="00766EBC">
        <w:t>axis</w:t>
      </w:r>
    </w:p>
    <w:p w14:paraId="22C2B26E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2243EFD8" w14:textId="77777777" w:rsidR="00766EBC" w:rsidRDefault="00766EBC" w:rsidP="00766EBC">
      <w:pPr>
        <w:pStyle w:val="Question"/>
      </w:pPr>
      <w:r w:rsidRPr="00766EBC">
        <w:t>Which axis runs horizontally on the coordinate plane?</w:t>
      </w:r>
    </w:p>
    <w:p w14:paraId="2354E8B1" w14:textId="77777777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0B6FA320" w14:textId="77777777" w:rsidR="00766EBC" w:rsidRPr="00C638B5" w:rsidRDefault="00766EBC" w:rsidP="00766EBC">
      <w:pPr>
        <w:pStyle w:val="Answer"/>
        <w:numPr>
          <w:ilvl w:val="0"/>
          <w:numId w:val="23"/>
        </w:numPr>
        <w:rPr>
          <w:highlight w:val="yellow"/>
        </w:rPr>
      </w:pPr>
      <w:r w:rsidRPr="00C638B5">
        <w:rPr>
          <w:highlight w:val="yellow"/>
        </w:rPr>
        <w:t xml:space="preserve">x axis </w:t>
      </w:r>
    </w:p>
    <w:p w14:paraId="54D1A76A" w14:textId="77777777" w:rsidR="00766EBC" w:rsidRPr="00766EBC" w:rsidRDefault="00766EBC" w:rsidP="00766EBC">
      <w:pPr>
        <w:pStyle w:val="Answer"/>
        <w:numPr>
          <w:ilvl w:val="0"/>
          <w:numId w:val="21"/>
        </w:numPr>
      </w:pPr>
      <w:r w:rsidRPr="00766EBC">
        <w:t xml:space="preserve">y axis </w:t>
      </w:r>
    </w:p>
    <w:p w14:paraId="0A106E78" w14:textId="77777777" w:rsidR="00766EBC" w:rsidRPr="00766EBC" w:rsidRDefault="00766EBC" w:rsidP="00766EBC">
      <w:pPr>
        <w:pStyle w:val="Answer"/>
        <w:numPr>
          <w:ilvl w:val="0"/>
          <w:numId w:val="21"/>
        </w:numPr>
      </w:pPr>
      <w:r w:rsidRPr="00766EBC">
        <w:t xml:space="preserve">z axis </w:t>
      </w:r>
    </w:p>
    <w:p w14:paraId="336AA6B8" w14:textId="77777777" w:rsidR="00766EBC" w:rsidRDefault="00766EBC" w:rsidP="00766EBC">
      <w:pPr>
        <w:pStyle w:val="Answer"/>
        <w:numPr>
          <w:ilvl w:val="0"/>
          <w:numId w:val="21"/>
        </w:numPr>
      </w:pPr>
      <w:r w:rsidRPr="00766EBC">
        <w:t>origin</w:t>
      </w:r>
    </w:p>
    <w:p w14:paraId="1D8AB25E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6CE98B99" w14:textId="77777777" w:rsidR="00766EBC" w:rsidRDefault="00766EBC" w:rsidP="00766EBC">
      <w:pPr>
        <w:pStyle w:val="Question"/>
      </w:pPr>
      <w:r w:rsidRPr="00766EBC">
        <w:t>Which axis runs vertically on the coordinate plane?</w:t>
      </w:r>
    </w:p>
    <w:p w14:paraId="569D6969" w14:textId="77777777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6FE1D2A9" w14:textId="77777777" w:rsidR="00766EBC" w:rsidRPr="00766EBC" w:rsidRDefault="00766EBC" w:rsidP="00766EBC">
      <w:pPr>
        <w:pStyle w:val="Answer"/>
        <w:numPr>
          <w:ilvl w:val="0"/>
          <w:numId w:val="24"/>
        </w:numPr>
      </w:pPr>
      <w:r w:rsidRPr="00766EBC">
        <w:t xml:space="preserve">x axis </w:t>
      </w:r>
    </w:p>
    <w:p w14:paraId="455B7E5A" w14:textId="77777777" w:rsidR="00766EBC" w:rsidRPr="00C638B5" w:rsidRDefault="00766EBC" w:rsidP="00766EBC">
      <w:pPr>
        <w:pStyle w:val="Answer"/>
        <w:numPr>
          <w:ilvl w:val="0"/>
          <w:numId w:val="21"/>
        </w:numPr>
        <w:rPr>
          <w:highlight w:val="yellow"/>
        </w:rPr>
      </w:pPr>
      <w:r w:rsidRPr="00C638B5">
        <w:rPr>
          <w:highlight w:val="yellow"/>
        </w:rPr>
        <w:t xml:space="preserve">y axis </w:t>
      </w:r>
    </w:p>
    <w:p w14:paraId="620B1E55" w14:textId="77777777" w:rsidR="00766EBC" w:rsidRPr="00766EBC" w:rsidRDefault="00766EBC" w:rsidP="00766EBC">
      <w:pPr>
        <w:pStyle w:val="Answer"/>
        <w:numPr>
          <w:ilvl w:val="0"/>
          <w:numId w:val="21"/>
        </w:numPr>
      </w:pPr>
      <w:r w:rsidRPr="00766EBC">
        <w:t xml:space="preserve">z axis </w:t>
      </w:r>
    </w:p>
    <w:p w14:paraId="5F978256" w14:textId="77777777" w:rsidR="00766EBC" w:rsidRDefault="00766EBC" w:rsidP="00766EBC">
      <w:pPr>
        <w:pStyle w:val="Answer"/>
        <w:numPr>
          <w:ilvl w:val="0"/>
          <w:numId w:val="21"/>
        </w:numPr>
      </w:pPr>
      <w:r w:rsidRPr="00766EBC">
        <w:t>origin</w:t>
      </w:r>
    </w:p>
    <w:p w14:paraId="527006D1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2EC25725" w14:textId="77777777" w:rsidR="00766EBC" w:rsidRDefault="00766EBC" w:rsidP="00766EBC">
      <w:pPr>
        <w:pStyle w:val="Question"/>
      </w:pPr>
      <w:r w:rsidRPr="00766EBC">
        <w:t>In which quadrant would you find coordinate location (-15, 7)?</w:t>
      </w:r>
    </w:p>
    <w:p w14:paraId="7095EA66" w14:textId="77777777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424E4197" w14:textId="77777777" w:rsidR="00766EBC" w:rsidRPr="00766EBC" w:rsidRDefault="00766EBC" w:rsidP="00766EBC">
      <w:pPr>
        <w:pStyle w:val="Answer"/>
        <w:numPr>
          <w:ilvl w:val="0"/>
          <w:numId w:val="26"/>
        </w:numPr>
      </w:pPr>
      <w:r w:rsidRPr="00766EBC">
        <w:t xml:space="preserve">quadrant 1 </w:t>
      </w:r>
    </w:p>
    <w:p w14:paraId="4F37257B" w14:textId="77777777" w:rsidR="00766EBC" w:rsidRPr="00C638B5" w:rsidRDefault="00766EBC" w:rsidP="00766EBC">
      <w:pPr>
        <w:pStyle w:val="Answer"/>
        <w:numPr>
          <w:ilvl w:val="0"/>
          <w:numId w:val="24"/>
        </w:numPr>
        <w:rPr>
          <w:highlight w:val="yellow"/>
        </w:rPr>
      </w:pPr>
      <w:r w:rsidRPr="00C638B5">
        <w:rPr>
          <w:highlight w:val="yellow"/>
        </w:rPr>
        <w:t xml:space="preserve">quadrant 2 </w:t>
      </w:r>
    </w:p>
    <w:p w14:paraId="11A5C18B" w14:textId="77777777" w:rsidR="00766EBC" w:rsidRPr="00766EBC" w:rsidRDefault="00766EBC" w:rsidP="00766EBC">
      <w:pPr>
        <w:pStyle w:val="Answer"/>
        <w:numPr>
          <w:ilvl w:val="0"/>
          <w:numId w:val="24"/>
        </w:numPr>
      </w:pPr>
      <w:r w:rsidRPr="00766EBC">
        <w:t xml:space="preserve">quadrant 3 </w:t>
      </w:r>
    </w:p>
    <w:p w14:paraId="1EFEAD84" w14:textId="77777777" w:rsidR="00766EBC" w:rsidRDefault="00766EBC" w:rsidP="00766EBC">
      <w:pPr>
        <w:pStyle w:val="Answer"/>
        <w:numPr>
          <w:ilvl w:val="0"/>
          <w:numId w:val="24"/>
        </w:numPr>
      </w:pPr>
      <w:r w:rsidRPr="00766EBC">
        <w:t>quadrant 4</w:t>
      </w:r>
    </w:p>
    <w:p w14:paraId="2B536763" w14:textId="77777777" w:rsidR="00766EBC" w:rsidRDefault="00766EBC" w:rsidP="00766EBC">
      <w:pPr>
        <w:pStyle w:val="Question"/>
        <w:rPr>
          <w:rStyle w:val="eop"/>
        </w:rPr>
      </w:pPr>
      <w:r w:rsidRPr="00766EBC">
        <w:rPr>
          <w:rStyle w:val="normaltextrun"/>
        </w:rPr>
        <w:lastRenderedPageBreak/>
        <w:t>Which coordinate ordered pair below is located at the origin?</w:t>
      </w:r>
      <w:r w:rsidRPr="00766EBC">
        <w:rPr>
          <w:rStyle w:val="eop"/>
        </w:rPr>
        <w:t> </w:t>
      </w:r>
    </w:p>
    <w:p w14:paraId="39B210EA" w14:textId="77777777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7F3FB393" w14:textId="77777777" w:rsidR="00766EBC" w:rsidRPr="00766EBC" w:rsidRDefault="00766EBC" w:rsidP="00766EBC">
      <w:pPr>
        <w:pStyle w:val="Answer"/>
        <w:numPr>
          <w:ilvl w:val="0"/>
          <w:numId w:val="28"/>
        </w:numPr>
      </w:pPr>
      <w:r w:rsidRPr="00766EBC">
        <w:t xml:space="preserve">(100, 100) </w:t>
      </w:r>
    </w:p>
    <w:p w14:paraId="49D9150C" w14:textId="77777777" w:rsidR="00766EBC" w:rsidRPr="00766EBC" w:rsidRDefault="00766EBC" w:rsidP="00766EBC">
      <w:pPr>
        <w:pStyle w:val="Answer"/>
        <w:numPr>
          <w:ilvl w:val="0"/>
          <w:numId w:val="26"/>
        </w:numPr>
      </w:pPr>
      <w:r w:rsidRPr="00766EBC">
        <w:t xml:space="preserve">(0, -100) </w:t>
      </w:r>
    </w:p>
    <w:p w14:paraId="280956EF" w14:textId="77777777" w:rsidR="00766EBC" w:rsidRPr="00C638B5" w:rsidRDefault="00766EBC" w:rsidP="00766EBC">
      <w:pPr>
        <w:pStyle w:val="Answer"/>
        <w:numPr>
          <w:ilvl w:val="0"/>
          <w:numId w:val="26"/>
        </w:numPr>
        <w:rPr>
          <w:highlight w:val="yellow"/>
        </w:rPr>
      </w:pPr>
      <w:r w:rsidRPr="00C638B5">
        <w:rPr>
          <w:highlight w:val="yellow"/>
        </w:rPr>
        <w:t xml:space="preserve">(0, 0) </w:t>
      </w:r>
    </w:p>
    <w:p w14:paraId="0958E60B" w14:textId="77777777" w:rsidR="00766EBC" w:rsidRDefault="00766EBC" w:rsidP="00766EBC">
      <w:pPr>
        <w:pStyle w:val="Answer"/>
        <w:numPr>
          <w:ilvl w:val="0"/>
          <w:numId w:val="26"/>
        </w:numPr>
      </w:pPr>
      <w:r w:rsidRPr="00766EBC">
        <w:t>(-100, 0)</w:t>
      </w:r>
    </w:p>
    <w:p w14:paraId="327DF7F5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259E422E" w14:textId="77777777" w:rsidR="00766EBC" w:rsidRDefault="00766EBC" w:rsidP="00766EBC">
      <w:pPr>
        <w:pStyle w:val="Question"/>
        <w:rPr>
          <w:rStyle w:val="eop"/>
        </w:rPr>
      </w:pPr>
      <w:r w:rsidRPr="00766EBC">
        <w:rPr>
          <w:rStyle w:val="normaltextrun"/>
        </w:rPr>
        <w:t xml:space="preserve">Python, JavaScript, html, and Scratch are all examples of different coding </w:t>
      </w:r>
      <w:r w:rsidRPr="00766EBC">
        <w:rPr>
          <w:rStyle w:val="normaltextrun"/>
          <w:b w:val="0"/>
          <w:bCs w:val="0"/>
        </w:rPr>
        <w:t>________________.</w:t>
      </w:r>
      <w:r w:rsidRPr="00766EBC">
        <w:rPr>
          <w:rStyle w:val="eop"/>
        </w:rPr>
        <w:t> </w:t>
      </w:r>
    </w:p>
    <w:p w14:paraId="435D9FD3" w14:textId="77777777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79C93592" w14:textId="77777777" w:rsidR="00766EBC" w:rsidRPr="00766EBC" w:rsidRDefault="00766EBC" w:rsidP="00766EBC">
      <w:pPr>
        <w:pStyle w:val="Answer"/>
        <w:numPr>
          <w:ilvl w:val="0"/>
          <w:numId w:val="30"/>
        </w:numPr>
      </w:pPr>
      <w:r w:rsidRPr="00766EBC">
        <w:t xml:space="preserve">quadrants </w:t>
      </w:r>
    </w:p>
    <w:p w14:paraId="37190CAA" w14:textId="77777777" w:rsidR="00766EBC" w:rsidRPr="00766EBC" w:rsidRDefault="00766EBC" w:rsidP="00766EBC">
      <w:pPr>
        <w:pStyle w:val="Answer"/>
        <w:numPr>
          <w:ilvl w:val="0"/>
          <w:numId w:val="28"/>
        </w:numPr>
      </w:pPr>
      <w:r w:rsidRPr="00766EBC">
        <w:t xml:space="preserve">coordinates </w:t>
      </w:r>
    </w:p>
    <w:p w14:paraId="57079B84" w14:textId="77777777" w:rsidR="00766EBC" w:rsidRPr="00766EBC" w:rsidRDefault="00766EBC" w:rsidP="00766EBC">
      <w:pPr>
        <w:pStyle w:val="Answer"/>
        <w:numPr>
          <w:ilvl w:val="0"/>
          <w:numId w:val="28"/>
        </w:numPr>
      </w:pPr>
      <w:r w:rsidRPr="00766EBC">
        <w:t xml:space="preserve">projects </w:t>
      </w:r>
    </w:p>
    <w:p w14:paraId="59E5F4E9" w14:textId="77777777" w:rsidR="00766EBC" w:rsidRPr="00C638B5" w:rsidRDefault="00766EBC" w:rsidP="00766EBC">
      <w:pPr>
        <w:pStyle w:val="Answer"/>
        <w:numPr>
          <w:ilvl w:val="0"/>
          <w:numId w:val="28"/>
        </w:numPr>
        <w:rPr>
          <w:highlight w:val="yellow"/>
        </w:rPr>
      </w:pPr>
      <w:r w:rsidRPr="00C638B5">
        <w:rPr>
          <w:highlight w:val="yellow"/>
        </w:rPr>
        <w:t>languages</w:t>
      </w:r>
    </w:p>
    <w:p w14:paraId="65F1864E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7DBA3B3E" w14:textId="77777777" w:rsidR="00766EBC" w:rsidRDefault="00766EBC" w:rsidP="00766EBC">
      <w:pPr>
        <w:pStyle w:val="Question"/>
      </w:pPr>
      <w:r w:rsidRPr="00766EBC">
        <w:rPr>
          <w:b w:val="0"/>
          <w:bCs w:val="0"/>
        </w:rPr>
        <w:t>___________</w:t>
      </w:r>
      <w:r w:rsidRPr="00766EBC">
        <w:t xml:space="preserve"> based languages like Python, JavaScript, and html use typed script lines of code.</w:t>
      </w:r>
    </w:p>
    <w:p w14:paraId="6C7FC2B7" w14:textId="77777777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7C5DD6CB" w14:textId="77777777" w:rsidR="00766EBC" w:rsidRPr="00C638B5" w:rsidRDefault="00766EBC" w:rsidP="00766EBC">
      <w:pPr>
        <w:pStyle w:val="Answer"/>
        <w:numPr>
          <w:ilvl w:val="0"/>
          <w:numId w:val="32"/>
        </w:numPr>
        <w:rPr>
          <w:highlight w:val="yellow"/>
        </w:rPr>
      </w:pPr>
      <w:r w:rsidRPr="00C638B5">
        <w:rPr>
          <w:highlight w:val="yellow"/>
        </w:rPr>
        <w:t xml:space="preserve">text </w:t>
      </w:r>
    </w:p>
    <w:p w14:paraId="370634BD" w14:textId="77777777" w:rsidR="00766EBC" w:rsidRPr="00766EBC" w:rsidRDefault="00766EBC" w:rsidP="00766EBC">
      <w:pPr>
        <w:pStyle w:val="Answer"/>
        <w:numPr>
          <w:ilvl w:val="0"/>
          <w:numId w:val="30"/>
        </w:numPr>
      </w:pPr>
      <w:r w:rsidRPr="00766EBC">
        <w:t xml:space="preserve">block </w:t>
      </w:r>
    </w:p>
    <w:p w14:paraId="04220E68" w14:textId="77777777" w:rsidR="00766EBC" w:rsidRPr="00766EBC" w:rsidRDefault="00766EBC" w:rsidP="00766EBC">
      <w:pPr>
        <w:pStyle w:val="Answer"/>
        <w:numPr>
          <w:ilvl w:val="0"/>
          <w:numId w:val="30"/>
        </w:numPr>
      </w:pPr>
      <w:r w:rsidRPr="00766EBC">
        <w:t xml:space="preserve">quadrant </w:t>
      </w:r>
    </w:p>
    <w:p w14:paraId="298F53CB" w14:textId="77777777" w:rsidR="00766EBC" w:rsidRDefault="00766EBC" w:rsidP="00766EBC">
      <w:pPr>
        <w:pStyle w:val="Answer"/>
        <w:numPr>
          <w:ilvl w:val="0"/>
          <w:numId w:val="30"/>
        </w:numPr>
      </w:pPr>
      <w:r w:rsidRPr="00766EBC">
        <w:t>coordinate</w:t>
      </w:r>
    </w:p>
    <w:p w14:paraId="7A8E6C6F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44E2C86C" w14:textId="77777777" w:rsidR="00766EBC" w:rsidRDefault="00766EBC" w:rsidP="00766EBC">
      <w:pPr>
        <w:pStyle w:val="Question"/>
      </w:pPr>
      <w:r w:rsidRPr="00766EBC">
        <w:t xml:space="preserve">Scratch is a </w:t>
      </w:r>
      <w:r w:rsidRPr="00766EBC">
        <w:rPr>
          <w:b w:val="0"/>
          <w:bCs w:val="0"/>
        </w:rPr>
        <w:t>____________</w:t>
      </w:r>
      <w:r w:rsidRPr="00766EBC">
        <w:t xml:space="preserve"> based language that uses colored puzzle like pieces that fit together, creating the lines of code.</w:t>
      </w:r>
    </w:p>
    <w:p w14:paraId="4B2FB8DE" w14:textId="77777777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00D3EA21" w14:textId="77777777" w:rsidR="00766EBC" w:rsidRPr="00766EBC" w:rsidRDefault="00766EBC" w:rsidP="00766EBC">
      <w:pPr>
        <w:pStyle w:val="Answer"/>
        <w:numPr>
          <w:ilvl w:val="0"/>
          <w:numId w:val="34"/>
        </w:numPr>
      </w:pPr>
      <w:r w:rsidRPr="00766EBC">
        <w:t xml:space="preserve">text </w:t>
      </w:r>
    </w:p>
    <w:p w14:paraId="5CC9A06B" w14:textId="77777777" w:rsidR="00766EBC" w:rsidRPr="00C638B5" w:rsidRDefault="00766EBC" w:rsidP="00766EBC">
      <w:pPr>
        <w:pStyle w:val="Answer"/>
        <w:numPr>
          <w:ilvl w:val="0"/>
          <w:numId w:val="32"/>
        </w:numPr>
        <w:rPr>
          <w:highlight w:val="yellow"/>
        </w:rPr>
      </w:pPr>
      <w:r w:rsidRPr="00C638B5">
        <w:rPr>
          <w:highlight w:val="yellow"/>
        </w:rPr>
        <w:t xml:space="preserve">block </w:t>
      </w:r>
    </w:p>
    <w:p w14:paraId="3E1C1E10" w14:textId="77777777" w:rsidR="00766EBC" w:rsidRPr="00766EBC" w:rsidRDefault="00766EBC" w:rsidP="00766EBC">
      <w:pPr>
        <w:pStyle w:val="Answer"/>
        <w:numPr>
          <w:ilvl w:val="0"/>
          <w:numId w:val="32"/>
        </w:numPr>
      </w:pPr>
      <w:r w:rsidRPr="00766EBC">
        <w:t xml:space="preserve">quadrant </w:t>
      </w:r>
    </w:p>
    <w:p w14:paraId="57BA0E0C" w14:textId="77777777" w:rsidR="00766EBC" w:rsidRDefault="00766EBC" w:rsidP="00766EBC">
      <w:pPr>
        <w:pStyle w:val="Answer"/>
        <w:numPr>
          <w:ilvl w:val="0"/>
          <w:numId w:val="32"/>
        </w:numPr>
      </w:pPr>
      <w:r w:rsidRPr="00766EBC">
        <w:t>coordinate</w:t>
      </w:r>
    </w:p>
    <w:p w14:paraId="17B9D215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4EBD1C6F" w14:textId="77777777" w:rsidR="00766EBC" w:rsidRDefault="00766EBC" w:rsidP="00766EBC">
      <w:pPr>
        <w:pStyle w:val="Question"/>
      </w:pPr>
      <w:r w:rsidRPr="00766EBC">
        <w:t>Where is coding used in the real world?</w:t>
      </w:r>
    </w:p>
    <w:p w14:paraId="47F8BFFE" w14:textId="77777777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2CEA3BCE" w14:textId="77777777" w:rsidR="00766EBC" w:rsidRPr="00766EBC" w:rsidRDefault="00766EBC" w:rsidP="00766EBC">
      <w:pPr>
        <w:pStyle w:val="Answer"/>
        <w:numPr>
          <w:ilvl w:val="0"/>
          <w:numId w:val="36"/>
        </w:numPr>
      </w:pPr>
      <w:r w:rsidRPr="00766EBC">
        <w:t xml:space="preserve">entertainment </w:t>
      </w:r>
    </w:p>
    <w:p w14:paraId="31052115" w14:textId="77777777" w:rsidR="00766EBC" w:rsidRPr="00766EBC" w:rsidRDefault="00766EBC" w:rsidP="00766EBC">
      <w:pPr>
        <w:pStyle w:val="Answer"/>
        <w:numPr>
          <w:ilvl w:val="0"/>
          <w:numId w:val="34"/>
        </w:numPr>
      </w:pPr>
      <w:r w:rsidRPr="00766EBC">
        <w:t xml:space="preserve">education </w:t>
      </w:r>
    </w:p>
    <w:p w14:paraId="2CD2F4E7" w14:textId="77777777" w:rsidR="00766EBC" w:rsidRPr="00766EBC" w:rsidRDefault="00766EBC" w:rsidP="00766EBC">
      <w:pPr>
        <w:pStyle w:val="Answer"/>
        <w:numPr>
          <w:ilvl w:val="0"/>
          <w:numId w:val="34"/>
        </w:numPr>
      </w:pPr>
      <w:r w:rsidRPr="00766EBC">
        <w:t xml:space="preserve">manufacturing </w:t>
      </w:r>
    </w:p>
    <w:p w14:paraId="340A0654" w14:textId="77777777" w:rsidR="00766EBC" w:rsidRPr="00C638B5" w:rsidRDefault="00766EBC" w:rsidP="00766EBC">
      <w:pPr>
        <w:pStyle w:val="Answer"/>
        <w:numPr>
          <w:ilvl w:val="0"/>
          <w:numId w:val="34"/>
        </w:numPr>
        <w:rPr>
          <w:highlight w:val="yellow"/>
        </w:rPr>
      </w:pPr>
      <w:r w:rsidRPr="00C638B5">
        <w:rPr>
          <w:highlight w:val="yellow"/>
        </w:rPr>
        <w:t xml:space="preserve">all of the above </w:t>
      </w:r>
    </w:p>
    <w:p w14:paraId="7FA19822" w14:textId="77777777" w:rsidR="00766EBC" w:rsidRPr="00766EBC" w:rsidRDefault="00766EBC" w:rsidP="00766EBC">
      <w:pPr>
        <w:pStyle w:val="Body"/>
      </w:pPr>
    </w:p>
    <w:sectPr w:rsidR="00766EBC" w:rsidRPr="00766EBC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24987" w14:textId="77777777" w:rsidR="00F8544A" w:rsidRDefault="00F8544A" w:rsidP="00CE294A">
      <w:pPr>
        <w:spacing w:after="0" w:line="240" w:lineRule="auto"/>
      </w:pPr>
      <w:r>
        <w:separator/>
      </w:r>
    </w:p>
  </w:endnote>
  <w:endnote w:type="continuationSeparator" w:id="0">
    <w:p w14:paraId="7118D0E0" w14:textId="77777777" w:rsidR="00F8544A" w:rsidRDefault="00F8544A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B5F5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64835907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0CF62FAFCADD480181F49A3204199B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4F803140" w14:textId="77777777" w:rsidR="0044425C" w:rsidRPr="008E725F" w:rsidRDefault="00C638B5" w:rsidP="0044425C">
              <w:pPr>
                <w:pStyle w:val="Footer"/>
              </w:pPr>
              <w:r>
                <w:t>Electronics/Coding Level 1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3EE3567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9AE428F" wp14:editId="1D3C38E0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D65E39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DFB4C9E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24A7E" w14:textId="77777777" w:rsidR="00F8544A" w:rsidRDefault="00F8544A" w:rsidP="00CE294A">
      <w:pPr>
        <w:spacing w:after="0" w:line="240" w:lineRule="auto"/>
      </w:pPr>
      <w:r>
        <w:separator/>
      </w:r>
    </w:p>
  </w:footnote>
  <w:footnote w:type="continuationSeparator" w:id="0">
    <w:p w14:paraId="6B8B6C1B" w14:textId="77777777" w:rsidR="00F8544A" w:rsidRDefault="00F8544A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73E9D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402A1857" wp14:editId="29F4A6C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3A3FB400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259CBF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F2FF7A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44FB5EF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8E9452F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80FE61A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7A771CAB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EA9AC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2A5EA372" wp14:editId="0BB11D7D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D00327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142F7DA2"/>
    <w:multiLevelType w:val="multilevel"/>
    <w:tmpl w:val="28A8298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3" w15:restartNumberingAfterBreak="0">
    <w:nsid w:val="373E7DB7"/>
    <w:multiLevelType w:val="multilevel"/>
    <w:tmpl w:val="52A021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45396"/>
    <w:multiLevelType w:val="multilevel"/>
    <w:tmpl w:val="BE5E9D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6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7" w15:restartNumberingAfterBreak="0">
    <w:nsid w:val="72C6558B"/>
    <w:multiLevelType w:val="multilevel"/>
    <w:tmpl w:val="EC422A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585011">
    <w:abstractNumId w:val="6"/>
  </w:num>
  <w:num w:numId="2" w16cid:durableId="696740974">
    <w:abstractNumId w:val="0"/>
  </w:num>
  <w:num w:numId="3" w16cid:durableId="1539968890">
    <w:abstractNumId w:val="5"/>
  </w:num>
  <w:num w:numId="4" w16cid:durableId="687097045">
    <w:abstractNumId w:val="2"/>
  </w:num>
  <w:num w:numId="5" w16cid:durableId="1808625673">
    <w:abstractNumId w:val="8"/>
  </w:num>
  <w:num w:numId="6" w16cid:durableId="1201089356">
    <w:abstractNumId w:val="8"/>
    <w:lvlOverride w:ilvl="0">
      <w:startOverride w:val="1"/>
    </w:lvlOverride>
  </w:num>
  <w:num w:numId="7" w16cid:durableId="1755005727">
    <w:abstractNumId w:val="8"/>
    <w:lvlOverride w:ilvl="0">
      <w:startOverride w:val="1"/>
    </w:lvlOverride>
  </w:num>
  <w:num w:numId="8" w16cid:durableId="10301567">
    <w:abstractNumId w:val="8"/>
    <w:lvlOverride w:ilvl="0">
      <w:startOverride w:val="1"/>
    </w:lvlOverride>
  </w:num>
  <w:num w:numId="9" w16cid:durableId="1601182435">
    <w:abstractNumId w:val="8"/>
    <w:lvlOverride w:ilvl="0">
      <w:startOverride w:val="1"/>
    </w:lvlOverride>
  </w:num>
  <w:num w:numId="10" w16cid:durableId="716205536">
    <w:abstractNumId w:val="8"/>
    <w:lvlOverride w:ilvl="0">
      <w:startOverride w:val="1"/>
    </w:lvlOverride>
  </w:num>
  <w:num w:numId="11" w16cid:durableId="792485693">
    <w:abstractNumId w:val="8"/>
    <w:lvlOverride w:ilvl="0">
      <w:startOverride w:val="1"/>
    </w:lvlOverride>
  </w:num>
  <w:num w:numId="12" w16cid:durableId="426190964">
    <w:abstractNumId w:val="8"/>
    <w:lvlOverride w:ilvl="0">
      <w:startOverride w:val="1"/>
    </w:lvlOverride>
  </w:num>
  <w:num w:numId="13" w16cid:durableId="1767648383">
    <w:abstractNumId w:val="8"/>
    <w:lvlOverride w:ilvl="0">
      <w:startOverride w:val="1"/>
    </w:lvlOverride>
  </w:num>
  <w:num w:numId="14" w16cid:durableId="409276146">
    <w:abstractNumId w:val="8"/>
    <w:lvlOverride w:ilvl="0">
      <w:startOverride w:val="1"/>
    </w:lvlOverride>
  </w:num>
  <w:num w:numId="15" w16cid:durableId="1514537753">
    <w:abstractNumId w:val="8"/>
    <w:lvlOverride w:ilvl="0">
      <w:startOverride w:val="1"/>
    </w:lvlOverride>
  </w:num>
  <w:num w:numId="16" w16cid:durableId="2060086991">
    <w:abstractNumId w:val="3"/>
  </w:num>
  <w:num w:numId="17" w16cid:durableId="1666586865">
    <w:abstractNumId w:val="7"/>
  </w:num>
  <w:num w:numId="18" w16cid:durableId="1781802040">
    <w:abstractNumId w:val="4"/>
  </w:num>
  <w:num w:numId="19" w16cid:durableId="823474869">
    <w:abstractNumId w:val="1"/>
  </w:num>
  <w:num w:numId="20" w16cid:durableId="1584683840">
    <w:abstractNumId w:val="8"/>
  </w:num>
  <w:num w:numId="21" w16cid:durableId="379867889">
    <w:abstractNumId w:val="8"/>
    <w:lvlOverride w:ilvl="0">
      <w:startOverride w:val="1"/>
    </w:lvlOverride>
  </w:num>
  <w:num w:numId="22" w16cid:durableId="872420644">
    <w:abstractNumId w:val="8"/>
  </w:num>
  <w:num w:numId="23" w16cid:durableId="324552589">
    <w:abstractNumId w:val="8"/>
    <w:lvlOverride w:ilvl="0">
      <w:startOverride w:val="1"/>
    </w:lvlOverride>
  </w:num>
  <w:num w:numId="24" w16cid:durableId="1124495990">
    <w:abstractNumId w:val="8"/>
    <w:lvlOverride w:ilvl="0">
      <w:startOverride w:val="1"/>
    </w:lvlOverride>
  </w:num>
  <w:num w:numId="25" w16cid:durableId="446432773">
    <w:abstractNumId w:val="8"/>
  </w:num>
  <w:num w:numId="26" w16cid:durableId="887449814">
    <w:abstractNumId w:val="8"/>
    <w:lvlOverride w:ilvl="0">
      <w:startOverride w:val="1"/>
    </w:lvlOverride>
  </w:num>
  <w:num w:numId="27" w16cid:durableId="319308757">
    <w:abstractNumId w:val="8"/>
  </w:num>
  <w:num w:numId="28" w16cid:durableId="2014915142">
    <w:abstractNumId w:val="8"/>
    <w:lvlOverride w:ilvl="0">
      <w:startOverride w:val="1"/>
    </w:lvlOverride>
  </w:num>
  <w:num w:numId="29" w16cid:durableId="243876172">
    <w:abstractNumId w:val="8"/>
  </w:num>
  <w:num w:numId="30" w16cid:durableId="912202574">
    <w:abstractNumId w:val="8"/>
    <w:lvlOverride w:ilvl="0">
      <w:startOverride w:val="1"/>
    </w:lvlOverride>
  </w:num>
  <w:num w:numId="31" w16cid:durableId="531652272">
    <w:abstractNumId w:val="8"/>
  </w:num>
  <w:num w:numId="32" w16cid:durableId="1664702098">
    <w:abstractNumId w:val="8"/>
    <w:lvlOverride w:ilvl="0">
      <w:startOverride w:val="1"/>
    </w:lvlOverride>
  </w:num>
  <w:num w:numId="33" w16cid:durableId="1744258865">
    <w:abstractNumId w:val="8"/>
  </w:num>
  <w:num w:numId="34" w16cid:durableId="818569312">
    <w:abstractNumId w:val="8"/>
    <w:lvlOverride w:ilvl="0">
      <w:startOverride w:val="1"/>
    </w:lvlOverride>
  </w:num>
  <w:num w:numId="35" w16cid:durableId="1544488893">
    <w:abstractNumId w:val="8"/>
  </w:num>
  <w:num w:numId="36" w16cid:durableId="470900198">
    <w:abstractNumId w:val="8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4A"/>
    <w:rsid w:val="00005B0D"/>
    <w:rsid w:val="00074645"/>
    <w:rsid w:val="000E0525"/>
    <w:rsid w:val="00114FD2"/>
    <w:rsid w:val="0012211F"/>
    <w:rsid w:val="0013230D"/>
    <w:rsid w:val="001725B1"/>
    <w:rsid w:val="001922CF"/>
    <w:rsid w:val="002065E2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25CF"/>
    <w:rsid w:val="00603EEE"/>
    <w:rsid w:val="00623A7C"/>
    <w:rsid w:val="0064769B"/>
    <w:rsid w:val="006752FD"/>
    <w:rsid w:val="0068520A"/>
    <w:rsid w:val="006B3F71"/>
    <w:rsid w:val="006D2127"/>
    <w:rsid w:val="006E725C"/>
    <w:rsid w:val="00700136"/>
    <w:rsid w:val="00715BD0"/>
    <w:rsid w:val="007316D0"/>
    <w:rsid w:val="00766EBC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C79F2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638B5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72945"/>
    <w:rsid w:val="00E8469C"/>
    <w:rsid w:val="00E92332"/>
    <w:rsid w:val="00EC0284"/>
    <w:rsid w:val="00EE2994"/>
    <w:rsid w:val="00EE65F8"/>
    <w:rsid w:val="00F6515D"/>
    <w:rsid w:val="00F8544A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81B26"/>
  <w15:docId w15:val="{ECBD832E-0459-449C-BD34-E728F1C4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6025CF"/>
    <w:pPr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SelectOneChar">
    <w:name w:val="Select One: Char"/>
    <w:basedOn w:val="SelectChar"/>
    <w:link w:val="SelectOne"/>
    <w:rsid w:val="006025CF"/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normaltextrun">
    <w:name w:val="normaltextrun"/>
    <w:basedOn w:val="DefaultParagraphFont"/>
    <w:rsid w:val="00766EBC"/>
  </w:style>
  <w:style w:type="character" w:customStyle="1" w:styleId="eop">
    <w:name w:val="eop"/>
    <w:basedOn w:val="DefaultParagraphFont"/>
    <w:rsid w:val="0076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lectronics_Coding\L1\Quiz\Electronics_Coding_L1_Quiz_Answer_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F62FAFCADD480181F49A3204199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8B138-9078-4BCE-B655-C82EFE5952ED}"/>
      </w:docPartPr>
      <w:docPartBody>
        <w:p w:rsidR="00A36CFE" w:rsidRDefault="00A36CFE">
          <w:pPr>
            <w:pStyle w:val="0CF62FAFCADD480181F49A3204199B0A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FE"/>
    <w:rsid w:val="002065E2"/>
    <w:rsid w:val="00A3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F62FAFCADD480181F49A3204199B0A">
    <w:name w:val="0CF62FAFCADD480181F49A3204199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8" ma:contentTypeDescription="Create a new document." ma:contentTypeScope="" ma:versionID="1cabe4189b4ded3366d4c844dbdaf73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e267141d6bc3a22de30b179507810ad5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5EB50-EFBF-4EDA-83C4-B86B8251F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Electronics_Coding_L1_Quiz_Answer_Key.dotx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Electronics/Coding Level 1 Quiz – Answer Key</dc:title>
  <dc:creator>Tom DiCamillo</dc:creator>
  <cp:lastModifiedBy>Tom DiCamillo</cp:lastModifiedBy>
  <cp:revision>1</cp:revision>
  <cp:lastPrinted>2011-11-30T23:57:00Z</cp:lastPrinted>
  <dcterms:created xsi:type="dcterms:W3CDTF">2024-11-05T19:25:00Z</dcterms:created>
  <dcterms:modified xsi:type="dcterms:W3CDTF">2024-11-05T19:25:00Z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