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012B2C65" w:rsidR="00114FD2" w:rsidRPr="00CC6224" w:rsidRDefault="00311644" w:rsidP="00FA5359">
          <w:pPr>
            <w:pStyle w:val="QuestionTitle"/>
          </w:pPr>
          <w:r>
            <w:t>Electronics/Coding Level 2 Quiz</w:t>
          </w:r>
          <w:r w:rsidR="00D93467">
            <w:t xml:space="preserve"> – Answer Key</w:t>
          </w:r>
        </w:p>
      </w:sdtContent>
    </w:sdt>
    <w:p w14:paraId="6ED2E718" w14:textId="77777777" w:rsidR="0022278B" w:rsidRDefault="0022278B" w:rsidP="00252DB6">
      <w:pPr>
        <w:pStyle w:val="Question"/>
        <w:tabs>
          <w:tab w:val="clear" w:pos="360"/>
        </w:tabs>
      </w:pPr>
      <w:r w:rsidRPr="0022278B">
        <w:rPr>
          <w:noProof/>
        </w:rPr>
        <w:drawing>
          <wp:anchor distT="0" distB="0" distL="114300" distR="114300" simplePos="0" relativeHeight="251658240" behindDoc="0" locked="0" layoutInCell="1" allowOverlap="1" wp14:anchorId="717E852F" wp14:editId="34F3A792">
            <wp:simplePos x="0" y="0"/>
            <wp:positionH relativeFrom="column">
              <wp:posOffset>4324350</wp:posOffset>
            </wp:positionH>
            <wp:positionV relativeFrom="paragraph">
              <wp:posOffset>-114935</wp:posOffset>
            </wp:positionV>
            <wp:extent cx="1990090" cy="1914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78B">
        <w:t>What part of the atom moves in an electrical circuit?</w:t>
      </w:r>
    </w:p>
    <w:p w14:paraId="6942C28F" w14:textId="601A5F9D" w:rsidR="0022278B" w:rsidRDefault="009E4C9D" w:rsidP="0022278B">
      <w:pPr>
        <w:pStyle w:val="Question"/>
        <w:numPr>
          <w:ilvl w:val="0"/>
          <w:numId w:val="0"/>
        </w:numPr>
        <w:ind w:left="360"/>
      </w:pPr>
      <w:r w:rsidRPr="00B417CA">
        <w:tab/>
      </w:r>
    </w:p>
    <w:p w14:paraId="29682551" w14:textId="3D2D4161" w:rsidR="009E4C9D" w:rsidRPr="00B417CA" w:rsidRDefault="009E4C9D" w:rsidP="0022278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1F18FB1" w14:textId="77777777" w:rsidR="0022278B" w:rsidRDefault="0022278B" w:rsidP="009E4C9D">
      <w:pPr>
        <w:pStyle w:val="Answer"/>
      </w:pPr>
      <w:r w:rsidRPr="0022278B">
        <w:t>Protons</w:t>
      </w:r>
    </w:p>
    <w:p w14:paraId="2B00341C" w14:textId="77777777" w:rsidR="0022278B" w:rsidRDefault="0022278B" w:rsidP="009E4C9D">
      <w:pPr>
        <w:pStyle w:val="Answer"/>
      </w:pPr>
      <w:r w:rsidRPr="0022278B">
        <w:t>Neutrons</w:t>
      </w:r>
    </w:p>
    <w:p w14:paraId="754176D9" w14:textId="2DFF0545" w:rsidR="00D02159" w:rsidRPr="00D93467" w:rsidRDefault="0022278B" w:rsidP="00802B72">
      <w:pPr>
        <w:pStyle w:val="Answer"/>
        <w:rPr>
          <w:highlight w:val="yellow"/>
        </w:rPr>
      </w:pPr>
      <w:r w:rsidRPr="00D93467">
        <w:rPr>
          <w:highlight w:val="yellow"/>
        </w:rPr>
        <w:t>Electrons</w:t>
      </w:r>
    </w:p>
    <w:p w14:paraId="5E0073B7" w14:textId="39D92FD5" w:rsidR="008524F0" w:rsidRDefault="008524F0" w:rsidP="0022278B">
      <w:pPr>
        <w:pStyle w:val="Answer"/>
        <w:numPr>
          <w:ilvl w:val="0"/>
          <w:numId w:val="0"/>
        </w:numPr>
      </w:pPr>
    </w:p>
    <w:p w14:paraId="5C0CDD89" w14:textId="749BC4D5" w:rsidR="0022278B" w:rsidRDefault="0022278B" w:rsidP="0022278B">
      <w:pPr>
        <w:pStyle w:val="Answer"/>
        <w:numPr>
          <w:ilvl w:val="0"/>
          <w:numId w:val="0"/>
        </w:numPr>
      </w:pPr>
    </w:p>
    <w:p w14:paraId="64625BB1" w14:textId="2BF8747D" w:rsidR="0022278B" w:rsidRDefault="0022278B" w:rsidP="0022278B">
      <w:pPr>
        <w:pStyle w:val="Answer"/>
        <w:numPr>
          <w:ilvl w:val="0"/>
          <w:numId w:val="0"/>
        </w:numPr>
      </w:pPr>
    </w:p>
    <w:p w14:paraId="7599A11F" w14:textId="77777777" w:rsidR="0022278B" w:rsidRDefault="0022278B" w:rsidP="0022278B">
      <w:pPr>
        <w:pStyle w:val="Answer"/>
        <w:numPr>
          <w:ilvl w:val="0"/>
          <w:numId w:val="0"/>
        </w:numPr>
      </w:pPr>
    </w:p>
    <w:p w14:paraId="76602106" w14:textId="2812D717" w:rsidR="0022278B" w:rsidRDefault="0022278B" w:rsidP="0022278B">
      <w:pPr>
        <w:pStyle w:val="Question"/>
      </w:pPr>
      <w:r w:rsidRPr="0022278B">
        <w:t>Conductors allow electrons to flow freely between atoms, while insulators do not allow electrons to move between atoms.</w:t>
      </w:r>
    </w:p>
    <w:p w14:paraId="053F935E" w14:textId="77777777" w:rsidR="0022278B" w:rsidRPr="00B417CA" w:rsidRDefault="0022278B" w:rsidP="0022278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6D1BF114" w14:textId="3AECCD0B" w:rsidR="0022278B" w:rsidRPr="00D93467" w:rsidRDefault="0022278B" w:rsidP="0022278B">
      <w:pPr>
        <w:pStyle w:val="Answer"/>
        <w:numPr>
          <w:ilvl w:val="0"/>
          <w:numId w:val="16"/>
        </w:numPr>
        <w:rPr>
          <w:highlight w:val="yellow"/>
        </w:rPr>
      </w:pPr>
      <w:r w:rsidRPr="00D93467">
        <w:rPr>
          <w:highlight w:val="yellow"/>
        </w:rPr>
        <w:t>True</w:t>
      </w:r>
    </w:p>
    <w:p w14:paraId="2EAAB485" w14:textId="5033142C" w:rsidR="0022278B" w:rsidRDefault="0022278B" w:rsidP="0022278B">
      <w:pPr>
        <w:pStyle w:val="Answer"/>
        <w:numPr>
          <w:ilvl w:val="0"/>
          <w:numId w:val="16"/>
        </w:numPr>
      </w:pPr>
      <w:r>
        <w:t>False</w:t>
      </w:r>
    </w:p>
    <w:p w14:paraId="5299B380" w14:textId="424932A3" w:rsidR="00356B44" w:rsidRDefault="00356B44" w:rsidP="00356B44">
      <w:pPr>
        <w:pStyle w:val="Answer"/>
        <w:numPr>
          <w:ilvl w:val="0"/>
          <w:numId w:val="0"/>
        </w:numPr>
        <w:ind w:left="1080"/>
      </w:pPr>
    </w:p>
    <w:p w14:paraId="0D287028" w14:textId="77777777" w:rsidR="00311644" w:rsidRDefault="00311644" w:rsidP="00356B44">
      <w:pPr>
        <w:pStyle w:val="Answer"/>
        <w:numPr>
          <w:ilvl w:val="0"/>
          <w:numId w:val="0"/>
        </w:numPr>
        <w:ind w:left="1080"/>
      </w:pPr>
    </w:p>
    <w:p w14:paraId="77C4F706" w14:textId="6DF84D0B" w:rsidR="00356B44" w:rsidRDefault="00311644" w:rsidP="00311644">
      <w:pPr>
        <w:pStyle w:val="Question"/>
      </w:pPr>
      <w:r w:rsidRPr="00311644">
        <w:t>An open circuit will allow electrons to flow?</w:t>
      </w:r>
    </w:p>
    <w:p w14:paraId="37E3B8C2" w14:textId="77777777" w:rsidR="00311644" w:rsidRPr="00B417CA" w:rsidRDefault="00311644" w:rsidP="003116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3633BA5A" w14:textId="77777777" w:rsidR="00311644" w:rsidRDefault="00311644" w:rsidP="00311644">
      <w:pPr>
        <w:pStyle w:val="Answer"/>
        <w:numPr>
          <w:ilvl w:val="0"/>
          <w:numId w:val="29"/>
        </w:numPr>
      </w:pPr>
      <w:r>
        <w:t>True</w:t>
      </w:r>
    </w:p>
    <w:p w14:paraId="7980DA4B" w14:textId="77777777" w:rsidR="00311644" w:rsidRPr="00D93467" w:rsidRDefault="00311644" w:rsidP="00311644">
      <w:pPr>
        <w:pStyle w:val="Answer"/>
        <w:numPr>
          <w:ilvl w:val="0"/>
          <w:numId w:val="16"/>
        </w:numPr>
        <w:rPr>
          <w:highlight w:val="yellow"/>
        </w:rPr>
      </w:pPr>
      <w:r w:rsidRPr="00D93467">
        <w:rPr>
          <w:highlight w:val="yellow"/>
        </w:rPr>
        <w:t>False</w:t>
      </w:r>
    </w:p>
    <w:p w14:paraId="279961C9" w14:textId="6363794F" w:rsidR="00311644" w:rsidRDefault="00311644" w:rsidP="00311644">
      <w:pPr>
        <w:pStyle w:val="Body"/>
      </w:pPr>
    </w:p>
    <w:p w14:paraId="7A31B02D" w14:textId="77777777" w:rsidR="00311644" w:rsidRPr="00311644" w:rsidRDefault="00311644" w:rsidP="00311644">
      <w:pPr>
        <w:pStyle w:val="Body"/>
      </w:pPr>
    </w:p>
    <w:p w14:paraId="16C8DF2E" w14:textId="686D9D29" w:rsidR="00356B44" w:rsidRDefault="00356B44" w:rsidP="00356B44">
      <w:pPr>
        <w:pStyle w:val="Question"/>
      </w:pPr>
      <w:r w:rsidRPr="00356B44">
        <w:rPr>
          <w:noProof/>
        </w:rPr>
        <w:drawing>
          <wp:anchor distT="0" distB="0" distL="114300" distR="114300" simplePos="0" relativeHeight="251659264" behindDoc="0" locked="0" layoutInCell="1" allowOverlap="1" wp14:anchorId="3AB8760E" wp14:editId="7470C6A2">
            <wp:simplePos x="0" y="0"/>
            <wp:positionH relativeFrom="column">
              <wp:posOffset>3086100</wp:posOffset>
            </wp:positionH>
            <wp:positionV relativeFrom="paragraph">
              <wp:posOffset>100965</wp:posOffset>
            </wp:positionV>
            <wp:extent cx="3867690" cy="241968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All of the electrons in this circuit travel the same path. Is it a series or parallel circuit?</w:t>
      </w:r>
    </w:p>
    <w:p w14:paraId="6366094C" w14:textId="7A2E9741" w:rsidR="00356B44" w:rsidRPr="00356B44" w:rsidRDefault="00356B44" w:rsidP="00356B44">
      <w:pPr>
        <w:pStyle w:val="Body"/>
      </w:pPr>
    </w:p>
    <w:p w14:paraId="50419AE1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2E7BE39C" w14:textId="77777777" w:rsidR="00356B44" w:rsidRPr="00D93467" w:rsidRDefault="00356B44" w:rsidP="00356B44">
      <w:pPr>
        <w:pStyle w:val="Answer"/>
        <w:numPr>
          <w:ilvl w:val="0"/>
          <w:numId w:val="20"/>
        </w:numPr>
        <w:rPr>
          <w:highlight w:val="yellow"/>
        </w:rPr>
      </w:pPr>
      <w:r w:rsidRPr="00D93467">
        <w:rPr>
          <w:highlight w:val="yellow"/>
        </w:rPr>
        <w:t>Series</w:t>
      </w:r>
    </w:p>
    <w:p w14:paraId="405D242D" w14:textId="0EFE2247" w:rsidR="00356B44" w:rsidRDefault="00356B44" w:rsidP="00356B44">
      <w:pPr>
        <w:pStyle w:val="Answer"/>
        <w:numPr>
          <w:ilvl w:val="0"/>
          <w:numId w:val="16"/>
        </w:numPr>
      </w:pPr>
      <w:r w:rsidRPr="00356B44">
        <w:t>Parallel</w:t>
      </w:r>
    </w:p>
    <w:p w14:paraId="4675BA1C" w14:textId="2D71A67B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7C0C7C25" w14:textId="060391E1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520010B8" w14:textId="678E5495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5A4FCDFD" w14:textId="429E5866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4FB213B3" w14:textId="7DAAA146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15FA062D" w14:textId="33CB96AF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2460831B" w14:textId="259259E2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7A8EF9FB" w14:textId="1588B6DF" w:rsidR="00356B44" w:rsidRDefault="00356B44" w:rsidP="00356B44">
      <w:pPr>
        <w:pStyle w:val="Question"/>
      </w:pPr>
      <w:r w:rsidRPr="00356B4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C25349" wp14:editId="16E1484B">
            <wp:simplePos x="0" y="0"/>
            <wp:positionH relativeFrom="column">
              <wp:posOffset>3921125</wp:posOffset>
            </wp:positionH>
            <wp:positionV relativeFrom="paragraph">
              <wp:posOffset>0</wp:posOffset>
            </wp:positionV>
            <wp:extent cx="2953162" cy="2495898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Each component's electrons in this circuit have their own path back to the battery. Is it series or parallel?</w:t>
      </w:r>
    </w:p>
    <w:p w14:paraId="38DC3B97" w14:textId="73E6E622" w:rsidR="00356B44" w:rsidRDefault="00356B44" w:rsidP="00356B44">
      <w:pPr>
        <w:pStyle w:val="Body"/>
      </w:pPr>
    </w:p>
    <w:p w14:paraId="30665DE4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622CC593" w14:textId="77777777" w:rsidR="00356B44" w:rsidRPr="00356B44" w:rsidRDefault="00356B44" w:rsidP="00356B44">
      <w:pPr>
        <w:pStyle w:val="Answer"/>
        <w:numPr>
          <w:ilvl w:val="0"/>
          <w:numId w:val="21"/>
        </w:numPr>
      </w:pPr>
      <w:r w:rsidRPr="00356B44">
        <w:t>Series</w:t>
      </w:r>
    </w:p>
    <w:p w14:paraId="6AA478C2" w14:textId="77777777" w:rsidR="00356B44" w:rsidRPr="00D93467" w:rsidRDefault="00356B44" w:rsidP="00356B44">
      <w:pPr>
        <w:pStyle w:val="Answer"/>
        <w:numPr>
          <w:ilvl w:val="0"/>
          <w:numId w:val="16"/>
        </w:numPr>
        <w:rPr>
          <w:highlight w:val="yellow"/>
        </w:rPr>
      </w:pPr>
      <w:r w:rsidRPr="00D93467">
        <w:rPr>
          <w:highlight w:val="yellow"/>
        </w:rPr>
        <w:t>Parallel</w:t>
      </w:r>
    </w:p>
    <w:p w14:paraId="7C179970" w14:textId="77777777" w:rsidR="00356B44" w:rsidRPr="00356B44" w:rsidRDefault="00356B44" w:rsidP="00356B44">
      <w:pPr>
        <w:pStyle w:val="Body"/>
      </w:pPr>
    </w:p>
    <w:p w14:paraId="4DB20C09" w14:textId="248B53E0" w:rsidR="00356B44" w:rsidRDefault="00356B44" w:rsidP="00356B44">
      <w:pPr>
        <w:pStyle w:val="Body"/>
      </w:pPr>
    </w:p>
    <w:p w14:paraId="101D7C30" w14:textId="5631FFAC" w:rsidR="00356B44" w:rsidRDefault="00356B44" w:rsidP="00356B44">
      <w:pPr>
        <w:pStyle w:val="Body"/>
      </w:pPr>
    </w:p>
    <w:p w14:paraId="572A5934" w14:textId="0EACF310" w:rsidR="00356B44" w:rsidRDefault="00356B44" w:rsidP="00356B44">
      <w:pPr>
        <w:pStyle w:val="Body"/>
      </w:pPr>
    </w:p>
    <w:p w14:paraId="1BF5781E" w14:textId="362D1545" w:rsidR="00356B44" w:rsidRDefault="00356B44" w:rsidP="00356B44">
      <w:pPr>
        <w:pStyle w:val="Body"/>
      </w:pPr>
    </w:p>
    <w:p w14:paraId="36415235" w14:textId="54D0DC8F" w:rsidR="00356B44" w:rsidRDefault="00356B44" w:rsidP="00356B44">
      <w:pPr>
        <w:pStyle w:val="Body"/>
      </w:pPr>
    </w:p>
    <w:p w14:paraId="6BAA4984" w14:textId="03377AFD" w:rsidR="00356B44" w:rsidRDefault="00356B44" w:rsidP="00356B44">
      <w:pPr>
        <w:pStyle w:val="Body"/>
      </w:pPr>
    </w:p>
    <w:p w14:paraId="07713875" w14:textId="33AC267A" w:rsidR="00356B44" w:rsidRDefault="00356B44" w:rsidP="00356B44">
      <w:pPr>
        <w:pStyle w:val="Question"/>
      </w:pPr>
      <w:r w:rsidRPr="00356B44">
        <w:rPr>
          <w:noProof/>
        </w:rPr>
        <w:drawing>
          <wp:anchor distT="0" distB="0" distL="114300" distR="114300" simplePos="0" relativeHeight="251661312" behindDoc="0" locked="0" layoutInCell="1" allowOverlap="1" wp14:anchorId="0FF00C3A" wp14:editId="3963C75D">
            <wp:simplePos x="0" y="0"/>
            <wp:positionH relativeFrom="column">
              <wp:posOffset>3123565</wp:posOffset>
            </wp:positionH>
            <wp:positionV relativeFrom="paragraph">
              <wp:posOffset>405765</wp:posOffset>
            </wp:positionV>
            <wp:extent cx="3749675" cy="2113280"/>
            <wp:effectExtent l="0" t="0" r="317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b="2291"/>
                    <a:stretch/>
                  </pic:blipFill>
                  <pic:spPr bwMode="auto">
                    <a:xfrm>
                      <a:off x="0" y="0"/>
                      <a:ext cx="374967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The long rows on the sides of a breadboard are all connected to each other. What are they called?</w:t>
      </w:r>
    </w:p>
    <w:p w14:paraId="092ACCAC" w14:textId="166CE795" w:rsidR="00356B44" w:rsidRDefault="00356B44" w:rsidP="00356B44">
      <w:pPr>
        <w:pStyle w:val="Body"/>
      </w:pPr>
    </w:p>
    <w:p w14:paraId="4BD08ABB" w14:textId="1A149D3E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54D322C" w14:textId="77777777" w:rsidR="00356B44" w:rsidRPr="00D93467" w:rsidRDefault="00356B44" w:rsidP="00356B44">
      <w:pPr>
        <w:pStyle w:val="Answer"/>
        <w:numPr>
          <w:ilvl w:val="0"/>
          <w:numId w:val="22"/>
        </w:numPr>
        <w:rPr>
          <w:highlight w:val="yellow"/>
        </w:rPr>
      </w:pPr>
      <w:r w:rsidRPr="00D93467">
        <w:rPr>
          <w:highlight w:val="yellow"/>
        </w:rPr>
        <w:t>Power Rails</w:t>
      </w:r>
    </w:p>
    <w:p w14:paraId="2F041CC5" w14:textId="6962FB3D" w:rsidR="00356B44" w:rsidRPr="00356B44" w:rsidRDefault="00356B44" w:rsidP="00356B44">
      <w:pPr>
        <w:pStyle w:val="Answer"/>
        <w:numPr>
          <w:ilvl w:val="0"/>
          <w:numId w:val="16"/>
        </w:numPr>
      </w:pPr>
      <w:r w:rsidRPr="00356B44">
        <w:t>Terminal Strips</w:t>
      </w:r>
    </w:p>
    <w:p w14:paraId="042204C0" w14:textId="1757C9F0" w:rsidR="00356B44" w:rsidRDefault="00356B44" w:rsidP="00356B44">
      <w:pPr>
        <w:pStyle w:val="Body"/>
      </w:pPr>
    </w:p>
    <w:p w14:paraId="1DEAB463" w14:textId="775061B3" w:rsidR="00356B44" w:rsidRDefault="00356B44" w:rsidP="00356B44">
      <w:pPr>
        <w:pStyle w:val="Body"/>
      </w:pPr>
    </w:p>
    <w:p w14:paraId="1BF30A77" w14:textId="55E536B2" w:rsidR="00356B44" w:rsidRDefault="00356B44" w:rsidP="00356B44">
      <w:pPr>
        <w:pStyle w:val="Body"/>
      </w:pPr>
    </w:p>
    <w:p w14:paraId="4BE59994" w14:textId="360D75E5" w:rsidR="00356B44" w:rsidRDefault="00356B44" w:rsidP="00356B44">
      <w:pPr>
        <w:pStyle w:val="Body"/>
      </w:pPr>
      <w:r>
        <w:br/>
      </w:r>
    </w:p>
    <w:p w14:paraId="56417213" w14:textId="1382E34C" w:rsidR="00356B44" w:rsidRDefault="00356B44" w:rsidP="00356B44">
      <w:pPr>
        <w:pStyle w:val="Body"/>
      </w:pPr>
    </w:p>
    <w:p w14:paraId="6CB24D00" w14:textId="17DFCF7E" w:rsidR="00356B44" w:rsidRDefault="00356B44" w:rsidP="00356B44">
      <w:pPr>
        <w:pStyle w:val="Body"/>
      </w:pPr>
    </w:p>
    <w:p w14:paraId="0027D7B0" w14:textId="77777777" w:rsidR="00882E9A" w:rsidRDefault="00882E9A" w:rsidP="00356B44">
      <w:pPr>
        <w:pStyle w:val="Body"/>
      </w:pPr>
    </w:p>
    <w:p w14:paraId="69D13B99" w14:textId="42073ADB" w:rsidR="00356B44" w:rsidRDefault="00356B44" w:rsidP="00356B44">
      <w:pPr>
        <w:pStyle w:val="Question"/>
      </w:pPr>
      <w:r w:rsidRPr="00356B44">
        <w:t>The short rows of 5 pins running down the center of the breadboard are called</w:t>
      </w:r>
      <w:r>
        <w:t>.</w:t>
      </w:r>
    </w:p>
    <w:p w14:paraId="09EB6FD1" w14:textId="2A69AC8A" w:rsidR="00356B44" w:rsidRDefault="00882E9A" w:rsidP="00356B44">
      <w:pPr>
        <w:pStyle w:val="Body"/>
      </w:pPr>
      <w:r w:rsidRPr="00356B44">
        <w:rPr>
          <w:noProof/>
        </w:rPr>
        <w:drawing>
          <wp:anchor distT="0" distB="0" distL="114300" distR="114300" simplePos="0" relativeHeight="251663360" behindDoc="0" locked="0" layoutInCell="1" allowOverlap="1" wp14:anchorId="58392749" wp14:editId="44307A04">
            <wp:simplePos x="0" y="0"/>
            <wp:positionH relativeFrom="column">
              <wp:posOffset>3121025</wp:posOffset>
            </wp:positionH>
            <wp:positionV relativeFrom="paragraph">
              <wp:posOffset>76200</wp:posOffset>
            </wp:positionV>
            <wp:extent cx="3749675" cy="2113280"/>
            <wp:effectExtent l="0" t="0" r="3175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b="2291"/>
                    <a:stretch/>
                  </pic:blipFill>
                  <pic:spPr bwMode="auto">
                    <a:xfrm>
                      <a:off x="0" y="0"/>
                      <a:ext cx="374967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4DEF4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1FA2277" w14:textId="77777777" w:rsidR="00356B44" w:rsidRDefault="00356B44" w:rsidP="00356B44">
      <w:pPr>
        <w:pStyle w:val="Answer"/>
        <w:numPr>
          <w:ilvl w:val="0"/>
          <w:numId w:val="23"/>
        </w:numPr>
      </w:pPr>
      <w:r w:rsidRPr="00356B44">
        <w:t>Power Rails</w:t>
      </w:r>
    </w:p>
    <w:p w14:paraId="4408F151" w14:textId="77777777" w:rsidR="00356B44" w:rsidRPr="00D93467" w:rsidRDefault="00356B44" w:rsidP="00356B44">
      <w:pPr>
        <w:pStyle w:val="Answer"/>
        <w:numPr>
          <w:ilvl w:val="0"/>
          <w:numId w:val="16"/>
        </w:numPr>
        <w:rPr>
          <w:highlight w:val="yellow"/>
        </w:rPr>
      </w:pPr>
      <w:r w:rsidRPr="00D93467">
        <w:rPr>
          <w:highlight w:val="yellow"/>
        </w:rPr>
        <w:t>Terminal Strips</w:t>
      </w:r>
    </w:p>
    <w:p w14:paraId="70AD81AE" w14:textId="77777777" w:rsidR="00356B44" w:rsidRPr="00356B44" w:rsidRDefault="00356B44" w:rsidP="00356B44">
      <w:pPr>
        <w:pStyle w:val="Body"/>
      </w:pPr>
    </w:p>
    <w:p w14:paraId="56235F35" w14:textId="12C5B243" w:rsidR="00356B44" w:rsidRDefault="00356B44" w:rsidP="00356B44">
      <w:pPr>
        <w:pStyle w:val="Body"/>
      </w:pPr>
    </w:p>
    <w:p w14:paraId="455480C4" w14:textId="55DCC388" w:rsidR="00882E9A" w:rsidRDefault="00882E9A" w:rsidP="00356B44">
      <w:pPr>
        <w:pStyle w:val="Body"/>
      </w:pPr>
    </w:p>
    <w:p w14:paraId="11461A91" w14:textId="4975DE34" w:rsidR="00882E9A" w:rsidRDefault="00882E9A" w:rsidP="00356B44">
      <w:pPr>
        <w:pStyle w:val="Body"/>
      </w:pPr>
    </w:p>
    <w:p w14:paraId="49DA4D34" w14:textId="56D09556" w:rsidR="00882E9A" w:rsidRDefault="00882E9A" w:rsidP="00356B44">
      <w:pPr>
        <w:pStyle w:val="Body"/>
      </w:pPr>
    </w:p>
    <w:p w14:paraId="1AFDEF18" w14:textId="1ACA1FF2" w:rsidR="00882E9A" w:rsidRDefault="00882E9A" w:rsidP="00356B44">
      <w:pPr>
        <w:pStyle w:val="Body"/>
      </w:pPr>
    </w:p>
    <w:p w14:paraId="5738518B" w14:textId="269D180A" w:rsidR="00882E9A" w:rsidRDefault="00882E9A" w:rsidP="00356B44">
      <w:pPr>
        <w:pStyle w:val="Body"/>
      </w:pPr>
    </w:p>
    <w:p w14:paraId="73B0099A" w14:textId="436D4E35" w:rsidR="00882E9A" w:rsidRDefault="00882E9A" w:rsidP="00356B44">
      <w:pPr>
        <w:pStyle w:val="Body"/>
      </w:pPr>
    </w:p>
    <w:p w14:paraId="535E2B6F" w14:textId="5EB5158B" w:rsidR="00882E9A" w:rsidRDefault="00882E9A" w:rsidP="00356B44">
      <w:pPr>
        <w:pStyle w:val="Body"/>
      </w:pPr>
    </w:p>
    <w:p w14:paraId="640855A1" w14:textId="265F27DD" w:rsidR="00882E9A" w:rsidRDefault="00882E9A" w:rsidP="00882E9A">
      <w:pPr>
        <w:pStyle w:val="Question"/>
      </w:pPr>
      <w:r w:rsidRPr="00882E9A">
        <w:lastRenderedPageBreak/>
        <w:t>Which of the following Arduino components are INPUTS?</w:t>
      </w:r>
    </w:p>
    <w:p w14:paraId="458E65E3" w14:textId="77777777" w:rsidR="00882E9A" w:rsidRPr="00B417CA" w:rsidRDefault="00882E9A" w:rsidP="00882E9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DB50AC7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GND</w:t>
      </w:r>
    </w:p>
    <w:p w14:paraId="2B8918EF" w14:textId="356B55B3" w:rsidR="00882E9A" w:rsidRDefault="00882E9A" w:rsidP="00882E9A">
      <w:pPr>
        <w:pStyle w:val="Answer"/>
        <w:numPr>
          <w:ilvl w:val="0"/>
          <w:numId w:val="25"/>
        </w:numPr>
      </w:pPr>
      <w:r w:rsidRPr="00882E9A">
        <w:t>5V</w:t>
      </w:r>
    </w:p>
    <w:p w14:paraId="71C392F5" w14:textId="4482B917" w:rsidR="00882E9A" w:rsidRPr="00D93467" w:rsidRDefault="00882E9A" w:rsidP="00882E9A">
      <w:pPr>
        <w:pStyle w:val="Answer"/>
        <w:numPr>
          <w:ilvl w:val="0"/>
          <w:numId w:val="25"/>
        </w:numPr>
        <w:rPr>
          <w:highlight w:val="yellow"/>
        </w:rPr>
      </w:pPr>
      <w:r w:rsidRPr="00D93467">
        <w:rPr>
          <w:highlight w:val="yellow"/>
        </w:rPr>
        <w:t>Analog Pins</w:t>
      </w:r>
    </w:p>
    <w:p w14:paraId="6AD04409" w14:textId="6DE33F8B" w:rsidR="00882E9A" w:rsidRDefault="00882E9A" w:rsidP="00882E9A">
      <w:pPr>
        <w:pStyle w:val="Answer"/>
        <w:numPr>
          <w:ilvl w:val="0"/>
          <w:numId w:val="25"/>
        </w:numPr>
      </w:pPr>
      <w:r w:rsidRPr="00882E9A">
        <w:t>Digital Pins</w:t>
      </w:r>
    </w:p>
    <w:p w14:paraId="79969E70" w14:textId="4BC8BDC8" w:rsidR="006E1A80" w:rsidRDefault="00780F09" w:rsidP="00D93467">
      <w:pPr>
        <w:pStyle w:val="Answer"/>
        <w:numPr>
          <w:ilvl w:val="0"/>
          <w:numId w:val="0"/>
        </w:numPr>
      </w:pPr>
      <w:r w:rsidRPr="00882E9A">
        <w:rPr>
          <w:noProof/>
        </w:rPr>
        <w:drawing>
          <wp:anchor distT="0" distB="0" distL="114300" distR="114300" simplePos="0" relativeHeight="251664384" behindDoc="0" locked="0" layoutInCell="1" allowOverlap="1" wp14:anchorId="29BAC10A" wp14:editId="47029843">
            <wp:simplePos x="0" y="0"/>
            <wp:positionH relativeFrom="column">
              <wp:posOffset>4953000</wp:posOffset>
            </wp:positionH>
            <wp:positionV relativeFrom="paragraph">
              <wp:posOffset>55880</wp:posOffset>
            </wp:positionV>
            <wp:extent cx="1769745" cy="1819275"/>
            <wp:effectExtent l="0" t="0" r="190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0"/>
                    <a:stretch/>
                  </pic:blipFill>
                  <pic:spPr bwMode="auto">
                    <a:xfrm>
                      <a:off x="0" y="0"/>
                      <a:ext cx="176974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FFCC4" w14:textId="587641D7" w:rsidR="00D93467" w:rsidRPr="00D93467" w:rsidRDefault="00882E9A" w:rsidP="00D93467">
      <w:pPr>
        <w:pStyle w:val="Question"/>
      </w:pPr>
      <w:r w:rsidRPr="00882E9A">
        <w:t>LEDs are polarized, so they will only work if</w:t>
      </w:r>
      <w:r>
        <w:t>…</w:t>
      </w:r>
    </w:p>
    <w:p w14:paraId="7F2F7BFD" w14:textId="4A33FBA5" w:rsidR="00882E9A" w:rsidRPr="00B417CA" w:rsidRDefault="00882E9A" w:rsidP="00882E9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851C821" w14:textId="77777777" w:rsidR="00882E9A" w:rsidRPr="00D93467" w:rsidRDefault="00882E9A" w:rsidP="006E1A80">
      <w:pPr>
        <w:pStyle w:val="Answer"/>
        <w:numPr>
          <w:ilvl w:val="0"/>
          <w:numId w:val="27"/>
        </w:numPr>
        <w:rPr>
          <w:highlight w:val="yellow"/>
        </w:rPr>
      </w:pPr>
      <w:r w:rsidRPr="00D93467">
        <w:rPr>
          <w:highlight w:val="yellow"/>
        </w:rPr>
        <w:t>The anode (long side) is positive and the cathode (short side) is negative.</w:t>
      </w:r>
    </w:p>
    <w:p w14:paraId="08EB81DB" w14:textId="77777777" w:rsidR="006E1A80" w:rsidRDefault="006E1A80" w:rsidP="00882E9A">
      <w:pPr>
        <w:pStyle w:val="Answer"/>
        <w:numPr>
          <w:ilvl w:val="0"/>
          <w:numId w:val="6"/>
        </w:numPr>
      </w:pPr>
      <w:r w:rsidRPr="006E1A80">
        <w:t>The cathode (short side) is positive and the anode (long side) is negative.</w:t>
      </w:r>
    </w:p>
    <w:p w14:paraId="65B2B8F6" w14:textId="22491F4F" w:rsidR="006E1A80" w:rsidRDefault="006E1A80" w:rsidP="006E1A80">
      <w:pPr>
        <w:pStyle w:val="Answer"/>
        <w:numPr>
          <w:ilvl w:val="0"/>
          <w:numId w:val="6"/>
        </w:numPr>
      </w:pPr>
      <w:r w:rsidRPr="006E1A80">
        <w:t>It doesn't matter which side goes where as long as the circuit is connected.</w:t>
      </w:r>
    </w:p>
    <w:p w14:paraId="4D0B24B3" w14:textId="77777777" w:rsidR="00311644" w:rsidRDefault="00311644" w:rsidP="006E1A80">
      <w:pPr>
        <w:pStyle w:val="Answer"/>
        <w:numPr>
          <w:ilvl w:val="0"/>
          <w:numId w:val="0"/>
        </w:numPr>
      </w:pPr>
    </w:p>
    <w:p w14:paraId="35289E1A" w14:textId="4ADCBD90" w:rsidR="006E1A80" w:rsidRDefault="006E1A80" w:rsidP="006E1A80">
      <w:pPr>
        <w:pStyle w:val="Question"/>
      </w:pPr>
      <w:r w:rsidRPr="006E1A80">
        <w:t>Resistors are used to limit the flow of electrons through a circuit.</w:t>
      </w:r>
    </w:p>
    <w:p w14:paraId="549406E8" w14:textId="77777777" w:rsidR="006E1A80" w:rsidRPr="00B417CA" w:rsidRDefault="006E1A80" w:rsidP="006E1A80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DD9E73E" w14:textId="77777777" w:rsidR="006E1A80" w:rsidRPr="00D93467" w:rsidRDefault="006E1A80" w:rsidP="006E1A80">
      <w:pPr>
        <w:pStyle w:val="Answer"/>
        <w:numPr>
          <w:ilvl w:val="0"/>
          <w:numId w:val="28"/>
        </w:numPr>
        <w:rPr>
          <w:highlight w:val="yellow"/>
        </w:rPr>
      </w:pPr>
      <w:r w:rsidRPr="00D93467">
        <w:rPr>
          <w:highlight w:val="yellow"/>
        </w:rPr>
        <w:t>True</w:t>
      </w:r>
    </w:p>
    <w:p w14:paraId="3B89241E" w14:textId="77777777" w:rsidR="006E1A80" w:rsidRDefault="006E1A80" w:rsidP="006E1A80">
      <w:pPr>
        <w:pStyle w:val="Answer"/>
        <w:numPr>
          <w:ilvl w:val="0"/>
          <w:numId w:val="16"/>
        </w:numPr>
      </w:pPr>
      <w:r>
        <w:t>False</w:t>
      </w:r>
    </w:p>
    <w:p w14:paraId="116115F5" w14:textId="77777777" w:rsidR="006E1A80" w:rsidRPr="006E1A80" w:rsidRDefault="006E1A80" w:rsidP="006E1A80">
      <w:pPr>
        <w:pStyle w:val="Body"/>
      </w:pPr>
    </w:p>
    <w:p w14:paraId="0E00DE7F" w14:textId="1F086838" w:rsidR="00882E9A" w:rsidRPr="00882E9A" w:rsidRDefault="00882E9A" w:rsidP="00882E9A">
      <w:pPr>
        <w:pStyle w:val="Body"/>
      </w:pPr>
    </w:p>
    <w:p w14:paraId="6A885456" w14:textId="77777777" w:rsidR="00882E9A" w:rsidRPr="00882E9A" w:rsidRDefault="00882E9A" w:rsidP="00882E9A">
      <w:pPr>
        <w:pStyle w:val="Body"/>
      </w:pPr>
    </w:p>
    <w:p w14:paraId="49EA8041" w14:textId="44470971" w:rsid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p w14:paraId="744206FE" w14:textId="24134166" w:rsid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p w14:paraId="11C0BB1A" w14:textId="77777777" w:rsidR="00882E9A" w:rsidRP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sectPr w:rsidR="00882E9A" w:rsidRPr="00882E9A" w:rsidSect="00827928">
      <w:headerReference w:type="default" r:id="rId16"/>
      <w:footerReference w:type="default" r:id="rId17"/>
      <w:headerReference w:type="first" r:id="rId18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34EB0692" w:rsidR="0044425C" w:rsidRPr="008E725F" w:rsidRDefault="00D93467" w:rsidP="0044425C">
              <w:pPr>
                <w:pStyle w:val="Footer"/>
              </w:pPr>
              <w:r>
                <w:t>Electronics/Coding Level 2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9901183">
    <w:abstractNumId w:val="3"/>
  </w:num>
  <w:num w:numId="2" w16cid:durableId="460727698">
    <w:abstractNumId w:val="0"/>
  </w:num>
  <w:num w:numId="3" w16cid:durableId="2079672674">
    <w:abstractNumId w:val="2"/>
  </w:num>
  <w:num w:numId="4" w16cid:durableId="31080906">
    <w:abstractNumId w:val="1"/>
  </w:num>
  <w:num w:numId="5" w16cid:durableId="817307094">
    <w:abstractNumId w:val="4"/>
  </w:num>
  <w:num w:numId="6" w16cid:durableId="1456100160">
    <w:abstractNumId w:val="4"/>
    <w:lvlOverride w:ilvl="0">
      <w:startOverride w:val="1"/>
    </w:lvlOverride>
  </w:num>
  <w:num w:numId="7" w16cid:durableId="1645164439">
    <w:abstractNumId w:val="4"/>
    <w:lvlOverride w:ilvl="0">
      <w:startOverride w:val="1"/>
    </w:lvlOverride>
  </w:num>
  <w:num w:numId="8" w16cid:durableId="2129929198">
    <w:abstractNumId w:val="4"/>
    <w:lvlOverride w:ilvl="0">
      <w:startOverride w:val="1"/>
    </w:lvlOverride>
  </w:num>
  <w:num w:numId="9" w16cid:durableId="1242056640">
    <w:abstractNumId w:val="4"/>
    <w:lvlOverride w:ilvl="0">
      <w:startOverride w:val="1"/>
    </w:lvlOverride>
  </w:num>
  <w:num w:numId="10" w16cid:durableId="1286503541">
    <w:abstractNumId w:val="4"/>
    <w:lvlOverride w:ilvl="0">
      <w:startOverride w:val="1"/>
    </w:lvlOverride>
  </w:num>
  <w:num w:numId="11" w16cid:durableId="648943037">
    <w:abstractNumId w:val="4"/>
    <w:lvlOverride w:ilvl="0">
      <w:startOverride w:val="1"/>
    </w:lvlOverride>
  </w:num>
  <w:num w:numId="12" w16cid:durableId="66651703">
    <w:abstractNumId w:val="4"/>
    <w:lvlOverride w:ilvl="0">
      <w:startOverride w:val="1"/>
    </w:lvlOverride>
  </w:num>
  <w:num w:numId="13" w16cid:durableId="1030688324">
    <w:abstractNumId w:val="4"/>
    <w:lvlOverride w:ilvl="0">
      <w:startOverride w:val="1"/>
    </w:lvlOverride>
  </w:num>
  <w:num w:numId="14" w16cid:durableId="1255749460">
    <w:abstractNumId w:val="4"/>
    <w:lvlOverride w:ilvl="0">
      <w:startOverride w:val="1"/>
    </w:lvlOverride>
  </w:num>
  <w:num w:numId="15" w16cid:durableId="303588848">
    <w:abstractNumId w:val="4"/>
    <w:lvlOverride w:ilvl="0">
      <w:startOverride w:val="1"/>
    </w:lvlOverride>
  </w:num>
  <w:num w:numId="16" w16cid:durableId="1398285635">
    <w:abstractNumId w:val="4"/>
    <w:lvlOverride w:ilvl="0">
      <w:startOverride w:val="1"/>
    </w:lvlOverride>
  </w:num>
  <w:num w:numId="17" w16cid:durableId="1540581887">
    <w:abstractNumId w:val="4"/>
    <w:lvlOverride w:ilvl="0">
      <w:startOverride w:val="1"/>
    </w:lvlOverride>
  </w:num>
  <w:num w:numId="18" w16cid:durableId="976910061">
    <w:abstractNumId w:val="4"/>
    <w:lvlOverride w:ilvl="0">
      <w:startOverride w:val="1"/>
    </w:lvlOverride>
  </w:num>
  <w:num w:numId="19" w16cid:durableId="1489245177">
    <w:abstractNumId w:val="4"/>
  </w:num>
  <w:num w:numId="20" w16cid:durableId="159129042">
    <w:abstractNumId w:val="4"/>
    <w:lvlOverride w:ilvl="0">
      <w:startOverride w:val="1"/>
    </w:lvlOverride>
  </w:num>
  <w:num w:numId="21" w16cid:durableId="430585289">
    <w:abstractNumId w:val="4"/>
    <w:lvlOverride w:ilvl="0">
      <w:startOverride w:val="1"/>
    </w:lvlOverride>
  </w:num>
  <w:num w:numId="22" w16cid:durableId="1681196262">
    <w:abstractNumId w:val="4"/>
    <w:lvlOverride w:ilvl="0">
      <w:startOverride w:val="1"/>
    </w:lvlOverride>
  </w:num>
  <w:num w:numId="23" w16cid:durableId="1293172486">
    <w:abstractNumId w:val="4"/>
    <w:lvlOverride w:ilvl="0">
      <w:startOverride w:val="1"/>
    </w:lvlOverride>
  </w:num>
  <w:num w:numId="24" w16cid:durableId="1097944295">
    <w:abstractNumId w:val="4"/>
    <w:lvlOverride w:ilvl="0">
      <w:startOverride w:val="1"/>
    </w:lvlOverride>
  </w:num>
  <w:num w:numId="25" w16cid:durableId="747506574">
    <w:abstractNumId w:val="4"/>
    <w:lvlOverride w:ilvl="0">
      <w:startOverride w:val="1"/>
    </w:lvlOverride>
  </w:num>
  <w:num w:numId="26" w16cid:durableId="1530921397">
    <w:abstractNumId w:val="4"/>
    <w:lvlOverride w:ilvl="0">
      <w:startOverride w:val="1"/>
    </w:lvlOverride>
  </w:num>
  <w:num w:numId="27" w16cid:durableId="1380058306">
    <w:abstractNumId w:val="4"/>
    <w:lvlOverride w:ilvl="0">
      <w:startOverride w:val="1"/>
    </w:lvlOverride>
  </w:num>
  <w:num w:numId="28" w16cid:durableId="903832485">
    <w:abstractNumId w:val="4"/>
    <w:lvlOverride w:ilvl="0">
      <w:startOverride w:val="1"/>
    </w:lvlOverride>
  </w:num>
  <w:num w:numId="29" w16cid:durableId="92395435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265FE"/>
    <w:rsid w:val="00074645"/>
    <w:rsid w:val="000E0525"/>
    <w:rsid w:val="00114FD2"/>
    <w:rsid w:val="0012211F"/>
    <w:rsid w:val="0013230D"/>
    <w:rsid w:val="001725B1"/>
    <w:rsid w:val="001922CF"/>
    <w:rsid w:val="0022278B"/>
    <w:rsid w:val="00252DB6"/>
    <w:rsid w:val="00274B27"/>
    <w:rsid w:val="0029266D"/>
    <w:rsid w:val="002D3CE6"/>
    <w:rsid w:val="002D5BD3"/>
    <w:rsid w:val="002D78C6"/>
    <w:rsid w:val="002E67D3"/>
    <w:rsid w:val="00311644"/>
    <w:rsid w:val="00320E75"/>
    <w:rsid w:val="003375C0"/>
    <w:rsid w:val="00356B44"/>
    <w:rsid w:val="003602C9"/>
    <w:rsid w:val="00374F04"/>
    <w:rsid w:val="00401F9A"/>
    <w:rsid w:val="00415F53"/>
    <w:rsid w:val="004170F6"/>
    <w:rsid w:val="0044425C"/>
    <w:rsid w:val="00484E3A"/>
    <w:rsid w:val="00493480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1A80"/>
    <w:rsid w:val="006E725C"/>
    <w:rsid w:val="00700136"/>
    <w:rsid w:val="00715BD0"/>
    <w:rsid w:val="007316D0"/>
    <w:rsid w:val="007652B0"/>
    <w:rsid w:val="00775E82"/>
    <w:rsid w:val="00780F09"/>
    <w:rsid w:val="00794697"/>
    <w:rsid w:val="007E61B7"/>
    <w:rsid w:val="007F1E76"/>
    <w:rsid w:val="00827928"/>
    <w:rsid w:val="008524F0"/>
    <w:rsid w:val="00874498"/>
    <w:rsid w:val="00882E9A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43"/>
    <w:rsid w:val="00CC4089"/>
    <w:rsid w:val="00CC6224"/>
    <w:rsid w:val="00CE294A"/>
    <w:rsid w:val="00CF1CF6"/>
    <w:rsid w:val="00D02159"/>
    <w:rsid w:val="00D93467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43740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2F79D7F4-228E-4D14-9389-3553C16C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  <w:rsid w:val="00F4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8" ma:contentTypeDescription="Create a new document." ma:contentTypeScope="" ma:versionID="1cabe4189b4ded3366d4c844dbdaf73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e267141d6bc3a22de30b179507810ad5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www.w3.org/XML/1998/namespace"/>
    <ds:schemaRef ds:uri="352a001b-fdfe-49a0-8a03-de813b89e960"/>
    <ds:schemaRef ds:uri="http://purl.org/dc/terms/"/>
    <ds:schemaRef ds:uri="5796801b-3a89-4506-aaa3-b2b080dc6fff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5EB50-EFBF-4EDA-83C4-B86B8251F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Electronics_Coding_L2_Quiz-Answer_Key.dotx</Template>
  <TotalTime>0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Electronics/Coding Level 2 Quiz – Answer Key</dc:title>
  <dc:creator>Owner</dc:creator>
  <cp:lastModifiedBy>Tom DiCamillo</cp:lastModifiedBy>
  <cp:revision>2</cp:revision>
  <cp:lastPrinted>2011-11-30T23:57:00Z</cp:lastPrinted>
  <dcterms:created xsi:type="dcterms:W3CDTF">2024-11-05T22:23:00Z</dcterms:created>
  <dcterms:modified xsi:type="dcterms:W3CDTF">2024-11-05T22:23:00Z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