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061BB432AD5843DEAA9EEA8A61155D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AFB0C4" w14:textId="77777777" w:rsidR="00114FD2" w:rsidRPr="00CC6224" w:rsidRDefault="00E55479" w:rsidP="00FA5359">
          <w:pPr>
            <w:pStyle w:val="QuestionTitle"/>
          </w:pPr>
          <w:r>
            <w:t>Electronics/Coding Level 3 Quiz</w:t>
          </w:r>
          <w:r w:rsidR="005F485C">
            <w:t xml:space="preserve"> – Answer Key</w:t>
          </w:r>
        </w:p>
      </w:sdtContent>
    </w:sdt>
    <w:p w14:paraId="1C1D072D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42D36DB9" wp14:editId="442533C4">
            <wp:simplePos x="0" y="0"/>
            <wp:positionH relativeFrom="column">
              <wp:posOffset>4324350</wp:posOffset>
            </wp:positionH>
            <wp:positionV relativeFrom="paragraph">
              <wp:posOffset>-114935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20A91720" w14:textId="77777777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11E8EEEF" w14:textId="77777777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023052A" w14:textId="77777777" w:rsidR="0022278B" w:rsidRDefault="0022278B" w:rsidP="009E4C9D">
      <w:pPr>
        <w:pStyle w:val="Answer"/>
      </w:pPr>
      <w:r w:rsidRPr="0022278B">
        <w:t>Protons</w:t>
      </w:r>
    </w:p>
    <w:p w14:paraId="4A89FAE4" w14:textId="77777777" w:rsidR="0022278B" w:rsidRDefault="0022278B" w:rsidP="009E4C9D">
      <w:pPr>
        <w:pStyle w:val="Answer"/>
      </w:pPr>
      <w:r w:rsidRPr="0022278B">
        <w:t>Neutrons</w:t>
      </w:r>
    </w:p>
    <w:p w14:paraId="2A6AE67B" w14:textId="77777777" w:rsidR="00D02159" w:rsidRPr="005F485C" w:rsidRDefault="0022278B" w:rsidP="00802B72">
      <w:pPr>
        <w:pStyle w:val="Answer"/>
        <w:rPr>
          <w:highlight w:val="yellow"/>
        </w:rPr>
      </w:pPr>
      <w:r w:rsidRPr="005F485C">
        <w:rPr>
          <w:highlight w:val="yellow"/>
        </w:rPr>
        <w:t>Electrons</w:t>
      </w:r>
    </w:p>
    <w:p w14:paraId="6218B481" w14:textId="77777777" w:rsidR="008524F0" w:rsidRDefault="008524F0" w:rsidP="0022278B">
      <w:pPr>
        <w:pStyle w:val="Answer"/>
        <w:numPr>
          <w:ilvl w:val="0"/>
          <w:numId w:val="0"/>
        </w:numPr>
      </w:pPr>
    </w:p>
    <w:p w14:paraId="68D19F10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4CD01FB9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675DE029" w14:textId="77777777" w:rsidR="005E61DA" w:rsidRDefault="005E61DA" w:rsidP="0022278B">
      <w:pPr>
        <w:pStyle w:val="Answer"/>
        <w:numPr>
          <w:ilvl w:val="0"/>
          <w:numId w:val="0"/>
        </w:numPr>
      </w:pPr>
    </w:p>
    <w:p w14:paraId="176D6A93" w14:textId="7777777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5B9E4F89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35E1535" w14:textId="77777777" w:rsidR="0022278B" w:rsidRPr="005F485C" w:rsidRDefault="0022278B" w:rsidP="0022278B">
      <w:pPr>
        <w:pStyle w:val="Answer"/>
        <w:numPr>
          <w:ilvl w:val="0"/>
          <w:numId w:val="16"/>
        </w:numPr>
        <w:rPr>
          <w:highlight w:val="yellow"/>
        </w:rPr>
      </w:pPr>
      <w:r w:rsidRPr="005F485C">
        <w:rPr>
          <w:highlight w:val="yellow"/>
        </w:rPr>
        <w:t>True</w:t>
      </w:r>
    </w:p>
    <w:p w14:paraId="2B607550" w14:textId="77777777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2E81367C" w14:textId="77777777" w:rsidR="00356B44" w:rsidRDefault="005E61DA" w:rsidP="00356B44">
      <w:pPr>
        <w:pStyle w:val="Answer"/>
        <w:numPr>
          <w:ilvl w:val="0"/>
          <w:numId w:val="0"/>
        </w:numPr>
        <w:ind w:left="1080"/>
      </w:pPr>
      <w:r>
        <w:br/>
      </w:r>
    </w:p>
    <w:p w14:paraId="2E140445" w14:textId="77777777" w:rsidR="00356B44" w:rsidRDefault="005E61DA" w:rsidP="005E61DA">
      <w:pPr>
        <w:pStyle w:val="Question"/>
      </w:pPr>
      <w:r w:rsidRPr="005E61DA">
        <w:t>An open circuit will allow electrons to flow?</w:t>
      </w:r>
    </w:p>
    <w:p w14:paraId="50F4A102" w14:textId="77777777" w:rsidR="005E61DA" w:rsidRPr="00B417CA" w:rsidRDefault="005E61DA" w:rsidP="005E61D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3D1B0AD" w14:textId="77777777" w:rsidR="005E61DA" w:rsidRDefault="005E61DA" w:rsidP="005E61DA">
      <w:pPr>
        <w:pStyle w:val="Answer"/>
        <w:numPr>
          <w:ilvl w:val="0"/>
          <w:numId w:val="29"/>
        </w:numPr>
      </w:pPr>
      <w:r>
        <w:t>True</w:t>
      </w:r>
    </w:p>
    <w:p w14:paraId="2E73CCB8" w14:textId="77777777" w:rsidR="005E61DA" w:rsidRPr="005F485C" w:rsidRDefault="005E61DA" w:rsidP="005E61DA">
      <w:pPr>
        <w:pStyle w:val="Answer"/>
        <w:numPr>
          <w:ilvl w:val="0"/>
          <w:numId w:val="16"/>
        </w:numPr>
        <w:rPr>
          <w:highlight w:val="yellow"/>
        </w:rPr>
      </w:pPr>
      <w:r w:rsidRPr="005F485C">
        <w:rPr>
          <w:highlight w:val="yellow"/>
        </w:rPr>
        <w:t>False</w:t>
      </w:r>
    </w:p>
    <w:p w14:paraId="2B816997" w14:textId="77777777" w:rsidR="00356B44" w:rsidRDefault="00356B44" w:rsidP="005E61DA">
      <w:pPr>
        <w:pStyle w:val="Body"/>
        <w:spacing w:line="480" w:lineRule="auto"/>
        <w:rPr>
          <w:b/>
          <w:bCs/>
        </w:rPr>
      </w:pPr>
    </w:p>
    <w:p w14:paraId="1EBC88EB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623FACB5" wp14:editId="3FD19909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41DD68A7" w14:textId="77777777" w:rsidR="00356B44" w:rsidRPr="00356B44" w:rsidRDefault="00356B44" w:rsidP="00356B44">
      <w:pPr>
        <w:pStyle w:val="Body"/>
      </w:pPr>
    </w:p>
    <w:p w14:paraId="66049ADE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9B62C6F" w14:textId="77777777" w:rsidR="00356B44" w:rsidRPr="005F485C" w:rsidRDefault="00356B44" w:rsidP="00356B44">
      <w:pPr>
        <w:pStyle w:val="Answer"/>
        <w:numPr>
          <w:ilvl w:val="0"/>
          <w:numId w:val="20"/>
        </w:numPr>
        <w:rPr>
          <w:highlight w:val="yellow"/>
        </w:rPr>
      </w:pPr>
      <w:r w:rsidRPr="005F485C">
        <w:rPr>
          <w:highlight w:val="yellow"/>
        </w:rPr>
        <w:t>Series</w:t>
      </w:r>
    </w:p>
    <w:p w14:paraId="3CD38CD8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1ACF113D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4D511AD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4D13DC62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0DFA80D5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E2D2E10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064D0EFB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5446DA0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3D2E870A" w14:textId="77777777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E8BCB8" wp14:editId="099CBF81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3CFF6466" w14:textId="77777777" w:rsidR="00356B44" w:rsidRDefault="00356B44" w:rsidP="00356B44">
      <w:pPr>
        <w:pStyle w:val="Body"/>
      </w:pPr>
    </w:p>
    <w:p w14:paraId="2CBB67C2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C885AFD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061769C4" w14:textId="77777777" w:rsidR="00356B44" w:rsidRPr="005F485C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5F485C">
        <w:rPr>
          <w:highlight w:val="yellow"/>
        </w:rPr>
        <w:t>Parallel</w:t>
      </w:r>
    </w:p>
    <w:p w14:paraId="4B412D1D" w14:textId="77777777" w:rsidR="00356B44" w:rsidRPr="00356B44" w:rsidRDefault="00356B44" w:rsidP="00356B44">
      <w:pPr>
        <w:pStyle w:val="Body"/>
      </w:pPr>
    </w:p>
    <w:p w14:paraId="1E6C921F" w14:textId="77777777" w:rsidR="00356B44" w:rsidRDefault="00356B44" w:rsidP="00356B44">
      <w:pPr>
        <w:pStyle w:val="Body"/>
      </w:pPr>
    </w:p>
    <w:p w14:paraId="462E67E8" w14:textId="77777777" w:rsidR="00356B44" w:rsidRDefault="00356B44" w:rsidP="00356B44">
      <w:pPr>
        <w:pStyle w:val="Body"/>
      </w:pPr>
    </w:p>
    <w:p w14:paraId="7D551568" w14:textId="77777777" w:rsidR="00356B44" w:rsidRDefault="00356B44" w:rsidP="00356B44">
      <w:pPr>
        <w:pStyle w:val="Body"/>
      </w:pPr>
    </w:p>
    <w:p w14:paraId="442326B9" w14:textId="77777777" w:rsidR="00356B44" w:rsidRDefault="00356B44" w:rsidP="00356B44">
      <w:pPr>
        <w:pStyle w:val="Body"/>
      </w:pPr>
    </w:p>
    <w:p w14:paraId="13916F6F" w14:textId="77777777" w:rsidR="00356B44" w:rsidRDefault="00356B44" w:rsidP="00356B44">
      <w:pPr>
        <w:pStyle w:val="Body"/>
      </w:pPr>
    </w:p>
    <w:p w14:paraId="4D6CC233" w14:textId="77777777" w:rsidR="00356B44" w:rsidRDefault="00356B44" w:rsidP="00356B44">
      <w:pPr>
        <w:pStyle w:val="Body"/>
      </w:pPr>
    </w:p>
    <w:p w14:paraId="6063064D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5D6B777A" wp14:editId="7ED36553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51F5A7C4" w14:textId="77777777" w:rsidR="00356B44" w:rsidRDefault="00356B44" w:rsidP="00356B44">
      <w:pPr>
        <w:pStyle w:val="Body"/>
      </w:pPr>
    </w:p>
    <w:p w14:paraId="5831E457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D11CB27" w14:textId="77777777" w:rsidR="00356B44" w:rsidRPr="005F485C" w:rsidRDefault="00356B44" w:rsidP="00356B44">
      <w:pPr>
        <w:pStyle w:val="Answer"/>
        <w:numPr>
          <w:ilvl w:val="0"/>
          <w:numId w:val="22"/>
        </w:numPr>
        <w:rPr>
          <w:highlight w:val="yellow"/>
        </w:rPr>
      </w:pPr>
      <w:r w:rsidRPr="005F485C">
        <w:rPr>
          <w:highlight w:val="yellow"/>
        </w:rPr>
        <w:t>Power Rails</w:t>
      </w:r>
    </w:p>
    <w:p w14:paraId="7EAB6012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0F9188A1" w14:textId="77777777" w:rsidR="00356B44" w:rsidRDefault="00356B44" w:rsidP="00356B44">
      <w:pPr>
        <w:pStyle w:val="Body"/>
      </w:pPr>
    </w:p>
    <w:p w14:paraId="5D334627" w14:textId="77777777" w:rsidR="00356B44" w:rsidRDefault="00356B44" w:rsidP="00356B44">
      <w:pPr>
        <w:pStyle w:val="Body"/>
      </w:pPr>
    </w:p>
    <w:p w14:paraId="131732D1" w14:textId="77777777" w:rsidR="00356B44" w:rsidRDefault="00356B44" w:rsidP="00356B44">
      <w:pPr>
        <w:pStyle w:val="Body"/>
      </w:pPr>
    </w:p>
    <w:p w14:paraId="7C053DEF" w14:textId="77777777" w:rsidR="00356B44" w:rsidRDefault="00356B44" w:rsidP="00356B44">
      <w:pPr>
        <w:pStyle w:val="Body"/>
      </w:pPr>
      <w:r>
        <w:br/>
      </w:r>
    </w:p>
    <w:p w14:paraId="7025FAFF" w14:textId="77777777" w:rsidR="00356B44" w:rsidRDefault="00356B44" w:rsidP="00356B44">
      <w:pPr>
        <w:pStyle w:val="Body"/>
      </w:pPr>
    </w:p>
    <w:p w14:paraId="7C1B0E88" w14:textId="77777777" w:rsidR="00356B44" w:rsidRDefault="00356B44" w:rsidP="00356B44">
      <w:pPr>
        <w:pStyle w:val="Body"/>
      </w:pPr>
    </w:p>
    <w:p w14:paraId="35096806" w14:textId="77777777" w:rsidR="00882E9A" w:rsidRDefault="00882E9A" w:rsidP="00356B44">
      <w:pPr>
        <w:pStyle w:val="Body"/>
      </w:pPr>
    </w:p>
    <w:p w14:paraId="44E88852" w14:textId="77777777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27C278F9" w14:textId="77777777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0EE31179" wp14:editId="38220D39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7B15C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E4C0C82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0688BB42" w14:textId="77777777" w:rsidR="00356B44" w:rsidRPr="005F485C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5F485C">
        <w:rPr>
          <w:highlight w:val="yellow"/>
        </w:rPr>
        <w:t>Terminal Strips</w:t>
      </w:r>
    </w:p>
    <w:p w14:paraId="46849942" w14:textId="77777777" w:rsidR="00356B44" w:rsidRPr="00356B44" w:rsidRDefault="00356B44" w:rsidP="00356B44">
      <w:pPr>
        <w:pStyle w:val="Body"/>
      </w:pPr>
    </w:p>
    <w:p w14:paraId="67F86159" w14:textId="77777777" w:rsidR="00356B44" w:rsidRDefault="00356B44" w:rsidP="00356B44">
      <w:pPr>
        <w:pStyle w:val="Body"/>
      </w:pPr>
    </w:p>
    <w:p w14:paraId="3EBB9482" w14:textId="77777777" w:rsidR="00882E9A" w:rsidRDefault="00882E9A" w:rsidP="00356B44">
      <w:pPr>
        <w:pStyle w:val="Body"/>
      </w:pPr>
    </w:p>
    <w:p w14:paraId="3D3D1EC3" w14:textId="77777777" w:rsidR="00882E9A" w:rsidRDefault="00882E9A" w:rsidP="00356B44">
      <w:pPr>
        <w:pStyle w:val="Body"/>
      </w:pPr>
    </w:p>
    <w:p w14:paraId="6CD1E904" w14:textId="77777777" w:rsidR="00882E9A" w:rsidRDefault="00882E9A" w:rsidP="00356B44">
      <w:pPr>
        <w:pStyle w:val="Body"/>
      </w:pPr>
    </w:p>
    <w:p w14:paraId="4BE537E9" w14:textId="77777777" w:rsidR="00882E9A" w:rsidRDefault="00882E9A" w:rsidP="00356B44">
      <w:pPr>
        <w:pStyle w:val="Body"/>
      </w:pPr>
    </w:p>
    <w:p w14:paraId="339ED06B" w14:textId="77777777" w:rsidR="00882E9A" w:rsidRDefault="00882E9A" w:rsidP="00356B44">
      <w:pPr>
        <w:pStyle w:val="Body"/>
      </w:pPr>
    </w:p>
    <w:p w14:paraId="6EAE6C7D" w14:textId="77777777" w:rsidR="00882E9A" w:rsidRDefault="00882E9A" w:rsidP="00356B44">
      <w:pPr>
        <w:pStyle w:val="Body"/>
      </w:pPr>
    </w:p>
    <w:p w14:paraId="3484EC86" w14:textId="77777777" w:rsidR="00882E9A" w:rsidRDefault="00882E9A" w:rsidP="00356B44">
      <w:pPr>
        <w:pStyle w:val="Body"/>
      </w:pPr>
    </w:p>
    <w:p w14:paraId="6A72A6EB" w14:textId="77777777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4B7A8832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6C7C58C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28F26E7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7784A691" w14:textId="77777777" w:rsidR="00882E9A" w:rsidRPr="005F485C" w:rsidRDefault="00882E9A" w:rsidP="00882E9A">
      <w:pPr>
        <w:pStyle w:val="Answer"/>
        <w:numPr>
          <w:ilvl w:val="0"/>
          <w:numId w:val="25"/>
        </w:numPr>
        <w:rPr>
          <w:highlight w:val="yellow"/>
        </w:rPr>
      </w:pPr>
      <w:r w:rsidRPr="005F485C">
        <w:rPr>
          <w:highlight w:val="yellow"/>
        </w:rPr>
        <w:t>Analog Pins</w:t>
      </w:r>
    </w:p>
    <w:p w14:paraId="36F6F2A0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3AC6B7F8" w14:textId="77777777" w:rsidR="006E1A80" w:rsidRDefault="00A67096" w:rsidP="00243757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0D621B60" wp14:editId="07C0F949">
            <wp:simplePos x="0" y="0"/>
            <wp:positionH relativeFrom="column">
              <wp:posOffset>4985385</wp:posOffset>
            </wp:positionH>
            <wp:positionV relativeFrom="paragraph">
              <wp:posOffset>27305</wp:posOffset>
            </wp:positionV>
            <wp:extent cx="1885315" cy="190500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3"/>
                    <a:stretch/>
                  </pic:blipFill>
                  <pic:spPr bwMode="auto">
                    <a:xfrm>
                      <a:off x="0" y="0"/>
                      <a:ext cx="188531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C88BF" w14:textId="77777777" w:rsidR="006E1A80" w:rsidRPr="006E1A80" w:rsidRDefault="00882E9A" w:rsidP="006E1A80">
      <w:pPr>
        <w:pStyle w:val="Question"/>
      </w:pPr>
      <w:r w:rsidRPr="00882E9A">
        <w:t>LEDs are polarized, so they will only work if</w:t>
      </w:r>
      <w:r>
        <w:t>…</w:t>
      </w:r>
    </w:p>
    <w:p w14:paraId="4E66F78E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F33D947" w14:textId="77777777" w:rsidR="00882E9A" w:rsidRPr="005F485C" w:rsidRDefault="00882E9A" w:rsidP="006E1A80">
      <w:pPr>
        <w:pStyle w:val="Answer"/>
        <w:numPr>
          <w:ilvl w:val="0"/>
          <w:numId w:val="27"/>
        </w:numPr>
        <w:rPr>
          <w:highlight w:val="yellow"/>
        </w:rPr>
      </w:pPr>
      <w:r w:rsidRPr="005F485C">
        <w:rPr>
          <w:highlight w:val="yellow"/>
        </w:rPr>
        <w:t>The anode (long side) is positive and the cathode (short side) is negative.</w:t>
      </w:r>
    </w:p>
    <w:p w14:paraId="632358B3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5E0EB80C" w14:textId="77777777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75B78936" w14:textId="77777777" w:rsidR="006E1A80" w:rsidRDefault="006E1A80" w:rsidP="006E1A80">
      <w:pPr>
        <w:pStyle w:val="Answer"/>
        <w:numPr>
          <w:ilvl w:val="0"/>
          <w:numId w:val="0"/>
        </w:numPr>
      </w:pPr>
    </w:p>
    <w:p w14:paraId="1D17C931" w14:textId="77777777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348E17EC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A387846" w14:textId="77777777" w:rsidR="006E1A80" w:rsidRPr="005F485C" w:rsidRDefault="006E1A80" w:rsidP="006E1A80">
      <w:pPr>
        <w:pStyle w:val="Answer"/>
        <w:numPr>
          <w:ilvl w:val="0"/>
          <w:numId w:val="28"/>
        </w:numPr>
        <w:rPr>
          <w:highlight w:val="yellow"/>
        </w:rPr>
      </w:pPr>
      <w:r w:rsidRPr="005F485C">
        <w:rPr>
          <w:highlight w:val="yellow"/>
        </w:rPr>
        <w:t>True</w:t>
      </w:r>
    </w:p>
    <w:p w14:paraId="736AF077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6897F9AB" w14:textId="77777777" w:rsidR="006E1A80" w:rsidRPr="006E1A80" w:rsidRDefault="006E1A80" w:rsidP="006E1A80">
      <w:pPr>
        <w:pStyle w:val="Body"/>
      </w:pPr>
    </w:p>
    <w:p w14:paraId="2951F974" w14:textId="77777777" w:rsidR="00882E9A" w:rsidRPr="00882E9A" w:rsidRDefault="00882E9A" w:rsidP="00882E9A">
      <w:pPr>
        <w:pStyle w:val="Body"/>
      </w:pPr>
    </w:p>
    <w:p w14:paraId="48DB92EF" w14:textId="77777777" w:rsidR="00882E9A" w:rsidRPr="00882E9A" w:rsidRDefault="00882E9A" w:rsidP="00882E9A">
      <w:pPr>
        <w:pStyle w:val="Body"/>
      </w:pPr>
    </w:p>
    <w:p w14:paraId="2AA0B2B7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71F4F2CA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5D132731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7156" w14:textId="77777777" w:rsidR="000319FE" w:rsidRDefault="000319FE" w:rsidP="00CE294A">
      <w:pPr>
        <w:spacing w:after="0" w:line="240" w:lineRule="auto"/>
      </w:pPr>
      <w:r>
        <w:separator/>
      </w:r>
    </w:p>
  </w:endnote>
  <w:endnote w:type="continuationSeparator" w:id="0">
    <w:p w14:paraId="2A41F7D3" w14:textId="77777777" w:rsidR="000319FE" w:rsidRDefault="000319FE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DCF7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0DB54B70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061BB432AD5843DEAA9EEA8A61155D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566AB87C" w14:textId="77777777" w:rsidR="0044425C" w:rsidRPr="008E725F" w:rsidRDefault="005F485C" w:rsidP="0044425C">
              <w:pPr>
                <w:pStyle w:val="Footer"/>
              </w:pPr>
              <w:r>
                <w:t>Electronics/Coding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7345532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68CDF24" wp14:editId="75593D92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6717F12F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F1BCD3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5C4B" w14:textId="77777777" w:rsidR="000319FE" w:rsidRDefault="000319FE" w:rsidP="00CE294A">
      <w:pPr>
        <w:spacing w:after="0" w:line="240" w:lineRule="auto"/>
      </w:pPr>
      <w:r>
        <w:separator/>
      </w:r>
    </w:p>
  </w:footnote>
  <w:footnote w:type="continuationSeparator" w:id="0">
    <w:p w14:paraId="2ACBE671" w14:textId="77777777" w:rsidR="000319FE" w:rsidRDefault="000319FE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BD29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7962BF1" wp14:editId="17208B4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797ADE17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872AA0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1F2C4F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4DC481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9A7188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A65F7B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1C6B828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3293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7B9BED8A" wp14:editId="27F4CFBB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91428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FE"/>
    <w:rsid w:val="00005B0D"/>
    <w:rsid w:val="000319FE"/>
    <w:rsid w:val="00074645"/>
    <w:rsid w:val="000E0525"/>
    <w:rsid w:val="00114FD2"/>
    <w:rsid w:val="0012211F"/>
    <w:rsid w:val="0013230D"/>
    <w:rsid w:val="001725B1"/>
    <w:rsid w:val="001922CF"/>
    <w:rsid w:val="0022278B"/>
    <w:rsid w:val="00243757"/>
    <w:rsid w:val="00252DB6"/>
    <w:rsid w:val="00274B27"/>
    <w:rsid w:val="0029266D"/>
    <w:rsid w:val="002D3CE6"/>
    <w:rsid w:val="002D5BD3"/>
    <w:rsid w:val="002D78C6"/>
    <w:rsid w:val="002E3873"/>
    <w:rsid w:val="002E67D3"/>
    <w:rsid w:val="00320E75"/>
    <w:rsid w:val="003375C0"/>
    <w:rsid w:val="00356B44"/>
    <w:rsid w:val="003602C9"/>
    <w:rsid w:val="00374F04"/>
    <w:rsid w:val="00401F9A"/>
    <w:rsid w:val="00415F53"/>
    <w:rsid w:val="004170F6"/>
    <w:rsid w:val="0044425C"/>
    <w:rsid w:val="00484E3A"/>
    <w:rsid w:val="004C07C7"/>
    <w:rsid w:val="004F2EF8"/>
    <w:rsid w:val="005310B9"/>
    <w:rsid w:val="00586AF2"/>
    <w:rsid w:val="005D4EC2"/>
    <w:rsid w:val="005E61DA"/>
    <w:rsid w:val="005F485C"/>
    <w:rsid w:val="00603EEE"/>
    <w:rsid w:val="00623A7C"/>
    <w:rsid w:val="0064769B"/>
    <w:rsid w:val="006752FD"/>
    <w:rsid w:val="006B3F71"/>
    <w:rsid w:val="006C0F07"/>
    <w:rsid w:val="006D2127"/>
    <w:rsid w:val="006E1A80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82E9A"/>
    <w:rsid w:val="008C6E79"/>
    <w:rsid w:val="008D5554"/>
    <w:rsid w:val="008D6CBD"/>
    <w:rsid w:val="008E725F"/>
    <w:rsid w:val="009323BE"/>
    <w:rsid w:val="00962B26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67096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5479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BD109"/>
  <w15:docId w15:val="{59A10824-0E33-4CBC-93C2-7FC5B28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3\Quiz\Electronics_Coding_L3_Quiz-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BB432AD5843DEAA9EEA8A6115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C753-6F59-4C3E-B971-8F6C1A932A52}"/>
      </w:docPartPr>
      <w:docPartBody>
        <w:p w:rsidR="007869F5" w:rsidRDefault="007869F5">
          <w:pPr>
            <w:pStyle w:val="061BB432AD5843DEAA9EEA8A61155D97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5"/>
    <w:rsid w:val="007869F5"/>
    <w:rsid w:val="009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1BB432AD5843DEAA9EEA8A61155D97">
    <w:name w:val="061BB432AD5843DEAA9EEA8A61155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http://www.w3.org/XML/1998/namespace"/>
    <ds:schemaRef ds:uri="http://schemas.microsoft.com/office/2006/documentManagement/types"/>
    <ds:schemaRef ds:uri="http://purl.org/dc/dcmitype/"/>
    <ds:schemaRef ds:uri="5796801b-3a89-4506-aaa3-b2b080dc6fff"/>
    <ds:schemaRef ds:uri="352a001b-fdfe-49a0-8a03-de813b89e960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20D9F12-98ED-4CC2-982C-DD53AB6F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Electronics_Coding_L3_Quiz-Answer_Key</Template>
  <TotalTime>0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3 Quiz – Answer Key</dc:title>
  <dc:creator>Tom DiCamillo</dc:creator>
  <cp:lastModifiedBy>Antonette Tibayan</cp:lastModifiedBy>
  <cp:revision>2</cp:revision>
  <cp:lastPrinted>2025-02-18T15:57:00Z</cp:lastPrinted>
  <dcterms:created xsi:type="dcterms:W3CDTF">2024-12-18T21:42:00Z</dcterms:created>
  <dcterms:modified xsi:type="dcterms:W3CDTF">2025-02-18T15:57:00Z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