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C4AEC01C24D94C32A4B642D5627714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FEAED7" w14:textId="77777777" w:rsidR="00114FD2" w:rsidRPr="00CC6224" w:rsidRDefault="00E55479" w:rsidP="00FA5359">
          <w:pPr>
            <w:pStyle w:val="QuestionTitle"/>
          </w:pPr>
          <w:r>
            <w:t>Electronics/Coding Level 3 Quiz</w:t>
          </w:r>
        </w:p>
      </w:sdtContent>
    </w:sdt>
    <w:p w14:paraId="7F863103" w14:textId="77777777" w:rsidR="0022278B" w:rsidRDefault="0022278B" w:rsidP="00252DB6">
      <w:pPr>
        <w:pStyle w:val="Question"/>
        <w:tabs>
          <w:tab w:val="clear" w:pos="360"/>
        </w:tabs>
      </w:pPr>
      <w:r w:rsidRPr="0022278B">
        <w:rPr>
          <w:noProof/>
        </w:rPr>
        <w:drawing>
          <wp:anchor distT="0" distB="0" distL="114300" distR="114300" simplePos="0" relativeHeight="251658240" behindDoc="0" locked="0" layoutInCell="1" allowOverlap="1" wp14:anchorId="080D2708" wp14:editId="7B9F08D6">
            <wp:simplePos x="0" y="0"/>
            <wp:positionH relativeFrom="column">
              <wp:posOffset>4324350</wp:posOffset>
            </wp:positionH>
            <wp:positionV relativeFrom="paragraph">
              <wp:posOffset>-114935</wp:posOffset>
            </wp:positionV>
            <wp:extent cx="1990090" cy="1914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78B">
        <w:t>What part of the atom moves in an electrical circuit?</w:t>
      </w:r>
    </w:p>
    <w:p w14:paraId="5A134829" w14:textId="77777777" w:rsidR="0022278B" w:rsidRDefault="009E4C9D" w:rsidP="0022278B">
      <w:pPr>
        <w:pStyle w:val="Question"/>
        <w:numPr>
          <w:ilvl w:val="0"/>
          <w:numId w:val="0"/>
        </w:numPr>
        <w:ind w:left="360"/>
      </w:pPr>
      <w:r w:rsidRPr="00B417CA">
        <w:tab/>
      </w:r>
    </w:p>
    <w:p w14:paraId="30C4386B" w14:textId="77777777" w:rsidR="009E4C9D" w:rsidRPr="00B417CA" w:rsidRDefault="009E4C9D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72B52D72" w14:textId="77777777" w:rsidR="0022278B" w:rsidRDefault="0022278B" w:rsidP="009E4C9D">
      <w:pPr>
        <w:pStyle w:val="Answer"/>
      </w:pPr>
      <w:r w:rsidRPr="0022278B">
        <w:t>Protons</w:t>
      </w:r>
    </w:p>
    <w:p w14:paraId="2B9D60AE" w14:textId="77777777" w:rsidR="0022278B" w:rsidRDefault="0022278B" w:rsidP="009E4C9D">
      <w:pPr>
        <w:pStyle w:val="Answer"/>
      </w:pPr>
      <w:r w:rsidRPr="0022278B">
        <w:t>Neutrons</w:t>
      </w:r>
    </w:p>
    <w:p w14:paraId="4F92CD33" w14:textId="77777777" w:rsidR="00D02159" w:rsidRDefault="0022278B" w:rsidP="00802B72">
      <w:pPr>
        <w:pStyle w:val="Answer"/>
      </w:pPr>
      <w:r w:rsidRPr="0022278B">
        <w:t>Electrons</w:t>
      </w:r>
    </w:p>
    <w:p w14:paraId="4DD6FD23" w14:textId="77777777" w:rsidR="008524F0" w:rsidRDefault="008524F0" w:rsidP="0022278B">
      <w:pPr>
        <w:pStyle w:val="Answer"/>
        <w:numPr>
          <w:ilvl w:val="0"/>
          <w:numId w:val="0"/>
        </w:numPr>
      </w:pPr>
    </w:p>
    <w:p w14:paraId="4BB9F8DD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388D0543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150FA00D" w14:textId="77777777" w:rsidR="005E61DA" w:rsidRDefault="005E61DA" w:rsidP="0022278B">
      <w:pPr>
        <w:pStyle w:val="Answer"/>
        <w:numPr>
          <w:ilvl w:val="0"/>
          <w:numId w:val="0"/>
        </w:numPr>
      </w:pPr>
    </w:p>
    <w:p w14:paraId="137BDBDB" w14:textId="77777777" w:rsidR="0022278B" w:rsidRDefault="0022278B" w:rsidP="0022278B">
      <w:pPr>
        <w:pStyle w:val="Question"/>
      </w:pPr>
      <w:r w:rsidRPr="0022278B">
        <w:t>Conductors allow electrons to flow freely between atoms, while insulators do not allow electrons to move between atoms.</w:t>
      </w:r>
    </w:p>
    <w:p w14:paraId="11AE1ED4" w14:textId="77777777" w:rsidR="0022278B" w:rsidRPr="00B417CA" w:rsidRDefault="0022278B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5FE15C51" w14:textId="77777777" w:rsidR="0022278B" w:rsidRDefault="0022278B" w:rsidP="0022278B">
      <w:pPr>
        <w:pStyle w:val="Answer"/>
        <w:numPr>
          <w:ilvl w:val="0"/>
          <w:numId w:val="16"/>
        </w:numPr>
      </w:pPr>
      <w:r>
        <w:t>True</w:t>
      </w:r>
    </w:p>
    <w:p w14:paraId="639F7D32" w14:textId="77777777" w:rsidR="0022278B" w:rsidRDefault="0022278B" w:rsidP="0022278B">
      <w:pPr>
        <w:pStyle w:val="Answer"/>
        <w:numPr>
          <w:ilvl w:val="0"/>
          <w:numId w:val="16"/>
        </w:numPr>
      </w:pPr>
      <w:r>
        <w:t>False</w:t>
      </w:r>
    </w:p>
    <w:p w14:paraId="7892C4F9" w14:textId="77777777" w:rsidR="00356B44" w:rsidRDefault="005E61DA" w:rsidP="00356B44">
      <w:pPr>
        <w:pStyle w:val="Answer"/>
        <w:numPr>
          <w:ilvl w:val="0"/>
          <w:numId w:val="0"/>
        </w:numPr>
        <w:ind w:left="1080"/>
      </w:pPr>
      <w:r>
        <w:br/>
      </w:r>
    </w:p>
    <w:p w14:paraId="319B6E2F" w14:textId="77777777" w:rsidR="00356B44" w:rsidRDefault="005E61DA" w:rsidP="005E61DA">
      <w:pPr>
        <w:pStyle w:val="Question"/>
      </w:pPr>
      <w:r w:rsidRPr="005E61DA">
        <w:t>An open circuit will allow electrons to flow?</w:t>
      </w:r>
    </w:p>
    <w:p w14:paraId="32DEBFF1" w14:textId="77777777" w:rsidR="005E61DA" w:rsidRPr="00B417CA" w:rsidRDefault="005E61DA" w:rsidP="005E61D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2676433D" w14:textId="77777777" w:rsidR="005E61DA" w:rsidRDefault="005E61DA" w:rsidP="005E61DA">
      <w:pPr>
        <w:pStyle w:val="Answer"/>
        <w:numPr>
          <w:ilvl w:val="0"/>
          <w:numId w:val="29"/>
        </w:numPr>
      </w:pPr>
      <w:r>
        <w:t>True</w:t>
      </w:r>
    </w:p>
    <w:p w14:paraId="21FE47F7" w14:textId="77777777" w:rsidR="005E61DA" w:rsidRDefault="005E61DA" w:rsidP="005E61DA">
      <w:pPr>
        <w:pStyle w:val="Answer"/>
        <w:numPr>
          <w:ilvl w:val="0"/>
          <w:numId w:val="16"/>
        </w:numPr>
      </w:pPr>
      <w:r>
        <w:t>False</w:t>
      </w:r>
    </w:p>
    <w:p w14:paraId="331B892D" w14:textId="77777777" w:rsidR="00356B44" w:rsidRDefault="00356B44" w:rsidP="005E61DA">
      <w:pPr>
        <w:pStyle w:val="Body"/>
        <w:spacing w:line="480" w:lineRule="auto"/>
        <w:rPr>
          <w:b/>
          <w:bCs/>
        </w:rPr>
      </w:pPr>
    </w:p>
    <w:p w14:paraId="426A50E6" w14:textId="77777777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59264" behindDoc="0" locked="0" layoutInCell="1" allowOverlap="1" wp14:anchorId="1F22FD05" wp14:editId="1C516549">
            <wp:simplePos x="0" y="0"/>
            <wp:positionH relativeFrom="column">
              <wp:posOffset>3086100</wp:posOffset>
            </wp:positionH>
            <wp:positionV relativeFrom="paragraph">
              <wp:posOffset>100965</wp:posOffset>
            </wp:positionV>
            <wp:extent cx="3867690" cy="241968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All of the electrons in this circuit travel the same path. Is it a series or parallel circuit?</w:t>
      </w:r>
    </w:p>
    <w:p w14:paraId="03AE6153" w14:textId="77777777" w:rsidR="00356B44" w:rsidRPr="00356B44" w:rsidRDefault="00356B44" w:rsidP="00356B44">
      <w:pPr>
        <w:pStyle w:val="Body"/>
      </w:pPr>
    </w:p>
    <w:p w14:paraId="53D8517E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2CBB2C49" w14:textId="77777777" w:rsidR="00356B44" w:rsidRPr="00356B44" w:rsidRDefault="00356B44" w:rsidP="00356B44">
      <w:pPr>
        <w:pStyle w:val="Answer"/>
        <w:numPr>
          <w:ilvl w:val="0"/>
          <w:numId w:val="20"/>
        </w:numPr>
      </w:pPr>
      <w:r w:rsidRPr="00356B44">
        <w:t>Series</w:t>
      </w:r>
    </w:p>
    <w:p w14:paraId="239EBA5F" w14:textId="77777777" w:rsidR="00356B44" w:rsidRDefault="00356B44" w:rsidP="00356B44">
      <w:pPr>
        <w:pStyle w:val="Answer"/>
        <w:numPr>
          <w:ilvl w:val="0"/>
          <w:numId w:val="16"/>
        </w:numPr>
      </w:pPr>
      <w:r w:rsidRPr="00356B44">
        <w:t>Parallel</w:t>
      </w:r>
    </w:p>
    <w:p w14:paraId="1B609DCA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6492089A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5160DAF4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0BBCA8C5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5FA35725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18530E85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4560C342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2C2F84A2" w14:textId="77777777" w:rsidR="00356B44" w:rsidRDefault="00356B44" w:rsidP="00356B44">
      <w:pPr>
        <w:pStyle w:val="Question"/>
      </w:pPr>
      <w:r w:rsidRPr="00356B4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9A76B65" wp14:editId="26D005A4">
            <wp:simplePos x="0" y="0"/>
            <wp:positionH relativeFrom="column">
              <wp:posOffset>3921125</wp:posOffset>
            </wp:positionH>
            <wp:positionV relativeFrom="paragraph">
              <wp:posOffset>0</wp:posOffset>
            </wp:positionV>
            <wp:extent cx="2953162" cy="2495898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Each component's electrons in this circuit have their own path back to the battery. Is it series or parallel?</w:t>
      </w:r>
    </w:p>
    <w:p w14:paraId="36000388" w14:textId="77777777" w:rsidR="00356B44" w:rsidRDefault="00356B44" w:rsidP="00356B44">
      <w:pPr>
        <w:pStyle w:val="Body"/>
      </w:pPr>
    </w:p>
    <w:p w14:paraId="39945997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B3DBFE3" w14:textId="77777777" w:rsidR="00356B44" w:rsidRPr="00356B44" w:rsidRDefault="00356B44" w:rsidP="00356B44">
      <w:pPr>
        <w:pStyle w:val="Answer"/>
        <w:numPr>
          <w:ilvl w:val="0"/>
          <w:numId w:val="21"/>
        </w:numPr>
      </w:pPr>
      <w:r w:rsidRPr="00356B44">
        <w:t>Series</w:t>
      </w:r>
    </w:p>
    <w:p w14:paraId="5AF72C9F" w14:textId="77777777" w:rsidR="00356B44" w:rsidRDefault="00356B44" w:rsidP="00356B44">
      <w:pPr>
        <w:pStyle w:val="Answer"/>
        <w:numPr>
          <w:ilvl w:val="0"/>
          <w:numId w:val="16"/>
        </w:numPr>
      </w:pPr>
      <w:r w:rsidRPr="00356B44">
        <w:t>Parallel</w:t>
      </w:r>
    </w:p>
    <w:p w14:paraId="5777C2B3" w14:textId="77777777" w:rsidR="00356B44" w:rsidRPr="00356B44" w:rsidRDefault="00356B44" w:rsidP="00356B44">
      <w:pPr>
        <w:pStyle w:val="Body"/>
      </w:pPr>
    </w:p>
    <w:p w14:paraId="28753F4B" w14:textId="77777777" w:rsidR="00356B44" w:rsidRDefault="00356B44" w:rsidP="00356B44">
      <w:pPr>
        <w:pStyle w:val="Body"/>
      </w:pPr>
    </w:p>
    <w:p w14:paraId="3509FA29" w14:textId="77777777" w:rsidR="00356B44" w:rsidRDefault="00356B44" w:rsidP="00356B44">
      <w:pPr>
        <w:pStyle w:val="Body"/>
      </w:pPr>
    </w:p>
    <w:p w14:paraId="5ACECF89" w14:textId="77777777" w:rsidR="00356B44" w:rsidRDefault="00356B44" w:rsidP="00356B44">
      <w:pPr>
        <w:pStyle w:val="Body"/>
      </w:pPr>
    </w:p>
    <w:p w14:paraId="4AFC900A" w14:textId="77777777" w:rsidR="00356B44" w:rsidRDefault="00356B44" w:rsidP="00356B44">
      <w:pPr>
        <w:pStyle w:val="Body"/>
      </w:pPr>
    </w:p>
    <w:p w14:paraId="562E9E3B" w14:textId="77777777" w:rsidR="00356B44" w:rsidRDefault="00356B44" w:rsidP="00356B44">
      <w:pPr>
        <w:pStyle w:val="Body"/>
      </w:pPr>
    </w:p>
    <w:p w14:paraId="55792C07" w14:textId="77777777" w:rsidR="00356B44" w:rsidRDefault="00356B44" w:rsidP="00356B44">
      <w:pPr>
        <w:pStyle w:val="Body"/>
      </w:pPr>
    </w:p>
    <w:p w14:paraId="249AE648" w14:textId="77777777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61312" behindDoc="0" locked="0" layoutInCell="1" allowOverlap="1" wp14:anchorId="1575397A" wp14:editId="4D2AA914">
            <wp:simplePos x="0" y="0"/>
            <wp:positionH relativeFrom="column">
              <wp:posOffset>3123565</wp:posOffset>
            </wp:positionH>
            <wp:positionV relativeFrom="paragraph">
              <wp:posOffset>405765</wp:posOffset>
            </wp:positionV>
            <wp:extent cx="3749675" cy="2113280"/>
            <wp:effectExtent l="0" t="0" r="317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The long rows on the sides of a breadboard are all connected to each other. What are they called?</w:t>
      </w:r>
    </w:p>
    <w:p w14:paraId="6581148C" w14:textId="77777777" w:rsidR="00356B44" w:rsidRDefault="00356B44" w:rsidP="00356B44">
      <w:pPr>
        <w:pStyle w:val="Body"/>
      </w:pPr>
    </w:p>
    <w:p w14:paraId="23FE2823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6856820E" w14:textId="77777777" w:rsidR="00356B44" w:rsidRDefault="00356B44" w:rsidP="00356B44">
      <w:pPr>
        <w:pStyle w:val="Answer"/>
        <w:numPr>
          <w:ilvl w:val="0"/>
          <w:numId w:val="22"/>
        </w:numPr>
      </w:pPr>
      <w:r w:rsidRPr="00356B44">
        <w:t>Power Rails</w:t>
      </w:r>
    </w:p>
    <w:p w14:paraId="59C84DE4" w14:textId="77777777" w:rsidR="00356B44" w:rsidRPr="00356B44" w:rsidRDefault="00356B44" w:rsidP="00356B44">
      <w:pPr>
        <w:pStyle w:val="Answer"/>
        <w:numPr>
          <w:ilvl w:val="0"/>
          <w:numId w:val="16"/>
        </w:numPr>
      </w:pPr>
      <w:r w:rsidRPr="00356B44">
        <w:t>Terminal Strips</w:t>
      </w:r>
    </w:p>
    <w:p w14:paraId="746118DD" w14:textId="77777777" w:rsidR="00356B44" w:rsidRDefault="00356B44" w:rsidP="00356B44">
      <w:pPr>
        <w:pStyle w:val="Body"/>
      </w:pPr>
    </w:p>
    <w:p w14:paraId="4C03CBD9" w14:textId="77777777" w:rsidR="00356B44" w:rsidRDefault="00356B44" w:rsidP="00356B44">
      <w:pPr>
        <w:pStyle w:val="Body"/>
      </w:pPr>
    </w:p>
    <w:p w14:paraId="48B01D85" w14:textId="77777777" w:rsidR="00356B44" w:rsidRDefault="00356B44" w:rsidP="00356B44">
      <w:pPr>
        <w:pStyle w:val="Body"/>
      </w:pPr>
    </w:p>
    <w:p w14:paraId="2769616B" w14:textId="77777777" w:rsidR="00356B44" w:rsidRDefault="00356B44" w:rsidP="00356B44">
      <w:pPr>
        <w:pStyle w:val="Body"/>
      </w:pPr>
      <w:r>
        <w:br/>
      </w:r>
    </w:p>
    <w:p w14:paraId="10CB0125" w14:textId="77777777" w:rsidR="00356B44" w:rsidRDefault="00356B44" w:rsidP="00356B44">
      <w:pPr>
        <w:pStyle w:val="Body"/>
      </w:pPr>
    </w:p>
    <w:p w14:paraId="56F78F8E" w14:textId="77777777" w:rsidR="00356B44" w:rsidRDefault="00356B44" w:rsidP="00356B44">
      <w:pPr>
        <w:pStyle w:val="Body"/>
      </w:pPr>
    </w:p>
    <w:p w14:paraId="724B0D61" w14:textId="77777777" w:rsidR="00882E9A" w:rsidRDefault="00882E9A" w:rsidP="00356B44">
      <w:pPr>
        <w:pStyle w:val="Body"/>
      </w:pPr>
    </w:p>
    <w:p w14:paraId="444D376D" w14:textId="77777777" w:rsidR="00356B44" w:rsidRDefault="00356B44" w:rsidP="00356B44">
      <w:pPr>
        <w:pStyle w:val="Question"/>
      </w:pPr>
      <w:r w:rsidRPr="00356B44">
        <w:t>The short rows of 5 pins running down the center of the breadboard are called</w:t>
      </w:r>
      <w:r>
        <w:t>.</w:t>
      </w:r>
    </w:p>
    <w:p w14:paraId="61542DBB" w14:textId="77777777" w:rsidR="00356B44" w:rsidRDefault="00882E9A" w:rsidP="00356B44">
      <w:pPr>
        <w:pStyle w:val="Body"/>
      </w:pPr>
      <w:r w:rsidRPr="00356B44">
        <w:rPr>
          <w:noProof/>
        </w:rPr>
        <w:drawing>
          <wp:anchor distT="0" distB="0" distL="114300" distR="114300" simplePos="0" relativeHeight="251663360" behindDoc="0" locked="0" layoutInCell="1" allowOverlap="1" wp14:anchorId="78A54119" wp14:editId="76BF5E4E">
            <wp:simplePos x="0" y="0"/>
            <wp:positionH relativeFrom="column">
              <wp:posOffset>3121025</wp:posOffset>
            </wp:positionH>
            <wp:positionV relativeFrom="paragraph">
              <wp:posOffset>76200</wp:posOffset>
            </wp:positionV>
            <wp:extent cx="3749675" cy="2113280"/>
            <wp:effectExtent l="0" t="0" r="3175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B56AB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31E8C200" w14:textId="77777777" w:rsidR="00356B44" w:rsidRDefault="00356B44" w:rsidP="00356B44">
      <w:pPr>
        <w:pStyle w:val="Answer"/>
        <w:numPr>
          <w:ilvl w:val="0"/>
          <w:numId w:val="23"/>
        </w:numPr>
      </w:pPr>
      <w:r w:rsidRPr="00356B44">
        <w:t>Power Rails</w:t>
      </w:r>
    </w:p>
    <w:p w14:paraId="496758C9" w14:textId="77777777" w:rsidR="00356B44" w:rsidRPr="00356B44" w:rsidRDefault="00356B44" w:rsidP="00356B44">
      <w:pPr>
        <w:pStyle w:val="Answer"/>
        <w:numPr>
          <w:ilvl w:val="0"/>
          <w:numId w:val="16"/>
        </w:numPr>
      </w:pPr>
      <w:r w:rsidRPr="00356B44">
        <w:t>Terminal Strips</w:t>
      </w:r>
    </w:p>
    <w:p w14:paraId="1CC5E83F" w14:textId="77777777" w:rsidR="00356B44" w:rsidRPr="00356B44" w:rsidRDefault="00356B44" w:rsidP="00356B44">
      <w:pPr>
        <w:pStyle w:val="Body"/>
      </w:pPr>
    </w:p>
    <w:p w14:paraId="6F6B6877" w14:textId="77777777" w:rsidR="00356B44" w:rsidRDefault="00356B44" w:rsidP="00356B44">
      <w:pPr>
        <w:pStyle w:val="Body"/>
      </w:pPr>
    </w:p>
    <w:p w14:paraId="06938430" w14:textId="77777777" w:rsidR="00882E9A" w:rsidRDefault="00882E9A" w:rsidP="00356B44">
      <w:pPr>
        <w:pStyle w:val="Body"/>
      </w:pPr>
    </w:p>
    <w:p w14:paraId="6442C8BA" w14:textId="77777777" w:rsidR="00882E9A" w:rsidRDefault="00882E9A" w:rsidP="00356B44">
      <w:pPr>
        <w:pStyle w:val="Body"/>
      </w:pPr>
    </w:p>
    <w:p w14:paraId="711B769D" w14:textId="77777777" w:rsidR="00882E9A" w:rsidRDefault="00882E9A" w:rsidP="00356B44">
      <w:pPr>
        <w:pStyle w:val="Body"/>
      </w:pPr>
    </w:p>
    <w:p w14:paraId="45A24638" w14:textId="77777777" w:rsidR="00882E9A" w:rsidRDefault="00882E9A" w:rsidP="00356B44">
      <w:pPr>
        <w:pStyle w:val="Body"/>
      </w:pPr>
    </w:p>
    <w:p w14:paraId="7D6C9C72" w14:textId="77777777" w:rsidR="00882E9A" w:rsidRDefault="00882E9A" w:rsidP="00356B44">
      <w:pPr>
        <w:pStyle w:val="Body"/>
      </w:pPr>
    </w:p>
    <w:p w14:paraId="4ABAB3E7" w14:textId="77777777" w:rsidR="00882E9A" w:rsidRDefault="00882E9A" w:rsidP="00356B44">
      <w:pPr>
        <w:pStyle w:val="Body"/>
      </w:pPr>
    </w:p>
    <w:p w14:paraId="779493BC" w14:textId="77777777" w:rsidR="00882E9A" w:rsidRDefault="00882E9A" w:rsidP="00356B44">
      <w:pPr>
        <w:pStyle w:val="Body"/>
      </w:pPr>
    </w:p>
    <w:p w14:paraId="19F485F1" w14:textId="77777777" w:rsidR="00882E9A" w:rsidRDefault="00882E9A" w:rsidP="00882E9A">
      <w:pPr>
        <w:pStyle w:val="Question"/>
      </w:pPr>
      <w:r w:rsidRPr="00882E9A">
        <w:lastRenderedPageBreak/>
        <w:t>Which of the following Arduino components are INPUTS?</w:t>
      </w:r>
    </w:p>
    <w:p w14:paraId="54C31EBB" w14:textId="77777777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5C7EBDE7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GND</w:t>
      </w:r>
    </w:p>
    <w:p w14:paraId="05483C2F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5V</w:t>
      </w:r>
    </w:p>
    <w:p w14:paraId="3F3994D1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Analog Pins</w:t>
      </w:r>
    </w:p>
    <w:p w14:paraId="1F0EE32E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Digital Pins</w:t>
      </w:r>
    </w:p>
    <w:p w14:paraId="192E199B" w14:textId="77777777" w:rsidR="006E1A80" w:rsidRDefault="000D067D" w:rsidP="00243757">
      <w:pPr>
        <w:pStyle w:val="Answer"/>
        <w:numPr>
          <w:ilvl w:val="0"/>
          <w:numId w:val="0"/>
        </w:numPr>
      </w:pPr>
      <w:r w:rsidRPr="00882E9A">
        <w:rPr>
          <w:noProof/>
        </w:rPr>
        <w:drawing>
          <wp:anchor distT="0" distB="0" distL="114300" distR="114300" simplePos="0" relativeHeight="251664384" behindDoc="0" locked="0" layoutInCell="1" allowOverlap="1" wp14:anchorId="2691CADA" wp14:editId="421FD20E">
            <wp:simplePos x="0" y="0"/>
            <wp:positionH relativeFrom="column">
              <wp:posOffset>4981575</wp:posOffset>
            </wp:positionH>
            <wp:positionV relativeFrom="paragraph">
              <wp:posOffset>27305</wp:posOffset>
            </wp:positionV>
            <wp:extent cx="1811020" cy="18383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69"/>
                    <a:stretch/>
                  </pic:blipFill>
                  <pic:spPr bwMode="auto">
                    <a:xfrm>
                      <a:off x="0" y="0"/>
                      <a:ext cx="181102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90423" w14:textId="77777777" w:rsidR="006E1A80" w:rsidRPr="006E1A80" w:rsidRDefault="00882E9A" w:rsidP="006E1A80">
      <w:pPr>
        <w:pStyle w:val="Question"/>
      </w:pPr>
      <w:r w:rsidRPr="00882E9A">
        <w:t>LEDs are polarized, so they will only work if</w:t>
      </w:r>
      <w:r>
        <w:t>…</w:t>
      </w:r>
    </w:p>
    <w:p w14:paraId="4140685D" w14:textId="77777777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5EF093B8" w14:textId="77777777" w:rsidR="00882E9A" w:rsidRDefault="00882E9A" w:rsidP="006E1A80">
      <w:pPr>
        <w:pStyle w:val="Answer"/>
        <w:numPr>
          <w:ilvl w:val="0"/>
          <w:numId w:val="27"/>
        </w:numPr>
      </w:pPr>
      <w:r w:rsidRPr="00882E9A">
        <w:t>The anode (long side) is positive and the cathode (short side) is negative.</w:t>
      </w:r>
    </w:p>
    <w:p w14:paraId="4E5FF52D" w14:textId="77777777" w:rsidR="006E1A80" w:rsidRDefault="006E1A80" w:rsidP="00882E9A">
      <w:pPr>
        <w:pStyle w:val="Answer"/>
        <w:numPr>
          <w:ilvl w:val="0"/>
          <w:numId w:val="6"/>
        </w:numPr>
      </w:pPr>
      <w:r w:rsidRPr="006E1A80">
        <w:t>The cathode (short side) is positive and the anode (long side) is negative.</w:t>
      </w:r>
    </w:p>
    <w:p w14:paraId="524D9870" w14:textId="77777777" w:rsidR="006E1A80" w:rsidRDefault="006E1A80" w:rsidP="006E1A80">
      <w:pPr>
        <w:pStyle w:val="Answer"/>
        <w:numPr>
          <w:ilvl w:val="0"/>
          <w:numId w:val="6"/>
        </w:numPr>
      </w:pPr>
      <w:r w:rsidRPr="006E1A80">
        <w:t>It doesn't matter which side goes where as long as the circuit is connected.</w:t>
      </w:r>
    </w:p>
    <w:p w14:paraId="05DDD968" w14:textId="77777777" w:rsidR="006E1A80" w:rsidRDefault="006E1A80" w:rsidP="006E1A80">
      <w:pPr>
        <w:pStyle w:val="Answer"/>
        <w:numPr>
          <w:ilvl w:val="0"/>
          <w:numId w:val="0"/>
        </w:numPr>
      </w:pPr>
    </w:p>
    <w:p w14:paraId="2AEA20A8" w14:textId="77777777" w:rsidR="006E1A80" w:rsidRDefault="006E1A80" w:rsidP="006E1A80">
      <w:pPr>
        <w:pStyle w:val="Question"/>
      </w:pPr>
      <w:r w:rsidRPr="006E1A80">
        <w:t>Resistors are used to limit the flow of electrons through a circuit.</w:t>
      </w:r>
    </w:p>
    <w:p w14:paraId="72F39782" w14:textId="77777777" w:rsidR="006E1A80" w:rsidRPr="00B417CA" w:rsidRDefault="006E1A80" w:rsidP="006E1A80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6084533" w14:textId="77777777" w:rsidR="006E1A80" w:rsidRDefault="006E1A80" w:rsidP="006E1A80">
      <w:pPr>
        <w:pStyle w:val="Answer"/>
        <w:numPr>
          <w:ilvl w:val="0"/>
          <w:numId w:val="28"/>
        </w:numPr>
      </w:pPr>
      <w:r>
        <w:t>True</w:t>
      </w:r>
    </w:p>
    <w:p w14:paraId="06536975" w14:textId="77777777" w:rsidR="006E1A80" w:rsidRDefault="006E1A80" w:rsidP="006E1A80">
      <w:pPr>
        <w:pStyle w:val="Answer"/>
        <w:numPr>
          <w:ilvl w:val="0"/>
          <w:numId w:val="16"/>
        </w:numPr>
      </w:pPr>
      <w:r>
        <w:t>False</w:t>
      </w:r>
    </w:p>
    <w:p w14:paraId="49015C42" w14:textId="77777777" w:rsidR="006E1A80" w:rsidRPr="006E1A80" w:rsidRDefault="006E1A80" w:rsidP="006E1A80">
      <w:pPr>
        <w:pStyle w:val="Body"/>
      </w:pPr>
    </w:p>
    <w:p w14:paraId="543D3701" w14:textId="77777777" w:rsidR="00882E9A" w:rsidRPr="00882E9A" w:rsidRDefault="00882E9A" w:rsidP="00882E9A">
      <w:pPr>
        <w:pStyle w:val="Body"/>
      </w:pPr>
    </w:p>
    <w:p w14:paraId="4B73F1D6" w14:textId="77777777" w:rsidR="00882E9A" w:rsidRPr="00882E9A" w:rsidRDefault="00882E9A" w:rsidP="00882E9A">
      <w:pPr>
        <w:pStyle w:val="Body"/>
      </w:pPr>
    </w:p>
    <w:p w14:paraId="3A117BBB" w14:textId="77777777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4BC4785E" w14:textId="77777777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4B4A9A45" w14:textId="77777777" w:rsidR="00882E9A" w:rsidRP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sectPr w:rsidR="00882E9A" w:rsidRPr="00882E9A" w:rsidSect="00827928">
      <w:headerReference w:type="default" r:id="rId16"/>
      <w:footerReference w:type="default" r:id="rId17"/>
      <w:headerReference w:type="first" r:id="rId18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3A96" w14:textId="77777777" w:rsidR="00D93BAE" w:rsidRDefault="00D93BAE" w:rsidP="00CE294A">
      <w:pPr>
        <w:spacing w:after="0" w:line="240" w:lineRule="auto"/>
      </w:pPr>
      <w:r>
        <w:separator/>
      </w:r>
    </w:p>
  </w:endnote>
  <w:endnote w:type="continuationSeparator" w:id="0">
    <w:p w14:paraId="4467E831" w14:textId="77777777" w:rsidR="00D93BAE" w:rsidRDefault="00D93BAE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8BE3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792762C5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C4AEC01C24D94C32A4B642D5627714D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37961A7" w14:textId="77777777" w:rsidR="0044425C" w:rsidRPr="008E725F" w:rsidRDefault="00E55479" w:rsidP="0044425C">
              <w:pPr>
                <w:pStyle w:val="Footer"/>
              </w:pPr>
              <w:r>
                <w:t>Electronics/Coding Level 3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2A40382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6BC0402D" wp14:editId="496ADC62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38839C8B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70529E2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6D36" w14:textId="77777777" w:rsidR="00D93BAE" w:rsidRDefault="00D93BAE" w:rsidP="00CE294A">
      <w:pPr>
        <w:spacing w:after="0" w:line="240" w:lineRule="auto"/>
      </w:pPr>
      <w:r>
        <w:separator/>
      </w:r>
    </w:p>
  </w:footnote>
  <w:footnote w:type="continuationSeparator" w:id="0">
    <w:p w14:paraId="56DB1ACF" w14:textId="77777777" w:rsidR="00D93BAE" w:rsidRDefault="00D93BAE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5186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71DAE484" wp14:editId="757D876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343E9A94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0A63861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3CDABA4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68A1C803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60BCFE19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D6CF938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182FFCC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869B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239573F2" wp14:editId="378DC44F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5C179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52"/>
    <w:rsid w:val="00005B0D"/>
    <w:rsid w:val="00034E52"/>
    <w:rsid w:val="00074645"/>
    <w:rsid w:val="000D067D"/>
    <w:rsid w:val="000E0525"/>
    <w:rsid w:val="00114FD2"/>
    <w:rsid w:val="0012211F"/>
    <w:rsid w:val="0013230D"/>
    <w:rsid w:val="001725B1"/>
    <w:rsid w:val="001922CF"/>
    <w:rsid w:val="001A0D76"/>
    <w:rsid w:val="0022278B"/>
    <w:rsid w:val="00243757"/>
    <w:rsid w:val="00252DB6"/>
    <w:rsid w:val="00274B27"/>
    <w:rsid w:val="0029266D"/>
    <w:rsid w:val="002D3CE6"/>
    <w:rsid w:val="002D5BD3"/>
    <w:rsid w:val="002D78C6"/>
    <w:rsid w:val="002E67D3"/>
    <w:rsid w:val="00320E75"/>
    <w:rsid w:val="003375C0"/>
    <w:rsid w:val="00356B44"/>
    <w:rsid w:val="003602C9"/>
    <w:rsid w:val="00374F04"/>
    <w:rsid w:val="00401F9A"/>
    <w:rsid w:val="00415F53"/>
    <w:rsid w:val="004170F6"/>
    <w:rsid w:val="0044425C"/>
    <w:rsid w:val="00484E3A"/>
    <w:rsid w:val="004C07C7"/>
    <w:rsid w:val="004F2EF8"/>
    <w:rsid w:val="005310B9"/>
    <w:rsid w:val="00533FFE"/>
    <w:rsid w:val="00586AF2"/>
    <w:rsid w:val="005D4EC2"/>
    <w:rsid w:val="005E61DA"/>
    <w:rsid w:val="00603EEE"/>
    <w:rsid w:val="00623A7C"/>
    <w:rsid w:val="0064769B"/>
    <w:rsid w:val="006752FD"/>
    <w:rsid w:val="006B3F71"/>
    <w:rsid w:val="006D2127"/>
    <w:rsid w:val="006E1A80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76316"/>
    <w:rsid w:val="00882E9A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3A9E"/>
    <w:rsid w:val="00C27582"/>
    <w:rsid w:val="00C40048"/>
    <w:rsid w:val="00CA5431"/>
    <w:rsid w:val="00CC4089"/>
    <w:rsid w:val="00CC6224"/>
    <w:rsid w:val="00CE294A"/>
    <w:rsid w:val="00CF1CF6"/>
    <w:rsid w:val="00D02159"/>
    <w:rsid w:val="00D93BAE"/>
    <w:rsid w:val="00DB3A7C"/>
    <w:rsid w:val="00E2348F"/>
    <w:rsid w:val="00E55479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8D392"/>
  <w15:docId w15:val="{5A8AA687-85C8-486D-AD6B-F89957A5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nics_Coding\L3\Quiz\Electronics_Coding_L3_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EC01C24D94C32A4B642D562771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BB8A-9320-45C2-A01E-C6000FACDF60}"/>
      </w:docPartPr>
      <w:docPartBody>
        <w:p w:rsidR="00546715" w:rsidRDefault="00546715">
          <w:pPr>
            <w:pStyle w:val="C4AEC01C24D94C32A4B642D5627714DC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15"/>
    <w:rsid w:val="004272A3"/>
    <w:rsid w:val="00546715"/>
    <w:rsid w:val="008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AEC01C24D94C32A4B642D5627714DC">
    <w:name w:val="C4AEC01C24D94C32A4B642D562771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6FEF0-19EE-4F7C-94BF-EAD4D65CB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Electronics_Coding_L3_Quiz</Template>
  <TotalTime>1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Electronics/Coding Level 3 Quiz</dc:title>
  <dc:creator>Tom DiCamillo</dc:creator>
  <cp:lastModifiedBy>Antonette Tibayan</cp:lastModifiedBy>
  <cp:revision>2</cp:revision>
  <cp:lastPrinted>2025-02-18T15:57:00Z</cp:lastPrinted>
  <dcterms:created xsi:type="dcterms:W3CDTF">2024-12-18T21:41:00Z</dcterms:created>
  <dcterms:modified xsi:type="dcterms:W3CDTF">2025-02-18T15:57:00Z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