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3BC9" w14:textId="77777777" w:rsidR="00995A0D" w:rsidRDefault="00995A0D" w:rsidP="00DF3963">
      <w:pPr>
        <w:pStyle w:val="Header"/>
      </w:pPr>
    </w:p>
    <w:p w14:paraId="0E9366F6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EEA620F26B37439286A1D8D01137F5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7E1B625" w14:textId="77777777" w:rsidR="00EF6FDD" w:rsidRDefault="00F1318A" w:rsidP="00EF6FDD">
          <w:pPr>
            <w:pStyle w:val="Title-STEM"/>
          </w:pPr>
          <w:r w:rsidRPr="00F1318A">
            <w:t>Servo Programming Challenges</w:t>
          </w:r>
        </w:p>
      </w:sdtContent>
    </w:sdt>
    <w:p w14:paraId="39158DEC" w14:textId="77777777" w:rsidR="00DB40CB" w:rsidRDefault="00834127" w:rsidP="00D619B3">
      <w:pPr>
        <w:pStyle w:val="SubTitle"/>
      </w:pPr>
      <w:r>
        <w:t xml:space="preserve">UNIT: </w:t>
      </w:r>
      <w:r w:rsidR="00E03E85" w:rsidRPr="00E03E85">
        <w:t>ELECTRONICS/CODING LEV</w:t>
      </w:r>
      <w:r w:rsidR="00E03E85">
        <w:t xml:space="preserve">EL </w:t>
      </w:r>
      <w:r w:rsidR="00BC110D">
        <w:t>3</w:t>
      </w:r>
    </w:p>
    <w:p w14:paraId="0AF26078" w14:textId="77777777" w:rsidR="00D619B3" w:rsidRDefault="00F1318A" w:rsidP="00D619B3">
      <w:pPr>
        <w:pStyle w:val="SubTitle"/>
      </w:pPr>
      <w:r w:rsidRPr="00F1318A">
        <w:rPr>
          <w:noProof/>
        </w:rPr>
        <w:drawing>
          <wp:anchor distT="0" distB="0" distL="114300" distR="114300" simplePos="0" relativeHeight="251658240" behindDoc="0" locked="0" layoutInCell="1" allowOverlap="1" wp14:anchorId="49441696" wp14:editId="54235B2C">
            <wp:simplePos x="0" y="0"/>
            <wp:positionH relativeFrom="column">
              <wp:posOffset>1971675</wp:posOffset>
            </wp:positionH>
            <wp:positionV relativeFrom="paragraph">
              <wp:posOffset>319405</wp:posOffset>
            </wp:positionV>
            <wp:extent cx="2343477" cy="2391109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84E2" w14:textId="77777777" w:rsidR="00C77382" w:rsidRDefault="00C77382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2AD588CD" w14:textId="77777777" w:rsidR="004E5DF1" w:rsidRPr="00D619B3" w:rsidRDefault="004E5DF1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5CEDEAE0" w14:textId="77777777" w:rsidR="00BC110D" w:rsidRDefault="00BC110D" w:rsidP="00BC110D">
      <w:pPr>
        <w:pStyle w:val="Header"/>
        <w:numPr>
          <w:ilvl w:val="0"/>
          <w:numId w:val="30"/>
        </w:numPr>
        <w:spacing w:line="276" w:lineRule="auto"/>
        <w:jc w:val="both"/>
      </w:pPr>
      <w:r>
        <w:t>Use an analog sensor (photoresistor OR ultrasonic sensor) to control the angle of the servo.</w:t>
      </w:r>
    </w:p>
    <w:p w14:paraId="2E587B60" w14:textId="77777777" w:rsidR="00BC110D" w:rsidRDefault="00BC110D" w:rsidP="00BC110D">
      <w:pPr>
        <w:pStyle w:val="Header"/>
        <w:spacing w:line="276" w:lineRule="auto"/>
        <w:ind w:left="720"/>
        <w:jc w:val="both"/>
      </w:pPr>
    </w:p>
    <w:p w14:paraId="1381F036" w14:textId="77777777" w:rsidR="00BC110D" w:rsidRDefault="00BC110D" w:rsidP="00BC110D">
      <w:pPr>
        <w:pStyle w:val="Header"/>
        <w:spacing w:line="276" w:lineRule="auto"/>
        <w:ind w:left="720"/>
        <w:jc w:val="both"/>
      </w:pPr>
      <w:r w:rsidRPr="00BC110D">
        <w:rPr>
          <w:i/>
          <w:iCs/>
        </w:rPr>
        <w:t>If photoresistor</w:t>
      </w:r>
      <w:r>
        <w:t>: The darker it gets, the higher the angle of the servos should be.</w:t>
      </w:r>
    </w:p>
    <w:p w14:paraId="7AE91564" w14:textId="77777777" w:rsidR="00BC110D" w:rsidRDefault="00BC110D" w:rsidP="00BC110D">
      <w:pPr>
        <w:pStyle w:val="Header"/>
        <w:spacing w:line="276" w:lineRule="auto"/>
        <w:ind w:left="720"/>
        <w:jc w:val="both"/>
      </w:pPr>
      <w:r w:rsidRPr="00BC110D">
        <w:rPr>
          <w:i/>
          <w:iCs/>
        </w:rPr>
        <w:t>If ultrasonic sensor</w:t>
      </w:r>
      <w:r>
        <w:t>: The closer the object gets to the sensor, the higher the angle should be.</w:t>
      </w:r>
    </w:p>
    <w:p w14:paraId="5AE68BFF" w14:textId="77777777" w:rsidR="00BC110D" w:rsidRDefault="00BC110D" w:rsidP="00BC110D">
      <w:pPr>
        <w:pStyle w:val="Header"/>
        <w:spacing w:line="276" w:lineRule="auto"/>
        <w:ind w:left="720"/>
        <w:jc w:val="both"/>
      </w:pPr>
    </w:p>
    <w:p w14:paraId="59959A6A" w14:textId="77777777" w:rsidR="00BC110D" w:rsidRDefault="00BC110D" w:rsidP="00BC110D">
      <w:pPr>
        <w:pStyle w:val="Header"/>
        <w:spacing w:line="276" w:lineRule="auto"/>
        <w:ind w:left="720"/>
        <w:jc w:val="both"/>
      </w:pPr>
      <w:r w:rsidRPr="00BC110D">
        <w:rPr>
          <w:b/>
          <w:bCs w:val="0"/>
        </w:rPr>
        <w:t>Credit</w:t>
      </w:r>
      <w:r>
        <w:t>: Have the servo move into three different positions based on the input from the analog sensor. Low, medium, and high.</w:t>
      </w:r>
    </w:p>
    <w:p w14:paraId="5B51BA1C" w14:textId="77777777" w:rsidR="00BC110D" w:rsidRDefault="00BC110D" w:rsidP="00BC110D">
      <w:pPr>
        <w:pStyle w:val="Header"/>
        <w:spacing w:line="276" w:lineRule="auto"/>
        <w:ind w:left="720"/>
        <w:jc w:val="both"/>
      </w:pPr>
    </w:p>
    <w:p w14:paraId="695DA9B3" w14:textId="77777777" w:rsidR="00C77382" w:rsidRDefault="00BC110D" w:rsidP="00BC110D">
      <w:pPr>
        <w:pStyle w:val="Header"/>
        <w:tabs>
          <w:tab w:val="clear" w:pos="4320"/>
        </w:tabs>
        <w:spacing w:line="276" w:lineRule="auto"/>
        <w:ind w:left="720"/>
        <w:jc w:val="both"/>
      </w:pPr>
      <w:r w:rsidRPr="00BC110D">
        <w:rPr>
          <w:b/>
          <w:bCs w:val="0"/>
        </w:rPr>
        <w:t>Extra Credit</w:t>
      </w:r>
      <w:r>
        <w:t>: Have the servo move infinitely based on the input of the analog sensor. (AS the analog value changes, the servo moves proportionally.)</w:t>
      </w:r>
    </w:p>
    <w:sectPr w:rsidR="00C77382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A072" w14:textId="77777777" w:rsidR="006738A8" w:rsidRDefault="006738A8" w:rsidP="00DF3963">
      <w:r>
        <w:separator/>
      </w:r>
    </w:p>
  </w:endnote>
  <w:endnote w:type="continuationSeparator" w:id="0">
    <w:p w14:paraId="32F4CA7E" w14:textId="77777777" w:rsidR="006738A8" w:rsidRDefault="006738A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E11B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8E31" w14:textId="77777777" w:rsidR="00B563BD" w:rsidRDefault="00B563BD" w:rsidP="00DF3963">
    <w:pPr>
      <w:pStyle w:val="Footer"/>
    </w:pPr>
  </w:p>
  <w:p w14:paraId="3F85CF48" w14:textId="77777777" w:rsidR="00F60323" w:rsidRDefault="00F60323"/>
  <w:p w14:paraId="0B6DE310" w14:textId="77777777" w:rsidR="00F60323" w:rsidRDefault="00F60323"/>
  <w:p w14:paraId="11AC917E" w14:textId="77777777" w:rsidR="00F60323" w:rsidRDefault="00F60323"/>
  <w:p w14:paraId="2456367D" w14:textId="77777777" w:rsidR="00F60323" w:rsidRDefault="00F60323"/>
  <w:p w14:paraId="1A75173B" w14:textId="77777777" w:rsidR="00F60323" w:rsidRDefault="00F60323"/>
  <w:p w14:paraId="1908E04B" w14:textId="77777777" w:rsidR="00F60323" w:rsidRDefault="00F60323"/>
  <w:p w14:paraId="04915705" w14:textId="77777777" w:rsidR="00F60323" w:rsidRDefault="00F60323"/>
  <w:p w14:paraId="56C41004" w14:textId="77777777" w:rsidR="00F60323" w:rsidRDefault="00F60323"/>
  <w:p w14:paraId="3AA741F2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FBA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FC01CDF" wp14:editId="78206C34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F41D7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069A120" w14:textId="77777777" w:rsidTr="00A01EDF">
      <w:tc>
        <w:tcPr>
          <w:tcW w:w="6840" w:type="dxa"/>
        </w:tcPr>
        <w:p w14:paraId="6777806A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6738A8">
            <w:rPr>
              <w:rFonts w:asciiTheme="majorHAnsi" w:hAnsiTheme="majorHAnsi" w:cstheme="majorHAnsi"/>
              <w:b/>
              <w:i/>
              <w:color w:val="FFFFFF" w:themeColor="background1"/>
            </w:rPr>
            <w:t>Servo Programming Challenges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E864749" w14:textId="77777777" w:rsidR="00A01EDF" w:rsidRPr="002C586A" w:rsidRDefault="006738A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F5707C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3D7F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62C5349" wp14:editId="1D83FDCD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C682D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582D1216" w14:textId="77777777" w:rsidTr="0014749C">
      <w:tc>
        <w:tcPr>
          <w:tcW w:w="6840" w:type="dxa"/>
        </w:tcPr>
        <w:p w14:paraId="41831132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6738A8">
            <w:rPr>
              <w:rFonts w:asciiTheme="majorHAnsi" w:hAnsiTheme="majorHAnsi" w:cstheme="majorHAnsi"/>
              <w:b/>
              <w:i/>
              <w:color w:val="FFFFFF" w:themeColor="background1"/>
            </w:rPr>
            <w:t>Servo Programming Challenges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5C377FC2" w14:textId="77777777" w:rsidR="004D1965" w:rsidRPr="00A01EDF" w:rsidRDefault="006738A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41BC35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3742" w14:textId="77777777" w:rsidR="006738A8" w:rsidRDefault="006738A8" w:rsidP="00DF3963">
      <w:r>
        <w:separator/>
      </w:r>
    </w:p>
  </w:footnote>
  <w:footnote w:type="continuationSeparator" w:id="0">
    <w:p w14:paraId="0AB4DAB3" w14:textId="77777777" w:rsidR="006738A8" w:rsidRDefault="006738A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6ED56F0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B66115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5B4A973" w14:textId="77777777" w:rsidR="00DC4B31" w:rsidRDefault="00DC4B31">
          <w:pPr>
            <w:pStyle w:val="Header"/>
          </w:pPr>
        </w:p>
      </w:tc>
    </w:tr>
    <w:tr w:rsidR="00DC4B31" w14:paraId="412C612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D10451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385BF3" w14:textId="77777777" w:rsidR="00DC4B31" w:rsidRDefault="00DC4B31">
          <w:pPr>
            <w:pStyle w:val="Header"/>
          </w:pPr>
        </w:p>
      </w:tc>
    </w:tr>
  </w:tbl>
  <w:p w14:paraId="5E96FF6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E26877A" wp14:editId="07284A89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363B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0EE3F4E4" wp14:editId="5A3674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1403367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BC357B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09D3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E2729A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A4DDEE1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86C4F3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F75A223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DF4F70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3039A"/>
    <w:multiLevelType w:val="hybridMultilevel"/>
    <w:tmpl w:val="9154EA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66F81"/>
    <w:multiLevelType w:val="hybridMultilevel"/>
    <w:tmpl w:val="DC6CD350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D7F94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F55"/>
    <w:multiLevelType w:val="multilevel"/>
    <w:tmpl w:val="DE70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6208B"/>
    <w:multiLevelType w:val="hybridMultilevel"/>
    <w:tmpl w:val="5FD4C5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A3BC8"/>
    <w:multiLevelType w:val="hybridMultilevel"/>
    <w:tmpl w:val="35B4A23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50E94665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837891"/>
    <w:multiLevelType w:val="hybridMultilevel"/>
    <w:tmpl w:val="58D676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406680649">
    <w:abstractNumId w:val="18"/>
  </w:num>
  <w:num w:numId="2" w16cid:durableId="760636648">
    <w:abstractNumId w:val="0"/>
  </w:num>
  <w:num w:numId="3" w16cid:durableId="2070230749">
    <w:abstractNumId w:val="25"/>
  </w:num>
  <w:num w:numId="4" w16cid:durableId="1947275784">
    <w:abstractNumId w:val="24"/>
  </w:num>
  <w:num w:numId="5" w16cid:durableId="1726757251">
    <w:abstractNumId w:val="16"/>
  </w:num>
  <w:num w:numId="6" w16cid:durableId="664011027">
    <w:abstractNumId w:val="6"/>
  </w:num>
  <w:num w:numId="7" w16cid:durableId="1075249918">
    <w:abstractNumId w:val="23"/>
  </w:num>
  <w:num w:numId="8" w16cid:durableId="1624077603">
    <w:abstractNumId w:val="12"/>
  </w:num>
  <w:num w:numId="9" w16cid:durableId="2075859317">
    <w:abstractNumId w:val="8"/>
  </w:num>
  <w:num w:numId="10" w16cid:durableId="1771781236">
    <w:abstractNumId w:val="10"/>
  </w:num>
  <w:num w:numId="11" w16cid:durableId="366567361">
    <w:abstractNumId w:val="7"/>
  </w:num>
  <w:num w:numId="12" w16cid:durableId="1101298994">
    <w:abstractNumId w:val="3"/>
  </w:num>
  <w:num w:numId="13" w16cid:durableId="1272199610">
    <w:abstractNumId w:val="28"/>
  </w:num>
  <w:num w:numId="14" w16cid:durableId="1371875443">
    <w:abstractNumId w:val="9"/>
  </w:num>
  <w:num w:numId="15" w16cid:durableId="1943881777">
    <w:abstractNumId w:val="26"/>
  </w:num>
  <w:num w:numId="16" w16cid:durableId="1186674281">
    <w:abstractNumId w:val="14"/>
  </w:num>
  <w:num w:numId="17" w16cid:durableId="408771019">
    <w:abstractNumId w:val="11"/>
  </w:num>
  <w:num w:numId="18" w16cid:durableId="186991865">
    <w:abstractNumId w:val="27"/>
  </w:num>
  <w:num w:numId="19" w16cid:durableId="1910923335">
    <w:abstractNumId w:val="21"/>
  </w:num>
  <w:num w:numId="20" w16cid:durableId="1784231794">
    <w:abstractNumId w:val="22"/>
  </w:num>
  <w:num w:numId="21" w16cid:durableId="288172876">
    <w:abstractNumId w:val="2"/>
  </w:num>
  <w:num w:numId="22" w16cid:durableId="1081215563">
    <w:abstractNumId w:val="17"/>
  </w:num>
  <w:num w:numId="23" w16cid:durableId="841775620">
    <w:abstractNumId w:val="5"/>
  </w:num>
  <w:num w:numId="24" w16cid:durableId="108401287">
    <w:abstractNumId w:val="13"/>
  </w:num>
  <w:num w:numId="25" w16cid:durableId="835221012">
    <w:abstractNumId w:val="13"/>
  </w:num>
  <w:num w:numId="26" w16cid:durableId="1336222282">
    <w:abstractNumId w:val="19"/>
  </w:num>
  <w:num w:numId="27" w16cid:durableId="1730037134">
    <w:abstractNumId w:val="1"/>
  </w:num>
  <w:num w:numId="28" w16cid:durableId="1681077855">
    <w:abstractNumId w:val="4"/>
  </w:num>
  <w:num w:numId="29" w16cid:durableId="896547062">
    <w:abstractNumId w:val="15"/>
  </w:num>
  <w:num w:numId="30" w16cid:durableId="70394836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A8"/>
    <w:rsid w:val="00007320"/>
    <w:rsid w:val="00052638"/>
    <w:rsid w:val="0006140C"/>
    <w:rsid w:val="000731A4"/>
    <w:rsid w:val="00074F57"/>
    <w:rsid w:val="000A1592"/>
    <w:rsid w:val="000A6FF8"/>
    <w:rsid w:val="000E25B0"/>
    <w:rsid w:val="00113CAA"/>
    <w:rsid w:val="001367CB"/>
    <w:rsid w:val="0019621A"/>
    <w:rsid w:val="001C4C8B"/>
    <w:rsid w:val="00223E70"/>
    <w:rsid w:val="002376AC"/>
    <w:rsid w:val="00257A2F"/>
    <w:rsid w:val="002757E5"/>
    <w:rsid w:val="00280A94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115C"/>
    <w:rsid w:val="004C4354"/>
    <w:rsid w:val="004D1965"/>
    <w:rsid w:val="004E5DF1"/>
    <w:rsid w:val="00500EB7"/>
    <w:rsid w:val="0052508E"/>
    <w:rsid w:val="005478B5"/>
    <w:rsid w:val="0055701A"/>
    <w:rsid w:val="0056530E"/>
    <w:rsid w:val="00587EC2"/>
    <w:rsid w:val="005E0564"/>
    <w:rsid w:val="00632EA4"/>
    <w:rsid w:val="006738A8"/>
    <w:rsid w:val="006A644B"/>
    <w:rsid w:val="00730F51"/>
    <w:rsid w:val="00774542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A1352"/>
    <w:rsid w:val="00BC110D"/>
    <w:rsid w:val="00BF03B7"/>
    <w:rsid w:val="00C45E54"/>
    <w:rsid w:val="00C77382"/>
    <w:rsid w:val="00C937A0"/>
    <w:rsid w:val="00D050DA"/>
    <w:rsid w:val="00D174A8"/>
    <w:rsid w:val="00D175CE"/>
    <w:rsid w:val="00D26C2B"/>
    <w:rsid w:val="00D619B3"/>
    <w:rsid w:val="00D7664E"/>
    <w:rsid w:val="00DB40CB"/>
    <w:rsid w:val="00DC4B31"/>
    <w:rsid w:val="00DF27AB"/>
    <w:rsid w:val="00DF3963"/>
    <w:rsid w:val="00E03E85"/>
    <w:rsid w:val="00E15143"/>
    <w:rsid w:val="00E25FC6"/>
    <w:rsid w:val="00E604CA"/>
    <w:rsid w:val="00EB6985"/>
    <w:rsid w:val="00EF6FDD"/>
    <w:rsid w:val="00F031E0"/>
    <w:rsid w:val="00F1318A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E73DF2"/>
  <w15:docId w15:val="{C6F12402-951E-4394-B88A-E8C4166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3\SA\DB-Servo_Programming_Challenges_L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A620F26B37439286A1D8D01137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5364-9330-4F00-890D-0CB65EEA227E}"/>
      </w:docPartPr>
      <w:docPartBody>
        <w:p w:rsidR="000D3CF3" w:rsidRDefault="000D3CF3">
          <w:pPr>
            <w:pStyle w:val="EEA620F26B37439286A1D8D01137F524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F3"/>
    <w:rsid w:val="000D3CF3"/>
    <w:rsid w:val="002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EEA620F26B37439286A1D8D01137F524">
    <w:name w:val="EEA620F26B37439286A1D8D01137F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3CFD-0DDC-4308-941B-11AE9573F506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6C963D3F-6D01-4DBA-B329-BA9977BF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DB-Servo_Programming_Challenges_L3.dotx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Programming Challenges</dc:title>
  <dc:subject/>
  <dc:creator>Tom DiCamillo</dc:creator>
  <cp:keywords/>
  <cp:lastModifiedBy>Tom DiCamillo</cp:lastModifiedBy>
  <cp:revision>1</cp:revision>
  <dcterms:created xsi:type="dcterms:W3CDTF">2024-12-30T20:35:00Z</dcterms:created>
  <dcterms:modified xsi:type="dcterms:W3CDTF">2024-12-30T20:35:00Z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