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0A694C9C25F143A69B30364539EBD4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300ADB" w14:textId="77777777" w:rsidR="00114FD2" w:rsidRPr="00CC6224" w:rsidRDefault="73CFD7ED" w:rsidP="00FA5359">
          <w:pPr>
            <w:pStyle w:val="QuestionTitle"/>
          </w:pPr>
          <w:r>
            <w:t>Engineering Level 1 Quiz</w:t>
          </w:r>
        </w:p>
      </w:sdtContent>
    </w:sdt>
    <w:p w14:paraId="6E1D30D9" w14:textId="77777777" w:rsidR="000E2647" w:rsidRDefault="4AD51BB1" w:rsidP="7BEB09D3">
      <w:pPr>
        <w:pStyle w:val="Question"/>
        <w:spacing w:after="0"/>
      </w:pPr>
      <w:r>
        <w:t>Which of the following is an example of a standardized unit of measurement?</w:t>
      </w:r>
    </w:p>
    <w:p w14:paraId="70E7E4FF" w14:textId="77777777" w:rsidR="009E4C9D" w:rsidRPr="00B417CA" w:rsidRDefault="5A0F1822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B4907B2" w14:textId="77777777" w:rsidR="000E2647" w:rsidRDefault="4AD51BB1" w:rsidP="7BEB09D3">
      <w:pPr>
        <w:pStyle w:val="Answer"/>
      </w:pPr>
      <w:r>
        <w:t xml:space="preserve">Cubit </w:t>
      </w:r>
    </w:p>
    <w:p w14:paraId="0BB8F14A" w14:textId="77777777" w:rsidR="000E2647" w:rsidRDefault="4AD51BB1" w:rsidP="7BEB09D3">
      <w:pPr>
        <w:pStyle w:val="Answer"/>
      </w:pPr>
      <w:r>
        <w:t xml:space="preserve">Pace </w:t>
      </w:r>
    </w:p>
    <w:p w14:paraId="510D4B25" w14:textId="77777777" w:rsidR="000E2647" w:rsidRDefault="4AD51BB1" w:rsidP="7BEB09D3">
      <w:pPr>
        <w:pStyle w:val="Answer"/>
      </w:pPr>
      <w:r>
        <w:t xml:space="preserve">Foot </w:t>
      </w:r>
    </w:p>
    <w:p w14:paraId="0608AB2D" w14:textId="77777777" w:rsidR="008524F0" w:rsidRDefault="4AD51BB1" w:rsidP="7BEB09D3">
      <w:pPr>
        <w:pStyle w:val="Answer"/>
      </w:pPr>
      <w:r>
        <w:t xml:space="preserve">Girth </w:t>
      </w:r>
    </w:p>
    <w:p w14:paraId="159BA3EF" w14:textId="77777777" w:rsidR="000E2647" w:rsidRDefault="4AD51BB1" w:rsidP="7BEB09D3">
      <w:pPr>
        <w:pStyle w:val="Question"/>
        <w:spacing w:after="0"/>
      </w:pPr>
      <w:r>
        <w:t>Which of the following units are examples of the metric system?</w:t>
      </w:r>
    </w:p>
    <w:p w14:paraId="0EECBF59" w14:textId="77777777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B7583AA" w14:textId="77777777" w:rsidR="000E2647" w:rsidRPr="000E2647" w:rsidRDefault="4AD51BB1" w:rsidP="00EC456F">
      <w:pPr>
        <w:pStyle w:val="Answer"/>
        <w:numPr>
          <w:ilvl w:val="0"/>
          <w:numId w:val="20"/>
        </w:numPr>
      </w:pPr>
      <w:r>
        <w:t>Foot </w:t>
      </w:r>
    </w:p>
    <w:p w14:paraId="5648CB6D" w14:textId="77777777" w:rsidR="000E2647" w:rsidRPr="000E2647" w:rsidRDefault="4AD51BB1" w:rsidP="7BEB09D3">
      <w:pPr>
        <w:pStyle w:val="Answer"/>
      </w:pPr>
      <w:r>
        <w:t>Inch </w:t>
      </w:r>
    </w:p>
    <w:p w14:paraId="41B0F70E" w14:textId="77777777" w:rsidR="000E2647" w:rsidRPr="000E2647" w:rsidRDefault="4AD51BB1" w:rsidP="7BEB09D3">
      <w:pPr>
        <w:pStyle w:val="Answer"/>
      </w:pPr>
      <w:r>
        <w:t>Meter </w:t>
      </w:r>
    </w:p>
    <w:p w14:paraId="3D02A17D" w14:textId="77777777" w:rsidR="000E2647" w:rsidRPr="000E2647" w:rsidRDefault="4AD51BB1" w:rsidP="7BEB09D3">
      <w:pPr>
        <w:pStyle w:val="Answer"/>
      </w:pPr>
      <w:r>
        <w:t>Liter </w:t>
      </w:r>
    </w:p>
    <w:p w14:paraId="28FA043D" w14:textId="77777777" w:rsidR="008524F0" w:rsidRDefault="4AD51BB1" w:rsidP="7BEB09D3">
      <w:pPr>
        <w:pStyle w:val="Question"/>
        <w:tabs>
          <w:tab w:val="clear" w:pos="360"/>
        </w:tabs>
        <w:spacing w:after="0"/>
      </w:pPr>
      <w:r>
        <w:t>Which of the following units are examples of the standard system?</w:t>
      </w:r>
    </w:p>
    <w:p w14:paraId="1A816B1C" w14:textId="77777777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1F6C791" w14:textId="77777777" w:rsidR="000E2647" w:rsidRPr="000E2647" w:rsidRDefault="4AD51BB1" w:rsidP="00EC456F">
      <w:pPr>
        <w:pStyle w:val="Answer"/>
        <w:numPr>
          <w:ilvl w:val="0"/>
          <w:numId w:val="21"/>
        </w:numPr>
      </w:pPr>
      <w:r>
        <w:t xml:space="preserve">Mile </w:t>
      </w:r>
    </w:p>
    <w:p w14:paraId="235300EF" w14:textId="77777777" w:rsidR="000E2647" w:rsidRPr="000E2647" w:rsidRDefault="4AD51BB1" w:rsidP="7BEB09D3">
      <w:pPr>
        <w:pStyle w:val="Answer"/>
      </w:pPr>
      <w:r>
        <w:t xml:space="preserve">Kilometer </w:t>
      </w:r>
    </w:p>
    <w:p w14:paraId="4257A305" w14:textId="77777777" w:rsidR="000E2647" w:rsidRPr="000E2647" w:rsidRDefault="4AD51BB1" w:rsidP="7BEB09D3">
      <w:pPr>
        <w:pStyle w:val="Answer"/>
      </w:pPr>
      <w:r>
        <w:t xml:space="preserve">Centimeter </w:t>
      </w:r>
    </w:p>
    <w:p w14:paraId="3715DA9F" w14:textId="77777777" w:rsidR="000E2647" w:rsidRDefault="4AD51BB1" w:rsidP="7BEB09D3">
      <w:pPr>
        <w:pStyle w:val="Answer"/>
      </w:pPr>
      <w:r>
        <w:t>Yard</w:t>
      </w:r>
    </w:p>
    <w:p w14:paraId="5C70DD80" w14:textId="77777777" w:rsidR="000E2647" w:rsidRDefault="4AD51BB1" w:rsidP="7BEB09D3">
      <w:pPr>
        <w:pStyle w:val="Question"/>
        <w:tabs>
          <w:tab w:val="clear" w:pos="360"/>
        </w:tabs>
        <w:spacing w:after="0"/>
      </w:pPr>
      <w:r>
        <w:t>This type of engineering drawing is used for brainstorming. It is not used as finished plans.</w:t>
      </w:r>
    </w:p>
    <w:p w14:paraId="70EE6C3C" w14:textId="77777777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5BB39DA" w14:textId="77777777" w:rsidR="000E2647" w:rsidRPr="000E2647" w:rsidRDefault="4AD51BB1" w:rsidP="00EC456F">
      <w:pPr>
        <w:pStyle w:val="Answer"/>
        <w:numPr>
          <w:ilvl w:val="0"/>
          <w:numId w:val="22"/>
        </w:numPr>
      </w:pPr>
      <w:r>
        <w:t>Thumbnail </w:t>
      </w:r>
    </w:p>
    <w:p w14:paraId="7AA72401" w14:textId="77777777" w:rsidR="000E2647" w:rsidRPr="000E2647" w:rsidRDefault="4AD51BB1" w:rsidP="7BEB09D3">
      <w:pPr>
        <w:pStyle w:val="Answer"/>
      </w:pPr>
      <w:r>
        <w:t>Isometric </w:t>
      </w:r>
    </w:p>
    <w:p w14:paraId="791D22F6" w14:textId="77777777" w:rsidR="000E2647" w:rsidRDefault="4AD51BB1" w:rsidP="7BEB09D3">
      <w:pPr>
        <w:pStyle w:val="Answer"/>
      </w:pPr>
      <w:r>
        <w:t>Orthographic</w:t>
      </w:r>
    </w:p>
    <w:p w14:paraId="6DD32715" w14:textId="77777777" w:rsidR="000E2647" w:rsidRDefault="4AD51BB1" w:rsidP="7BEB09D3">
      <w:pPr>
        <w:pStyle w:val="Question"/>
        <w:tabs>
          <w:tab w:val="clear" w:pos="360"/>
        </w:tabs>
        <w:spacing w:after="0"/>
      </w:pPr>
      <w:r>
        <w:t>This type of engineering drawing is 3D. It has accurate dimensions and scale. It can be used as plans.</w:t>
      </w:r>
    </w:p>
    <w:p w14:paraId="588F4A3D" w14:textId="77777777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C1FD883" w14:textId="77777777" w:rsidR="000E2647" w:rsidRPr="000E2647" w:rsidRDefault="4AD51BB1" w:rsidP="00EC456F">
      <w:pPr>
        <w:pStyle w:val="Answer"/>
        <w:numPr>
          <w:ilvl w:val="0"/>
          <w:numId w:val="23"/>
        </w:numPr>
      </w:pPr>
      <w:r>
        <w:t>Thumbnail </w:t>
      </w:r>
    </w:p>
    <w:p w14:paraId="3CC1BE9B" w14:textId="77777777" w:rsidR="000E2647" w:rsidRPr="000E2647" w:rsidRDefault="4AD51BB1" w:rsidP="7BEB09D3">
      <w:pPr>
        <w:pStyle w:val="Answer"/>
      </w:pPr>
      <w:r>
        <w:t>Isometric </w:t>
      </w:r>
    </w:p>
    <w:p w14:paraId="37BE5DA5" w14:textId="4AC831A7" w:rsidR="000E2647" w:rsidRDefault="4AD51BB1" w:rsidP="7BEB09D3">
      <w:pPr>
        <w:pStyle w:val="Answer"/>
      </w:pPr>
      <w:r>
        <w:t>Orthographic</w:t>
      </w:r>
    </w:p>
    <w:p w14:paraId="41B925B2" w14:textId="3520844B" w:rsidR="000E2647" w:rsidRPr="000E2647" w:rsidRDefault="4AD51BB1" w:rsidP="7BEB09D3">
      <w:pPr>
        <w:pStyle w:val="Question"/>
        <w:tabs>
          <w:tab w:val="clear" w:pos="360"/>
        </w:tabs>
        <w:spacing w:after="0"/>
      </w:pPr>
      <w:r>
        <w:t xml:space="preserve">This type of engineering drawing has a front, top, and </w:t>
      </w:r>
      <w:r w:rsidR="029D2231">
        <w:t>right-side</w:t>
      </w:r>
      <w:r>
        <w:t xml:space="preserve"> view. It is commonly used in manufacturing.</w:t>
      </w:r>
    </w:p>
    <w:p w14:paraId="42A60DCC" w14:textId="1A841BA1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776C325C" w14:textId="77777777" w:rsidR="000E2647" w:rsidRPr="000E2647" w:rsidRDefault="4AD51BB1" w:rsidP="00EC456F">
      <w:pPr>
        <w:pStyle w:val="Answer"/>
        <w:numPr>
          <w:ilvl w:val="0"/>
          <w:numId w:val="24"/>
        </w:numPr>
      </w:pPr>
      <w:r>
        <w:t>Thumbnail </w:t>
      </w:r>
    </w:p>
    <w:p w14:paraId="0CD4D8CE" w14:textId="77777777" w:rsidR="000E2647" w:rsidRPr="000E2647" w:rsidRDefault="4AD51BB1" w:rsidP="7BEB09D3">
      <w:pPr>
        <w:pStyle w:val="Answer"/>
      </w:pPr>
      <w:r>
        <w:t>Isometric </w:t>
      </w:r>
    </w:p>
    <w:p w14:paraId="5C8E012B" w14:textId="77777777" w:rsidR="000E2647" w:rsidRDefault="4AD51BB1" w:rsidP="7BEB09D3">
      <w:pPr>
        <w:pStyle w:val="Answer"/>
      </w:pPr>
      <w:r>
        <w:t>Orthographic</w:t>
      </w:r>
    </w:p>
    <w:p w14:paraId="4ECFC083" w14:textId="77777777" w:rsidR="000E2647" w:rsidRDefault="000E2647" w:rsidP="000E2647">
      <w:pPr>
        <w:pStyle w:val="Question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61BF10" wp14:editId="22D99F77">
            <wp:simplePos x="0" y="0"/>
            <wp:positionH relativeFrom="column">
              <wp:posOffset>3631841</wp:posOffset>
            </wp:positionH>
            <wp:positionV relativeFrom="paragraph">
              <wp:posOffset>0</wp:posOffset>
            </wp:positionV>
            <wp:extent cx="2490119" cy="70659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" t="9523" b="14980"/>
                    <a:stretch/>
                  </pic:blipFill>
                  <pic:spPr bwMode="auto">
                    <a:xfrm>
                      <a:off x="0" y="0"/>
                      <a:ext cx="2490119" cy="7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D51BB1" w:rsidRPr="000E2647">
        <w:t>What measurement is shown on this ruler?</w:t>
      </w:r>
    </w:p>
    <w:p w14:paraId="13193F07" w14:textId="77777777" w:rsidR="000E2647" w:rsidRPr="000E2647" w:rsidRDefault="4AD51BB1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A93B66D" w14:textId="77777777" w:rsidR="000E2647" w:rsidRPr="000E2647" w:rsidRDefault="4AD51BB1" w:rsidP="00EC456F">
      <w:pPr>
        <w:pStyle w:val="Answer"/>
        <w:numPr>
          <w:ilvl w:val="0"/>
          <w:numId w:val="25"/>
        </w:numPr>
      </w:pPr>
      <w:r>
        <w:t>1 ½” </w:t>
      </w:r>
    </w:p>
    <w:p w14:paraId="1FCA46FF" w14:textId="77777777" w:rsidR="000E2647" w:rsidRPr="000E2647" w:rsidRDefault="4AD51BB1" w:rsidP="09C1BF2A">
      <w:pPr>
        <w:pStyle w:val="Answer"/>
      </w:pPr>
      <w:r>
        <w:t>½” </w:t>
      </w:r>
    </w:p>
    <w:p w14:paraId="2E125E7C" w14:textId="77777777" w:rsidR="000E2647" w:rsidRPr="000E2647" w:rsidRDefault="4AD51BB1" w:rsidP="09C1BF2A">
      <w:pPr>
        <w:pStyle w:val="Answer"/>
      </w:pPr>
      <w:r>
        <w:t>1 ¼” </w:t>
      </w:r>
    </w:p>
    <w:p w14:paraId="11BF7738" w14:textId="77777777" w:rsidR="000E2647" w:rsidRDefault="4AD51BB1" w:rsidP="09C1BF2A">
      <w:pPr>
        <w:pStyle w:val="Answer"/>
      </w:pPr>
      <w:r>
        <w:t>1 ⅛”</w:t>
      </w:r>
    </w:p>
    <w:p w14:paraId="794D4D59" w14:textId="77777777" w:rsidR="000E2647" w:rsidRDefault="000E2647" w:rsidP="000E2647">
      <w:pPr>
        <w:pStyle w:val="Question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678D89F" wp14:editId="2B98384B">
            <wp:simplePos x="0" y="0"/>
            <wp:positionH relativeFrom="column">
              <wp:posOffset>3472084</wp:posOffset>
            </wp:positionH>
            <wp:positionV relativeFrom="paragraph">
              <wp:posOffset>102235</wp:posOffset>
            </wp:positionV>
            <wp:extent cx="3013513" cy="6759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54"/>
                    <a:stretch/>
                  </pic:blipFill>
                  <pic:spPr bwMode="auto">
                    <a:xfrm>
                      <a:off x="0" y="0"/>
                      <a:ext cx="3013513" cy="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D51BB1" w:rsidRPr="000E2647">
        <w:t>What measurement is shown on this ruler?</w:t>
      </w:r>
    </w:p>
    <w:p w14:paraId="259D3D67" w14:textId="77777777" w:rsidR="000E2647" w:rsidRPr="000E2647" w:rsidRDefault="4AD51BB1" w:rsidP="000E264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C496BD1" w14:textId="77777777" w:rsidR="000E2647" w:rsidRPr="000E2647" w:rsidRDefault="4AD51BB1" w:rsidP="00EC456F">
      <w:pPr>
        <w:pStyle w:val="Answer"/>
        <w:numPr>
          <w:ilvl w:val="0"/>
          <w:numId w:val="26"/>
        </w:numPr>
      </w:pPr>
      <w:r>
        <w:t>12” </w:t>
      </w:r>
    </w:p>
    <w:p w14:paraId="47B9EAC5" w14:textId="77777777" w:rsidR="000E2647" w:rsidRPr="000E2647" w:rsidRDefault="4AD51BB1" w:rsidP="09C1BF2A">
      <w:pPr>
        <w:pStyle w:val="Answer"/>
      </w:pPr>
      <w:r>
        <w:t>11 ¾” </w:t>
      </w:r>
    </w:p>
    <w:p w14:paraId="42706A19" w14:textId="77777777" w:rsidR="000E2647" w:rsidRPr="000E2647" w:rsidRDefault="4AD51BB1" w:rsidP="09C1BF2A">
      <w:pPr>
        <w:pStyle w:val="Answer"/>
      </w:pPr>
      <w:r>
        <w:t>11 ⅞” </w:t>
      </w:r>
    </w:p>
    <w:p w14:paraId="6DA31573" w14:textId="77777777" w:rsidR="000E2647" w:rsidRPr="000E2647" w:rsidRDefault="4AD51BB1" w:rsidP="7BEB09D3">
      <w:pPr>
        <w:pStyle w:val="Answer"/>
      </w:pPr>
      <w:r>
        <w:t>11” </w:t>
      </w:r>
    </w:p>
    <w:p w14:paraId="47535A23" w14:textId="79DB9DFC" w:rsidR="7BEB09D3" w:rsidRDefault="7BEB09D3" w:rsidP="7BEB09D3">
      <w:pPr>
        <w:pStyle w:val="Answer"/>
        <w:numPr>
          <w:ilvl w:val="0"/>
          <w:numId w:val="0"/>
        </w:numPr>
        <w:ind w:left="1080"/>
      </w:pPr>
    </w:p>
    <w:p w14:paraId="7181A9CD" w14:textId="6A9C6FF2" w:rsidR="00FA26B1" w:rsidRDefault="00FA26B1" w:rsidP="00FA26B1">
      <w:pPr>
        <w:pStyle w:val="Question"/>
        <w:spacing w:after="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C4224D7" wp14:editId="531AEDE8">
            <wp:simplePos x="0" y="0"/>
            <wp:positionH relativeFrom="column">
              <wp:posOffset>448070</wp:posOffset>
            </wp:positionH>
            <wp:positionV relativeFrom="paragraph">
              <wp:posOffset>351287</wp:posOffset>
            </wp:positionV>
            <wp:extent cx="739140" cy="531495"/>
            <wp:effectExtent l="0" t="0" r="381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C8FEBF" w:rsidRPr="000E2647">
        <w:t xml:space="preserve"> </w:t>
      </w:r>
      <w:r w:rsidR="4AD51BB1" w:rsidRPr="000E2647">
        <w:t xml:space="preserve">What command do you press first after you start a new file on </w:t>
      </w:r>
      <w:proofErr w:type="spellStart"/>
      <w:r w:rsidR="4AD51BB1" w:rsidRPr="000E2647">
        <w:t>Onshape</w:t>
      </w:r>
      <w:proofErr w:type="spellEnd"/>
      <w:r w:rsidR="4AD51BB1" w:rsidRPr="000E2647">
        <w:t>?</w:t>
      </w:r>
    </w:p>
    <w:p w14:paraId="4D6E073F" w14:textId="77777777" w:rsidR="00FA26B1" w:rsidRPr="00FA26B1" w:rsidRDefault="00FA26B1" w:rsidP="00FA26B1">
      <w:pPr>
        <w:pStyle w:val="Body"/>
      </w:pPr>
    </w:p>
    <w:p w14:paraId="403B3D53" w14:textId="08EDD6C1" w:rsidR="000E2647" w:rsidRDefault="4AD51BB1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3BAC6D86" w14:textId="4A7D0E4A" w:rsidR="000E2647" w:rsidRPr="000E2647" w:rsidRDefault="4AD51BB1" w:rsidP="00EC456F">
      <w:pPr>
        <w:pStyle w:val="Answer"/>
        <w:numPr>
          <w:ilvl w:val="0"/>
          <w:numId w:val="27"/>
        </w:numPr>
      </w:pPr>
      <w:r>
        <w:t>Corner Rectangle </w:t>
      </w:r>
    </w:p>
    <w:p w14:paraId="60F27562" w14:textId="77777777" w:rsidR="000E2647" w:rsidRPr="000E2647" w:rsidRDefault="4AD51BB1" w:rsidP="09C1BF2A">
      <w:pPr>
        <w:pStyle w:val="Answer"/>
      </w:pPr>
      <w:r>
        <w:t>Line </w:t>
      </w:r>
    </w:p>
    <w:p w14:paraId="508E2A49" w14:textId="77777777" w:rsidR="000E2647" w:rsidRPr="000E2647" w:rsidRDefault="4AD51BB1" w:rsidP="09C1BF2A">
      <w:pPr>
        <w:pStyle w:val="Answer"/>
      </w:pPr>
      <w:r>
        <w:t>Sketch </w:t>
      </w:r>
    </w:p>
    <w:p w14:paraId="78F90BC2" w14:textId="761E4C37" w:rsidR="000E2647" w:rsidRPr="000E2647" w:rsidRDefault="4AD51BB1" w:rsidP="09C1BF2A">
      <w:pPr>
        <w:pStyle w:val="Answer"/>
      </w:pPr>
      <w:r>
        <w:t>Extrude </w:t>
      </w:r>
    </w:p>
    <w:p w14:paraId="0544F822" w14:textId="11EDCEAA" w:rsidR="000E2647" w:rsidRDefault="00FA26B1" w:rsidP="000E2647">
      <w:pPr>
        <w:pStyle w:val="Question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46A20D5" wp14:editId="1489E39E">
            <wp:simplePos x="0" y="0"/>
            <wp:positionH relativeFrom="column">
              <wp:posOffset>448071</wp:posOffset>
            </wp:positionH>
            <wp:positionV relativeFrom="paragraph">
              <wp:posOffset>383888</wp:posOffset>
            </wp:positionV>
            <wp:extent cx="739140" cy="615950"/>
            <wp:effectExtent l="0" t="0" r="3810" b="0"/>
            <wp:wrapTopAndBottom/>
            <wp:docPr id="314319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44C2AC" w:rsidRPr="000E2647">
        <w:t xml:space="preserve"> </w:t>
      </w:r>
      <w:r w:rsidR="4AD51BB1" w:rsidRPr="000E2647">
        <w:t xml:space="preserve">What command do you use to turn a 2D sketch into a 3D object on </w:t>
      </w:r>
      <w:proofErr w:type="spellStart"/>
      <w:r w:rsidR="4AD51BB1" w:rsidRPr="000E2647">
        <w:t>Onshape</w:t>
      </w:r>
      <w:proofErr w:type="spellEnd"/>
      <w:r w:rsidR="4AD51BB1" w:rsidRPr="000E2647">
        <w:t>?</w:t>
      </w:r>
    </w:p>
    <w:p w14:paraId="4697AABB" w14:textId="0AAA417E" w:rsidR="000E2647" w:rsidRPr="000E2647" w:rsidRDefault="4AD51BB1" w:rsidP="7603DC3F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37DB362" w14:textId="77777777" w:rsidR="000E2647" w:rsidRPr="000E2647" w:rsidRDefault="4AD51BB1" w:rsidP="00EC456F">
      <w:pPr>
        <w:pStyle w:val="Answer"/>
        <w:numPr>
          <w:ilvl w:val="0"/>
          <w:numId w:val="28"/>
        </w:numPr>
      </w:pPr>
      <w:r>
        <w:t>Corner Rectangle </w:t>
      </w:r>
    </w:p>
    <w:p w14:paraId="48577C36" w14:textId="77777777" w:rsidR="000E2647" w:rsidRPr="000E2647" w:rsidRDefault="4AD51BB1" w:rsidP="09C1BF2A">
      <w:pPr>
        <w:pStyle w:val="Answer"/>
      </w:pPr>
      <w:r>
        <w:t>Line </w:t>
      </w:r>
    </w:p>
    <w:p w14:paraId="5F44F3A4" w14:textId="77777777" w:rsidR="000E2647" w:rsidRPr="000E2647" w:rsidRDefault="4AD51BB1" w:rsidP="09C1BF2A">
      <w:pPr>
        <w:pStyle w:val="Answer"/>
      </w:pPr>
      <w:r>
        <w:t>Sketch </w:t>
      </w:r>
    </w:p>
    <w:p w14:paraId="7343B41D" w14:textId="77777777" w:rsidR="000E2647" w:rsidRPr="000E2647" w:rsidRDefault="4AD51BB1" w:rsidP="09C1BF2A">
      <w:pPr>
        <w:pStyle w:val="Answer"/>
      </w:pPr>
      <w:r>
        <w:t>Extrude </w:t>
      </w:r>
    </w:p>
    <w:sectPr w:rsidR="000E2647" w:rsidRPr="000E2647" w:rsidSect="00827928">
      <w:headerReference w:type="default" r:id="rId15"/>
      <w:footerReference w:type="default" r:id="rId16"/>
      <w:headerReference w:type="first" r:id="rId17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DBD9" w14:textId="77777777" w:rsidR="006E348C" w:rsidRDefault="006E348C" w:rsidP="00CE294A">
      <w:pPr>
        <w:spacing w:after="0" w:line="240" w:lineRule="auto"/>
      </w:pPr>
      <w:r>
        <w:separator/>
      </w:r>
    </w:p>
  </w:endnote>
  <w:endnote w:type="continuationSeparator" w:id="0">
    <w:p w14:paraId="7FA61E38" w14:textId="77777777" w:rsidR="006E348C" w:rsidRDefault="006E348C" w:rsidP="00CE294A">
      <w:pPr>
        <w:spacing w:after="0" w:line="240" w:lineRule="auto"/>
      </w:pPr>
      <w:r>
        <w:continuationSeparator/>
      </w:r>
    </w:p>
  </w:endnote>
  <w:endnote w:type="continuationNotice" w:id="1">
    <w:p w14:paraId="5DDCD3FB" w14:textId="77777777" w:rsidR="006E348C" w:rsidRDefault="006E3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6353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43745A51" w14:textId="77777777" w:rsidTr="09C1BF2A">
      <w:trPr>
        <w:trHeight w:val="360"/>
      </w:trPr>
      <w:sdt>
        <w:sdtPr>
          <w:alias w:val="Title"/>
          <w:tag w:val=""/>
          <w:id w:val="-487172734"/>
          <w:placeholder>
            <w:docPart w:val="0A694C9C25F143A69B30364539EBD4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A903CDE" w14:textId="77777777" w:rsidR="0044425C" w:rsidRPr="008E725F" w:rsidRDefault="09C1BF2A" w:rsidP="0044425C">
              <w:pPr>
                <w:pStyle w:val="Footer"/>
              </w:pPr>
              <w:r>
                <w:t>Engineering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A7C090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689F60C" wp14:editId="35B0F61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 xmlns:a="http://schemas.openxmlformats.org/drawingml/2006/main">
                        <w:pict>
                          <v:line id="Straight Connector 7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270.55pt,-5.95pt" to="264.3pt,-5.95pt" w14:anchorId="4387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/>
                        </w:pict>
                      </mc:Fallback>
                    </mc:AlternateContent>
                  </w:r>
                  <w:r w:rsidR="09C1BF2A"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9C1BF2A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9C1BF2A"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9C1BF2A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1B9B56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74BB" w14:textId="77777777" w:rsidR="006E348C" w:rsidRDefault="006E348C" w:rsidP="00CE294A">
      <w:pPr>
        <w:spacing w:after="0" w:line="240" w:lineRule="auto"/>
      </w:pPr>
      <w:r>
        <w:separator/>
      </w:r>
    </w:p>
  </w:footnote>
  <w:footnote w:type="continuationSeparator" w:id="0">
    <w:p w14:paraId="238FAB5D" w14:textId="77777777" w:rsidR="006E348C" w:rsidRDefault="006E348C" w:rsidP="00CE294A">
      <w:pPr>
        <w:spacing w:after="0" w:line="240" w:lineRule="auto"/>
      </w:pPr>
      <w:r>
        <w:continuationSeparator/>
      </w:r>
    </w:p>
  </w:footnote>
  <w:footnote w:type="continuationNotice" w:id="1">
    <w:p w14:paraId="7F26DAC7" w14:textId="77777777" w:rsidR="006E348C" w:rsidRDefault="006E3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82F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1" behindDoc="1" locked="0" layoutInCell="1" allowOverlap="1" wp14:anchorId="4056098E" wp14:editId="3FB965F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0CE9652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1613FB9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D65E3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E9DFB4D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0DA8F10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BAF495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BEB19B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484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60DE8283" wp14:editId="5341BC79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8788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53"/>
    <w:rsid w:val="00005B0D"/>
    <w:rsid w:val="00074645"/>
    <w:rsid w:val="000E0525"/>
    <w:rsid w:val="000E2647"/>
    <w:rsid w:val="00114FD2"/>
    <w:rsid w:val="0012211F"/>
    <w:rsid w:val="0013230D"/>
    <w:rsid w:val="001725B1"/>
    <w:rsid w:val="001922CF"/>
    <w:rsid w:val="001E1CC9"/>
    <w:rsid w:val="00274B27"/>
    <w:rsid w:val="0029266D"/>
    <w:rsid w:val="002A0CA3"/>
    <w:rsid w:val="002D3CE6"/>
    <w:rsid w:val="002D5BD3"/>
    <w:rsid w:val="002D78C6"/>
    <w:rsid w:val="002E67D3"/>
    <w:rsid w:val="00320E75"/>
    <w:rsid w:val="003375C0"/>
    <w:rsid w:val="003602C9"/>
    <w:rsid w:val="00374F04"/>
    <w:rsid w:val="003A5D28"/>
    <w:rsid w:val="00401F9A"/>
    <w:rsid w:val="00411F24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14E68"/>
    <w:rsid w:val="00623A7C"/>
    <w:rsid w:val="0064769B"/>
    <w:rsid w:val="006752FD"/>
    <w:rsid w:val="006B3F71"/>
    <w:rsid w:val="006D2127"/>
    <w:rsid w:val="006E348C"/>
    <w:rsid w:val="006E725C"/>
    <w:rsid w:val="00700136"/>
    <w:rsid w:val="00715BD0"/>
    <w:rsid w:val="007316D0"/>
    <w:rsid w:val="00775E82"/>
    <w:rsid w:val="00794697"/>
    <w:rsid w:val="007E61B7"/>
    <w:rsid w:val="007E78F2"/>
    <w:rsid w:val="007F1E76"/>
    <w:rsid w:val="00805953"/>
    <w:rsid w:val="00827928"/>
    <w:rsid w:val="008524F0"/>
    <w:rsid w:val="00874498"/>
    <w:rsid w:val="008C6E79"/>
    <w:rsid w:val="008D5554"/>
    <w:rsid w:val="008D6CBD"/>
    <w:rsid w:val="008E725F"/>
    <w:rsid w:val="009323BE"/>
    <w:rsid w:val="00940AA9"/>
    <w:rsid w:val="00945510"/>
    <w:rsid w:val="00976B28"/>
    <w:rsid w:val="0098F24B"/>
    <w:rsid w:val="009A23CA"/>
    <w:rsid w:val="009C4FCD"/>
    <w:rsid w:val="009E4C9D"/>
    <w:rsid w:val="009F12BE"/>
    <w:rsid w:val="009F1944"/>
    <w:rsid w:val="009F19C7"/>
    <w:rsid w:val="00A00FF5"/>
    <w:rsid w:val="00A01B66"/>
    <w:rsid w:val="00A133E8"/>
    <w:rsid w:val="00A33A2C"/>
    <w:rsid w:val="00A959A8"/>
    <w:rsid w:val="00AA690C"/>
    <w:rsid w:val="00AE20E6"/>
    <w:rsid w:val="00B0071E"/>
    <w:rsid w:val="00B417CA"/>
    <w:rsid w:val="00B46113"/>
    <w:rsid w:val="00B55F94"/>
    <w:rsid w:val="00BA25BD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42FC1"/>
    <w:rsid w:val="00C728D7"/>
    <w:rsid w:val="00CA5431"/>
    <w:rsid w:val="00CC4089"/>
    <w:rsid w:val="00CC6224"/>
    <w:rsid w:val="00CE294A"/>
    <w:rsid w:val="00CF1CF6"/>
    <w:rsid w:val="00D02159"/>
    <w:rsid w:val="00DB3A7C"/>
    <w:rsid w:val="00E2348F"/>
    <w:rsid w:val="00E401B5"/>
    <w:rsid w:val="00E57312"/>
    <w:rsid w:val="00E66F49"/>
    <w:rsid w:val="00E8469C"/>
    <w:rsid w:val="00E92332"/>
    <w:rsid w:val="00EC0284"/>
    <w:rsid w:val="00EC456F"/>
    <w:rsid w:val="00EE2994"/>
    <w:rsid w:val="00EE65F8"/>
    <w:rsid w:val="00F6515D"/>
    <w:rsid w:val="00FA26B1"/>
    <w:rsid w:val="00FA5359"/>
    <w:rsid w:val="029D2231"/>
    <w:rsid w:val="09C1BF2A"/>
    <w:rsid w:val="0D44C2AC"/>
    <w:rsid w:val="2A592700"/>
    <w:rsid w:val="345415D3"/>
    <w:rsid w:val="48C8FEBF"/>
    <w:rsid w:val="4AD51BB1"/>
    <w:rsid w:val="4F1ED277"/>
    <w:rsid w:val="5A0F1822"/>
    <w:rsid w:val="67A8769D"/>
    <w:rsid w:val="68D63AF5"/>
    <w:rsid w:val="70EBC08A"/>
    <w:rsid w:val="73CFD7ED"/>
    <w:rsid w:val="7603DC3F"/>
    <w:rsid w:val="7BE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329CF"/>
  <w15:docId w15:val="{2D1EA927-1DB3-4C1C-A162-F7592B6D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0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0E2647"/>
  </w:style>
  <w:style w:type="character" w:customStyle="1" w:styleId="eop">
    <w:name w:val="eop"/>
    <w:basedOn w:val="DefaultParagraphFont"/>
    <w:rsid w:val="000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1\Engineering_L1-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694C9C25F143A69B30364539EB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3D17-FD4E-417A-B71E-4BF5708C5B95}"/>
      </w:docPartPr>
      <w:docPartBody>
        <w:p w:rsidR="000D0642" w:rsidRDefault="000D0642">
          <w:pPr>
            <w:pStyle w:val="0A694C9C25F143A69B30364539EBD4C3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42"/>
    <w:rsid w:val="000D0642"/>
    <w:rsid w:val="00343EBC"/>
    <w:rsid w:val="00711527"/>
    <w:rsid w:val="00BC258D"/>
    <w:rsid w:val="00C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694C9C25F143A69B30364539EBD4C3">
    <w:name w:val="0A694C9C25F143A69B30364539EBD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29FF-867C-4134-B468-FAE1FDDFB6C6}"/>
</file>

<file path=customXml/itemProps2.xml><?xml version="1.0" encoding="utf-8"?>
<ds:datastoreItem xmlns:ds="http://schemas.openxmlformats.org/officeDocument/2006/customXml" ds:itemID="{7A3FBC49-22EB-40CB-92FD-E2B0D62658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5796801b-3a89-4506-aaa3-b2b080dc6fff"/>
    <ds:schemaRef ds:uri="352a001b-fdfe-49a0-8a03-de813b89e960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Engineering_L1-Quiz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Level 1 Quiz</dc:title>
  <dc:creator>Tom DiCamillo</dc:creator>
  <cp:lastModifiedBy>Antonette Tibayan</cp:lastModifiedBy>
  <cp:revision>13</cp:revision>
  <cp:lastPrinted>2025-02-15T09:26:00Z</cp:lastPrinted>
  <dcterms:created xsi:type="dcterms:W3CDTF">2024-09-23T21:16:00Z</dcterms:created>
  <dcterms:modified xsi:type="dcterms:W3CDTF">2025-02-15T09:26:00Z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