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C33A9A13DC2D47139A9D008B0C95F1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7D20B3" w14:textId="77777777" w:rsidR="00114FD2" w:rsidRPr="00CC6224" w:rsidRDefault="00311644" w:rsidP="00FA5359">
          <w:pPr>
            <w:pStyle w:val="QuestionTitle"/>
          </w:pPr>
          <w:r>
            <w:t>Electronics/Coding Level 2 Quiz</w:t>
          </w:r>
        </w:p>
      </w:sdtContent>
    </w:sdt>
    <w:p w14:paraId="495C5F4C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1293852A" wp14:editId="62EBE300">
            <wp:simplePos x="0" y="0"/>
            <wp:positionH relativeFrom="column">
              <wp:posOffset>4324350</wp:posOffset>
            </wp:positionH>
            <wp:positionV relativeFrom="paragraph">
              <wp:posOffset>-48260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77C0D281" w14:textId="77777777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3B588E48" w14:textId="77777777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F573DE4" w14:textId="77777777" w:rsidR="0022278B" w:rsidRDefault="0022278B" w:rsidP="009E4C9D">
      <w:pPr>
        <w:pStyle w:val="Answer"/>
      </w:pPr>
      <w:r w:rsidRPr="0022278B">
        <w:t>Protons</w:t>
      </w:r>
    </w:p>
    <w:p w14:paraId="60EE3695" w14:textId="77777777" w:rsidR="0022278B" w:rsidRDefault="0022278B" w:rsidP="009E4C9D">
      <w:pPr>
        <w:pStyle w:val="Answer"/>
      </w:pPr>
      <w:r w:rsidRPr="0022278B">
        <w:t>Neutrons</w:t>
      </w:r>
    </w:p>
    <w:p w14:paraId="2DB0DB68" w14:textId="77777777" w:rsidR="00D02159" w:rsidRDefault="0022278B" w:rsidP="00802B72">
      <w:pPr>
        <w:pStyle w:val="Answer"/>
      </w:pPr>
      <w:r w:rsidRPr="0022278B">
        <w:t>Electrons</w:t>
      </w:r>
    </w:p>
    <w:p w14:paraId="74DDE01F" w14:textId="77777777" w:rsidR="008524F0" w:rsidRDefault="008524F0" w:rsidP="0022278B">
      <w:pPr>
        <w:pStyle w:val="Answer"/>
        <w:numPr>
          <w:ilvl w:val="0"/>
          <w:numId w:val="0"/>
        </w:numPr>
      </w:pPr>
    </w:p>
    <w:p w14:paraId="7EEC0011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202BCA21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0907952F" w14:textId="77777777" w:rsidR="00940758" w:rsidRDefault="00940758" w:rsidP="0022278B">
      <w:pPr>
        <w:pStyle w:val="Answer"/>
        <w:numPr>
          <w:ilvl w:val="0"/>
          <w:numId w:val="0"/>
        </w:numPr>
      </w:pPr>
    </w:p>
    <w:p w14:paraId="4AF60A16" w14:textId="7777777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5BEDCD60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CECBE7B" w14:textId="77777777" w:rsidR="0022278B" w:rsidRDefault="0022278B" w:rsidP="0022278B">
      <w:pPr>
        <w:pStyle w:val="Answer"/>
        <w:numPr>
          <w:ilvl w:val="0"/>
          <w:numId w:val="16"/>
        </w:numPr>
      </w:pPr>
      <w:r>
        <w:t>True</w:t>
      </w:r>
    </w:p>
    <w:p w14:paraId="31545006" w14:textId="77777777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3818712F" w14:textId="77777777" w:rsidR="00940758" w:rsidRDefault="00940758" w:rsidP="00940758">
      <w:pPr>
        <w:pStyle w:val="Answer"/>
        <w:numPr>
          <w:ilvl w:val="0"/>
          <w:numId w:val="0"/>
        </w:numPr>
        <w:ind w:left="1080"/>
      </w:pPr>
    </w:p>
    <w:p w14:paraId="207967E6" w14:textId="77777777" w:rsidR="00311644" w:rsidRDefault="00311644" w:rsidP="00781707">
      <w:pPr>
        <w:pStyle w:val="Answer"/>
        <w:numPr>
          <w:ilvl w:val="0"/>
          <w:numId w:val="0"/>
        </w:numPr>
      </w:pPr>
    </w:p>
    <w:p w14:paraId="6C93B845" w14:textId="77777777" w:rsidR="00356B44" w:rsidRDefault="00311644" w:rsidP="00311644">
      <w:pPr>
        <w:pStyle w:val="Question"/>
      </w:pPr>
      <w:r w:rsidRPr="00311644">
        <w:t>An open circuit will allow electrons to flow?</w:t>
      </w:r>
    </w:p>
    <w:p w14:paraId="7A112779" w14:textId="77777777" w:rsidR="00311644" w:rsidRPr="00B417CA" w:rsidRDefault="00311644" w:rsidP="003116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F244942" w14:textId="77777777" w:rsidR="00311644" w:rsidRDefault="00311644" w:rsidP="00311644">
      <w:pPr>
        <w:pStyle w:val="Answer"/>
        <w:numPr>
          <w:ilvl w:val="0"/>
          <w:numId w:val="29"/>
        </w:numPr>
      </w:pPr>
      <w:r>
        <w:t>True</w:t>
      </w:r>
    </w:p>
    <w:p w14:paraId="2E1B765E" w14:textId="77777777" w:rsidR="00311644" w:rsidRDefault="00311644" w:rsidP="00311644">
      <w:pPr>
        <w:pStyle w:val="Answer"/>
        <w:numPr>
          <w:ilvl w:val="0"/>
          <w:numId w:val="16"/>
        </w:numPr>
      </w:pPr>
      <w:r>
        <w:t>False</w:t>
      </w:r>
    </w:p>
    <w:p w14:paraId="57A8B5A3" w14:textId="77777777" w:rsidR="00940758" w:rsidRDefault="00940758" w:rsidP="00940758">
      <w:pPr>
        <w:pStyle w:val="Answer"/>
        <w:numPr>
          <w:ilvl w:val="0"/>
          <w:numId w:val="0"/>
        </w:numPr>
        <w:ind w:left="1080"/>
      </w:pPr>
    </w:p>
    <w:p w14:paraId="75BEC49E" w14:textId="77777777" w:rsidR="00311644" w:rsidRPr="00311644" w:rsidRDefault="00311644" w:rsidP="00311644">
      <w:pPr>
        <w:pStyle w:val="Body"/>
      </w:pPr>
    </w:p>
    <w:p w14:paraId="3289C73A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7C3237B1" wp14:editId="2D8F712C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6AACD036" w14:textId="77777777" w:rsidR="00356B44" w:rsidRPr="00356B44" w:rsidRDefault="00356B44" w:rsidP="00356B44">
      <w:pPr>
        <w:pStyle w:val="Body"/>
      </w:pPr>
    </w:p>
    <w:p w14:paraId="02BCA726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A651621" w14:textId="77777777" w:rsidR="00356B44" w:rsidRPr="00356B44" w:rsidRDefault="00356B44" w:rsidP="00356B44">
      <w:pPr>
        <w:pStyle w:val="Answer"/>
        <w:numPr>
          <w:ilvl w:val="0"/>
          <w:numId w:val="20"/>
        </w:numPr>
      </w:pPr>
      <w:r w:rsidRPr="00356B44">
        <w:t>Series</w:t>
      </w:r>
    </w:p>
    <w:p w14:paraId="330EA1BE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535FD7E1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EE9B51F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06D62CB3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617D789C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2588F19C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1A9A798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348F355B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4FEB44E" w14:textId="77777777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F55FCD" wp14:editId="4A692BDD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6A5802C7" w14:textId="77777777" w:rsidR="00356B44" w:rsidRDefault="00356B44" w:rsidP="00356B44">
      <w:pPr>
        <w:pStyle w:val="Body"/>
      </w:pPr>
    </w:p>
    <w:p w14:paraId="4D6F829B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9F246E1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6E960605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0C71D752" w14:textId="77777777" w:rsidR="00356B44" w:rsidRPr="00356B44" w:rsidRDefault="00356B44" w:rsidP="00356B44">
      <w:pPr>
        <w:pStyle w:val="Body"/>
      </w:pPr>
    </w:p>
    <w:p w14:paraId="065E0EAE" w14:textId="77777777" w:rsidR="00356B44" w:rsidRDefault="00356B44" w:rsidP="00356B44">
      <w:pPr>
        <w:pStyle w:val="Body"/>
      </w:pPr>
    </w:p>
    <w:p w14:paraId="6165CAED" w14:textId="77777777" w:rsidR="00356B44" w:rsidRDefault="00356B44" w:rsidP="00356B44">
      <w:pPr>
        <w:pStyle w:val="Body"/>
      </w:pPr>
    </w:p>
    <w:p w14:paraId="1926DC43" w14:textId="77777777" w:rsidR="00356B44" w:rsidRDefault="00356B44" w:rsidP="00356B44">
      <w:pPr>
        <w:pStyle w:val="Body"/>
      </w:pPr>
    </w:p>
    <w:p w14:paraId="02DCBAFA" w14:textId="77777777" w:rsidR="00356B44" w:rsidRDefault="00356B44" w:rsidP="00356B44">
      <w:pPr>
        <w:pStyle w:val="Body"/>
      </w:pPr>
    </w:p>
    <w:p w14:paraId="68FDCAFB" w14:textId="77777777" w:rsidR="00356B44" w:rsidRDefault="00356B44" w:rsidP="00356B44">
      <w:pPr>
        <w:pStyle w:val="Body"/>
      </w:pPr>
    </w:p>
    <w:p w14:paraId="6B60E7EF" w14:textId="77777777" w:rsidR="00356B44" w:rsidRDefault="00356B44" w:rsidP="00356B44">
      <w:pPr>
        <w:pStyle w:val="Body"/>
      </w:pPr>
    </w:p>
    <w:p w14:paraId="7FAEAA1D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3FC4A8CF" wp14:editId="768CD9C6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6AC1291F" w14:textId="77777777" w:rsidR="00356B44" w:rsidRDefault="00356B44" w:rsidP="00356B44">
      <w:pPr>
        <w:pStyle w:val="Body"/>
      </w:pPr>
    </w:p>
    <w:p w14:paraId="0F537D9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055F26" w14:textId="77777777" w:rsidR="00356B44" w:rsidRDefault="00356B44" w:rsidP="00356B44">
      <w:pPr>
        <w:pStyle w:val="Answer"/>
        <w:numPr>
          <w:ilvl w:val="0"/>
          <w:numId w:val="22"/>
        </w:numPr>
      </w:pPr>
      <w:r w:rsidRPr="00356B44">
        <w:t>Power Rails</w:t>
      </w:r>
    </w:p>
    <w:p w14:paraId="161FFA1E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63CB050C" w14:textId="77777777" w:rsidR="00356B44" w:rsidRDefault="00356B44" w:rsidP="00356B44">
      <w:pPr>
        <w:pStyle w:val="Body"/>
      </w:pPr>
    </w:p>
    <w:p w14:paraId="7E8D8761" w14:textId="77777777" w:rsidR="00356B44" w:rsidRDefault="00356B44" w:rsidP="00356B44">
      <w:pPr>
        <w:pStyle w:val="Body"/>
      </w:pPr>
    </w:p>
    <w:p w14:paraId="168F9545" w14:textId="77777777" w:rsidR="00356B44" w:rsidRDefault="00356B44" w:rsidP="00356B44">
      <w:pPr>
        <w:pStyle w:val="Body"/>
      </w:pPr>
    </w:p>
    <w:p w14:paraId="1D5E2374" w14:textId="77777777" w:rsidR="00356B44" w:rsidRDefault="00356B44" w:rsidP="00356B44">
      <w:pPr>
        <w:pStyle w:val="Body"/>
      </w:pPr>
      <w:r>
        <w:br/>
      </w:r>
    </w:p>
    <w:p w14:paraId="3F82D323" w14:textId="77777777" w:rsidR="00356B44" w:rsidRDefault="00356B44" w:rsidP="00356B44">
      <w:pPr>
        <w:pStyle w:val="Body"/>
      </w:pPr>
    </w:p>
    <w:p w14:paraId="18EAAFD2" w14:textId="77777777" w:rsidR="00356B44" w:rsidRDefault="00356B44" w:rsidP="00356B44">
      <w:pPr>
        <w:pStyle w:val="Body"/>
      </w:pPr>
    </w:p>
    <w:p w14:paraId="7E67D76A" w14:textId="77777777" w:rsidR="00882E9A" w:rsidRDefault="00882E9A" w:rsidP="00356B44">
      <w:pPr>
        <w:pStyle w:val="Body"/>
      </w:pPr>
    </w:p>
    <w:p w14:paraId="70BFEC53" w14:textId="77777777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0DDA1EDF" w14:textId="77777777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148B7333" wp14:editId="44CF1F27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F0817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E45FAE0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7DB636C4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526003C6" w14:textId="77777777" w:rsidR="00356B44" w:rsidRPr="00356B44" w:rsidRDefault="00356B44" w:rsidP="00356B44">
      <w:pPr>
        <w:pStyle w:val="Body"/>
      </w:pPr>
    </w:p>
    <w:p w14:paraId="487DA576" w14:textId="77777777" w:rsidR="00356B44" w:rsidRDefault="00356B44" w:rsidP="00356B44">
      <w:pPr>
        <w:pStyle w:val="Body"/>
      </w:pPr>
    </w:p>
    <w:p w14:paraId="1741743D" w14:textId="77777777" w:rsidR="00882E9A" w:rsidRDefault="00882E9A" w:rsidP="00356B44">
      <w:pPr>
        <w:pStyle w:val="Body"/>
      </w:pPr>
    </w:p>
    <w:p w14:paraId="45150FDE" w14:textId="77777777" w:rsidR="00882E9A" w:rsidRDefault="00882E9A" w:rsidP="00356B44">
      <w:pPr>
        <w:pStyle w:val="Body"/>
      </w:pPr>
    </w:p>
    <w:p w14:paraId="540E8AF8" w14:textId="77777777" w:rsidR="00882E9A" w:rsidRDefault="00882E9A" w:rsidP="00356B44">
      <w:pPr>
        <w:pStyle w:val="Body"/>
      </w:pPr>
    </w:p>
    <w:p w14:paraId="4CF62555" w14:textId="77777777" w:rsidR="00882E9A" w:rsidRDefault="00882E9A" w:rsidP="00356B44">
      <w:pPr>
        <w:pStyle w:val="Body"/>
      </w:pPr>
    </w:p>
    <w:p w14:paraId="1A031489" w14:textId="77777777" w:rsidR="00882E9A" w:rsidRDefault="00882E9A" w:rsidP="00356B44">
      <w:pPr>
        <w:pStyle w:val="Body"/>
      </w:pPr>
    </w:p>
    <w:p w14:paraId="03377968" w14:textId="77777777" w:rsidR="00882E9A" w:rsidRDefault="00882E9A" w:rsidP="00356B44">
      <w:pPr>
        <w:pStyle w:val="Body"/>
      </w:pPr>
    </w:p>
    <w:p w14:paraId="02392FA6" w14:textId="77777777" w:rsidR="00882E9A" w:rsidRDefault="00882E9A" w:rsidP="00356B44">
      <w:pPr>
        <w:pStyle w:val="Body"/>
      </w:pPr>
    </w:p>
    <w:p w14:paraId="66E5B4DE" w14:textId="77777777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15589704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2A635A5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3D64AF7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5AAC4EBC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Analog Pins</w:t>
      </w:r>
    </w:p>
    <w:p w14:paraId="1F555F5C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293816D4" w14:textId="77777777" w:rsidR="006E1A80" w:rsidRDefault="00B83322" w:rsidP="0072402F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58EAFAC6" wp14:editId="49A37571">
            <wp:simplePos x="0" y="0"/>
            <wp:positionH relativeFrom="column">
              <wp:posOffset>4953000</wp:posOffset>
            </wp:positionH>
            <wp:positionV relativeFrom="paragraph">
              <wp:posOffset>93980</wp:posOffset>
            </wp:positionV>
            <wp:extent cx="1778000" cy="18002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9"/>
                    <a:stretch/>
                  </pic:blipFill>
                  <pic:spPr bwMode="auto">
                    <a:xfrm>
                      <a:off x="0" y="0"/>
                      <a:ext cx="17780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84A7" w14:textId="77777777" w:rsidR="006E1A80" w:rsidRPr="006E1A80" w:rsidRDefault="00882E9A" w:rsidP="006E1A80">
      <w:pPr>
        <w:pStyle w:val="Question"/>
      </w:pPr>
      <w:r w:rsidRPr="00882E9A">
        <w:t>LEDs are polarized, so they will only work if</w:t>
      </w:r>
      <w:r>
        <w:t>…</w:t>
      </w:r>
    </w:p>
    <w:p w14:paraId="457DD901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7FAC925" w14:textId="77777777" w:rsidR="00882E9A" w:rsidRDefault="00882E9A" w:rsidP="006E1A80">
      <w:pPr>
        <w:pStyle w:val="Answer"/>
        <w:numPr>
          <w:ilvl w:val="0"/>
          <w:numId w:val="27"/>
        </w:numPr>
      </w:pPr>
      <w:r w:rsidRPr="00882E9A">
        <w:t>The anode (long side) is positive and the cathode (short side) is negative.</w:t>
      </w:r>
    </w:p>
    <w:p w14:paraId="3B033262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04B0BE4F" w14:textId="77777777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0B8194F9" w14:textId="77777777" w:rsidR="00311644" w:rsidRDefault="00311644" w:rsidP="006E1A80">
      <w:pPr>
        <w:pStyle w:val="Answer"/>
        <w:numPr>
          <w:ilvl w:val="0"/>
          <w:numId w:val="0"/>
        </w:numPr>
      </w:pPr>
    </w:p>
    <w:p w14:paraId="053CD7BF" w14:textId="77777777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0A2D7236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C834176" w14:textId="77777777" w:rsidR="006E1A80" w:rsidRDefault="006E1A80" w:rsidP="006E1A80">
      <w:pPr>
        <w:pStyle w:val="Answer"/>
        <w:numPr>
          <w:ilvl w:val="0"/>
          <w:numId w:val="28"/>
        </w:numPr>
      </w:pPr>
      <w:r>
        <w:t>True</w:t>
      </w:r>
    </w:p>
    <w:p w14:paraId="2272F60E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2F5634AE" w14:textId="77777777" w:rsidR="006E1A80" w:rsidRPr="006E1A80" w:rsidRDefault="006E1A80" w:rsidP="006E1A80">
      <w:pPr>
        <w:pStyle w:val="Body"/>
      </w:pPr>
    </w:p>
    <w:p w14:paraId="192FB687" w14:textId="77777777" w:rsidR="00882E9A" w:rsidRPr="00882E9A" w:rsidRDefault="00882E9A" w:rsidP="00882E9A">
      <w:pPr>
        <w:pStyle w:val="Body"/>
      </w:pPr>
    </w:p>
    <w:p w14:paraId="567A1F2D" w14:textId="77777777" w:rsidR="00882E9A" w:rsidRPr="00882E9A" w:rsidRDefault="00882E9A" w:rsidP="00882E9A">
      <w:pPr>
        <w:pStyle w:val="Body"/>
      </w:pPr>
    </w:p>
    <w:p w14:paraId="260ADBCA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099E9114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233064B0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4E7F" w14:textId="77777777" w:rsidR="005E1112" w:rsidRDefault="005E1112" w:rsidP="00CE294A">
      <w:pPr>
        <w:spacing w:after="0" w:line="240" w:lineRule="auto"/>
      </w:pPr>
      <w:r>
        <w:separator/>
      </w:r>
    </w:p>
  </w:endnote>
  <w:endnote w:type="continuationSeparator" w:id="0">
    <w:p w14:paraId="0BA35535" w14:textId="77777777" w:rsidR="005E1112" w:rsidRDefault="005E1112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69BF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093D72D4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C33A9A13DC2D47139A9D008B0C95F1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773EA62A" w14:textId="77777777" w:rsidR="0044425C" w:rsidRPr="008E725F" w:rsidRDefault="00311644" w:rsidP="0044425C">
              <w:pPr>
                <w:pStyle w:val="Footer"/>
              </w:pPr>
              <w:r>
                <w:t>Electronics/Coding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9799B09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EA23683" wp14:editId="60123261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4B826DC4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56AD83B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3B3B" w14:textId="77777777" w:rsidR="005E1112" w:rsidRDefault="005E1112" w:rsidP="00CE294A">
      <w:pPr>
        <w:spacing w:after="0" w:line="240" w:lineRule="auto"/>
      </w:pPr>
      <w:r>
        <w:separator/>
      </w:r>
    </w:p>
  </w:footnote>
  <w:footnote w:type="continuationSeparator" w:id="0">
    <w:p w14:paraId="014A8128" w14:textId="77777777" w:rsidR="005E1112" w:rsidRDefault="005E1112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9B76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EEB1B6E" wp14:editId="5C8829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739F15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C5CDE4D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C9010D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6580BA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4ED6BFC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3545BF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AC332F2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BCC7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5239791" wp14:editId="317A77D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92C49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CB"/>
    <w:rsid w:val="00005B0D"/>
    <w:rsid w:val="00074645"/>
    <w:rsid w:val="000C5F90"/>
    <w:rsid w:val="000E0525"/>
    <w:rsid w:val="00114FD2"/>
    <w:rsid w:val="0012211F"/>
    <w:rsid w:val="0013230D"/>
    <w:rsid w:val="001725B1"/>
    <w:rsid w:val="001922CF"/>
    <w:rsid w:val="0022278B"/>
    <w:rsid w:val="00252DB6"/>
    <w:rsid w:val="002642CB"/>
    <w:rsid w:val="00274B27"/>
    <w:rsid w:val="0029266D"/>
    <w:rsid w:val="002C6F51"/>
    <w:rsid w:val="002D3CE6"/>
    <w:rsid w:val="002D5BD3"/>
    <w:rsid w:val="002D78C6"/>
    <w:rsid w:val="002E67D3"/>
    <w:rsid w:val="00311644"/>
    <w:rsid w:val="00320E75"/>
    <w:rsid w:val="003375C0"/>
    <w:rsid w:val="00356B44"/>
    <w:rsid w:val="003602C9"/>
    <w:rsid w:val="00374F04"/>
    <w:rsid w:val="003B7CAA"/>
    <w:rsid w:val="00401F9A"/>
    <w:rsid w:val="00415F53"/>
    <w:rsid w:val="004170F6"/>
    <w:rsid w:val="0044425C"/>
    <w:rsid w:val="00484E3A"/>
    <w:rsid w:val="004C07C7"/>
    <w:rsid w:val="004F2EF8"/>
    <w:rsid w:val="005310B9"/>
    <w:rsid w:val="00586AF2"/>
    <w:rsid w:val="005D4EC2"/>
    <w:rsid w:val="005E1112"/>
    <w:rsid w:val="00603EEE"/>
    <w:rsid w:val="00623A7C"/>
    <w:rsid w:val="0064769B"/>
    <w:rsid w:val="006752FD"/>
    <w:rsid w:val="006A60A8"/>
    <w:rsid w:val="006B3F71"/>
    <w:rsid w:val="006D2127"/>
    <w:rsid w:val="006E1A80"/>
    <w:rsid w:val="006E725C"/>
    <w:rsid w:val="00700136"/>
    <w:rsid w:val="00715BD0"/>
    <w:rsid w:val="0072402F"/>
    <w:rsid w:val="007316D0"/>
    <w:rsid w:val="00775E82"/>
    <w:rsid w:val="00781707"/>
    <w:rsid w:val="00794697"/>
    <w:rsid w:val="007E61B7"/>
    <w:rsid w:val="007F1E76"/>
    <w:rsid w:val="00827928"/>
    <w:rsid w:val="008524F0"/>
    <w:rsid w:val="00874498"/>
    <w:rsid w:val="00882E9A"/>
    <w:rsid w:val="008C6E79"/>
    <w:rsid w:val="008D5554"/>
    <w:rsid w:val="008D6CBD"/>
    <w:rsid w:val="008E725F"/>
    <w:rsid w:val="009323BE"/>
    <w:rsid w:val="00940758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92051"/>
    <w:rsid w:val="00AA2E5C"/>
    <w:rsid w:val="00AA690C"/>
    <w:rsid w:val="00AE20E6"/>
    <w:rsid w:val="00B0071E"/>
    <w:rsid w:val="00B417CA"/>
    <w:rsid w:val="00B46113"/>
    <w:rsid w:val="00B55F94"/>
    <w:rsid w:val="00B83322"/>
    <w:rsid w:val="00BA549E"/>
    <w:rsid w:val="00BA7C68"/>
    <w:rsid w:val="00BB1D72"/>
    <w:rsid w:val="00BE003C"/>
    <w:rsid w:val="00BE795A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4FAF"/>
  <w15:docId w15:val="{3613A5C6-4D49-494E-BA23-78A2F47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2\Quiz\Electronics_Coding_L2_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A9A13DC2D47139A9D008B0C95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F7D8-97B3-4793-8D92-218C38491223}"/>
      </w:docPartPr>
      <w:docPartBody>
        <w:p w:rsidR="009D1B06" w:rsidRDefault="009D1B06">
          <w:pPr>
            <w:pStyle w:val="C33A9A13DC2D47139A9D008B0C95F117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6"/>
    <w:rsid w:val="0008255B"/>
    <w:rsid w:val="009D1B06"/>
    <w:rsid w:val="00A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3A9A13DC2D47139A9D008B0C95F117">
    <w:name w:val="C33A9A13DC2D47139A9D008B0C95F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6BDC8CE8-AD5E-4F63-9BBA-5036398D1428}"/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Electronics_Coding_L2_Quiz</Template>
  <TotalTime>7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2 Quiz</dc:title>
  <dc:creator>Tom DiCamillo</dc:creator>
  <cp:lastModifiedBy>Antonette Tibayan</cp:lastModifiedBy>
  <cp:revision>7</cp:revision>
  <cp:lastPrinted>2025-02-18T14:41:00Z</cp:lastPrinted>
  <dcterms:created xsi:type="dcterms:W3CDTF">2024-11-05T22:22:00Z</dcterms:created>
  <dcterms:modified xsi:type="dcterms:W3CDTF">2025-02-18T14:42:00Z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