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EB91F08BAFB14B89AB0E6071A0C331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FD2AD10" w14:textId="77777777" w:rsidR="00114FD2" w:rsidRPr="00CC6224" w:rsidRDefault="00ED484D" w:rsidP="00FA5359">
          <w:pPr>
            <w:pStyle w:val="QuestionTitle"/>
          </w:pPr>
          <w:r>
            <w:t>Engineering Level 3 Quiz</w:t>
          </w:r>
        </w:p>
      </w:sdtContent>
    </w:sdt>
    <w:p w14:paraId="104627F1" w14:textId="77777777" w:rsidR="00583532" w:rsidRDefault="003D0B9C" w:rsidP="003D0B9C">
      <w:pPr>
        <w:pStyle w:val="Question"/>
        <w:tabs>
          <w:tab w:val="clear" w:pos="3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86194" wp14:editId="45545ADC">
            <wp:simplePos x="0" y="0"/>
            <wp:positionH relativeFrom="column">
              <wp:posOffset>3399017</wp:posOffset>
            </wp:positionH>
            <wp:positionV relativeFrom="paragraph">
              <wp:posOffset>-66675</wp:posOffset>
            </wp:positionV>
            <wp:extent cx="2950210" cy="866775"/>
            <wp:effectExtent l="0" t="0" r="254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3D0B9C">
        <w:t>What is the measurement on this ruler?</w:t>
      </w:r>
    </w:p>
    <w:p w14:paraId="6E76F5F4" w14:textId="77777777" w:rsidR="009E4C9D" w:rsidRPr="00B417CA" w:rsidRDefault="009E4C9D" w:rsidP="003D0B9C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64C694B0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5 ⅜” </w:t>
      </w:r>
    </w:p>
    <w:p w14:paraId="3143184D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5 ⅝” </w:t>
      </w:r>
    </w:p>
    <w:p w14:paraId="76081F2E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5 11/16” </w:t>
      </w:r>
    </w:p>
    <w:p w14:paraId="30A1266A" w14:textId="77777777" w:rsidR="00583532" w:rsidRDefault="003D0B9C" w:rsidP="003D0B9C">
      <w:pPr>
        <w:pStyle w:val="Answer"/>
        <w:numPr>
          <w:ilvl w:val="0"/>
          <w:numId w:val="6"/>
        </w:numPr>
      </w:pPr>
      <w:r w:rsidRPr="003D0B9C">
        <w:t>5 ¾” </w:t>
      </w:r>
    </w:p>
    <w:p w14:paraId="314B9058" w14:textId="77777777" w:rsidR="00943329" w:rsidRDefault="00943329" w:rsidP="00943329">
      <w:pPr>
        <w:pStyle w:val="Answer"/>
        <w:numPr>
          <w:ilvl w:val="0"/>
          <w:numId w:val="0"/>
        </w:numPr>
        <w:ind w:left="1080" w:hanging="360"/>
      </w:pPr>
    </w:p>
    <w:p w14:paraId="3AED3FA9" w14:textId="77777777" w:rsidR="00943329" w:rsidRDefault="00943329" w:rsidP="00943329">
      <w:pPr>
        <w:pStyle w:val="Answer"/>
        <w:numPr>
          <w:ilvl w:val="0"/>
          <w:numId w:val="0"/>
        </w:numPr>
        <w:ind w:left="1080" w:hanging="360"/>
      </w:pPr>
    </w:p>
    <w:p w14:paraId="3AAFF902" w14:textId="77777777" w:rsidR="003D0B9C" w:rsidRPr="003D0B9C" w:rsidRDefault="003D0B9C" w:rsidP="003D0B9C">
      <w:pPr>
        <w:pStyle w:val="Question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2E7992" wp14:editId="21FAB31A">
            <wp:simplePos x="0" y="0"/>
            <wp:positionH relativeFrom="column">
              <wp:posOffset>3510335</wp:posOffset>
            </wp:positionH>
            <wp:positionV relativeFrom="paragraph">
              <wp:posOffset>101352</wp:posOffset>
            </wp:positionV>
            <wp:extent cx="1924050" cy="8667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B9C">
        <w:t>What is the measurement on this ruler?</w:t>
      </w:r>
    </w:p>
    <w:p w14:paraId="0BF08790" w14:textId="77777777" w:rsidR="000E2647" w:rsidRPr="000E2647" w:rsidRDefault="000E2647" w:rsidP="00583532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58D5DE1" w14:textId="77777777" w:rsidR="003D0B9C" w:rsidRPr="003D0B9C" w:rsidRDefault="003D0B9C" w:rsidP="003D0B9C">
      <w:pPr>
        <w:pStyle w:val="Answer"/>
        <w:numPr>
          <w:ilvl w:val="0"/>
          <w:numId w:val="25"/>
        </w:numPr>
      </w:pPr>
      <w:r w:rsidRPr="003D0B9C">
        <w:t>6 ¼” </w:t>
      </w:r>
    </w:p>
    <w:p w14:paraId="3B574DEA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6 ⅜” </w:t>
      </w:r>
    </w:p>
    <w:p w14:paraId="1F54E74C" w14:textId="77777777" w:rsidR="003D0B9C" w:rsidRPr="003D0B9C" w:rsidRDefault="003D0B9C" w:rsidP="003D0B9C">
      <w:pPr>
        <w:pStyle w:val="Answer"/>
        <w:numPr>
          <w:ilvl w:val="0"/>
          <w:numId w:val="6"/>
        </w:numPr>
      </w:pPr>
      <w:r w:rsidRPr="003D0B9C">
        <w:t>6 5/16” </w:t>
      </w:r>
    </w:p>
    <w:p w14:paraId="173A078F" w14:textId="77777777" w:rsidR="003D0B9C" w:rsidRDefault="003D0B9C" w:rsidP="003D0B9C">
      <w:pPr>
        <w:pStyle w:val="Answer"/>
        <w:numPr>
          <w:ilvl w:val="0"/>
          <w:numId w:val="6"/>
        </w:numPr>
      </w:pPr>
      <w:r w:rsidRPr="003D0B9C">
        <w:t>6 7/16” </w:t>
      </w:r>
    </w:p>
    <w:p w14:paraId="2840AE3A" w14:textId="77777777" w:rsidR="00943329" w:rsidRPr="003D0B9C" w:rsidRDefault="00943329" w:rsidP="00943329">
      <w:pPr>
        <w:pStyle w:val="Answer"/>
        <w:numPr>
          <w:ilvl w:val="0"/>
          <w:numId w:val="0"/>
        </w:numPr>
        <w:ind w:left="1080"/>
      </w:pPr>
    </w:p>
    <w:p w14:paraId="5468A02A" w14:textId="77777777" w:rsidR="00583532" w:rsidRDefault="003D0B9C" w:rsidP="00943329">
      <w:pPr>
        <w:pStyle w:val="Question"/>
        <w:spacing w:after="0"/>
      </w:pPr>
      <w:r w:rsidRPr="003D0B9C">
        <w:t>What measurement is shown on this dial caliper?</w:t>
      </w:r>
    </w:p>
    <w:p w14:paraId="4CD554D5" w14:textId="77777777" w:rsidR="00943329" w:rsidRPr="00943329" w:rsidRDefault="00943329" w:rsidP="00943329">
      <w:pPr>
        <w:pStyle w:val="Body"/>
      </w:pPr>
    </w:p>
    <w:p w14:paraId="2F244699" w14:textId="77777777" w:rsidR="003D0B9C" w:rsidRPr="003D0B9C" w:rsidRDefault="00943329" w:rsidP="003D0B9C">
      <w:pPr>
        <w:pStyle w:val="Body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B5B6DA" wp14:editId="3B348AD5">
            <wp:simplePos x="0" y="0"/>
            <wp:positionH relativeFrom="column">
              <wp:posOffset>608026</wp:posOffset>
            </wp:positionH>
            <wp:positionV relativeFrom="paragraph">
              <wp:posOffset>23495</wp:posOffset>
            </wp:positionV>
            <wp:extent cx="5335270" cy="3077845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8"/>
                    <a:stretch/>
                  </pic:blipFill>
                  <pic:spPr bwMode="auto">
                    <a:xfrm>
                      <a:off x="0" y="0"/>
                      <a:ext cx="533527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51F8B" w14:textId="77777777" w:rsidR="003D0B9C" w:rsidRPr="003D0B9C" w:rsidRDefault="003D0B9C" w:rsidP="003D0B9C">
      <w:pPr>
        <w:pStyle w:val="Body"/>
      </w:pPr>
    </w:p>
    <w:p w14:paraId="4887E7AB" w14:textId="77777777" w:rsidR="00583532" w:rsidRDefault="00583532" w:rsidP="00583532">
      <w:pPr>
        <w:pStyle w:val="Answer"/>
        <w:numPr>
          <w:ilvl w:val="0"/>
          <w:numId w:val="0"/>
        </w:numPr>
        <w:ind w:left="1080"/>
      </w:pPr>
    </w:p>
    <w:p w14:paraId="20CF7299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16C2B8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DCDB82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81D695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B5DD2B1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968A5B9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EAA6061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9404F97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33A3257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2AAA0F52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91A7CDA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8349CA5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56A63E5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D872EF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622A83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A9BBC3D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239158D6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  <w:r>
        <w:lastRenderedPageBreak/>
        <w:br/>
      </w:r>
    </w:p>
    <w:p w14:paraId="1A09DA11" w14:textId="77777777" w:rsidR="00943329" w:rsidRDefault="00943329" w:rsidP="00943329">
      <w:pPr>
        <w:pStyle w:val="Question"/>
        <w:numPr>
          <w:ilvl w:val="0"/>
          <w:numId w:val="0"/>
        </w:numPr>
        <w:ind w:left="360" w:firstLine="360"/>
        <w:rPr>
          <w:b w:val="0"/>
          <w:bCs w:val="0"/>
        </w:rPr>
      </w:pPr>
      <w:r>
        <w:t xml:space="preserve">Answer: </w:t>
      </w:r>
      <w:r w:rsidRPr="00943329">
        <w:rPr>
          <w:b w:val="0"/>
          <w:bCs w:val="0"/>
        </w:rPr>
        <w:t>_______</w:t>
      </w:r>
      <w:r>
        <w:rPr>
          <w:b w:val="0"/>
          <w:bCs w:val="0"/>
        </w:rPr>
        <w:t>__________</w:t>
      </w:r>
    </w:p>
    <w:p w14:paraId="06FF8D3B" w14:textId="77777777" w:rsidR="00943329" w:rsidRDefault="00943329" w:rsidP="00943329">
      <w:pPr>
        <w:pStyle w:val="Body"/>
      </w:pPr>
    </w:p>
    <w:p w14:paraId="14D9B5C0" w14:textId="77777777" w:rsidR="00943329" w:rsidRDefault="00943329" w:rsidP="00943329">
      <w:pPr>
        <w:pStyle w:val="Question"/>
        <w:tabs>
          <w:tab w:val="clear" w:pos="3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BEEBB6" wp14:editId="5C659941">
            <wp:simplePos x="0" y="0"/>
            <wp:positionH relativeFrom="column">
              <wp:posOffset>583703</wp:posOffset>
            </wp:positionH>
            <wp:positionV relativeFrom="paragraph">
              <wp:posOffset>271145</wp:posOffset>
            </wp:positionV>
            <wp:extent cx="5474335" cy="2944495"/>
            <wp:effectExtent l="0" t="0" r="0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4" b="2674"/>
                    <a:stretch/>
                  </pic:blipFill>
                  <pic:spPr bwMode="auto">
                    <a:xfrm>
                      <a:off x="0" y="0"/>
                      <a:ext cx="547433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>What measurement is shown on this dial caliper?</w:t>
      </w:r>
    </w:p>
    <w:p w14:paraId="7F1E4BC1" w14:textId="77777777" w:rsidR="00943329" w:rsidRPr="00943329" w:rsidRDefault="00943329" w:rsidP="00943329">
      <w:pPr>
        <w:pStyle w:val="Body"/>
      </w:pPr>
    </w:p>
    <w:p w14:paraId="484D367B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52FE0D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28D0FE2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4B40A6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9FF9CC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E2F7C0E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EB6EA2C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6A425F97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F5A1A3F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EAD9611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3462BFFA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B6B9D55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A7F929A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0B281E27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1D19698E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2F32694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751BEC3B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4B428600" w14:textId="77777777" w:rsidR="00943329" w:rsidRDefault="00943329" w:rsidP="00583532">
      <w:pPr>
        <w:pStyle w:val="Answer"/>
        <w:numPr>
          <w:ilvl w:val="0"/>
          <w:numId w:val="0"/>
        </w:numPr>
        <w:ind w:left="1080"/>
      </w:pPr>
    </w:p>
    <w:p w14:paraId="521B7D80" w14:textId="77777777" w:rsidR="00943329" w:rsidRDefault="00943329" w:rsidP="00943329">
      <w:pPr>
        <w:pStyle w:val="Question"/>
        <w:numPr>
          <w:ilvl w:val="0"/>
          <w:numId w:val="0"/>
        </w:numPr>
        <w:spacing w:before="0" w:after="0"/>
        <w:ind w:firstLine="720"/>
        <w:rPr>
          <w:b w:val="0"/>
          <w:bCs w:val="0"/>
        </w:rPr>
      </w:pPr>
      <w:r>
        <w:t xml:space="preserve">Answer: </w:t>
      </w:r>
      <w:r w:rsidRPr="00943329">
        <w:rPr>
          <w:b w:val="0"/>
          <w:bCs w:val="0"/>
        </w:rPr>
        <w:t>_______</w:t>
      </w:r>
      <w:r>
        <w:rPr>
          <w:b w:val="0"/>
          <w:bCs w:val="0"/>
        </w:rPr>
        <w:t>__________</w:t>
      </w:r>
    </w:p>
    <w:p w14:paraId="03AA66A1" w14:textId="77777777" w:rsidR="00943329" w:rsidRPr="00943329" w:rsidRDefault="00943329" w:rsidP="00943329">
      <w:pPr>
        <w:pStyle w:val="Body"/>
      </w:pPr>
    </w:p>
    <w:p w14:paraId="3B2FDAC6" w14:textId="77777777" w:rsidR="00943329" w:rsidRDefault="00943329" w:rsidP="00943329">
      <w:pPr>
        <w:pStyle w:val="Question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B54148" wp14:editId="04964BDD">
            <wp:simplePos x="0" y="0"/>
            <wp:positionH relativeFrom="column">
              <wp:posOffset>583068</wp:posOffset>
            </wp:positionH>
            <wp:positionV relativeFrom="paragraph">
              <wp:posOffset>394970</wp:posOffset>
            </wp:positionV>
            <wp:extent cx="5474335" cy="30397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"/>
                    <a:stretch/>
                  </pic:blipFill>
                  <pic:spPr bwMode="auto">
                    <a:xfrm>
                      <a:off x="0" y="0"/>
                      <a:ext cx="547433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>What measurement is shown on this dial caliper?</w:t>
      </w:r>
    </w:p>
    <w:p w14:paraId="35E89ED2" w14:textId="77777777" w:rsidR="00943329" w:rsidRDefault="00943329" w:rsidP="00943329">
      <w:pPr>
        <w:pStyle w:val="Body"/>
      </w:pPr>
    </w:p>
    <w:p w14:paraId="38219D4E" w14:textId="77777777" w:rsidR="00943329" w:rsidRDefault="00943329" w:rsidP="00943329">
      <w:pPr>
        <w:pStyle w:val="Body"/>
      </w:pPr>
    </w:p>
    <w:p w14:paraId="7C9C89F5" w14:textId="77777777" w:rsidR="00943329" w:rsidRDefault="00943329" w:rsidP="00943329">
      <w:pPr>
        <w:pStyle w:val="Body"/>
      </w:pPr>
    </w:p>
    <w:p w14:paraId="1C6566EE" w14:textId="77777777" w:rsidR="00943329" w:rsidRDefault="00943329" w:rsidP="00943329">
      <w:pPr>
        <w:pStyle w:val="Body"/>
      </w:pPr>
    </w:p>
    <w:p w14:paraId="792A73BA" w14:textId="77777777" w:rsidR="00943329" w:rsidRDefault="00943329" w:rsidP="00943329">
      <w:pPr>
        <w:pStyle w:val="Body"/>
      </w:pPr>
    </w:p>
    <w:p w14:paraId="6CA69A68" w14:textId="77777777" w:rsidR="00943329" w:rsidRDefault="00943329" w:rsidP="00943329">
      <w:pPr>
        <w:pStyle w:val="Body"/>
      </w:pPr>
    </w:p>
    <w:p w14:paraId="4E7E8117" w14:textId="77777777" w:rsidR="00943329" w:rsidRDefault="00943329" w:rsidP="00943329">
      <w:pPr>
        <w:pStyle w:val="Body"/>
      </w:pPr>
    </w:p>
    <w:p w14:paraId="662B2C31" w14:textId="77777777" w:rsidR="00943329" w:rsidRDefault="00943329" w:rsidP="00943329">
      <w:pPr>
        <w:pStyle w:val="Body"/>
      </w:pPr>
    </w:p>
    <w:p w14:paraId="214B2FAA" w14:textId="77777777" w:rsidR="00943329" w:rsidRDefault="00943329" w:rsidP="00943329">
      <w:pPr>
        <w:pStyle w:val="Body"/>
      </w:pPr>
    </w:p>
    <w:p w14:paraId="5C705AC2" w14:textId="77777777" w:rsidR="00943329" w:rsidRDefault="00943329" w:rsidP="00943329">
      <w:pPr>
        <w:pStyle w:val="Body"/>
      </w:pPr>
    </w:p>
    <w:p w14:paraId="5D56A1B0" w14:textId="77777777" w:rsidR="00943329" w:rsidRDefault="00943329" w:rsidP="00943329">
      <w:pPr>
        <w:pStyle w:val="Body"/>
      </w:pPr>
    </w:p>
    <w:p w14:paraId="5F85B547" w14:textId="77777777" w:rsidR="00943329" w:rsidRDefault="00943329" w:rsidP="00943329">
      <w:pPr>
        <w:pStyle w:val="Body"/>
      </w:pPr>
    </w:p>
    <w:p w14:paraId="2788448E" w14:textId="77777777" w:rsidR="00943329" w:rsidRDefault="00943329" w:rsidP="00943329">
      <w:pPr>
        <w:pStyle w:val="Body"/>
      </w:pPr>
    </w:p>
    <w:p w14:paraId="31BAB44F" w14:textId="77777777" w:rsidR="00943329" w:rsidRDefault="00943329" w:rsidP="00943329">
      <w:pPr>
        <w:pStyle w:val="Body"/>
      </w:pPr>
    </w:p>
    <w:p w14:paraId="62A4016E" w14:textId="77777777" w:rsidR="00943329" w:rsidRDefault="00943329" w:rsidP="00943329">
      <w:pPr>
        <w:pStyle w:val="Body"/>
      </w:pPr>
    </w:p>
    <w:p w14:paraId="48D7C4C8" w14:textId="77777777" w:rsidR="00943329" w:rsidRDefault="00943329" w:rsidP="00943329">
      <w:pPr>
        <w:pStyle w:val="Body"/>
      </w:pPr>
    </w:p>
    <w:p w14:paraId="18A5151C" w14:textId="77777777" w:rsidR="00943329" w:rsidRDefault="00943329" w:rsidP="00943329">
      <w:pPr>
        <w:pStyle w:val="Body"/>
      </w:pPr>
    </w:p>
    <w:p w14:paraId="10278E98" w14:textId="77777777" w:rsidR="00943329" w:rsidRDefault="00943329" w:rsidP="00943329">
      <w:pPr>
        <w:pStyle w:val="Body"/>
      </w:pPr>
    </w:p>
    <w:p w14:paraId="58961244" w14:textId="77777777" w:rsidR="00943329" w:rsidRDefault="00943329" w:rsidP="00943329">
      <w:pPr>
        <w:pStyle w:val="Body"/>
      </w:pPr>
    </w:p>
    <w:p w14:paraId="1047ABA0" w14:textId="77777777" w:rsidR="00943329" w:rsidRDefault="00943329" w:rsidP="00943329">
      <w:pPr>
        <w:pStyle w:val="Body"/>
      </w:pPr>
    </w:p>
    <w:p w14:paraId="288FC256" w14:textId="77777777" w:rsidR="00943329" w:rsidRPr="00943329" w:rsidRDefault="00943329" w:rsidP="00943329">
      <w:pPr>
        <w:pStyle w:val="Question"/>
        <w:numPr>
          <w:ilvl w:val="0"/>
          <w:numId w:val="0"/>
        </w:numPr>
        <w:ind w:firstLine="720"/>
        <w:rPr>
          <w:b w:val="0"/>
          <w:bCs w:val="0"/>
        </w:rPr>
      </w:pPr>
      <w:r>
        <w:t xml:space="preserve">Answer: </w:t>
      </w:r>
      <w:r w:rsidRPr="00943329">
        <w:rPr>
          <w:b w:val="0"/>
          <w:bCs w:val="0"/>
        </w:rPr>
        <w:t>_______</w:t>
      </w:r>
      <w:r>
        <w:rPr>
          <w:b w:val="0"/>
          <w:bCs w:val="0"/>
        </w:rPr>
        <w:t>__________</w:t>
      </w:r>
    </w:p>
    <w:p w14:paraId="2E1F3356" w14:textId="77777777" w:rsidR="00943329" w:rsidRDefault="00943329" w:rsidP="00943329">
      <w:pPr>
        <w:pStyle w:val="Question"/>
      </w:pPr>
      <w:r w:rsidRPr="00943329">
        <w:t>What workplane is this sketch drawn on?</w:t>
      </w:r>
    </w:p>
    <w:p w14:paraId="7E0138C3" w14:textId="77777777" w:rsidR="00943329" w:rsidRPr="00943329" w:rsidRDefault="00943329" w:rsidP="00943329">
      <w:pPr>
        <w:pStyle w:val="Body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E9158F" wp14:editId="4CECD23C">
            <wp:simplePos x="0" y="0"/>
            <wp:positionH relativeFrom="column">
              <wp:posOffset>2927985</wp:posOffset>
            </wp:positionH>
            <wp:positionV relativeFrom="paragraph">
              <wp:posOffset>34086</wp:posOffset>
            </wp:positionV>
            <wp:extent cx="3941445" cy="2926080"/>
            <wp:effectExtent l="0" t="0" r="1905" b="762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B9ED5" w14:textId="77777777" w:rsidR="00943329" w:rsidRDefault="00943329" w:rsidP="00943329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D390CF2" w14:textId="77777777" w:rsidR="00943329" w:rsidRPr="00943329" w:rsidRDefault="00943329" w:rsidP="00943329">
      <w:pPr>
        <w:pStyle w:val="Answer"/>
        <w:numPr>
          <w:ilvl w:val="0"/>
          <w:numId w:val="30"/>
        </w:numPr>
      </w:pPr>
      <w:r w:rsidRPr="00943329">
        <w:t>Front </w:t>
      </w:r>
    </w:p>
    <w:p w14:paraId="70B28943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Top </w:t>
      </w:r>
    </w:p>
    <w:p w14:paraId="0C48B805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Right </w:t>
      </w:r>
    </w:p>
    <w:p w14:paraId="5CC841DA" w14:textId="77777777" w:rsidR="00943329" w:rsidRDefault="00943329" w:rsidP="00943329">
      <w:pPr>
        <w:pStyle w:val="Body"/>
      </w:pPr>
    </w:p>
    <w:p w14:paraId="09931E37" w14:textId="77777777" w:rsidR="00943329" w:rsidRDefault="00943329" w:rsidP="00943329">
      <w:pPr>
        <w:pStyle w:val="Body"/>
      </w:pPr>
    </w:p>
    <w:p w14:paraId="6BFAEB89" w14:textId="77777777" w:rsidR="00943329" w:rsidRDefault="00943329" w:rsidP="00943329">
      <w:pPr>
        <w:pStyle w:val="Body"/>
      </w:pPr>
    </w:p>
    <w:p w14:paraId="142AD285" w14:textId="77777777" w:rsidR="00943329" w:rsidRDefault="00943329" w:rsidP="00943329">
      <w:pPr>
        <w:pStyle w:val="Body"/>
      </w:pPr>
    </w:p>
    <w:p w14:paraId="49DAF396" w14:textId="77777777" w:rsidR="00943329" w:rsidRDefault="00943329" w:rsidP="00943329">
      <w:pPr>
        <w:pStyle w:val="Body"/>
      </w:pPr>
    </w:p>
    <w:p w14:paraId="6FBF8EF7" w14:textId="77777777" w:rsidR="00943329" w:rsidRDefault="00943329" w:rsidP="00943329">
      <w:pPr>
        <w:pStyle w:val="Body"/>
      </w:pPr>
    </w:p>
    <w:p w14:paraId="22DC92E4" w14:textId="77777777" w:rsidR="00943329" w:rsidRDefault="00943329" w:rsidP="00943329">
      <w:pPr>
        <w:pStyle w:val="Body"/>
      </w:pPr>
    </w:p>
    <w:p w14:paraId="02FC03BB" w14:textId="77777777" w:rsidR="00943329" w:rsidRDefault="00943329" w:rsidP="00943329">
      <w:pPr>
        <w:pStyle w:val="Body"/>
      </w:pPr>
    </w:p>
    <w:p w14:paraId="1927DAAD" w14:textId="77777777" w:rsidR="00943329" w:rsidRDefault="00943329" w:rsidP="00943329">
      <w:pPr>
        <w:pStyle w:val="Body"/>
      </w:pPr>
    </w:p>
    <w:p w14:paraId="28FCEC1A" w14:textId="77777777" w:rsidR="00943329" w:rsidRDefault="00943329" w:rsidP="00943329">
      <w:pPr>
        <w:pStyle w:val="Body"/>
      </w:pPr>
    </w:p>
    <w:p w14:paraId="09FA7658" w14:textId="77777777" w:rsidR="00943329" w:rsidRDefault="00943329" w:rsidP="00943329">
      <w:pPr>
        <w:pStyle w:val="Body"/>
      </w:pPr>
    </w:p>
    <w:p w14:paraId="689AB9BA" w14:textId="77777777" w:rsidR="00943329" w:rsidRDefault="00943329" w:rsidP="00943329">
      <w:pPr>
        <w:pStyle w:val="Body"/>
      </w:pPr>
    </w:p>
    <w:p w14:paraId="12D3F169" w14:textId="77777777" w:rsidR="00943329" w:rsidRDefault="00943329" w:rsidP="00943329">
      <w:pPr>
        <w:pStyle w:val="Body"/>
      </w:pPr>
    </w:p>
    <w:p w14:paraId="67E0FEA4" w14:textId="77777777" w:rsidR="00943329" w:rsidRDefault="00943329" w:rsidP="00943329">
      <w:pPr>
        <w:pStyle w:val="Body"/>
      </w:pPr>
    </w:p>
    <w:p w14:paraId="3D95CDF1" w14:textId="77777777" w:rsidR="00943329" w:rsidRDefault="00943329" w:rsidP="00943329">
      <w:pPr>
        <w:pStyle w:val="Body"/>
      </w:pPr>
    </w:p>
    <w:p w14:paraId="370A73C3" w14:textId="77777777" w:rsidR="00943329" w:rsidRDefault="00943329" w:rsidP="00943329">
      <w:pPr>
        <w:pStyle w:val="Question"/>
      </w:pPr>
      <w:r w:rsidRPr="00943329">
        <w:t>In the orthographic drawing below, which view shows the hole as visible?</w:t>
      </w:r>
    </w:p>
    <w:p w14:paraId="2707D82F" w14:textId="77777777" w:rsidR="00943329" w:rsidRDefault="00943329" w:rsidP="00943329">
      <w:pPr>
        <w:pStyle w:val="Body"/>
      </w:pPr>
    </w:p>
    <w:p w14:paraId="72FD3C77" w14:textId="77777777" w:rsidR="00943329" w:rsidRDefault="00943329" w:rsidP="00943329">
      <w:pPr>
        <w:pStyle w:val="Body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4A25FC" wp14:editId="1B9FF463">
            <wp:simplePos x="0" y="0"/>
            <wp:positionH relativeFrom="column">
              <wp:posOffset>3509645</wp:posOffset>
            </wp:positionH>
            <wp:positionV relativeFrom="paragraph">
              <wp:posOffset>66232</wp:posOffset>
            </wp:positionV>
            <wp:extent cx="3084830" cy="2799080"/>
            <wp:effectExtent l="0" t="0" r="127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5A6AD" w14:textId="77777777" w:rsidR="00943329" w:rsidRDefault="00943329" w:rsidP="00943329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BD82806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Front </w:t>
      </w:r>
    </w:p>
    <w:p w14:paraId="7E841451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Top </w:t>
      </w:r>
    </w:p>
    <w:p w14:paraId="2C0C52BA" w14:textId="77777777" w:rsidR="00943329" w:rsidRPr="00943329" w:rsidRDefault="00943329" w:rsidP="00943329">
      <w:pPr>
        <w:pStyle w:val="Answer"/>
        <w:numPr>
          <w:ilvl w:val="0"/>
          <w:numId w:val="6"/>
        </w:numPr>
      </w:pPr>
      <w:r w:rsidRPr="00943329">
        <w:t>Right </w:t>
      </w:r>
    </w:p>
    <w:p w14:paraId="6FCE613D" w14:textId="77777777" w:rsidR="00943329" w:rsidRPr="00943329" w:rsidRDefault="00943329" w:rsidP="00943329">
      <w:pPr>
        <w:pStyle w:val="Body"/>
      </w:pPr>
    </w:p>
    <w:p w14:paraId="5B755FCA" w14:textId="77777777" w:rsidR="00943329" w:rsidRDefault="00943329" w:rsidP="00943329">
      <w:pPr>
        <w:pStyle w:val="Body"/>
      </w:pPr>
    </w:p>
    <w:p w14:paraId="40E8A153" w14:textId="77777777" w:rsidR="00943329" w:rsidRDefault="00943329" w:rsidP="00943329">
      <w:pPr>
        <w:pStyle w:val="Body"/>
      </w:pPr>
    </w:p>
    <w:p w14:paraId="3781B7EE" w14:textId="77777777" w:rsidR="00943329" w:rsidRDefault="00943329" w:rsidP="00943329">
      <w:pPr>
        <w:pStyle w:val="Body"/>
      </w:pPr>
    </w:p>
    <w:p w14:paraId="067A09F2" w14:textId="77777777" w:rsidR="00943329" w:rsidRDefault="00943329" w:rsidP="00943329">
      <w:pPr>
        <w:pStyle w:val="Body"/>
      </w:pPr>
    </w:p>
    <w:p w14:paraId="12DC2C49" w14:textId="77777777" w:rsidR="00943329" w:rsidRDefault="00943329" w:rsidP="00943329">
      <w:pPr>
        <w:pStyle w:val="Body"/>
      </w:pPr>
    </w:p>
    <w:p w14:paraId="239B95CF" w14:textId="77777777" w:rsidR="00943329" w:rsidRDefault="00943329" w:rsidP="00943329">
      <w:pPr>
        <w:pStyle w:val="Body"/>
      </w:pPr>
    </w:p>
    <w:p w14:paraId="22CEDCE6" w14:textId="77777777" w:rsidR="00943329" w:rsidRDefault="00943329" w:rsidP="00943329">
      <w:pPr>
        <w:pStyle w:val="Body"/>
      </w:pPr>
    </w:p>
    <w:p w14:paraId="74FD2DF5" w14:textId="77777777" w:rsidR="00943329" w:rsidRDefault="00943329" w:rsidP="00943329">
      <w:pPr>
        <w:pStyle w:val="Body"/>
      </w:pPr>
    </w:p>
    <w:p w14:paraId="2FD8F801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31AF1CB3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25ECCCCE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0879C325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</w:p>
    <w:p w14:paraId="424020C8" w14:textId="77777777" w:rsidR="00943329" w:rsidRDefault="00943329" w:rsidP="00943329">
      <w:pPr>
        <w:pStyle w:val="Question"/>
        <w:numPr>
          <w:ilvl w:val="0"/>
          <w:numId w:val="0"/>
        </w:numPr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26F4A83" wp14:editId="628A678B">
            <wp:simplePos x="0" y="0"/>
            <wp:positionH relativeFrom="column">
              <wp:posOffset>1260116</wp:posOffset>
            </wp:positionH>
            <wp:positionV relativeFrom="paragraph">
              <wp:posOffset>294005</wp:posOffset>
            </wp:positionV>
            <wp:extent cx="4277995" cy="3347720"/>
            <wp:effectExtent l="0" t="0" r="8255" b="5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329">
        <w:t xml:space="preserve">Use the following orthographic drawing to answer questions </w:t>
      </w:r>
      <w:r>
        <w:t>8</w:t>
      </w:r>
      <w:r w:rsidRPr="00943329">
        <w:t>-10.</w:t>
      </w:r>
    </w:p>
    <w:p w14:paraId="3136774B" w14:textId="77777777" w:rsidR="00943329" w:rsidRDefault="00943329" w:rsidP="00943329">
      <w:pPr>
        <w:pStyle w:val="Body"/>
      </w:pPr>
    </w:p>
    <w:p w14:paraId="118B3B89" w14:textId="77777777" w:rsidR="00943329" w:rsidRDefault="00943329" w:rsidP="00943329">
      <w:pPr>
        <w:pStyle w:val="Body"/>
      </w:pPr>
    </w:p>
    <w:p w14:paraId="2577AE98" w14:textId="77777777" w:rsidR="00943329" w:rsidRDefault="00943329" w:rsidP="00943329">
      <w:pPr>
        <w:pStyle w:val="Body"/>
      </w:pPr>
    </w:p>
    <w:p w14:paraId="7B71BD0E" w14:textId="77777777" w:rsidR="00943329" w:rsidRDefault="00943329" w:rsidP="00943329">
      <w:pPr>
        <w:pStyle w:val="Body"/>
      </w:pPr>
    </w:p>
    <w:p w14:paraId="556EB8FF" w14:textId="77777777" w:rsidR="00943329" w:rsidRDefault="00943329" w:rsidP="00943329">
      <w:pPr>
        <w:pStyle w:val="Body"/>
      </w:pPr>
    </w:p>
    <w:p w14:paraId="13BBF2AB" w14:textId="77777777" w:rsidR="00943329" w:rsidRDefault="00943329" w:rsidP="00943329">
      <w:pPr>
        <w:pStyle w:val="Body"/>
      </w:pPr>
    </w:p>
    <w:p w14:paraId="2C595068" w14:textId="77777777" w:rsidR="00943329" w:rsidRDefault="00943329" w:rsidP="00943329">
      <w:pPr>
        <w:pStyle w:val="Body"/>
      </w:pPr>
    </w:p>
    <w:p w14:paraId="796E67CA" w14:textId="77777777" w:rsidR="00943329" w:rsidRDefault="00943329" w:rsidP="00943329">
      <w:pPr>
        <w:pStyle w:val="Body"/>
      </w:pPr>
    </w:p>
    <w:p w14:paraId="1B90B190" w14:textId="77777777" w:rsidR="00943329" w:rsidRDefault="00943329" w:rsidP="00943329">
      <w:pPr>
        <w:pStyle w:val="Body"/>
      </w:pPr>
    </w:p>
    <w:p w14:paraId="18F89A7C" w14:textId="77777777" w:rsidR="00943329" w:rsidRDefault="00943329" w:rsidP="00943329">
      <w:pPr>
        <w:pStyle w:val="Body"/>
      </w:pPr>
    </w:p>
    <w:p w14:paraId="144B513B" w14:textId="77777777" w:rsidR="00943329" w:rsidRDefault="00943329" w:rsidP="00943329">
      <w:pPr>
        <w:pStyle w:val="Body"/>
      </w:pPr>
    </w:p>
    <w:p w14:paraId="2877F12B" w14:textId="77777777" w:rsidR="00943329" w:rsidRDefault="00943329" w:rsidP="00943329">
      <w:pPr>
        <w:pStyle w:val="Body"/>
      </w:pPr>
    </w:p>
    <w:p w14:paraId="1C6BC2F5" w14:textId="77777777" w:rsidR="00943329" w:rsidRDefault="00943329" w:rsidP="00943329">
      <w:pPr>
        <w:pStyle w:val="Body"/>
      </w:pPr>
    </w:p>
    <w:p w14:paraId="6D22FDA7" w14:textId="77777777" w:rsidR="00943329" w:rsidRDefault="00943329" w:rsidP="00943329">
      <w:pPr>
        <w:pStyle w:val="Body"/>
      </w:pPr>
    </w:p>
    <w:p w14:paraId="7269E8E6" w14:textId="77777777" w:rsidR="00943329" w:rsidRDefault="00943329" w:rsidP="00943329">
      <w:pPr>
        <w:pStyle w:val="Body"/>
      </w:pPr>
    </w:p>
    <w:p w14:paraId="6418BBDC" w14:textId="77777777" w:rsidR="00943329" w:rsidRDefault="00943329" w:rsidP="00943329">
      <w:pPr>
        <w:pStyle w:val="Body"/>
      </w:pPr>
    </w:p>
    <w:p w14:paraId="23EBCDF3" w14:textId="77777777" w:rsidR="00943329" w:rsidRDefault="00943329" w:rsidP="00943329">
      <w:pPr>
        <w:pStyle w:val="Body"/>
      </w:pPr>
    </w:p>
    <w:p w14:paraId="2848B3C1" w14:textId="77777777" w:rsidR="00943329" w:rsidRDefault="00943329" w:rsidP="00943329">
      <w:pPr>
        <w:pStyle w:val="Body"/>
      </w:pPr>
    </w:p>
    <w:p w14:paraId="0824A9BD" w14:textId="77777777" w:rsidR="00943329" w:rsidRDefault="00943329" w:rsidP="00943329">
      <w:pPr>
        <w:pStyle w:val="Body"/>
      </w:pPr>
    </w:p>
    <w:p w14:paraId="01907B1A" w14:textId="77777777" w:rsidR="00943329" w:rsidRDefault="00943329" w:rsidP="00943329">
      <w:pPr>
        <w:pStyle w:val="Body"/>
      </w:pPr>
    </w:p>
    <w:p w14:paraId="1ECF33D8" w14:textId="77777777" w:rsidR="00943329" w:rsidRDefault="00943329" w:rsidP="00943329">
      <w:pPr>
        <w:pStyle w:val="Body"/>
      </w:pPr>
    </w:p>
    <w:p w14:paraId="0E049D12" w14:textId="77777777" w:rsidR="00943329" w:rsidRDefault="00943329" w:rsidP="00943329">
      <w:pPr>
        <w:pStyle w:val="Body"/>
      </w:pPr>
    </w:p>
    <w:p w14:paraId="620A71F9" w14:textId="77777777" w:rsidR="00943329" w:rsidRDefault="00943329" w:rsidP="00943329">
      <w:pPr>
        <w:pStyle w:val="Question"/>
      </w:pPr>
      <w:r w:rsidRPr="00943329">
        <w:t>How wide is the front view?</w:t>
      </w:r>
    </w:p>
    <w:p w14:paraId="45C34904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6FD501A8" w14:textId="77777777" w:rsidR="00943329" w:rsidRPr="00943329" w:rsidRDefault="00943329" w:rsidP="00943329">
      <w:pPr>
        <w:pStyle w:val="Answer"/>
        <w:numPr>
          <w:ilvl w:val="0"/>
          <w:numId w:val="37"/>
        </w:numPr>
      </w:pPr>
      <w:r w:rsidRPr="00943329">
        <w:t>3” </w:t>
      </w:r>
    </w:p>
    <w:p w14:paraId="59AD76C0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2” </w:t>
      </w:r>
    </w:p>
    <w:p w14:paraId="6EB1932A" w14:textId="77777777" w:rsidR="00943329" w:rsidRPr="00943329" w:rsidRDefault="00943329" w:rsidP="00943329">
      <w:pPr>
        <w:pStyle w:val="Answer"/>
        <w:numPr>
          <w:ilvl w:val="0"/>
          <w:numId w:val="31"/>
        </w:numPr>
      </w:pPr>
      <w:r w:rsidRPr="00943329">
        <w:t>¾” </w:t>
      </w:r>
    </w:p>
    <w:p w14:paraId="2D67B648" w14:textId="77777777" w:rsidR="00943329" w:rsidRDefault="00943329" w:rsidP="00943329">
      <w:pPr>
        <w:pStyle w:val="Answer"/>
        <w:numPr>
          <w:ilvl w:val="0"/>
          <w:numId w:val="31"/>
        </w:numPr>
      </w:pPr>
      <w:r w:rsidRPr="00943329">
        <w:t>1” </w:t>
      </w:r>
    </w:p>
    <w:p w14:paraId="7EC8C417" w14:textId="77777777" w:rsidR="00943329" w:rsidRDefault="00943329" w:rsidP="00943329">
      <w:pPr>
        <w:pStyle w:val="Question"/>
      </w:pPr>
      <w:r w:rsidRPr="00943329">
        <w:t>How tall is the right side view?</w:t>
      </w:r>
    </w:p>
    <w:p w14:paraId="7717A1AF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60A2B62D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t xml:space="preserve">3” </w:t>
      </w:r>
    </w:p>
    <w:p w14:paraId="5D33C313" w14:textId="77777777" w:rsidR="00943329" w:rsidRPr="00943329" w:rsidRDefault="00943329" w:rsidP="00943329">
      <w:pPr>
        <w:pStyle w:val="Answer"/>
        <w:numPr>
          <w:ilvl w:val="0"/>
          <w:numId w:val="37"/>
        </w:numPr>
      </w:pPr>
      <w:r w:rsidRPr="00943329">
        <w:t xml:space="preserve">2” </w:t>
      </w:r>
    </w:p>
    <w:p w14:paraId="25CF8ADE" w14:textId="77777777" w:rsidR="00943329" w:rsidRPr="00943329" w:rsidRDefault="00943329" w:rsidP="00943329">
      <w:pPr>
        <w:pStyle w:val="Answer"/>
        <w:numPr>
          <w:ilvl w:val="0"/>
          <w:numId w:val="37"/>
        </w:numPr>
      </w:pPr>
      <w:r w:rsidRPr="00943329">
        <w:t xml:space="preserve">¾” </w:t>
      </w:r>
    </w:p>
    <w:p w14:paraId="260F2DC2" w14:textId="77777777" w:rsidR="00943329" w:rsidRDefault="00943329" w:rsidP="00943329">
      <w:pPr>
        <w:pStyle w:val="Answer"/>
        <w:numPr>
          <w:ilvl w:val="0"/>
          <w:numId w:val="37"/>
        </w:numPr>
      </w:pPr>
      <w:r w:rsidRPr="00943329">
        <w:t xml:space="preserve">1” </w:t>
      </w:r>
    </w:p>
    <w:p w14:paraId="2F5B2D6A" w14:textId="77777777" w:rsidR="00943329" w:rsidRDefault="00943329" w:rsidP="00943329">
      <w:pPr>
        <w:pStyle w:val="Question"/>
      </w:pPr>
      <w:r w:rsidRPr="00943329">
        <w:t>What is the diameter of the hole</w:t>
      </w:r>
      <w:r>
        <w:t>?</w:t>
      </w:r>
    </w:p>
    <w:p w14:paraId="57EA0F5A" w14:textId="77777777" w:rsidR="00943329" w:rsidRPr="00943329" w:rsidRDefault="00943329" w:rsidP="00943329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495BD35A" w14:textId="77777777" w:rsidR="00943329" w:rsidRPr="00943329" w:rsidRDefault="00943329" w:rsidP="00943329">
      <w:pPr>
        <w:pStyle w:val="Answer"/>
        <w:numPr>
          <w:ilvl w:val="0"/>
          <w:numId w:val="45"/>
        </w:numPr>
      </w:pPr>
      <w:r w:rsidRPr="00943329">
        <w:t>3” </w:t>
      </w:r>
    </w:p>
    <w:p w14:paraId="62C7ED7F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t>2” </w:t>
      </w:r>
    </w:p>
    <w:p w14:paraId="2AEF1E1E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t>¾” </w:t>
      </w:r>
    </w:p>
    <w:p w14:paraId="32633DD7" w14:textId="77777777" w:rsidR="00943329" w:rsidRPr="00943329" w:rsidRDefault="00943329" w:rsidP="00943329">
      <w:pPr>
        <w:pStyle w:val="Answer"/>
        <w:numPr>
          <w:ilvl w:val="0"/>
          <w:numId w:val="39"/>
        </w:numPr>
      </w:pPr>
      <w:r w:rsidRPr="00943329">
        <w:lastRenderedPageBreak/>
        <w:t>1” </w:t>
      </w:r>
    </w:p>
    <w:p w14:paraId="24482BE3" w14:textId="77777777" w:rsidR="00943329" w:rsidRPr="00943329" w:rsidRDefault="00943329" w:rsidP="00943329">
      <w:pPr>
        <w:pStyle w:val="Body"/>
      </w:pPr>
    </w:p>
    <w:sectPr w:rsidR="00943329" w:rsidRPr="00943329" w:rsidSect="00827928">
      <w:headerReference w:type="default" r:id="rId19"/>
      <w:footerReference w:type="default" r:id="rId20"/>
      <w:headerReference w:type="first" r:id="rId21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D9EC" w14:textId="77777777" w:rsidR="009847DA" w:rsidRDefault="009847DA" w:rsidP="00CE294A">
      <w:pPr>
        <w:spacing w:after="0" w:line="240" w:lineRule="auto"/>
      </w:pPr>
      <w:r>
        <w:separator/>
      </w:r>
    </w:p>
  </w:endnote>
  <w:endnote w:type="continuationSeparator" w:id="0">
    <w:p w14:paraId="739667C4" w14:textId="77777777" w:rsidR="009847DA" w:rsidRDefault="009847DA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9E98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3DBC7C9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EB91F08BAFB14B89AB0E6071A0C331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1854F9F3" w14:textId="77777777" w:rsidR="0044425C" w:rsidRPr="008E725F" w:rsidRDefault="00ED484D" w:rsidP="0044425C">
              <w:pPr>
                <w:pStyle w:val="Footer"/>
              </w:pPr>
              <w:r>
                <w:t>Engineering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F0592C2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65D08DD" wp14:editId="7A29E717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ECFCAF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18C436A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4A1F" w14:textId="77777777" w:rsidR="009847DA" w:rsidRDefault="009847DA" w:rsidP="00CE294A">
      <w:pPr>
        <w:spacing w:after="0" w:line="240" w:lineRule="auto"/>
      </w:pPr>
      <w:r>
        <w:separator/>
      </w:r>
    </w:p>
  </w:footnote>
  <w:footnote w:type="continuationSeparator" w:id="0">
    <w:p w14:paraId="50C28436" w14:textId="77777777" w:rsidR="009847DA" w:rsidRDefault="009847DA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830F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65F2E11F" wp14:editId="31B34B5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702D3025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A4CCF02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FAE6388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7EA68E5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09CF02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B6EE8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6C6F2BB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C543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4935145" wp14:editId="12A19DE9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78994C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9E7"/>
    <w:multiLevelType w:val="multilevel"/>
    <w:tmpl w:val="387677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0E9E7BF6"/>
    <w:multiLevelType w:val="multilevel"/>
    <w:tmpl w:val="D0D401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442C2"/>
    <w:multiLevelType w:val="multilevel"/>
    <w:tmpl w:val="97F4E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07099"/>
    <w:multiLevelType w:val="multilevel"/>
    <w:tmpl w:val="F604B1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643A1"/>
    <w:multiLevelType w:val="multilevel"/>
    <w:tmpl w:val="7688D6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7" w15:restartNumberingAfterBreak="0">
    <w:nsid w:val="307A7334"/>
    <w:multiLevelType w:val="multilevel"/>
    <w:tmpl w:val="9F3C2A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F0D4E"/>
    <w:multiLevelType w:val="multilevel"/>
    <w:tmpl w:val="292A81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94FE6"/>
    <w:multiLevelType w:val="multilevel"/>
    <w:tmpl w:val="E9806A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34D86"/>
    <w:multiLevelType w:val="multilevel"/>
    <w:tmpl w:val="BC84BF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F2B6A"/>
    <w:multiLevelType w:val="multilevel"/>
    <w:tmpl w:val="8EE46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13" w15:restartNumberingAfterBreak="0">
    <w:nsid w:val="425165BA"/>
    <w:multiLevelType w:val="multilevel"/>
    <w:tmpl w:val="AD4CAC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E54F9"/>
    <w:multiLevelType w:val="multilevel"/>
    <w:tmpl w:val="2D0C8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27A25"/>
    <w:multiLevelType w:val="multilevel"/>
    <w:tmpl w:val="43D6B9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83D02"/>
    <w:multiLevelType w:val="multilevel"/>
    <w:tmpl w:val="705CE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7B27"/>
    <w:multiLevelType w:val="multilevel"/>
    <w:tmpl w:val="94A27D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64FA5"/>
    <w:multiLevelType w:val="multilevel"/>
    <w:tmpl w:val="50EC00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D1356"/>
    <w:multiLevelType w:val="multilevel"/>
    <w:tmpl w:val="F68AD6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21" w15:restartNumberingAfterBreak="0">
    <w:nsid w:val="75B905C9"/>
    <w:multiLevelType w:val="multilevel"/>
    <w:tmpl w:val="202A4F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D2C86"/>
    <w:multiLevelType w:val="multilevel"/>
    <w:tmpl w:val="B1D48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453676">
    <w:abstractNumId w:val="20"/>
  </w:num>
  <w:num w:numId="2" w16cid:durableId="290208549">
    <w:abstractNumId w:val="1"/>
  </w:num>
  <w:num w:numId="3" w16cid:durableId="333605321">
    <w:abstractNumId w:val="12"/>
  </w:num>
  <w:num w:numId="4" w16cid:durableId="325675368">
    <w:abstractNumId w:val="6"/>
  </w:num>
  <w:num w:numId="5" w16cid:durableId="601567386">
    <w:abstractNumId w:val="23"/>
  </w:num>
  <w:num w:numId="6" w16cid:durableId="2100711939">
    <w:abstractNumId w:val="23"/>
    <w:lvlOverride w:ilvl="0">
      <w:startOverride w:val="1"/>
    </w:lvlOverride>
  </w:num>
  <w:num w:numId="7" w16cid:durableId="1358433105">
    <w:abstractNumId w:val="23"/>
    <w:lvlOverride w:ilvl="0">
      <w:startOverride w:val="1"/>
    </w:lvlOverride>
  </w:num>
  <w:num w:numId="8" w16cid:durableId="247231061">
    <w:abstractNumId w:val="23"/>
    <w:lvlOverride w:ilvl="0">
      <w:startOverride w:val="1"/>
    </w:lvlOverride>
  </w:num>
  <w:num w:numId="9" w16cid:durableId="1998922076">
    <w:abstractNumId w:val="23"/>
    <w:lvlOverride w:ilvl="0">
      <w:startOverride w:val="1"/>
    </w:lvlOverride>
  </w:num>
  <w:num w:numId="10" w16cid:durableId="1721633156">
    <w:abstractNumId w:val="23"/>
    <w:lvlOverride w:ilvl="0">
      <w:startOverride w:val="1"/>
    </w:lvlOverride>
  </w:num>
  <w:num w:numId="11" w16cid:durableId="1306928629">
    <w:abstractNumId w:val="23"/>
    <w:lvlOverride w:ilvl="0">
      <w:startOverride w:val="1"/>
    </w:lvlOverride>
  </w:num>
  <w:num w:numId="12" w16cid:durableId="1719814849">
    <w:abstractNumId w:val="23"/>
    <w:lvlOverride w:ilvl="0">
      <w:startOverride w:val="1"/>
    </w:lvlOverride>
  </w:num>
  <w:num w:numId="13" w16cid:durableId="1258363723">
    <w:abstractNumId w:val="23"/>
    <w:lvlOverride w:ilvl="0">
      <w:startOverride w:val="1"/>
    </w:lvlOverride>
  </w:num>
  <w:num w:numId="14" w16cid:durableId="375544599">
    <w:abstractNumId w:val="23"/>
    <w:lvlOverride w:ilvl="0">
      <w:startOverride w:val="1"/>
    </w:lvlOverride>
  </w:num>
  <w:num w:numId="15" w16cid:durableId="1506556455">
    <w:abstractNumId w:val="14"/>
  </w:num>
  <w:num w:numId="16" w16cid:durableId="925532010">
    <w:abstractNumId w:val="17"/>
  </w:num>
  <w:num w:numId="17" w16cid:durableId="225605217">
    <w:abstractNumId w:val="2"/>
  </w:num>
  <w:num w:numId="18" w16cid:durableId="881791097">
    <w:abstractNumId w:val="5"/>
  </w:num>
  <w:num w:numId="19" w16cid:durableId="1488277174">
    <w:abstractNumId w:val="23"/>
  </w:num>
  <w:num w:numId="20" w16cid:durableId="1736125878">
    <w:abstractNumId w:val="16"/>
  </w:num>
  <w:num w:numId="21" w16cid:durableId="339703747">
    <w:abstractNumId w:val="13"/>
  </w:num>
  <w:num w:numId="22" w16cid:durableId="1449666131">
    <w:abstractNumId w:val="3"/>
  </w:num>
  <w:num w:numId="23" w16cid:durableId="159394334">
    <w:abstractNumId w:val="19"/>
  </w:num>
  <w:num w:numId="24" w16cid:durableId="1286932976">
    <w:abstractNumId w:val="23"/>
  </w:num>
  <w:num w:numId="25" w16cid:durableId="1806893760">
    <w:abstractNumId w:val="23"/>
    <w:lvlOverride w:ilvl="0">
      <w:startOverride w:val="1"/>
    </w:lvlOverride>
  </w:num>
  <w:num w:numId="26" w16cid:durableId="413627747">
    <w:abstractNumId w:val="22"/>
  </w:num>
  <w:num w:numId="27" w16cid:durableId="958141331">
    <w:abstractNumId w:val="9"/>
  </w:num>
  <w:num w:numId="28" w16cid:durableId="599219406">
    <w:abstractNumId w:val="11"/>
  </w:num>
  <w:num w:numId="29" w16cid:durableId="1845625553">
    <w:abstractNumId w:val="23"/>
  </w:num>
  <w:num w:numId="30" w16cid:durableId="557588435">
    <w:abstractNumId w:val="23"/>
    <w:lvlOverride w:ilvl="0">
      <w:startOverride w:val="1"/>
    </w:lvlOverride>
  </w:num>
  <w:num w:numId="31" w16cid:durableId="1458378960">
    <w:abstractNumId w:val="23"/>
    <w:lvlOverride w:ilvl="0">
      <w:startOverride w:val="1"/>
    </w:lvlOverride>
  </w:num>
  <w:num w:numId="32" w16cid:durableId="891693651">
    <w:abstractNumId w:val="4"/>
  </w:num>
  <w:num w:numId="33" w16cid:durableId="497499292">
    <w:abstractNumId w:val="10"/>
  </w:num>
  <w:num w:numId="34" w16cid:durableId="817307508">
    <w:abstractNumId w:val="18"/>
  </w:num>
  <w:num w:numId="35" w16cid:durableId="463350028">
    <w:abstractNumId w:val="8"/>
  </w:num>
  <w:num w:numId="36" w16cid:durableId="1220827358">
    <w:abstractNumId w:val="23"/>
  </w:num>
  <w:num w:numId="37" w16cid:durableId="606088103">
    <w:abstractNumId w:val="23"/>
    <w:lvlOverride w:ilvl="0">
      <w:startOverride w:val="1"/>
    </w:lvlOverride>
  </w:num>
  <w:num w:numId="38" w16cid:durableId="2135830144">
    <w:abstractNumId w:val="23"/>
  </w:num>
  <w:num w:numId="39" w16cid:durableId="1907447670">
    <w:abstractNumId w:val="23"/>
    <w:lvlOverride w:ilvl="0">
      <w:startOverride w:val="1"/>
    </w:lvlOverride>
  </w:num>
  <w:num w:numId="40" w16cid:durableId="1911965327">
    <w:abstractNumId w:val="0"/>
  </w:num>
  <w:num w:numId="41" w16cid:durableId="1991597995">
    <w:abstractNumId w:val="7"/>
  </w:num>
  <w:num w:numId="42" w16cid:durableId="1595362781">
    <w:abstractNumId w:val="21"/>
  </w:num>
  <w:num w:numId="43" w16cid:durableId="448594902">
    <w:abstractNumId w:val="15"/>
  </w:num>
  <w:num w:numId="44" w16cid:durableId="1532717330">
    <w:abstractNumId w:val="23"/>
  </w:num>
  <w:num w:numId="45" w16cid:durableId="1531215100">
    <w:abstractNumId w:val="2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DA"/>
    <w:rsid w:val="00005B0D"/>
    <w:rsid w:val="00074645"/>
    <w:rsid w:val="000E0525"/>
    <w:rsid w:val="000E2647"/>
    <w:rsid w:val="00114FD2"/>
    <w:rsid w:val="0012211F"/>
    <w:rsid w:val="0013230D"/>
    <w:rsid w:val="001725B1"/>
    <w:rsid w:val="001922CF"/>
    <w:rsid w:val="00265AFA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3D0B9C"/>
    <w:rsid w:val="00401F9A"/>
    <w:rsid w:val="004170F6"/>
    <w:rsid w:val="0044425C"/>
    <w:rsid w:val="00484E3A"/>
    <w:rsid w:val="004C07C7"/>
    <w:rsid w:val="004F2EF8"/>
    <w:rsid w:val="005310B9"/>
    <w:rsid w:val="00583532"/>
    <w:rsid w:val="00586AF2"/>
    <w:rsid w:val="005C258A"/>
    <w:rsid w:val="005D4EC2"/>
    <w:rsid w:val="00603EEE"/>
    <w:rsid w:val="00623A7C"/>
    <w:rsid w:val="00637283"/>
    <w:rsid w:val="0064769B"/>
    <w:rsid w:val="006752FD"/>
    <w:rsid w:val="006B3F71"/>
    <w:rsid w:val="006D2127"/>
    <w:rsid w:val="006E725C"/>
    <w:rsid w:val="00700136"/>
    <w:rsid w:val="00715BD0"/>
    <w:rsid w:val="007316D0"/>
    <w:rsid w:val="007662D2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43329"/>
    <w:rsid w:val="00976B28"/>
    <w:rsid w:val="009847DA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959A8"/>
    <w:rsid w:val="00AA690C"/>
    <w:rsid w:val="00AE20E6"/>
    <w:rsid w:val="00AF2D6B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320A1"/>
    <w:rsid w:val="00DB3A7C"/>
    <w:rsid w:val="00E2348F"/>
    <w:rsid w:val="00E57312"/>
    <w:rsid w:val="00E66F49"/>
    <w:rsid w:val="00E8469C"/>
    <w:rsid w:val="00E92332"/>
    <w:rsid w:val="00EC0284"/>
    <w:rsid w:val="00ED484D"/>
    <w:rsid w:val="00EE2994"/>
    <w:rsid w:val="00EE65F8"/>
    <w:rsid w:val="00F6515D"/>
    <w:rsid w:val="00FA5359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A9121"/>
  <w15:docId w15:val="{7869B20F-B8F3-42BD-B1F2-6D5D2732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0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0E2647"/>
  </w:style>
  <w:style w:type="character" w:customStyle="1" w:styleId="eop">
    <w:name w:val="eop"/>
    <w:basedOn w:val="DefaultParagraphFont"/>
    <w:rsid w:val="000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3\Engineering_L3-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91F08BAFB14B89AB0E6071A0C3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F130-F4C9-4222-8E1C-2C2E362D5FDE}"/>
      </w:docPartPr>
      <w:docPartBody>
        <w:p w:rsidR="00AD4ABB" w:rsidRDefault="00AD4ABB">
          <w:pPr>
            <w:pStyle w:val="EB91F08BAFB14B89AB0E6071A0C33198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BB"/>
    <w:rsid w:val="007662D2"/>
    <w:rsid w:val="00A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91F08BAFB14B89AB0E6071A0C33198">
    <w:name w:val="EB91F08BAFB14B89AB0E6071A0C33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BF6F-6017-4665-BA26-80D8BBE6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D1BBC-4E36-45FD-B793-1A1EB85CD2A5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Engineering_L3-Quiz.dotx</Template>
  <TotalTime>1</TotalTime>
  <Pages>6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Level 2 Quiz – Answer Key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Level 3 Quiz</dc:title>
  <dc:creator>Tom DiCamillo</dc:creator>
  <cp:lastModifiedBy>Tom DiCamillo</cp:lastModifiedBy>
  <cp:revision>1</cp:revision>
  <cp:lastPrinted>2011-11-30T23:57:00Z</cp:lastPrinted>
  <dcterms:created xsi:type="dcterms:W3CDTF">2024-10-14T20:39:00Z</dcterms:created>
  <dcterms:modified xsi:type="dcterms:W3CDTF">2024-10-14T20:40:00Z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