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7ABD1355390D4642B0458D0A79C926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DE5973D" w14:textId="77777777" w:rsidR="00114FD2" w:rsidRPr="00CC6224" w:rsidRDefault="009F12BE" w:rsidP="00FA5359">
          <w:pPr>
            <w:pStyle w:val="QuestionTitle"/>
          </w:pPr>
          <w:r w:rsidRPr="00CC6224">
            <w:t xml:space="preserve">Flight Level </w:t>
          </w:r>
          <w:r w:rsidR="00CC11C4">
            <w:t>3</w:t>
          </w:r>
          <w:r w:rsidRPr="00CC6224">
            <w:t xml:space="preserve"> Quiz</w:t>
          </w:r>
        </w:p>
      </w:sdtContent>
    </w:sdt>
    <w:p w14:paraId="1BE7EEBB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Hot Air Balloons work because of the principle of</w:t>
      </w:r>
      <w:r>
        <w:t>:</w:t>
      </w:r>
    </w:p>
    <w:p w14:paraId="2BBE413E" w14:textId="77777777" w:rsidR="008524F0" w:rsidRDefault="008524F0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CD9C20A" w14:textId="77777777" w:rsidR="00CC11C4" w:rsidRDefault="00CC11C4" w:rsidP="00CC11C4">
      <w:pPr>
        <w:pStyle w:val="Answer"/>
      </w:pPr>
      <w:r>
        <w:t>volume</w:t>
      </w:r>
    </w:p>
    <w:p w14:paraId="08F5BD4C" w14:textId="77777777" w:rsidR="00CC11C4" w:rsidRDefault="00CC11C4" w:rsidP="00CC11C4">
      <w:pPr>
        <w:pStyle w:val="Answer"/>
      </w:pPr>
      <w:r>
        <w:t>temperature</w:t>
      </w:r>
    </w:p>
    <w:p w14:paraId="566BC0E9" w14:textId="77777777" w:rsidR="00CC11C4" w:rsidRDefault="00CC11C4" w:rsidP="00CC11C4">
      <w:pPr>
        <w:pStyle w:val="Answer"/>
      </w:pPr>
      <w:r>
        <w:t>density</w:t>
      </w:r>
    </w:p>
    <w:p w14:paraId="7ED47C3D" w14:textId="77777777" w:rsidR="008524F0" w:rsidRDefault="00CC11C4" w:rsidP="00CC11C4">
      <w:pPr>
        <w:pStyle w:val="Answer"/>
      </w:pPr>
      <w:r>
        <w:t>mass</w:t>
      </w:r>
    </w:p>
    <w:p w14:paraId="38AF28F2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When the air inside a Hot Air Balloon heats up, what happens to the atoms?</w:t>
      </w:r>
    </w:p>
    <w:p w14:paraId="32C29E43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F3E3BB7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move slower</w:t>
      </w:r>
    </w:p>
    <w:p w14:paraId="4185D158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stick together</w:t>
      </w:r>
    </w:p>
    <w:p w14:paraId="45BCEC2B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get bigger</w:t>
      </w:r>
    </w:p>
    <w:p w14:paraId="7BBD073B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move faster</w:t>
      </w:r>
    </w:p>
    <w:p w14:paraId="1DCB6BEE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Choose the correct formula for calculating density.</w:t>
      </w:r>
    </w:p>
    <w:p w14:paraId="1FF848ED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312802C" w14:textId="77777777" w:rsidR="00CC11C4" w:rsidRDefault="00CC11C4" w:rsidP="00CC11C4">
      <w:pPr>
        <w:pStyle w:val="Answer"/>
        <w:numPr>
          <w:ilvl w:val="0"/>
          <w:numId w:val="20"/>
        </w:numPr>
      </w:pPr>
      <w:r w:rsidRPr="00CC11C4">
        <w:t>Density = Volume/Mass</w:t>
      </w:r>
    </w:p>
    <w:p w14:paraId="47CBC3D1" w14:textId="77777777" w:rsidR="00CC11C4" w:rsidRDefault="00CC11C4" w:rsidP="00CC11C4">
      <w:pPr>
        <w:pStyle w:val="Answer"/>
        <w:numPr>
          <w:ilvl w:val="0"/>
          <w:numId w:val="19"/>
        </w:numPr>
      </w:pPr>
      <w:r w:rsidRPr="00CC11C4">
        <w:t>Density = Mass/Volume</w:t>
      </w:r>
    </w:p>
    <w:p w14:paraId="6F240CBA" w14:textId="77777777" w:rsidR="00CC11C4" w:rsidRDefault="00CC11C4" w:rsidP="00CC11C4">
      <w:pPr>
        <w:pStyle w:val="Answer"/>
        <w:numPr>
          <w:ilvl w:val="0"/>
          <w:numId w:val="19"/>
        </w:numPr>
      </w:pPr>
      <w:r w:rsidRPr="00CC11C4">
        <w:t>Density = Volume/Temperature</w:t>
      </w:r>
    </w:p>
    <w:p w14:paraId="550939AC" w14:textId="77777777" w:rsidR="00CC11C4" w:rsidRDefault="00CC11C4" w:rsidP="00CC11C4">
      <w:pPr>
        <w:pStyle w:val="Answer"/>
        <w:numPr>
          <w:ilvl w:val="0"/>
          <w:numId w:val="19"/>
        </w:numPr>
      </w:pPr>
      <w:r w:rsidRPr="00CC11C4">
        <w:t>Density = Mass x Volume – Temperature</w:t>
      </w:r>
    </w:p>
    <w:p w14:paraId="5DF6704C" w14:textId="77777777" w:rsidR="00CC11C4" w:rsidRDefault="00CC11C4" w:rsidP="006A2F1D">
      <w:pPr>
        <w:pStyle w:val="Question"/>
        <w:tabs>
          <w:tab w:val="clear" w:pos="360"/>
        </w:tabs>
      </w:pPr>
      <w:r>
        <w:t>John has a gel pen. The gel pen has a mass of 8g and a volume of 2cm3. What is the density of the pen?</w:t>
      </w:r>
    </w:p>
    <w:p w14:paraId="523EF444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42DBAAE" w14:textId="77777777" w:rsidR="00CC11C4" w:rsidRDefault="006A2F1D" w:rsidP="006A2F1D">
      <w:pPr>
        <w:pStyle w:val="Answer"/>
        <w:numPr>
          <w:ilvl w:val="0"/>
          <w:numId w:val="21"/>
        </w:numPr>
      </w:pPr>
      <w:r w:rsidRPr="006A2F1D">
        <w:t>4 g/cm3</w:t>
      </w:r>
    </w:p>
    <w:p w14:paraId="795F8737" w14:textId="77777777" w:rsidR="006A2F1D" w:rsidRDefault="006A2F1D" w:rsidP="00CC11C4">
      <w:pPr>
        <w:pStyle w:val="Answer"/>
        <w:numPr>
          <w:ilvl w:val="0"/>
          <w:numId w:val="19"/>
        </w:numPr>
      </w:pPr>
      <w:r w:rsidRPr="006A2F1D">
        <w:t>4</w:t>
      </w:r>
    </w:p>
    <w:p w14:paraId="60D3394C" w14:textId="77777777" w:rsidR="006A2F1D" w:rsidRDefault="006A2F1D" w:rsidP="006A2F1D">
      <w:pPr>
        <w:pStyle w:val="Answer"/>
        <w:numPr>
          <w:ilvl w:val="0"/>
          <w:numId w:val="19"/>
        </w:numPr>
      </w:pPr>
      <w:r w:rsidRPr="006A2F1D">
        <w:t>16 g/cm3</w:t>
      </w:r>
    </w:p>
    <w:p w14:paraId="2249FD3D" w14:textId="77777777" w:rsidR="00CC11C4" w:rsidRDefault="006A2F1D" w:rsidP="006A2F1D">
      <w:pPr>
        <w:pStyle w:val="Answer"/>
        <w:numPr>
          <w:ilvl w:val="0"/>
          <w:numId w:val="19"/>
        </w:numPr>
      </w:pPr>
      <w:r w:rsidRPr="006A2F1D">
        <w:t>0.25 g/cm3</w:t>
      </w:r>
    </w:p>
    <w:p w14:paraId="0B84E4D4" w14:textId="77777777" w:rsidR="006A2F1D" w:rsidRDefault="006A2F1D" w:rsidP="006A2F1D">
      <w:pPr>
        <w:pStyle w:val="Question"/>
        <w:tabs>
          <w:tab w:val="clear" w:pos="360"/>
        </w:tabs>
      </w:pPr>
      <w:r>
        <w:t>In order for a hot air balloon to rise, the air inside of the balloon needs to be _________ than the air outside of the balloon.</w:t>
      </w:r>
    </w:p>
    <w:p w14:paraId="044B606D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ABEED0B" w14:textId="77777777" w:rsidR="006A2F1D" w:rsidRDefault="006A2F1D" w:rsidP="006A2F1D">
      <w:pPr>
        <w:pStyle w:val="Answer"/>
        <w:numPr>
          <w:ilvl w:val="0"/>
          <w:numId w:val="23"/>
        </w:numPr>
      </w:pPr>
      <w:r w:rsidRPr="006A2F1D">
        <w:t>more dense</w:t>
      </w:r>
    </w:p>
    <w:p w14:paraId="6998A8B8" w14:textId="77777777" w:rsidR="006A2F1D" w:rsidRDefault="006A2F1D" w:rsidP="006A2F1D">
      <w:pPr>
        <w:pStyle w:val="Answer"/>
        <w:numPr>
          <w:ilvl w:val="0"/>
          <w:numId w:val="19"/>
        </w:numPr>
      </w:pPr>
      <w:r w:rsidRPr="006A2F1D">
        <w:t>less dense</w:t>
      </w:r>
    </w:p>
    <w:p w14:paraId="208D8000" w14:textId="77777777" w:rsidR="006A2F1D" w:rsidRDefault="006A2F1D" w:rsidP="006A2F1D">
      <w:pPr>
        <w:pStyle w:val="Answer"/>
        <w:numPr>
          <w:ilvl w:val="0"/>
          <w:numId w:val="0"/>
        </w:numPr>
        <w:ind w:left="1080"/>
      </w:pPr>
    </w:p>
    <w:p w14:paraId="6F743BB7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When air is heated, it becomes _______.</w:t>
      </w:r>
    </w:p>
    <w:p w14:paraId="5923D2C4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E5989A3" w14:textId="77777777" w:rsidR="006A2F1D" w:rsidRDefault="006A2F1D" w:rsidP="006A2F1D">
      <w:pPr>
        <w:pStyle w:val="Answer"/>
        <w:numPr>
          <w:ilvl w:val="0"/>
          <w:numId w:val="24"/>
        </w:numPr>
      </w:pPr>
      <w:r w:rsidRPr="006A2F1D">
        <w:t>more dense</w:t>
      </w:r>
    </w:p>
    <w:p w14:paraId="5C020349" w14:textId="77777777" w:rsidR="006A2F1D" w:rsidRDefault="006A2F1D" w:rsidP="006A2F1D">
      <w:pPr>
        <w:pStyle w:val="Answer"/>
        <w:numPr>
          <w:ilvl w:val="0"/>
          <w:numId w:val="19"/>
        </w:numPr>
      </w:pPr>
      <w:r w:rsidRPr="006A2F1D">
        <w:t>less dense</w:t>
      </w:r>
    </w:p>
    <w:p w14:paraId="5444F5E3" w14:textId="77777777" w:rsidR="006A2F1D" w:rsidRDefault="006A2F1D" w:rsidP="006A2F1D">
      <w:pPr>
        <w:pStyle w:val="Question"/>
        <w:tabs>
          <w:tab w:val="clear" w:pos="360"/>
        </w:tabs>
      </w:pPr>
      <w:r w:rsidRPr="006A2F1D">
        <w:lastRenderedPageBreak/>
        <w:t>Warmer air _____, and cooler air ______.</w:t>
      </w:r>
    </w:p>
    <w:p w14:paraId="7499F4A8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14BC026" w14:textId="77777777" w:rsidR="006A2F1D" w:rsidRPr="006A2F1D" w:rsidRDefault="006A2F1D" w:rsidP="006A2F1D">
      <w:pPr>
        <w:pStyle w:val="Answer"/>
        <w:numPr>
          <w:ilvl w:val="0"/>
          <w:numId w:val="26"/>
        </w:numPr>
      </w:pPr>
      <w:r w:rsidRPr="006A2F1D">
        <w:t>sinks; sinks</w:t>
      </w:r>
    </w:p>
    <w:p w14:paraId="62175A07" w14:textId="77777777" w:rsidR="006A2F1D" w:rsidRPr="006A2F1D" w:rsidRDefault="006A2F1D" w:rsidP="006A2F1D">
      <w:pPr>
        <w:pStyle w:val="Answer"/>
      </w:pPr>
      <w:r w:rsidRPr="006A2F1D">
        <w:t>sinks; rises</w:t>
      </w:r>
    </w:p>
    <w:p w14:paraId="34E5B1C9" w14:textId="77777777" w:rsidR="006A2F1D" w:rsidRPr="006A2F1D" w:rsidRDefault="006A2F1D" w:rsidP="006A2F1D">
      <w:pPr>
        <w:pStyle w:val="Answer"/>
      </w:pPr>
      <w:r w:rsidRPr="006A2F1D">
        <w:t>rises; rises</w:t>
      </w:r>
    </w:p>
    <w:p w14:paraId="6AE22D6E" w14:textId="77777777" w:rsidR="006A2F1D" w:rsidRDefault="006A2F1D" w:rsidP="006A2F1D">
      <w:pPr>
        <w:pStyle w:val="Answer"/>
      </w:pPr>
      <w:r w:rsidRPr="006A2F1D">
        <w:t>rises; sinks</w:t>
      </w:r>
    </w:p>
    <w:p w14:paraId="01F5C4C2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An object with more mass needs more ____ in order to rise.</w:t>
      </w:r>
    </w:p>
    <w:p w14:paraId="4C89FA40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45256CC" w14:textId="77777777" w:rsidR="006A2F1D" w:rsidRPr="006A2F1D" w:rsidRDefault="006A2F1D" w:rsidP="006A2F1D">
      <w:pPr>
        <w:pStyle w:val="Answer"/>
        <w:numPr>
          <w:ilvl w:val="0"/>
          <w:numId w:val="27"/>
        </w:numPr>
      </w:pPr>
      <w:r w:rsidRPr="006A2F1D">
        <w:t>weight</w:t>
      </w:r>
    </w:p>
    <w:p w14:paraId="45D8B004" w14:textId="77777777" w:rsidR="006A2F1D" w:rsidRPr="006A2F1D" w:rsidRDefault="006A2F1D" w:rsidP="006A2F1D">
      <w:pPr>
        <w:pStyle w:val="Answer"/>
      </w:pPr>
      <w:r w:rsidRPr="006A2F1D">
        <w:t>lift</w:t>
      </w:r>
    </w:p>
    <w:p w14:paraId="24E5767A" w14:textId="77777777" w:rsidR="006A2F1D" w:rsidRPr="006A2F1D" w:rsidRDefault="006A2F1D" w:rsidP="006A2F1D">
      <w:pPr>
        <w:pStyle w:val="Answer"/>
      </w:pPr>
      <w:r w:rsidRPr="006A2F1D">
        <w:t>drag</w:t>
      </w:r>
    </w:p>
    <w:p w14:paraId="11FEE4D0" w14:textId="77777777" w:rsidR="006A2F1D" w:rsidRDefault="006A2F1D" w:rsidP="006A2F1D">
      <w:pPr>
        <w:pStyle w:val="Answer"/>
      </w:pPr>
      <w:r w:rsidRPr="006A2F1D">
        <w:t>gravity</w:t>
      </w:r>
    </w:p>
    <w:p w14:paraId="7A9CC5C4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Which of the following are aerostats?</w:t>
      </w:r>
    </w:p>
    <w:p w14:paraId="6B5BF7F9" w14:textId="77777777" w:rsidR="006A2F1D" w:rsidRDefault="006A2F1D" w:rsidP="00F41911">
      <w:pPr>
        <w:pStyle w:val="Answer"/>
        <w:numPr>
          <w:ilvl w:val="0"/>
          <w:numId w:val="0"/>
        </w:numPr>
        <w:spacing w:after="240"/>
        <w:ind w:left="1080" w:hanging="360"/>
        <w:rPr>
          <w:rFonts w:eastAsia="Arial Unicode MS" w:cs="Arial Unicode MS"/>
          <w:b/>
          <w:bCs/>
        </w:rPr>
      </w:pPr>
      <w:r w:rsidRPr="006A2F1D">
        <w:rPr>
          <w:rFonts w:eastAsia="Arial Unicode MS" w:cs="Arial Unicode MS"/>
          <w:b/>
          <w:bCs/>
        </w:rPr>
        <w:t>Circle YES or NO for each item.</w:t>
      </w:r>
    </w:p>
    <w:p w14:paraId="4244EA64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Blimp 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68E0DD8F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Zeppelin 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15A0B1FC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>Dirigible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50D8CDC3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Airplane 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285A9B0A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Hot Air Balloon </w:t>
      </w:r>
      <w:r>
        <w:tab/>
      </w:r>
      <w:r>
        <w:tab/>
        <w:t xml:space="preserve">YES </w:t>
      </w:r>
      <w:r>
        <w:tab/>
        <w:t>NO</w:t>
      </w:r>
    </w:p>
    <w:p w14:paraId="36FAA95F" w14:textId="77777777" w:rsidR="006A2F1D" w:rsidRDefault="006A2F1D" w:rsidP="006A2F1D">
      <w:pPr>
        <w:pStyle w:val="Question"/>
      </w:pPr>
      <w:r w:rsidRPr="006A2F1D">
        <w:t>Which of the following are dirigibles?</w:t>
      </w:r>
    </w:p>
    <w:p w14:paraId="49407A14" w14:textId="77777777" w:rsidR="006A2F1D" w:rsidRDefault="006A2F1D" w:rsidP="00F41911">
      <w:pPr>
        <w:pStyle w:val="Answer"/>
        <w:numPr>
          <w:ilvl w:val="0"/>
          <w:numId w:val="0"/>
        </w:numPr>
        <w:spacing w:after="240"/>
        <w:ind w:left="1080" w:hanging="360"/>
        <w:rPr>
          <w:rFonts w:eastAsia="Arial Unicode MS" w:cs="Arial Unicode MS"/>
          <w:b/>
          <w:bCs/>
        </w:rPr>
      </w:pPr>
      <w:r w:rsidRPr="006A2F1D">
        <w:rPr>
          <w:rFonts w:eastAsia="Arial Unicode MS" w:cs="Arial Unicode MS"/>
          <w:b/>
          <w:bCs/>
        </w:rPr>
        <w:t>Circle YES or NO for each item.</w:t>
      </w:r>
    </w:p>
    <w:p w14:paraId="49981F91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Rigid Airship</w:t>
      </w:r>
      <w:r>
        <w:tab/>
      </w:r>
      <w:r>
        <w:tab/>
        <w:t xml:space="preserve">YES </w:t>
      </w:r>
      <w:r>
        <w:tab/>
        <w:t>NO</w:t>
      </w:r>
    </w:p>
    <w:p w14:paraId="6BFFD065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Airplane</w:t>
      </w:r>
      <w:r>
        <w:t xml:space="preserve"> 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4FEAA0E9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Zeppelin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772BEBF9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Hot Air Balloon</w:t>
      </w:r>
      <w:r>
        <w:t xml:space="preserve"> </w:t>
      </w:r>
      <w:r>
        <w:tab/>
      </w:r>
      <w:r>
        <w:tab/>
        <w:t xml:space="preserve">YES </w:t>
      </w:r>
      <w:r>
        <w:tab/>
        <w:t>NO</w:t>
      </w:r>
    </w:p>
    <w:p w14:paraId="6B08ADC9" w14:textId="77777777" w:rsidR="006A2F1D" w:rsidRP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Blimp</w:t>
      </w:r>
      <w:r>
        <w:tab/>
      </w:r>
      <w:r>
        <w:tab/>
      </w:r>
      <w:r>
        <w:tab/>
        <w:t xml:space="preserve">YES </w:t>
      </w:r>
      <w:r>
        <w:tab/>
        <w:t>NO</w:t>
      </w:r>
    </w:p>
    <w:p w14:paraId="46FFDB73" w14:textId="77777777" w:rsidR="006A2F1D" w:rsidRPr="006A2F1D" w:rsidRDefault="006A2F1D" w:rsidP="006A2F1D">
      <w:pPr>
        <w:pStyle w:val="Answer"/>
        <w:numPr>
          <w:ilvl w:val="0"/>
          <w:numId w:val="0"/>
        </w:numPr>
      </w:pPr>
    </w:p>
    <w:p w14:paraId="6092A61D" w14:textId="77777777" w:rsidR="006A2F1D" w:rsidRDefault="006A2F1D" w:rsidP="006A2F1D">
      <w:pPr>
        <w:pStyle w:val="Answer"/>
        <w:numPr>
          <w:ilvl w:val="0"/>
          <w:numId w:val="0"/>
        </w:numPr>
      </w:pPr>
    </w:p>
    <w:p w14:paraId="74FB907B" w14:textId="77777777" w:rsidR="006A2F1D" w:rsidRPr="00CC11C4" w:rsidRDefault="006A2F1D" w:rsidP="006A2F1D">
      <w:pPr>
        <w:pStyle w:val="Answer"/>
        <w:numPr>
          <w:ilvl w:val="0"/>
          <w:numId w:val="0"/>
        </w:numPr>
      </w:pPr>
    </w:p>
    <w:sectPr w:rsidR="006A2F1D" w:rsidRPr="00CC11C4" w:rsidSect="00CC11C4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AA05" w14:textId="77777777" w:rsidR="00130B4B" w:rsidRDefault="00130B4B" w:rsidP="00CE294A">
      <w:pPr>
        <w:spacing w:after="0" w:line="240" w:lineRule="auto"/>
      </w:pPr>
      <w:r>
        <w:separator/>
      </w:r>
    </w:p>
  </w:endnote>
  <w:endnote w:type="continuationSeparator" w:id="0">
    <w:p w14:paraId="31022AD8" w14:textId="77777777" w:rsidR="00130B4B" w:rsidRDefault="00130B4B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BF84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01333FF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7ABD1355390D4642B0458D0A79C9264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AEEEB9E" w14:textId="77777777" w:rsidR="0044425C" w:rsidRPr="008E725F" w:rsidRDefault="00CC11C4" w:rsidP="0044425C">
              <w:pPr>
                <w:pStyle w:val="Footer"/>
              </w:pPr>
              <w:r>
                <w:t>Flight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AD1DCDE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DC910E3" wp14:editId="6599A8FB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BAB21E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BBEA782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F904" w14:textId="77777777" w:rsidR="00130B4B" w:rsidRDefault="00130B4B" w:rsidP="00CE294A">
      <w:pPr>
        <w:spacing w:after="0" w:line="240" w:lineRule="auto"/>
      </w:pPr>
      <w:r>
        <w:separator/>
      </w:r>
    </w:p>
  </w:footnote>
  <w:footnote w:type="continuationSeparator" w:id="0">
    <w:p w14:paraId="3D2D38DC" w14:textId="77777777" w:rsidR="00130B4B" w:rsidRDefault="00130B4B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3EB7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4A3D9437" wp14:editId="376BCDF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56938B8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569ACA0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2104E2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331DC77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55BC36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C653E8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187B1AEC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1244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52F4A130" wp14:editId="0DD89FE2">
          <wp:extent cx="7090806" cy="79574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68C60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431B35E6"/>
    <w:multiLevelType w:val="hybridMultilevel"/>
    <w:tmpl w:val="12C6BDA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4160E"/>
    <w:multiLevelType w:val="hybridMultilevel"/>
    <w:tmpl w:val="B6F2E7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6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888496">
    <w:abstractNumId w:val="5"/>
  </w:num>
  <w:num w:numId="2" w16cid:durableId="1721174537">
    <w:abstractNumId w:val="0"/>
  </w:num>
  <w:num w:numId="3" w16cid:durableId="97255687">
    <w:abstractNumId w:val="2"/>
  </w:num>
  <w:num w:numId="4" w16cid:durableId="1546716898">
    <w:abstractNumId w:val="1"/>
  </w:num>
  <w:num w:numId="5" w16cid:durableId="1149636603">
    <w:abstractNumId w:val="6"/>
  </w:num>
  <w:num w:numId="6" w16cid:durableId="229004784">
    <w:abstractNumId w:val="6"/>
    <w:lvlOverride w:ilvl="0">
      <w:startOverride w:val="1"/>
    </w:lvlOverride>
  </w:num>
  <w:num w:numId="7" w16cid:durableId="424957766">
    <w:abstractNumId w:val="6"/>
    <w:lvlOverride w:ilvl="0">
      <w:startOverride w:val="1"/>
    </w:lvlOverride>
  </w:num>
  <w:num w:numId="8" w16cid:durableId="1248003585">
    <w:abstractNumId w:val="6"/>
    <w:lvlOverride w:ilvl="0">
      <w:startOverride w:val="1"/>
    </w:lvlOverride>
  </w:num>
  <w:num w:numId="9" w16cid:durableId="1117287095">
    <w:abstractNumId w:val="6"/>
    <w:lvlOverride w:ilvl="0">
      <w:startOverride w:val="1"/>
    </w:lvlOverride>
  </w:num>
  <w:num w:numId="10" w16cid:durableId="2040281485">
    <w:abstractNumId w:val="6"/>
    <w:lvlOverride w:ilvl="0">
      <w:startOverride w:val="1"/>
    </w:lvlOverride>
  </w:num>
  <w:num w:numId="11" w16cid:durableId="1258177824">
    <w:abstractNumId w:val="6"/>
    <w:lvlOverride w:ilvl="0">
      <w:startOverride w:val="1"/>
    </w:lvlOverride>
  </w:num>
  <w:num w:numId="12" w16cid:durableId="1899389863">
    <w:abstractNumId w:val="6"/>
    <w:lvlOverride w:ilvl="0">
      <w:startOverride w:val="1"/>
    </w:lvlOverride>
  </w:num>
  <w:num w:numId="13" w16cid:durableId="120265335">
    <w:abstractNumId w:val="6"/>
    <w:lvlOverride w:ilvl="0">
      <w:startOverride w:val="1"/>
    </w:lvlOverride>
  </w:num>
  <w:num w:numId="14" w16cid:durableId="1520656858">
    <w:abstractNumId w:val="6"/>
    <w:lvlOverride w:ilvl="0">
      <w:startOverride w:val="1"/>
    </w:lvlOverride>
  </w:num>
  <w:num w:numId="15" w16cid:durableId="836112557">
    <w:abstractNumId w:val="6"/>
    <w:lvlOverride w:ilvl="0">
      <w:startOverride w:val="1"/>
    </w:lvlOverride>
  </w:num>
  <w:num w:numId="16" w16cid:durableId="1533034671">
    <w:abstractNumId w:val="3"/>
  </w:num>
  <w:num w:numId="17" w16cid:durableId="2130590920">
    <w:abstractNumId w:val="6"/>
  </w:num>
  <w:num w:numId="18" w16cid:durableId="711997918">
    <w:abstractNumId w:val="6"/>
    <w:lvlOverride w:ilvl="0">
      <w:startOverride w:val="1"/>
    </w:lvlOverride>
  </w:num>
  <w:num w:numId="19" w16cid:durableId="1051879005">
    <w:abstractNumId w:val="6"/>
    <w:lvlOverride w:ilvl="0">
      <w:startOverride w:val="1"/>
    </w:lvlOverride>
  </w:num>
  <w:num w:numId="20" w16cid:durableId="1122652656">
    <w:abstractNumId w:val="6"/>
    <w:lvlOverride w:ilvl="0">
      <w:startOverride w:val="1"/>
    </w:lvlOverride>
  </w:num>
  <w:num w:numId="21" w16cid:durableId="235484293">
    <w:abstractNumId w:val="6"/>
    <w:lvlOverride w:ilvl="0">
      <w:startOverride w:val="1"/>
    </w:lvlOverride>
  </w:num>
  <w:num w:numId="22" w16cid:durableId="1420565901">
    <w:abstractNumId w:val="6"/>
    <w:lvlOverride w:ilvl="0">
      <w:startOverride w:val="1"/>
    </w:lvlOverride>
  </w:num>
  <w:num w:numId="23" w16cid:durableId="533156902">
    <w:abstractNumId w:val="6"/>
    <w:lvlOverride w:ilvl="0">
      <w:startOverride w:val="1"/>
    </w:lvlOverride>
  </w:num>
  <w:num w:numId="24" w16cid:durableId="265116056">
    <w:abstractNumId w:val="6"/>
    <w:lvlOverride w:ilvl="0">
      <w:startOverride w:val="1"/>
    </w:lvlOverride>
  </w:num>
  <w:num w:numId="25" w16cid:durableId="1549149434">
    <w:abstractNumId w:val="6"/>
    <w:lvlOverride w:ilvl="0">
      <w:startOverride w:val="1"/>
    </w:lvlOverride>
  </w:num>
  <w:num w:numId="26" w16cid:durableId="1389458206">
    <w:abstractNumId w:val="6"/>
    <w:lvlOverride w:ilvl="0">
      <w:startOverride w:val="1"/>
    </w:lvlOverride>
  </w:num>
  <w:num w:numId="27" w16cid:durableId="1802264700">
    <w:abstractNumId w:val="6"/>
    <w:lvlOverride w:ilvl="0">
      <w:startOverride w:val="1"/>
    </w:lvlOverride>
  </w:num>
  <w:num w:numId="28" w16cid:durableId="1719907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4B"/>
    <w:rsid w:val="00005B0D"/>
    <w:rsid w:val="00074645"/>
    <w:rsid w:val="00075B2C"/>
    <w:rsid w:val="000E0525"/>
    <w:rsid w:val="00114FD2"/>
    <w:rsid w:val="0012211F"/>
    <w:rsid w:val="00130B4B"/>
    <w:rsid w:val="0013230D"/>
    <w:rsid w:val="001725B1"/>
    <w:rsid w:val="00174B95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A2F1D"/>
    <w:rsid w:val="006B3F71"/>
    <w:rsid w:val="006C785B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11C4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41911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B0CDB"/>
  <w15:docId w15:val="{55D304E7-13B2-4754-9247-E541F1B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Flight\L3\Flight%20L3%20-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BD1355390D4642B0458D0A79C9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3AAF-3956-40B8-B3B1-AF9FB4C9EBE0}"/>
      </w:docPartPr>
      <w:docPartBody>
        <w:p w:rsidR="001E4775" w:rsidRDefault="001E4775">
          <w:pPr>
            <w:pStyle w:val="7ABD1355390D4642B0458D0A79C9264C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75"/>
    <w:rsid w:val="00075B2C"/>
    <w:rsid w:val="001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BD1355390D4642B0458D0A79C9264C">
    <w:name w:val="7ABD1355390D4642B0458D0A79C92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Flight L3 - Quiz.dotx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Level 3 Quiz</dc:title>
  <dc:creator>Tom DiCamillo</dc:creator>
  <cp:lastModifiedBy>Tom DiCamillo</cp:lastModifiedBy>
  <cp:revision>1</cp:revision>
  <cp:lastPrinted>2011-11-30T23:57:00Z</cp:lastPrinted>
  <dcterms:created xsi:type="dcterms:W3CDTF">2024-08-26T18:23:00Z</dcterms:created>
  <dcterms:modified xsi:type="dcterms:W3CDTF">2024-08-26T18:24:00Z</dcterms:modified>
</cp:coreProperties>
</file>