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3D245DFAF4DC440BB9C84F13B1AE9B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9C71C4E" w14:textId="77777777" w:rsidR="00114FD2" w:rsidRPr="00CC6224" w:rsidRDefault="009F12BE" w:rsidP="00FA5359">
          <w:pPr>
            <w:pStyle w:val="QuestionTitle"/>
          </w:pPr>
          <w:r w:rsidRPr="00CC6224">
            <w:t xml:space="preserve">Flight Level </w:t>
          </w:r>
          <w:r w:rsidR="00CC11C4">
            <w:t>3</w:t>
          </w:r>
          <w:r w:rsidRPr="00CC6224">
            <w:t xml:space="preserve"> Quiz</w:t>
          </w:r>
          <w:r w:rsidR="003330C5">
            <w:t xml:space="preserve"> – Answer Key</w:t>
          </w:r>
        </w:p>
      </w:sdtContent>
    </w:sdt>
    <w:p w14:paraId="4695C4F0" w14:textId="77777777" w:rsidR="00CC11C4" w:rsidRDefault="00CC11C4" w:rsidP="006A2F1D">
      <w:pPr>
        <w:pStyle w:val="Question"/>
        <w:tabs>
          <w:tab w:val="clear" w:pos="360"/>
        </w:tabs>
      </w:pPr>
      <w:r w:rsidRPr="00CC11C4">
        <w:t>Hot Air Balloons work because of the principle of</w:t>
      </w:r>
      <w:r>
        <w:t>:</w:t>
      </w:r>
    </w:p>
    <w:p w14:paraId="7AB0F48A" w14:textId="77777777" w:rsidR="008524F0" w:rsidRDefault="008524F0" w:rsidP="00CC11C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1A24BAA" w14:textId="77777777" w:rsidR="00CC11C4" w:rsidRDefault="00CC11C4" w:rsidP="00CC11C4">
      <w:pPr>
        <w:pStyle w:val="Answer"/>
      </w:pPr>
      <w:r>
        <w:t>volume</w:t>
      </w:r>
    </w:p>
    <w:p w14:paraId="7A3DAA92" w14:textId="77777777" w:rsidR="00CC11C4" w:rsidRPr="00535240" w:rsidRDefault="00CC11C4" w:rsidP="00CC11C4">
      <w:pPr>
        <w:pStyle w:val="Answer"/>
        <w:rPr>
          <w:highlight w:val="yellow"/>
        </w:rPr>
      </w:pPr>
      <w:r w:rsidRPr="00535240">
        <w:rPr>
          <w:highlight w:val="yellow"/>
        </w:rPr>
        <w:t>temperature</w:t>
      </w:r>
    </w:p>
    <w:p w14:paraId="2AC59FF2" w14:textId="77777777" w:rsidR="00CC11C4" w:rsidRDefault="00CC11C4" w:rsidP="00CC11C4">
      <w:pPr>
        <w:pStyle w:val="Answer"/>
      </w:pPr>
      <w:r>
        <w:t>density</w:t>
      </w:r>
    </w:p>
    <w:p w14:paraId="7A95D8F5" w14:textId="77777777" w:rsidR="008524F0" w:rsidRDefault="00CC11C4" w:rsidP="00CC11C4">
      <w:pPr>
        <w:pStyle w:val="Answer"/>
      </w:pPr>
      <w:r>
        <w:t>mass</w:t>
      </w:r>
    </w:p>
    <w:p w14:paraId="61B12B3C" w14:textId="77777777" w:rsidR="00CC11C4" w:rsidRDefault="00CC11C4" w:rsidP="006A2F1D">
      <w:pPr>
        <w:pStyle w:val="Question"/>
        <w:tabs>
          <w:tab w:val="clear" w:pos="360"/>
        </w:tabs>
      </w:pPr>
      <w:r w:rsidRPr="00CC11C4">
        <w:t>When the air inside a Hot Air Balloon heats up, what happens to the atoms?</w:t>
      </w:r>
    </w:p>
    <w:p w14:paraId="64D47CEE" w14:textId="77777777" w:rsidR="00CC11C4" w:rsidRDefault="00CC11C4" w:rsidP="00CC11C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6C99206" w14:textId="77777777" w:rsidR="00CC11C4" w:rsidRDefault="00CC11C4" w:rsidP="00CC11C4">
      <w:pPr>
        <w:pStyle w:val="Answer"/>
        <w:numPr>
          <w:ilvl w:val="0"/>
          <w:numId w:val="19"/>
        </w:numPr>
      </w:pPr>
      <w:r>
        <w:t>The atoms move slower</w:t>
      </w:r>
    </w:p>
    <w:p w14:paraId="3DF3C8AC" w14:textId="77777777" w:rsidR="00CC11C4" w:rsidRDefault="00CC11C4" w:rsidP="00CC11C4">
      <w:pPr>
        <w:pStyle w:val="Answer"/>
        <w:numPr>
          <w:ilvl w:val="0"/>
          <w:numId w:val="19"/>
        </w:numPr>
      </w:pPr>
      <w:r>
        <w:t>The atoms stick together</w:t>
      </w:r>
    </w:p>
    <w:p w14:paraId="4C6635D1" w14:textId="77777777" w:rsidR="00CC11C4" w:rsidRDefault="00CC11C4" w:rsidP="00CC11C4">
      <w:pPr>
        <w:pStyle w:val="Answer"/>
        <w:numPr>
          <w:ilvl w:val="0"/>
          <w:numId w:val="19"/>
        </w:numPr>
      </w:pPr>
      <w:r>
        <w:t>The atoms get bigger</w:t>
      </w:r>
    </w:p>
    <w:p w14:paraId="082B69C5" w14:textId="77777777" w:rsidR="00CC11C4" w:rsidRPr="00535240" w:rsidRDefault="00CC11C4" w:rsidP="00CC11C4">
      <w:pPr>
        <w:pStyle w:val="Answer"/>
        <w:numPr>
          <w:ilvl w:val="0"/>
          <w:numId w:val="19"/>
        </w:numPr>
        <w:rPr>
          <w:highlight w:val="yellow"/>
        </w:rPr>
      </w:pPr>
      <w:r w:rsidRPr="00535240">
        <w:rPr>
          <w:highlight w:val="yellow"/>
        </w:rPr>
        <w:t>The atoms move faster</w:t>
      </w:r>
    </w:p>
    <w:p w14:paraId="0485720D" w14:textId="77777777" w:rsidR="00CC11C4" w:rsidRDefault="00CC11C4" w:rsidP="006A2F1D">
      <w:pPr>
        <w:pStyle w:val="Question"/>
        <w:tabs>
          <w:tab w:val="clear" w:pos="360"/>
        </w:tabs>
      </w:pPr>
      <w:r w:rsidRPr="00CC11C4">
        <w:t>Choose the correct formula for calculating density.</w:t>
      </w:r>
    </w:p>
    <w:p w14:paraId="0E751B24" w14:textId="77777777" w:rsidR="00CC11C4" w:rsidRDefault="00CC11C4" w:rsidP="00CC11C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D9EF351" w14:textId="77777777" w:rsidR="00CC11C4" w:rsidRDefault="00CC11C4" w:rsidP="00CC11C4">
      <w:pPr>
        <w:pStyle w:val="Answer"/>
        <w:numPr>
          <w:ilvl w:val="0"/>
          <w:numId w:val="20"/>
        </w:numPr>
      </w:pPr>
      <w:r w:rsidRPr="00CC11C4">
        <w:t>Density = Volume/Mass</w:t>
      </w:r>
    </w:p>
    <w:p w14:paraId="15E94FF5" w14:textId="77777777" w:rsidR="00CC11C4" w:rsidRPr="00535240" w:rsidRDefault="00CC11C4" w:rsidP="00CC11C4">
      <w:pPr>
        <w:pStyle w:val="Answer"/>
        <w:numPr>
          <w:ilvl w:val="0"/>
          <w:numId w:val="19"/>
        </w:numPr>
        <w:rPr>
          <w:highlight w:val="yellow"/>
        </w:rPr>
      </w:pPr>
      <w:r w:rsidRPr="00535240">
        <w:rPr>
          <w:highlight w:val="yellow"/>
        </w:rPr>
        <w:t>Density = Mass/Volume</w:t>
      </w:r>
    </w:p>
    <w:p w14:paraId="32AD2234" w14:textId="77777777" w:rsidR="00CC11C4" w:rsidRDefault="00CC11C4" w:rsidP="00CC11C4">
      <w:pPr>
        <w:pStyle w:val="Answer"/>
        <w:numPr>
          <w:ilvl w:val="0"/>
          <w:numId w:val="19"/>
        </w:numPr>
      </w:pPr>
      <w:r w:rsidRPr="00CC11C4">
        <w:t>Density = Volume/Temperature</w:t>
      </w:r>
    </w:p>
    <w:p w14:paraId="3705E135" w14:textId="77777777" w:rsidR="00CC11C4" w:rsidRDefault="00CC11C4" w:rsidP="00CC11C4">
      <w:pPr>
        <w:pStyle w:val="Answer"/>
        <w:numPr>
          <w:ilvl w:val="0"/>
          <w:numId w:val="19"/>
        </w:numPr>
      </w:pPr>
      <w:r w:rsidRPr="00CC11C4">
        <w:t>Density = Mass x Volume – Temperature</w:t>
      </w:r>
    </w:p>
    <w:p w14:paraId="779D908F" w14:textId="77777777" w:rsidR="00CC11C4" w:rsidRDefault="00CC11C4" w:rsidP="006A2F1D">
      <w:pPr>
        <w:pStyle w:val="Question"/>
        <w:tabs>
          <w:tab w:val="clear" w:pos="360"/>
        </w:tabs>
      </w:pPr>
      <w:r>
        <w:t>John has a gel pen. The gel pen has a mass of 8g and a volume of 2cm3. What is the density of the pen?</w:t>
      </w:r>
    </w:p>
    <w:p w14:paraId="72BFA3C6" w14:textId="77777777" w:rsidR="00CC11C4" w:rsidRDefault="00CC11C4" w:rsidP="00CC11C4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CFADD70" w14:textId="77777777" w:rsidR="00CC11C4" w:rsidRPr="00535240" w:rsidRDefault="006A2F1D" w:rsidP="006A2F1D">
      <w:pPr>
        <w:pStyle w:val="Answer"/>
        <w:numPr>
          <w:ilvl w:val="0"/>
          <w:numId w:val="21"/>
        </w:numPr>
        <w:rPr>
          <w:highlight w:val="yellow"/>
        </w:rPr>
      </w:pPr>
      <w:r w:rsidRPr="00535240">
        <w:rPr>
          <w:highlight w:val="yellow"/>
        </w:rPr>
        <w:t>4 g/cm</w:t>
      </w:r>
      <w:r w:rsidR="00535240" w:rsidRPr="00535240">
        <w:rPr>
          <w:highlight w:val="yellow"/>
          <w:vertAlign w:val="superscript"/>
        </w:rPr>
        <w:t>3</w:t>
      </w:r>
    </w:p>
    <w:p w14:paraId="7F0DEAEC" w14:textId="77777777" w:rsidR="006A2F1D" w:rsidRDefault="006A2F1D" w:rsidP="00CC11C4">
      <w:pPr>
        <w:pStyle w:val="Answer"/>
        <w:numPr>
          <w:ilvl w:val="0"/>
          <w:numId w:val="19"/>
        </w:numPr>
      </w:pPr>
      <w:r w:rsidRPr="006A2F1D">
        <w:t>4</w:t>
      </w:r>
    </w:p>
    <w:p w14:paraId="53FA6CC0" w14:textId="77777777" w:rsidR="006A2F1D" w:rsidRDefault="006A2F1D" w:rsidP="006A2F1D">
      <w:pPr>
        <w:pStyle w:val="Answer"/>
        <w:numPr>
          <w:ilvl w:val="0"/>
          <w:numId w:val="19"/>
        </w:numPr>
      </w:pPr>
      <w:r w:rsidRPr="006A2F1D">
        <w:t>16 g/cm</w:t>
      </w:r>
      <w:r w:rsidRPr="00535240">
        <w:rPr>
          <w:vertAlign w:val="superscript"/>
        </w:rPr>
        <w:t>3</w:t>
      </w:r>
    </w:p>
    <w:p w14:paraId="492AD5E5" w14:textId="77777777" w:rsidR="00CC11C4" w:rsidRDefault="006A2F1D" w:rsidP="006A2F1D">
      <w:pPr>
        <w:pStyle w:val="Answer"/>
        <w:numPr>
          <w:ilvl w:val="0"/>
          <w:numId w:val="19"/>
        </w:numPr>
      </w:pPr>
      <w:r w:rsidRPr="006A2F1D">
        <w:t>0.25 g/cm</w:t>
      </w:r>
      <w:r w:rsidRPr="00535240">
        <w:rPr>
          <w:vertAlign w:val="superscript"/>
        </w:rPr>
        <w:t>3</w:t>
      </w:r>
    </w:p>
    <w:p w14:paraId="0B5C8B5C" w14:textId="77777777" w:rsidR="006A2F1D" w:rsidRDefault="006A2F1D" w:rsidP="006A2F1D">
      <w:pPr>
        <w:pStyle w:val="Question"/>
        <w:tabs>
          <w:tab w:val="clear" w:pos="360"/>
        </w:tabs>
      </w:pPr>
      <w:r>
        <w:t>In order for a hot air balloon to rise, the air inside of the balloon needs to be _________ than the air outside of the balloon.</w:t>
      </w:r>
    </w:p>
    <w:p w14:paraId="785B01BD" w14:textId="77777777" w:rsidR="006A2F1D" w:rsidRDefault="006A2F1D" w:rsidP="006A2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65EAE23" w14:textId="77777777" w:rsidR="006A2F1D" w:rsidRPr="00535240" w:rsidRDefault="006A2F1D" w:rsidP="006A2F1D">
      <w:pPr>
        <w:pStyle w:val="Answer"/>
        <w:numPr>
          <w:ilvl w:val="0"/>
          <w:numId w:val="23"/>
        </w:numPr>
        <w:rPr>
          <w:highlight w:val="yellow"/>
        </w:rPr>
      </w:pPr>
      <w:r w:rsidRPr="00535240">
        <w:rPr>
          <w:highlight w:val="yellow"/>
        </w:rPr>
        <w:t>more dense</w:t>
      </w:r>
    </w:p>
    <w:p w14:paraId="094B65EF" w14:textId="77777777" w:rsidR="006A2F1D" w:rsidRDefault="006A2F1D" w:rsidP="006A2F1D">
      <w:pPr>
        <w:pStyle w:val="Answer"/>
        <w:numPr>
          <w:ilvl w:val="0"/>
          <w:numId w:val="19"/>
        </w:numPr>
      </w:pPr>
      <w:r w:rsidRPr="006A2F1D">
        <w:t>less dense</w:t>
      </w:r>
    </w:p>
    <w:p w14:paraId="2C9246E9" w14:textId="77777777" w:rsidR="006A2F1D" w:rsidRDefault="006A2F1D" w:rsidP="006A2F1D">
      <w:pPr>
        <w:pStyle w:val="Answer"/>
        <w:numPr>
          <w:ilvl w:val="0"/>
          <w:numId w:val="0"/>
        </w:numPr>
        <w:ind w:left="1080"/>
      </w:pPr>
    </w:p>
    <w:p w14:paraId="02B71E42" w14:textId="77777777" w:rsidR="006A2F1D" w:rsidRDefault="006A2F1D" w:rsidP="006A2F1D">
      <w:pPr>
        <w:pStyle w:val="Question"/>
        <w:tabs>
          <w:tab w:val="clear" w:pos="360"/>
        </w:tabs>
      </w:pPr>
      <w:r w:rsidRPr="006A2F1D">
        <w:t>When air is heated, it becomes _______.</w:t>
      </w:r>
    </w:p>
    <w:p w14:paraId="461073A3" w14:textId="77777777" w:rsidR="006A2F1D" w:rsidRDefault="006A2F1D" w:rsidP="006A2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0310DC3" w14:textId="77777777" w:rsidR="006A2F1D" w:rsidRDefault="006A2F1D" w:rsidP="006A2F1D">
      <w:pPr>
        <w:pStyle w:val="Answer"/>
        <w:numPr>
          <w:ilvl w:val="0"/>
          <w:numId w:val="24"/>
        </w:numPr>
      </w:pPr>
      <w:r w:rsidRPr="006A2F1D">
        <w:t>more dense</w:t>
      </w:r>
    </w:p>
    <w:p w14:paraId="74E99846" w14:textId="77777777" w:rsidR="006A2F1D" w:rsidRPr="00535240" w:rsidRDefault="006A2F1D" w:rsidP="006A2F1D">
      <w:pPr>
        <w:pStyle w:val="Answer"/>
        <w:numPr>
          <w:ilvl w:val="0"/>
          <w:numId w:val="19"/>
        </w:numPr>
        <w:rPr>
          <w:highlight w:val="yellow"/>
        </w:rPr>
      </w:pPr>
      <w:r w:rsidRPr="00535240">
        <w:rPr>
          <w:highlight w:val="yellow"/>
        </w:rPr>
        <w:t>less dense</w:t>
      </w:r>
    </w:p>
    <w:p w14:paraId="4083BC9A" w14:textId="77777777" w:rsidR="006A2F1D" w:rsidRDefault="006A2F1D" w:rsidP="006A2F1D">
      <w:pPr>
        <w:pStyle w:val="Question"/>
        <w:tabs>
          <w:tab w:val="clear" w:pos="360"/>
        </w:tabs>
      </w:pPr>
      <w:r w:rsidRPr="006A2F1D">
        <w:lastRenderedPageBreak/>
        <w:t>Warmer air _____, and cooler air ______.</w:t>
      </w:r>
    </w:p>
    <w:p w14:paraId="18E73BE3" w14:textId="77777777" w:rsidR="006A2F1D" w:rsidRDefault="006A2F1D" w:rsidP="006A2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9F12211" w14:textId="77777777" w:rsidR="006A2F1D" w:rsidRPr="006A2F1D" w:rsidRDefault="006A2F1D" w:rsidP="006A2F1D">
      <w:pPr>
        <w:pStyle w:val="Answer"/>
        <w:numPr>
          <w:ilvl w:val="0"/>
          <w:numId w:val="26"/>
        </w:numPr>
      </w:pPr>
      <w:r w:rsidRPr="006A2F1D">
        <w:t>sinks; sinks</w:t>
      </w:r>
    </w:p>
    <w:p w14:paraId="32B4E5A1" w14:textId="77777777" w:rsidR="006A2F1D" w:rsidRPr="006A2F1D" w:rsidRDefault="006A2F1D" w:rsidP="006A2F1D">
      <w:pPr>
        <w:pStyle w:val="Answer"/>
      </w:pPr>
      <w:r w:rsidRPr="006A2F1D">
        <w:t>sinks; rises</w:t>
      </w:r>
    </w:p>
    <w:p w14:paraId="60DA2A47" w14:textId="77777777" w:rsidR="006A2F1D" w:rsidRPr="006A2F1D" w:rsidRDefault="006A2F1D" w:rsidP="006A2F1D">
      <w:pPr>
        <w:pStyle w:val="Answer"/>
      </w:pPr>
      <w:r w:rsidRPr="006A2F1D">
        <w:t>rises; rises</w:t>
      </w:r>
    </w:p>
    <w:p w14:paraId="2C94C900" w14:textId="77777777" w:rsidR="006A2F1D" w:rsidRPr="00535240" w:rsidRDefault="006A2F1D" w:rsidP="006A2F1D">
      <w:pPr>
        <w:pStyle w:val="Answer"/>
        <w:rPr>
          <w:highlight w:val="yellow"/>
        </w:rPr>
      </w:pPr>
      <w:r w:rsidRPr="00535240">
        <w:rPr>
          <w:highlight w:val="yellow"/>
        </w:rPr>
        <w:t>rises; sinks</w:t>
      </w:r>
    </w:p>
    <w:p w14:paraId="62EFCB5B" w14:textId="77777777" w:rsidR="006A2F1D" w:rsidRDefault="006A2F1D" w:rsidP="006A2F1D">
      <w:pPr>
        <w:pStyle w:val="Question"/>
        <w:tabs>
          <w:tab w:val="clear" w:pos="360"/>
        </w:tabs>
      </w:pPr>
      <w:r w:rsidRPr="006A2F1D">
        <w:t>An object with more mass needs more ____ in order to rise.</w:t>
      </w:r>
    </w:p>
    <w:p w14:paraId="24595167" w14:textId="77777777" w:rsidR="006A2F1D" w:rsidRDefault="006A2F1D" w:rsidP="006A2F1D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194B31D" w14:textId="77777777" w:rsidR="006A2F1D" w:rsidRPr="006A2F1D" w:rsidRDefault="006A2F1D" w:rsidP="006A2F1D">
      <w:pPr>
        <w:pStyle w:val="Answer"/>
        <w:numPr>
          <w:ilvl w:val="0"/>
          <w:numId w:val="27"/>
        </w:numPr>
      </w:pPr>
      <w:r w:rsidRPr="006A2F1D">
        <w:t>weight</w:t>
      </w:r>
    </w:p>
    <w:p w14:paraId="10A81915" w14:textId="77777777" w:rsidR="006A2F1D" w:rsidRPr="00535240" w:rsidRDefault="006A2F1D" w:rsidP="006A2F1D">
      <w:pPr>
        <w:pStyle w:val="Answer"/>
        <w:rPr>
          <w:highlight w:val="yellow"/>
        </w:rPr>
      </w:pPr>
      <w:r w:rsidRPr="00535240">
        <w:rPr>
          <w:highlight w:val="yellow"/>
        </w:rPr>
        <w:t>lift</w:t>
      </w:r>
    </w:p>
    <w:p w14:paraId="1BD7014A" w14:textId="77777777" w:rsidR="006A2F1D" w:rsidRPr="006A2F1D" w:rsidRDefault="006A2F1D" w:rsidP="006A2F1D">
      <w:pPr>
        <w:pStyle w:val="Answer"/>
      </w:pPr>
      <w:r w:rsidRPr="006A2F1D">
        <w:t>drag</w:t>
      </w:r>
    </w:p>
    <w:p w14:paraId="22593260" w14:textId="77777777" w:rsidR="006A2F1D" w:rsidRDefault="006A2F1D" w:rsidP="006A2F1D">
      <w:pPr>
        <w:pStyle w:val="Answer"/>
      </w:pPr>
      <w:r w:rsidRPr="006A2F1D">
        <w:t>gravity</w:t>
      </w:r>
    </w:p>
    <w:p w14:paraId="52EE5315" w14:textId="77777777" w:rsidR="006A2F1D" w:rsidRDefault="006A2F1D" w:rsidP="006A2F1D">
      <w:pPr>
        <w:pStyle w:val="Question"/>
        <w:tabs>
          <w:tab w:val="clear" w:pos="360"/>
        </w:tabs>
      </w:pPr>
      <w:r w:rsidRPr="006A2F1D">
        <w:t>Which of the following are aerostats?</w:t>
      </w:r>
    </w:p>
    <w:p w14:paraId="1BF62E0A" w14:textId="77777777" w:rsidR="006A2F1D" w:rsidRDefault="006A2F1D" w:rsidP="00F41911">
      <w:pPr>
        <w:pStyle w:val="Answer"/>
        <w:numPr>
          <w:ilvl w:val="0"/>
          <w:numId w:val="0"/>
        </w:numPr>
        <w:spacing w:after="240"/>
        <w:ind w:left="1080" w:hanging="360"/>
        <w:rPr>
          <w:rFonts w:eastAsia="Arial Unicode MS" w:cs="Arial Unicode MS"/>
          <w:b/>
          <w:bCs/>
        </w:rPr>
      </w:pPr>
      <w:r w:rsidRPr="006A2F1D">
        <w:rPr>
          <w:rFonts w:eastAsia="Arial Unicode MS" w:cs="Arial Unicode MS"/>
          <w:b/>
          <w:bCs/>
        </w:rPr>
        <w:t>Circle YES or NO for each item.</w:t>
      </w:r>
    </w:p>
    <w:p w14:paraId="4E50EE34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>
        <w:t xml:space="preserve">Blimp </w:t>
      </w:r>
      <w:r>
        <w:tab/>
      </w:r>
      <w:r>
        <w:tab/>
      </w:r>
      <w:r>
        <w:tab/>
      </w:r>
      <w:r w:rsidRPr="00535240">
        <w:rPr>
          <w:highlight w:val="yellow"/>
        </w:rPr>
        <w:t>YES</w:t>
      </w:r>
      <w:r>
        <w:t xml:space="preserve"> </w:t>
      </w:r>
      <w:r>
        <w:tab/>
        <w:t>NO</w:t>
      </w:r>
    </w:p>
    <w:p w14:paraId="11CF200D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>
        <w:t xml:space="preserve">Zeppelin </w:t>
      </w:r>
      <w:r>
        <w:tab/>
      </w:r>
      <w:r>
        <w:tab/>
      </w:r>
      <w:r>
        <w:tab/>
      </w:r>
      <w:r w:rsidRPr="00535240">
        <w:rPr>
          <w:highlight w:val="yellow"/>
        </w:rPr>
        <w:t>YES</w:t>
      </w:r>
      <w:r>
        <w:t xml:space="preserve"> </w:t>
      </w:r>
      <w:r>
        <w:tab/>
        <w:t>NO</w:t>
      </w:r>
    </w:p>
    <w:p w14:paraId="520D606C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>
        <w:t>Dirigible</w:t>
      </w:r>
      <w:r>
        <w:tab/>
      </w:r>
      <w:r>
        <w:tab/>
      </w:r>
      <w:r>
        <w:tab/>
      </w:r>
      <w:r w:rsidRPr="00535240">
        <w:rPr>
          <w:highlight w:val="yellow"/>
        </w:rPr>
        <w:t>YES</w:t>
      </w:r>
      <w:r>
        <w:t xml:space="preserve"> </w:t>
      </w:r>
      <w:r>
        <w:tab/>
        <w:t>NO</w:t>
      </w:r>
    </w:p>
    <w:p w14:paraId="6638F6EF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>
        <w:t xml:space="preserve">Airplane </w:t>
      </w:r>
      <w:r>
        <w:tab/>
      </w:r>
      <w:r>
        <w:tab/>
      </w:r>
      <w:r>
        <w:tab/>
        <w:t xml:space="preserve">YES </w:t>
      </w:r>
      <w:r>
        <w:tab/>
      </w:r>
      <w:r w:rsidRPr="00535240">
        <w:rPr>
          <w:highlight w:val="yellow"/>
        </w:rPr>
        <w:t>NO</w:t>
      </w:r>
    </w:p>
    <w:p w14:paraId="326617A6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>
        <w:t xml:space="preserve">Hot Air Balloon </w:t>
      </w:r>
      <w:r>
        <w:tab/>
      </w:r>
      <w:r>
        <w:tab/>
      </w:r>
      <w:r w:rsidRPr="00535240">
        <w:rPr>
          <w:highlight w:val="yellow"/>
        </w:rPr>
        <w:t>YES</w:t>
      </w:r>
      <w:r>
        <w:t xml:space="preserve"> </w:t>
      </w:r>
      <w:r>
        <w:tab/>
        <w:t>NO</w:t>
      </w:r>
    </w:p>
    <w:p w14:paraId="11A61991" w14:textId="77777777" w:rsidR="006A2F1D" w:rsidRDefault="006A2F1D" w:rsidP="006A2F1D">
      <w:pPr>
        <w:pStyle w:val="Question"/>
      </w:pPr>
      <w:r w:rsidRPr="006A2F1D">
        <w:t>Which of the following are dirigibles?</w:t>
      </w:r>
    </w:p>
    <w:p w14:paraId="2C2F967C" w14:textId="77777777" w:rsidR="006A2F1D" w:rsidRDefault="006A2F1D" w:rsidP="00F41911">
      <w:pPr>
        <w:pStyle w:val="Answer"/>
        <w:numPr>
          <w:ilvl w:val="0"/>
          <w:numId w:val="0"/>
        </w:numPr>
        <w:spacing w:after="240"/>
        <w:ind w:left="1080" w:hanging="360"/>
        <w:rPr>
          <w:rFonts w:eastAsia="Arial Unicode MS" w:cs="Arial Unicode MS"/>
          <w:b/>
          <w:bCs/>
        </w:rPr>
      </w:pPr>
      <w:r w:rsidRPr="006A2F1D">
        <w:rPr>
          <w:rFonts w:eastAsia="Arial Unicode MS" w:cs="Arial Unicode MS"/>
          <w:b/>
          <w:bCs/>
        </w:rPr>
        <w:t>Circle YES or NO for each item.</w:t>
      </w:r>
    </w:p>
    <w:p w14:paraId="38ACDF79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 w:rsidRPr="006A2F1D">
        <w:t>Rigid Airship</w:t>
      </w:r>
      <w:r>
        <w:tab/>
      </w:r>
      <w:r>
        <w:tab/>
      </w:r>
      <w:r w:rsidRPr="00535240">
        <w:rPr>
          <w:highlight w:val="yellow"/>
        </w:rPr>
        <w:t>YES</w:t>
      </w:r>
      <w:r>
        <w:t xml:space="preserve"> </w:t>
      </w:r>
      <w:r>
        <w:tab/>
        <w:t>NO</w:t>
      </w:r>
    </w:p>
    <w:p w14:paraId="5B060949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 w:rsidRPr="006A2F1D">
        <w:t>Airplane</w:t>
      </w:r>
      <w:r>
        <w:t xml:space="preserve"> </w:t>
      </w:r>
      <w:r>
        <w:tab/>
      </w:r>
      <w:r>
        <w:tab/>
      </w:r>
      <w:r>
        <w:tab/>
        <w:t xml:space="preserve">YES </w:t>
      </w:r>
      <w:r>
        <w:tab/>
      </w:r>
      <w:r w:rsidRPr="00535240">
        <w:rPr>
          <w:highlight w:val="yellow"/>
        </w:rPr>
        <w:t>NO</w:t>
      </w:r>
    </w:p>
    <w:p w14:paraId="119F17AE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 w:rsidRPr="006A2F1D">
        <w:t>Zeppelin</w:t>
      </w:r>
      <w:r>
        <w:tab/>
      </w:r>
      <w:r>
        <w:tab/>
      </w:r>
      <w:r>
        <w:tab/>
      </w:r>
      <w:r w:rsidRPr="00535240">
        <w:rPr>
          <w:highlight w:val="yellow"/>
        </w:rPr>
        <w:t>YES</w:t>
      </w:r>
      <w:r>
        <w:t xml:space="preserve"> </w:t>
      </w:r>
      <w:r>
        <w:tab/>
        <w:t>NO</w:t>
      </w:r>
    </w:p>
    <w:p w14:paraId="1F5C1FBE" w14:textId="77777777" w:rsid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 w:rsidRPr="006A2F1D">
        <w:t>Hot Air Balloon</w:t>
      </w:r>
      <w:r>
        <w:t xml:space="preserve"> </w:t>
      </w:r>
      <w:r>
        <w:tab/>
      </w:r>
      <w:r>
        <w:tab/>
        <w:t xml:space="preserve">YES </w:t>
      </w:r>
      <w:r>
        <w:tab/>
      </w:r>
      <w:r w:rsidRPr="00535240">
        <w:rPr>
          <w:highlight w:val="yellow"/>
        </w:rPr>
        <w:t>NO</w:t>
      </w:r>
    </w:p>
    <w:p w14:paraId="2C3A71F9" w14:textId="77777777" w:rsidR="006A2F1D" w:rsidRPr="006A2F1D" w:rsidRDefault="006A2F1D" w:rsidP="006A2F1D">
      <w:pPr>
        <w:pStyle w:val="Answer"/>
        <w:numPr>
          <w:ilvl w:val="0"/>
          <w:numId w:val="28"/>
        </w:numPr>
        <w:spacing w:line="276" w:lineRule="auto"/>
        <w:ind w:left="1080"/>
      </w:pPr>
      <w:r w:rsidRPr="006A2F1D">
        <w:t>Blimp</w:t>
      </w:r>
      <w:r>
        <w:tab/>
      </w:r>
      <w:r>
        <w:tab/>
      </w:r>
      <w:r>
        <w:tab/>
      </w:r>
      <w:r w:rsidRPr="00535240">
        <w:rPr>
          <w:highlight w:val="yellow"/>
        </w:rPr>
        <w:t>YES</w:t>
      </w:r>
      <w:r>
        <w:t xml:space="preserve"> </w:t>
      </w:r>
      <w:r>
        <w:tab/>
        <w:t>NO</w:t>
      </w:r>
    </w:p>
    <w:p w14:paraId="59332EE7" w14:textId="77777777" w:rsidR="006A2F1D" w:rsidRPr="006A2F1D" w:rsidRDefault="006A2F1D" w:rsidP="006A2F1D">
      <w:pPr>
        <w:pStyle w:val="Answer"/>
        <w:numPr>
          <w:ilvl w:val="0"/>
          <w:numId w:val="0"/>
        </w:numPr>
      </w:pPr>
    </w:p>
    <w:p w14:paraId="1B9B3EC5" w14:textId="77777777" w:rsidR="006A2F1D" w:rsidRDefault="006A2F1D" w:rsidP="006A2F1D">
      <w:pPr>
        <w:pStyle w:val="Answer"/>
        <w:numPr>
          <w:ilvl w:val="0"/>
          <w:numId w:val="0"/>
        </w:numPr>
      </w:pPr>
    </w:p>
    <w:p w14:paraId="2DC3BFCB" w14:textId="77777777" w:rsidR="006A2F1D" w:rsidRPr="00CC11C4" w:rsidRDefault="006A2F1D" w:rsidP="006A2F1D">
      <w:pPr>
        <w:pStyle w:val="Answer"/>
        <w:numPr>
          <w:ilvl w:val="0"/>
          <w:numId w:val="0"/>
        </w:numPr>
      </w:pPr>
    </w:p>
    <w:sectPr w:rsidR="006A2F1D" w:rsidRPr="00CC11C4" w:rsidSect="00CC11C4">
      <w:headerReference w:type="default" r:id="rId10"/>
      <w:footerReference w:type="default" r:id="rId11"/>
      <w:headerReference w:type="first" r:id="rId12"/>
      <w:type w:val="continuous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FFF9D" w14:textId="77777777" w:rsidR="005848E7" w:rsidRDefault="005848E7" w:rsidP="00CE294A">
      <w:pPr>
        <w:spacing w:after="0" w:line="240" w:lineRule="auto"/>
      </w:pPr>
      <w:r>
        <w:separator/>
      </w:r>
    </w:p>
  </w:endnote>
  <w:endnote w:type="continuationSeparator" w:id="0">
    <w:p w14:paraId="05B6A2B3" w14:textId="77777777" w:rsidR="005848E7" w:rsidRDefault="005848E7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0A6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65C4DA92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3D245DFAF4DC440BB9C84F13B1AE9B3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050F2C73" w14:textId="77777777" w:rsidR="0044425C" w:rsidRPr="008E725F" w:rsidRDefault="003330C5" w:rsidP="0044425C">
              <w:pPr>
                <w:pStyle w:val="Footer"/>
              </w:pPr>
              <w:r>
                <w:t>Flight Level 3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228E423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26BA32" wp14:editId="0FC1E5E3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8AA551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C01F44C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CB0D8" w14:textId="77777777" w:rsidR="005848E7" w:rsidRDefault="005848E7" w:rsidP="00CE294A">
      <w:pPr>
        <w:spacing w:after="0" w:line="240" w:lineRule="auto"/>
      </w:pPr>
      <w:r>
        <w:separator/>
      </w:r>
    </w:p>
  </w:footnote>
  <w:footnote w:type="continuationSeparator" w:id="0">
    <w:p w14:paraId="74588340" w14:textId="77777777" w:rsidR="005848E7" w:rsidRDefault="005848E7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11EB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CD645F1" wp14:editId="23461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918F68C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1E5628C8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A675446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655875D4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6DB708A9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1D43741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0DAD2F38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99B6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1C9CE127" wp14:editId="497644AC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CA812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431B35E6"/>
    <w:multiLevelType w:val="hybridMultilevel"/>
    <w:tmpl w:val="12C6BDA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4160E"/>
    <w:multiLevelType w:val="hybridMultilevel"/>
    <w:tmpl w:val="B6F2E79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6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6612206">
    <w:abstractNumId w:val="5"/>
  </w:num>
  <w:num w:numId="2" w16cid:durableId="1608148509">
    <w:abstractNumId w:val="0"/>
  </w:num>
  <w:num w:numId="3" w16cid:durableId="393939934">
    <w:abstractNumId w:val="2"/>
  </w:num>
  <w:num w:numId="4" w16cid:durableId="1713841311">
    <w:abstractNumId w:val="1"/>
  </w:num>
  <w:num w:numId="5" w16cid:durableId="670373154">
    <w:abstractNumId w:val="6"/>
  </w:num>
  <w:num w:numId="6" w16cid:durableId="1027365171">
    <w:abstractNumId w:val="6"/>
    <w:lvlOverride w:ilvl="0">
      <w:startOverride w:val="1"/>
    </w:lvlOverride>
  </w:num>
  <w:num w:numId="7" w16cid:durableId="207844768">
    <w:abstractNumId w:val="6"/>
    <w:lvlOverride w:ilvl="0">
      <w:startOverride w:val="1"/>
    </w:lvlOverride>
  </w:num>
  <w:num w:numId="8" w16cid:durableId="1542597212">
    <w:abstractNumId w:val="6"/>
    <w:lvlOverride w:ilvl="0">
      <w:startOverride w:val="1"/>
    </w:lvlOverride>
  </w:num>
  <w:num w:numId="9" w16cid:durableId="10498612">
    <w:abstractNumId w:val="6"/>
    <w:lvlOverride w:ilvl="0">
      <w:startOverride w:val="1"/>
    </w:lvlOverride>
  </w:num>
  <w:num w:numId="10" w16cid:durableId="311521055">
    <w:abstractNumId w:val="6"/>
    <w:lvlOverride w:ilvl="0">
      <w:startOverride w:val="1"/>
    </w:lvlOverride>
  </w:num>
  <w:num w:numId="11" w16cid:durableId="1401556938">
    <w:abstractNumId w:val="6"/>
    <w:lvlOverride w:ilvl="0">
      <w:startOverride w:val="1"/>
    </w:lvlOverride>
  </w:num>
  <w:num w:numId="12" w16cid:durableId="1187793603">
    <w:abstractNumId w:val="6"/>
    <w:lvlOverride w:ilvl="0">
      <w:startOverride w:val="1"/>
    </w:lvlOverride>
  </w:num>
  <w:num w:numId="13" w16cid:durableId="1749838557">
    <w:abstractNumId w:val="6"/>
    <w:lvlOverride w:ilvl="0">
      <w:startOverride w:val="1"/>
    </w:lvlOverride>
  </w:num>
  <w:num w:numId="14" w16cid:durableId="664421">
    <w:abstractNumId w:val="6"/>
    <w:lvlOverride w:ilvl="0">
      <w:startOverride w:val="1"/>
    </w:lvlOverride>
  </w:num>
  <w:num w:numId="15" w16cid:durableId="467432341">
    <w:abstractNumId w:val="6"/>
    <w:lvlOverride w:ilvl="0">
      <w:startOverride w:val="1"/>
    </w:lvlOverride>
  </w:num>
  <w:num w:numId="16" w16cid:durableId="1977755917">
    <w:abstractNumId w:val="3"/>
  </w:num>
  <w:num w:numId="17" w16cid:durableId="1757095314">
    <w:abstractNumId w:val="6"/>
  </w:num>
  <w:num w:numId="18" w16cid:durableId="1312708701">
    <w:abstractNumId w:val="6"/>
    <w:lvlOverride w:ilvl="0">
      <w:startOverride w:val="1"/>
    </w:lvlOverride>
  </w:num>
  <w:num w:numId="19" w16cid:durableId="1877153816">
    <w:abstractNumId w:val="6"/>
    <w:lvlOverride w:ilvl="0">
      <w:startOverride w:val="1"/>
    </w:lvlOverride>
  </w:num>
  <w:num w:numId="20" w16cid:durableId="192040987">
    <w:abstractNumId w:val="6"/>
    <w:lvlOverride w:ilvl="0">
      <w:startOverride w:val="1"/>
    </w:lvlOverride>
  </w:num>
  <w:num w:numId="21" w16cid:durableId="1526678187">
    <w:abstractNumId w:val="6"/>
    <w:lvlOverride w:ilvl="0">
      <w:startOverride w:val="1"/>
    </w:lvlOverride>
  </w:num>
  <w:num w:numId="22" w16cid:durableId="1407533301">
    <w:abstractNumId w:val="6"/>
    <w:lvlOverride w:ilvl="0">
      <w:startOverride w:val="1"/>
    </w:lvlOverride>
  </w:num>
  <w:num w:numId="23" w16cid:durableId="1347828400">
    <w:abstractNumId w:val="6"/>
    <w:lvlOverride w:ilvl="0">
      <w:startOverride w:val="1"/>
    </w:lvlOverride>
  </w:num>
  <w:num w:numId="24" w16cid:durableId="660083952">
    <w:abstractNumId w:val="6"/>
    <w:lvlOverride w:ilvl="0">
      <w:startOverride w:val="1"/>
    </w:lvlOverride>
  </w:num>
  <w:num w:numId="25" w16cid:durableId="1057633390">
    <w:abstractNumId w:val="6"/>
    <w:lvlOverride w:ilvl="0">
      <w:startOverride w:val="1"/>
    </w:lvlOverride>
  </w:num>
  <w:num w:numId="26" w16cid:durableId="735393850">
    <w:abstractNumId w:val="6"/>
    <w:lvlOverride w:ilvl="0">
      <w:startOverride w:val="1"/>
    </w:lvlOverride>
  </w:num>
  <w:num w:numId="27" w16cid:durableId="1509366268">
    <w:abstractNumId w:val="6"/>
    <w:lvlOverride w:ilvl="0">
      <w:startOverride w:val="1"/>
    </w:lvlOverride>
  </w:num>
  <w:num w:numId="28" w16cid:durableId="18770356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E7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30C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35240"/>
    <w:rsid w:val="005527FB"/>
    <w:rsid w:val="005848E7"/>
    <w:rsid w:val="00586AF2"/>
    <w:rsid w:val="005D4EC2"/>
    <w:rsid w:val="00603EEE"/>
    <w:rsid w:val="00623A7C"/>
    <w:rsid w:val="0064769B"/>
    <w:rsid w:val="006752FD"/>
    <w:rsid w:val="006A2F1D"/>
    <w:rsid w:val="006B3F71"/>
    <w:rsid w:val="006D2127"/>
    <w:rsid w:val="006E725C"/>
    <w:rsid w:val="00700136"/>
    <w:rsid w:val="00715BD0"/>
    <w:rsid w:val="007316D0"/>
    <w:rsid w:val="0074365F"/>
    <w:rsid w:val="00775E82"/>
    <w:rsid w:val="00794697"/>
    <w:rsid w:val="007E61B7"/>
    <w:rsid w:val="007F1E76"/>
    <w:rsid w:val="007F4742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11C4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41911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F414"/>
  <w15:docId w15:val="{10CD3CA5-3D95-4480-BC43-67286E8B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Flight\L3\Flight%20L3%20-%20Quiz%20Answer%20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245DFAF4DC440BB9C84F13B1AE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8481F-982B-47E9-8D24-A6D6C86F5573}"/>
      </w:docPartPr>
      <w:docPartBody>
        <w:p w:rsidR="00246572" w:rsidRDefault="00246572">
          <w:pPr>
            <w:pStyle w:val="3D245DFAF4DC440BB9C84F13B1AE9B36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72"/>
    <w:rsid w:val="00246572"/>
    <w:rsid w:val="007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245DFAF4DC440BB9C84F13B1AE9B36">
    <w:name w:val="3D245DFAF4DC440BB9C84F13B1AE9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7" ma:contentTypeDescription="Create a new document." ma:contentTypeScope="" ma:versionID="e95328fa23588749f9fa2b140771f3d7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c59f9b6bc57a2e50ffec2a2a7fa37e71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09792-51FC-4F11-8DE8-2F8873A9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Flight L3 - Quiz Answer Key.dotx</Template>
  <TotalTime>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3 Quiz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Level 3 Quiz – Answer Key</dc:title>
  <dc:creator>Tom DiCamillo</dc:creator>
  <cp:lastModifiedBy>Tom DiCamillo</cp:lastModifiedBy>
  <cp:revision>1</cp:revision>
  <cp:lastPrinted>2011-11-30T23:57:00Z</cp:lastPrinted>
  <dcterms:created xsi:type="dcterms:W3CDTF">2024-08-26T18:24:00Z</dcterms:created>
  <dcterms:modified xsi:type="dcterms:W3CDTF">2024-08-26T18:27:00Z</dcterms:modified>
</cp:coreProperties>
</file>