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18FDE1BF582E4F178DA7B0DA6292CE8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7AEDF05" w14:textId="2F113C92" w:rsidR="00114FD2" w:rsidRPr="00B2622C" w:rsidRDefault="003B543D" w:rsidP="00FA5359">
          <w:pPr>
            <w:pStyle w:val="QuestionTitle"/>
          </w:pPr>
          <w:r w:rsidRPr="00B2622C">
            <w:t>Manufacturing</w:t>
          </w:r>
          <w:r w:rsidR="009F12BE" w:rsidRPr="00B2622C">
            <w:t xml:space="preserve"> Level 1 Qui</w:t>
          </w:r>
          <w:r w:rsidR="005D7066">
            <w:t>z</w:t>
          </w:r>
          <w:r w:rsidR="00BB51FB">
            <w:t xml:space="preserve"> – Answer Key</w:t>
          </w:r>
        </w:p>
      </w:sdtContent>
    </w:sdt>
    <w:p w14:paraId="5082E38D" w14:textId="77777777" w:rsidR="003B543D" w:rsidRPr="00B2622C" w:rsidRDefault="003B543D" w:rsidP="003B543D">
      <w:pPr>
        <w:pStyle w:val="Question"/>
      </w:pPr>
      <w:r w:rsidRPr="00B2622C">
        <w:t>During the process of developing a new design for production, what is the main question to consider?</w:t>
      </w:r>
    </w:p>
    <w:p w14:paraId="486081DF" w14:textId="525A31B2" w:rsidR="003B543D" w:rsidRPr="00B2622C" w:rsidRDefault="003B543D" w:rsidP="00BC3CB1">
      <w:pPr>
        <w:pStyle w:val="SelectOne"/>
      </w:pPr>
      <w:r w:rsidRPr="00B2622C">
        <w:tab/>
      </w:r>
      <w:r w:rsidRPr="00FE5804">
        <w:t>Select one:</w:t>
      </w:r>
    </w:p>
    <w:p w14:paraId="39632633" w14:textId="77777777" w:rsidR="003B543D" w:rsidRPr="00B2622C" w:rsidRDefault="003B543D" w:rsidP="003B543D">
      <w:pPr>
        <w:pStyle w:val="Answer"/>
      </w:pPr>
      <w:r w:rsidRPr="00B2622C">
        <w:t xml:space="preserve">What will it look like? </w:t>
      </w:r>
    </w:p>
    <w:p w14:paraId="2BBD325E" w14:textId="77777777" w:rsidR="003B543D" w:rsidRPr="00B2622C" w:rsidRDefault="003B543D" w:rsidP="003B543D">
      <w:pPr>
        <w:pStyle w:val="Answer"/>
      </w:pPr>
      <w:r w:rsidRPr="00B2622C">
        <w:t xml:space="preserve">How will it be produced? </w:t>
      </w:r>
    </w:p>
    <w:p w14:paraId="144210B3" w14:textId="77777777" w:rsidR="003B543D" w:rsidRPr="00B2622C" w:rsidRDefault="003B543D" w:rsidP="003B543D">
      <w:pPr>
        <w:pStyle w:val="Answer"/>
      </w:pPr>
      <w:r w:rsidRPr="00B2622C">
        <w:t xml:space="preserve">Will it be good enough? </w:t>
      </w:r>
    </w:p>
    <w:p w14:paraId="7EF3333B" w14:textId="376807A0" w:rsidR="00E55230" w:rsidRPr="002159EB" w:rsidRDefault="003B543D" w:rsidP="008C2B18">
      <w:pPr>
        <w:pStyle w:val="Answer"/>
      </w:pPr>
      <w:r w:rsidRPr="002159EB">
        <w:rPr>
          <w:highlight w:val="yellow"/>
        </w:rPr>
        <w:t>Will it Sell?</w:t>
      </w:r>
    </w:p>
    <w:p w14:paraId="0E558C67" w14:textId="4F585228" w:rsidR="003B543D" w:rsidRPr="00517010" w:rsidRDefault="003B543D" w:rsidP="003B543D">
      <w:pPr>
        <w:pStyle w:val="Question"/>
        <w:rPr>
          <w:rStyle w:val="QuestionChar"/>
          <w:b/>
        </w:rPr>
      </w:pPr>
      <w:r w:rsidRPr="00517010">
        <w:rPr>
          <w:rStyle w:val="QuestionChar"/>
          <w:b/>
          <w:bCs/>
        </w:rPr>
        <w:t>Match</w:t>
      </w:r>
      <w:r w:rsidRPr="00517010">
        <w:rPr>
          <w:rStyle w:val="QuestionChar"/>
          <w:b/>
        </w:rPr>
        <w:t xml:space="preserve"> each of the following production terms to the correct definitions.</w:t>
      </w:r>
    </w:p>
    <w:tbl>
      <w:tblPr>
        <w:tblW w:w="10525" w:type="dxa"/>
        <w:tblCellSpacing w:w="15" w:type="dxa"/>
        <w:tblInd w:w="5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5"/>
        <w:gridCol w:w="450"/>
        <w:gridCol w:w="7470"/>
      </w:tblGrid>
      <w:tr w:rsidR="003B4AB7" w:rsidRPr="00B2622C" w14:paraId="186CBB6B" w14:textId="77777777" w:rsidTr="005E6767">
        <w:trPr>
          <w:tblCellSpacing w:w="15" w:type="dxa"/>
        </w:trPr>
        <w:tc>
          <w:tcPr>
            <w:tcW w:w="2560" w:type="dxa"/>
            <w:hideMark/>
          </w:tcPr>
          <w:p w14:paraId="1129AB36" w14:textId="7E51FCC8" w:rsidR="003B4AB7" w:rsidRPr="004E28AE" w:rsidRDefault="003B4AB7" w:rsidP="00E91218">
            <w:pPr>
              <w:pStyle w:val="NoSpacing"/>
              <w:numPr>
                <w:ilvl w:val="0"/>
                <w:numId w:val="27"/>
              </w:numPr>
              <w:spacing w:line="360" w:lineRule="auto"/>
              <w:ind w:left="390" w:hanging="270"/>
              <w:rPr>
                <w:rFonts w:ascii="Montserrat" w:hAnsi="Montserrat"/>
                <w:sz w:val="20"/>
                <w:szCs w:val="20"/>
              </w:rPr>
            </w:pPr>
            <w:r w:rsidRPr="004E28AE">
              <w:rPr>
                <w:rFonts w:ascii="Montserrat" w:hAnsi="Montserrat"/>
                <w:sz w:val="20"/>
                <w:szCs w:val="20"/>
                <w:highlight w:val="yellow"/>
              </w:rPr>
              <w:t>Custom Production</w:t>
            </w:r>
          </w:p>
        </w:tc>
        <w:tc>
          <w:tcPr>
            <w:tcW w:w="420" w:type="dxa"/>
          </w:tcPr>
          <w:p w14:paraId="0699E334" w14:textId="417C8CC1" w:rsidR="003B4AB7" w:rsidRPr="004E28AE" w:rsidRDefault="003B4AB7" w:rsidP="00E91218">
            <w:pPr>
              <w:pStyle w:val="NoSpacing"/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425" w:type="dxa"/>
            <w:hideMark/>
          </w:tcPr>
          <w:p w14:paraId="58ADF84A" w14:textId="77777777" w:rsidR="003B4AB7" w:rsidRPr="004E28AE" w:rsidRDefault="003B4AB7" w:rsidP="00E91218">
            <w:pPr>
              <w:pStyle w:val="NoSpacing"/>
              <w:numPr>
                <w:ilvl w:val="0"/>
                <w:numId w:val="28"/>
              </w:numPr>
              <w:spacing w:line="360" w:lineRule="auto"/>
              <w:ind w:left="787" w:hanging="293"/>
              <w:rPr>
                <w:rFonts w:ascii="Montserrat" w:hAnsi="Montserrat"/>
                <w:sz w:val="20"/>
                <w:szCs w:val="20"/>
              </w:rPr>
            </w:pPr>
            <w:r w:rsidRPr="004E28AE">
              <w:rPr>
                <w:rFonts w:ascii="Montserrat" w:hAnsi="Montserrat"/>
                <w:sz w:val="20"/>
                <w:szCs w:val="20"/>
                <w:highlight w:val="magenta"/>
              </w:rPr>
              <w:t>Creating goods using human effort</w:t>
            </w:r>
          </w:p>
          <w:p w14:paraId="251B03C7" w14:textId="77777777" w:rsidR="003B4AB7" w:rsidRPr="004E28AE" w:rsidRDefault="003B4AB7" w:rsidP="00E91218">
            <w:pPr>
              <w:pStyle w:val="NoSpacing"/>
              <w:spacing w:line="360" w:lineRule="auto"/>
              <w:ind w:left="787" w:hanging="293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B4AB7" w:rsidRPr="00B2622C" w14:paraId="7B50A81D" w14:textId="77777777" w:rsidTr="005E6767">
        <w:trPr>
          <w:trHeight w:val="72"/>
          <w:tblCellSpacing w:w="15" w:type="dxa"/>
        </w:trPr>
        <w:tc>
          <w:tcPr>
            <w:tcW w:w="2560" w:type="dxa"/>
            <w:hideMark/>
          </w:tcPr>
          <w:p w14:paraId="1E5EAE59" w14:textId="42433FD3" w:rsidR="003B4AB7" w:rsidRPr="004E28AE" w:rsidRDefault="004E28AE" w:rsidP="00E91218">
            <w:pPr>
              <w:pStyle w:val="NoSpacing"/>
              <w:numPr>
                <w:ilvl w:val="0"/>
                <w:numId w:val="27"/>
              </w:numPr>
              <w:spacing w:line="360" w:lineRule="auto"/>
              <w:ind w:left="390" w:hanging="270"/>
              <w:rPr>
                <w:rFonts w:ascii="Montserrat" w:hAnsi="Montserrat"/>
                <w:sz w:val="20"/>
                <w:szCs w:val="20"/>
              </w:rPr>
            </w:pPr>
            <w:r w:rsidRPr="004E28AE">
              <w:rPr>
                <w:rFonts w:ascii="Montserrat" w:hAnsi="Montserr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466314" wp14:editId="005FBBAE">
                      <wp:simplePos x="0" y="0"/>
                      <wp:positionH relativeFrom="column">
                        <wp:posOffset>1359634</wp:posOffset>
                      </wp:positionH>
                      <wp:positionV relativeFrom="paragraph">
                        <wp:posOffset>84895</wp:posOffset>
                      </wp:positionV>
                      <wp:extent cx="808892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8892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C5C7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05pt,6.7pt" to="17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" strokecolor="black [3040]" strokeweight="1pt"/>
                  </w:pict>
                </mc:Fallback>
              </mc:AlternateContent>
            </w:r>
            <w:r w:rsidR="003B4AB7" w:rsidRPr="004E28AE">
              <w:rPr>
                <w:rFonts w:ascii="Montserrat" w:hAnsi="Montserrat"/>
                <w:sz w:val="20"/>
                <w:szCs w:val="20"/>
                <w:highlight w:val="green"/>
              </w:rPr>
              <w:t>Mass Production</w:t>
            </w:r>
          </w:p>
        </w:tc>
        <w:tc>
          <w:tcPr>
            <w:tcW w:w="420" w:type="dxa"/>
          </w:tcPr>
          <w:p w14:paraId="315341D5" w14:textId="6230A8D8" w:rsidR="003B4AB7" w:rsidRPr="004E28AE" w:rsidRDefault="00E91218" w:rsidP="00E91218">
            <w:pPr>
              <w:pStyle w:val="NoSpacing"/>
              <w:spacing w:line="360" w:lineRule="auto"/>
              <w:rPr>
                <w:rFonts w:ascii="Montserrat" w:hAnsi="Montserrat"/>
                <w:sz w:val="20"/>
                <w:szCs w:val="20"/>
              </w:rPr>
            </w:pPr>
            <w:r w:rsidRPr="004E28AE">
              <w:rPr>
                <w:rFonts w:ascii="Montserrat" w:hAnsi="Montserr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BED3F6" wp14:editId="60A6C5A7">
                      <wp:simplePos x="0" y="0"/>
                      <wp:positionH relativeFrom="column">
                        <wp:posOffset>-380364</wp:posOffset>
                      </wp:positionH>
                      <wp:positionV relativeFrom="paragraph">
                        <wp:posOffset>-175260</wp:posOffset>
                      </wp:positionV>
                      <wp:extent cx="863600" cy="822960"/>
                      <wp:effectExtent l="0" t="0" r="31750" b="3429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3600" cy="8229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5EF54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5pt,-13.8pt" to="38.0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" strokecolor="black [3040]" strokeweight="1pt"/>
                  </w:pict>
                </mc:Fallback>
              </mc:AlternateContent>
            </w:r>
          </w:p>
        </w:tc>
        <w:tc>
          <w:tcPr>
            <w:tcW w:w="7425" w:type="dxa"/>
            <w:hideMark/>
          </w:tcPr>
          <w:p w14:paraId="62115661" w14:textId="5F9AB7C9" w:rsidR="003B4AB7" w:rsidRPr="004E28AE" w:rsidRDefault="003B4AB7" w:rsidP="00E91218">
            <w:pPr>
              <w:pStyle w:val="NoSpacing"/>
              <w:numPr>
                <w:ilvl w:val="0"/>
                <w:numId w:val="28"/>
              </w:numPr>
              <w:spacing w:line="360" w:lineRule="auto"/>
              <w:ind w:left="787" w:hanging="293"/>
              <w:rPr>
                <w:rFonts w:ascii="Montserrat" w:hAnsi="Montserrat"/>
                <w:sz w:val="20"/>
                <w:szCs w:val="20"/>
              </w:rPr>
            </w:pPr>
            <w:r w:rsidRPr="004E28AE">
              <w:rPr>
                <w:rFonts w:ascii="Montserrat" w:hAnsi="Montserrat"/>
                <w:sz w:val="20"/>
                <w:szCs w:val="20"/>
                <w:highlight w:val="green"/>
              </w:rPr>
              <w:t>Producing a large quantity of a product with the use of machines</w:t>
            </w:r>
          </w:p>
          <w:p w14:paraId="4E2BA473" w14:textId="77777777" w:rsidR="003B4AB7" w:rsidRPr="004E28AE" w:rsidRDefault="003B4AB7" w:rsidP="00E91218">
            <w:pPr>
              <w:pStyle w:val="NoSpacing"/>
              <w:spacing w:line="360" w:lineRule="auto"/>
              <w:ind w:left="787" w:hanging="293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B4AB7" w:rsidRPr="00B2622C" w14:paraId="09986A8F" w14:textId="77777777" w:rsidTr="005E6767">
        <w:trPr>
          <w:trHeight w:val="150"/>
          <w:tblCellSpacing w:w="15" w:type="dxa"/>
        </w:trPr>
        <w:tc>
          <w:tcPr>
            <w:tcW w:w="2560" w:type="dxa"/>
            <w:hideMark/>
          </w:tcPr>
          <w:p w14:paraId="604E66A8" w14:textId="2A0F701F" w:rsidR="003B4AB7" w:rsidRPr="004E28AE" w:rsidRDefault="005E6767" w:rsidP="00E91218">
            <w:pPr>
              <w:pStyle w:val="NoSpacing"/>
              <w:numPr>
                <w:ilvl w:val="0"/>
                <w:numId w:val="27"/>
              </w:numPr>
              <w:spacing w:line="360" w:lineRule="auto"/>
              <w:ind w:left="390" w:hanging="270"/>
              <w:rPr>
                <w:rFonts w:ascii="Montserrat" w:hAnsi="Montserrat"/>
                <w:sz w:val="20"/>
                <w:szCs w:val="20"/>
              </w:rPr>
            </w:pPr>
            <w:r w:rsidRPr="004E28AE">
              <w:rPr>
                <w:rFonts w:ascii="Montserrat" w:hAnsi="Montserr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B1D105" wp14:editId="701F5E1D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62866</wp:posOffset>
                      </wp:positionV>
                      <wp:extent cx="716915" cy="289560"/>
                      <wp:effectExtent l="0" t="0" r="26035" b="3429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915" cy="2895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0C23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5pt,4.95pt" to="170.8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" strokecolor="black [3040]" strokeweight="1pt"/>
                  </w:pict>
                </mc:Fallback>
              </mc:AlternateContent>
            </w:r>
            <w:r w:rsidR="003B4AB7" w:rsidRPr="004E28AE">
              <w:rPr>
                <w:rFonts w:ascii="Montserrat" w:hAnsi="Montserrat"/>
                <w:sz w:val="20"/>
                <w:szCs w:val="20"/>
                <w:highlight w:val="cyan"/>
              </w:rPr>
              <w:t>Job lot production</w:t>
            </w:r>
          </w:p>
        </w:tc>
        <w:tc>
          <w:tcPr>
            <w:tcW w:w="420" w:type="dxa"/>
          </w:tcPr>
          <w:p w14:paraId="3AC51A44" w14:textId="65339918" w:rsidR="003B4AB7" w:rsidRPr="004E28AE" w:rsidRDefault="003B4AB7" w:rsidP="00E91218">
            <w:pPr>
              <w:pStyle w:val="NoSpacing"/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425" w:type="dxa"/>
            <w:hideMark/>
          </w:tcPr>
          <w:p w14:paraId="368D775F" w14:textId="305D1D06" w:rsidR="003B4AB7" w:rsidRPr="004E28AE" w:rsidRDefault="00E91218" w:rsidP="00E91218">
            <w:pPr>
              <w:pStyle w:val="NoSpacing"/>
              <w:numPr>
                <w:ilvl w:val="0"/>
                <w:numId w:val="28"/>
              </w:numPr>
              <w:spacing w:line="360" w:lineRule="auto"/>
              <w:ind w:left="787" w:hanging="293"/>
              <w:rPr>
                <w:rFonts w:ascii="Montserrat" w:hAnsi="Montserrat"/>
                <w:sz w:val="20"/>
                <w:szCs w:val="20"/>
              </w:rPr>
            </w:pPr>
            <w:r w:rsidRPr="004E28AE">
              <w:rPr>
                <w:rFonts w:ascii="Montserrat" w:hAnsi="Montserr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7D0820" wp14:editId="039BF0F9">
                      <wp:simplePos x="0" y="0"/>
                      <wp:positionH relativeFrom="column">
                        <wp:posOffset>-366395</wp:posOffset>
                      </wp:positionH>
                      <wp:positionV relativeFrom="paragraph">
                        <wp:posOffset>-460374</wp:posOffset>
                      </wp:positionV>
                      <wp:extent cx="605155" cy="523240"/>
                      <wp:effectExtent l="0" t="0" r="23495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155" cy="52324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BB76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85pt,-36.25pt" to="18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" strokecolor="black [3040]" strokeweight="1pt"/>
                  </w:pict>
                </mc:Fallback>
              </mc:AlternateContent>
            </w:r>
            <w:r w:rsidR="003B4AB7" w:rsidRPr="004E28AE">
              <w:rPr>
                <w:rFonts w:ascii="Montserrat" w:hAnsi="Montserrat"/>
                <w:sz w:val="20"/>
                <w:szCs w:val="20"/>
                <w:highlight w:val="yellow"/>
              </w:rPr>
              <w:t>Producing "made-to-order" products</w:t>
            </w:r>
          </w:p>
          <w:p w14:paraId="6C295B17" w14:textId="77777777" w:rsidR="003B4AB7" w:rsidRPr="004E28AE" w:rsidRDefault="003B4AB7" w:rsidP="00E91218">
            <w:pPr>
              <w:pStyle w:val="NoSpacing"/>
              <w:spacing w:line="360" w:lineRule="auto"/>
              <w:ind w:left="787" w:hanging="293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B4AB7" w:rsidRPr="00B2622C" w14:paraId="4074572A" w14:textId="77777777" w:rsidTr="005E6767">
        <w:trPr>
          <w:tblCellSpacing w:w="15" w:type="dxa"/>
        </w:trPr>
        <w:tc>
          <w:tcPr>
            <w:tcW w:w="2560" w:type="dxa"/>
            <w:hideMark/>
          </w:tcPr>
          <w:p w14:paraId="373CA453" w14:textId="0F1C833C" w:rsidR="003B4AB7" w:rsidRPr="004E28AE" w:rsidRDefault="003B4AB7" w:rsidP="00E91218">
            <w:pPr>
              <w:pStyle w:val="NoSpacing"/>
              <w:numPr>
                <w:ilvl w:val="0"/>
                <w:numId w:val="27"/>
              </w:numPr>
              <w:spacing w:line="360" w:lineRule="auto"/>
              <w:ind w:left="390" w:hanging="270"/>
              <w:rPr>
                <w:rFonts w:ascii="Montserrat" w:hAnsi="Montserrat"/>
                <w:sz w:val="20"/>
                <w:szCs w:val="20"/>
              </w:rPr>
            </w:pPr>
            <w:r w:rsidRPr="004E28AE">
              <w:rPr>
                <w:rFonts w:ascii="Montserrat" w:hAnsi="Montserrat"/>
                <w:sz w:val="20"/>
                <w:szCs w:val="20"/>
                <w:highlight w:val="magenta"/>
              </w:rPr>
              <w:t>Production</w:t>
            </w:r>
          </w:p>
        </w:tc>
        <w:tc>
          <w:tcPr>
            <w:tcW w:w="420" w:type="dxa"/>
          </w:tcPr>
          <w:p w14:paraId="2C78DCB8" w14:textId="07550247" w:rsidR="003B4AB7" w:rsidRPr="004E28AE" w:rsidRDefault="003B4AB7" w:rsidP="00E91218">
            <w:pPr>
              <w:pStyle w:val="NoSpacing"/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425" w:type="dxa"/>
            <w:hideMark/>
          </w:tcPr>
          <w:p w14:paraId="33B84D25" w14:textId="0ADDD9E2" w:rsidR="003B4AB7" w:rsidRPr="004E28AE" w:rsidRDefault="003B4AB7" w:rsidP="00E91218">
            <w:pPr>
              <w:pStyle w:val="NoSpacing"/>
              <w:numPr>
                <w:ilvl w:val="0"/>
                <w:numId w:val="28"/>
              </w:numPr>
              <w:spacing w:line="360" w:lineRule="auto"/>
              <w:ind w:left="787" w:hanging="293"/>
              <w:rPr>
                <w:rFonts w:ascii="Montserrat" w:hAnsi="Montserrat"/>
                <w:sz w:val="20"/>
                <w:szCs w:val="20"/>
              </w:rPr>
            </w:pPr>
            <w:r w:rsidRPr="004E28AE">
              <w:rPr>
                <w:rFonts w:ascii="Montserrat" w:hAnsi="Montserrat"/>
                <w:sz w:val="20"/>
                <w:szCs w:val="20"/>
                <w:highlight w:val="cyan"/>
              </w:rPr>
              <w:t>Producing a specific amount of a product</w:t>
            </w:r>
          </w:p>
        </w:tc>
      </w:tr>
    </w:tbl>
    <w:p w14:paraId="005D1669" w14:textId="1F84E928" w:rsidR="003B543D" w:rsidRPr="00B2622C" w:rsidRDefault="003B543D" w:rsidP="003B543D">
      <w:pPr>
        <w:pStyle w:val="Question"/>
      </w:pPr>
      <w:r w:rsidRPr="00B2622C">
        <w:t>Which of the following is NOT a part of the process for creating a new product?</w:t>
      </w:r>
    </w:p>
    <w:p w14:paraId="0E316B60" w14:textId="16489D97" w:rsidR="003B543D" w:rsidRPr="00B2622C" w:rsidRDefault="003B543D" w:rsidP="00BC3CB1">
      <w:pPr>
        <w:pStyle w:val="SelectOne"/>
      </w:pPr>
      <w:r w:rsidRPr="00B2622C">
        <w:tab/>
        <w:t>Select one:</w:t>
      </w:r>
    </w:p>
    <w:p w14:paraId="18F10251" w14:textId="77777777" w:rsidR="003B543D" w:rsidRPr="00FE5804" w:rsidRDefault="003B543D" w:rsidP="003B543D">
      <w:pPr>
        <w:pStyle w:val="Answer"/>
        <w:numPr>
          <w:ilvl w:val="0"/>
          <w:numId w:val="20"/>
        </w:numPr>
      </w:pPr>
      <w:r w:rsidRPr="00FE5804">
        <w:rPr>
          <w:highlight w:val="yellow"/>
        </w:rPr>
        <w:t>sales</w:t>
      </w:r>
      <w:r w:rsidRPr="00FE5804">
        <w:t xml:space="preserve"> </w:t>
      </w:r>
    </w:p>
    <w:p w14:paraId="70F2A75C" w14:textId="77777777" w:rsidR="003B543D" w:rsidRPr="00B2622C" w:rsidRDefault="003B543D" w:rsidP="003B543D">
      <w:pPr>
        <w:pStyle w:val="Answer"/>
      </w:pPr>
      <w:r w:rsidRPr="00B2622C">
        <w:t xml:space="preserve">design </w:t>
      </w:r>
    </w:p>
    <w:p w14:paraId="280B60D3" w14:textId="77777777" w:rsidR="003B543D" w:rsidRPr="00B2622C" w:rsidRDefault="003B543D" w:rsidP="003B543D">
      <w:pPr>
        <w:pStyle w:val="Answer"/>
      </w:pPr>
      <w:r w:rsidRPr="00B2622C">
        <w:t xml:space="preserve">management </w:t>
      </w:r>
    </w:p>
    <w:p w14:paraId="0734FAB5" w14:textId="6E40F90E" w:rsidR="00E55230" w:rsidRPr="00B2622C" w:rsidRDefault="003B543D" w:rsidP="008C2B18">
      <w:pPr>
        <w:pStyle w:val="Answer"/>
      </w:pPr>
      <w:r w:rsidRPr="00B2622C">
        <w:t xml:space="preserve">labor </w:t>
      </w:r>
    </w:p>
    <w:p w14:paraId="456F539E" w14:textId="77777777" w:rsidR="003B543D" w:rsidRPr="00B2622C" w:rsidRDefault="003B543D" w:rsidP="003B543D">
      <w:pPr>
        <w:pStyle w:val="Question"/>
        <w:rPr>
          <w:rStyle w:val="QuestionChar"/>
          <w:b/>
        </w:rPr>
      </w:pPr>
      <w:r w:rsidRPr="00B2622C">
        <w:rPr>
          <w:rStyle w:val="QuestionChar"/>
          <w:b/>
        </w:rPr>
        <w:t xml:space="preserve">What is a factor that you cannot control during the design and production process? </w:t>
      </w:r>
    </w:p>
    <w:p w14:paraId="5AE7AA1D" w14:textId="6F94FA7E" w:rsidR="003B543D" w:rsidRPr="00B2622C" w:rsidRDefault="003B543D" w:rsidP="00BC3CB1">
      <w:pPr>
        <w:pStyle w:val="SelectOne"/>
      </w:pPr>
      <w:r w:rsidRPr="00B2622C">
        <w:tab/>
        <w:t>Select one:</w:t>
      </w:r>
    </w:p>
    <w:p w14:paraId="047612F3" w14:textId="77777777" w:rsidR="003B543D" w:rsidRPr="00B2622C" w:rsidRDefault="003B543D" w:rsidP="003B543D">
      <w:pPr>
        <w:pStyle w:val="Answer"/>
        <w:numPr>
          <w:ilvl w:val="0"/>
          <w:numId w:val="21"/>
        </w:numPr>
      </w:pPr>
      <w:r w:rsidRPr="00B2622C">
        <w:t xml:space="preserve">materials </w:t>
      </w:r>
    </w:p>
    <w:p w14:paraId="40C1A3C8" w14:textId="77777777" w:rsidR="003B543D" w:rsidRPr="00B2622C" w:rsidRDefault="003B543D" w:rsidP="003B543D">
      <w:pPr>
        <w:pStyle w:val="Answer"/>
      </w:pPr>
      <w:r w:rsidRPr="00B2622C">
        <w:t xml:space="preserve">processes </w:t>
      </w:r>
    </w:p>
    <w:p w14:paraId="5FB50FA3" w14:textId="77777777" w:rsidR="003B543D" w:rsidRPr="00FE5804" w:rsidRDefault="003B543D" w:rsidP="003B543D">
      <w:pPr>
        <w:pStyle w:val="Answer"/>
      </w:pPr>
      <w:r w:rsidRPr="00FE5804">
        <w:rPr>
          <w:highlight w:val="yellow"/>
        </w:rPr>
        <w:t>workers' health</w:t>
      </w:r>
      <w:r w:rsidRPr="00FE5804">
        <w:t xml:space="preserve"> </w:t>
      </w:r>
    </w:p>
    <w:p w14:paraId="2D1239B8" w14:textId="0684F6CD" w:rsidR="00E55230" w:rsidRPr="00B2622C" w:rsidRDefault="003B543D" w:rsidP="008C2B18">
      <w:pPr>
        <w:pStyle w:val="Answer"/>
      </w:pPr>
      <w:r w:rsidRPr="00B2622C">
        <w:t xml:space="preserve">tools </w:t>
      </w:r>
    </w:p>
    <w:p w14:paraId="7A4053B4" w14:textId="77777777" w:rsidR="003B543D" w:rsidRPr="00B2622C" w:rsidRDefault="003B543D" w:rsidP="003B543D">
      <w:pPr>
        <w:pStyle w:val="Question"/>
      </w:pPr>
      <w:r w:rsidRPr="00B2622C">
        <w:t>After running a production line, what questions might you ask yourself? (Choose all that apply)</w:t>
      </w:r>
    </w:p>
    <w:p w14:paraId="10D824A4" w14:textId="32436436" w:rsidR="003B543D" w:rsidRPr="00B2622C" w:rsidRDefault="003B543D" w:rsidP="00BC3CB1">
      <w:pPr>
        <w:pStyle w:val="SelectOne"/>
      </w:pPr>
      <w:r w:rsidRPr="00B2622C">
        <w:tab/>
        <w:t>Select one or more:</w:t>
      </w:r>
    </w:p>
    <w:p w14:paraId="4F0271FB" w14:textId="77777777" w:rsidR="003B543D" w:rsidRPr="00B2622C" w:rsidRDefault="003B543D" w:rsidP="003B543D">
      <w:pPr>
        <w:pStyle w:val="Answer"/>
        <w:numPr>
          <w:ilvl w:val="0"/>
          <w:numId w:val="23"/>
        </w:numPr>
      </w:pPr>
      <w:r w:rsidRPr="00B2622C">
        <w:t xml:space="preserve">What is the name of the chief operator? </w:t>
      </w:r>
    </w:p>
    <w:p w14:paraId="2BDB9230" w14:textId="77777777" w:rsidR="003B543D" w:rsidRPr="00FE5804" w:rsidRDefault="003B543D" w:rsidP="003B543D">
      <w:pPr>
        <w:pStyle w:val="Answer"/>
      </w:pPr>
      <w:r w:rsidRPr="00FE5804">
        <w:rPr>
          <w:highlight w:val="yellow"/>
        </w:rPr>
        <w:t>What might work better?</w:t>
      </w:r>
      <w:r w:rsidRPr="00FE5804">
        <w:t xml:space="preserve"> </w:t>
      </w:r>
    </w:p>
    <w:p w14:paraId="2183F369" w14:textId="77777777" w:rsidR="003B543D" w:rsidRPr="00FE5804" w:rsidRDefault="003B543D" w:rsidP="003B543D">
      <w:pPr>
        <w:pStyle w:val="Answer"/>
      </w:pPr>
      <w:r w:rsidRPr="00FE5804">
        <w:t>How long until my lunch break?</w:t>
      </w:r>
    </w:p>
    <w:p w14:paraId="5E1DD0EB" w14:textId="77777777" w:rsidR="003B543D" w:rsidRPr="00FE5804" w:rsidRDefault="003B543D" w:rsidP="003B543D">
      <w:pPr>
        <w:pStyle w:val="Answer"/>
      </w:pPr>
      <w:r w:rsidRPr="00FE5804">
        <w:rPr>
          <w:highlight w:val="yellow"/>
        </w:rPr>
        <w:t>How is the quality of the finished product?</w:t>
      </w:r>
    </w:p>
    <w:p w14:paraId="38E4B60A" w14:textId="2A5D2E5D" w:rsidR="003B543D" w:rsidRDefault="003B543D" w:rsidP="003B543D">
      <w:pPr>
        <w:pStyle w:val="Answer"/>
      </w:pPr>
      <w:r w:rsidRPr="00FE5804">
        <w:rPr>
          <w:highlight w:val="yellow"/>
        </w:rPr>
        <w:t>What worked well?</w:t>
      </w:r>
      <w:r w:rsidRPr="00FE5804">
        <w:t xml:space="preserve"> </w:t>
      </w:r>
    </w:p>
    <w:p w14:paraId="0B87D459" w14:textId="77777777" w:rsidR="00E91218" w:rsidRDefault="00E91218" w:rsidP="00E91218">
      <w:pPr>
        <w:pStyle w:val="Answer"/>
        <w:numPr>
          <w:ilvl w:val="0"/>
          <w:numId w:val="0"/>
        </w:numPr>
        <w:ind w:left="1080"/>
      </w:pPr>
    </w:p>
    <w:p w14:paraId="50B0A06D" w14:textId="77777777" w:rsidR="00E91218" w:rsidRPr="00FE5804" w:rsidRDefault="00E91218" w:rsidP="00E91218">
      <w:pPr>
        <w:pStyle w:val="Answer"/>
        <w:numPr>
          <w:ilvl w:val="0"/>
          <w:numId w:val="0"/>
        </w:numPr>
        <w:ind w:left="1080"/>
      </w:pPr>
    </w:p>
    <w:p w14:paraId="621CFBE0" w14:textId="77777777" w:rsidR="003B543D" w:rsidRPr="00B2622C" w:rsidRDefault="003B543D" w:rsidP="003B543D">
      <w:pPr>
        <w:pStyle w:val="Question"/>
      </w:pPr>
      <w:r w:rsidRPr="00B2622C">
        <w:lastRenderedPageBreak/>
        <w:t>The changing of raw or processed goods into usable products is called ________.</w:t>
      </w:r>
    </w:p>
    <w:p w14:paraId="0CF7AA07" w14:textId="3935A2E5" w:rsidR="003B543D" w:rsidRPr="00B2622C" w:rsidRDefault="003B543D" w:rsidP="00BC3CB1">
      <w:pPr>
        <w:pStyle w:val="SelectOne"/>
      </w:pPr>
      <w:r w:rsidRPr="00B2622C">
        <w:tab/>
        <w:t>Select one:</w:t>
      </w:r>
    </w:p>
    <w:p w14:paraId="1442865E" w14:textId="77777777" w:rsidR="003B543D" w:rsidRPr="00B2622C" w:rsidRDefault="003B543D" w:rsidP="003B543D">
      <w:pPr>
        <w:pStyle w:val="Answer"/>
        <w:numPr>
          <w:ilvl w:val="0"/>
          <w:numId w:val="24"/>
        </w:numPr>
      </w:pPr>
      <w:r w:rsidRPr="00B2622C">
        <w:t>rules and regulations</w:t>
      </w:r>
    </w:p>
    <w:p w14:paraId="572983FC" w14:textId="77777777" w:rsidR="003B543D" w:rsidRPr="00B2622C" w:rsidRDefault="003B543D" w:rsidP="003B543D">
      <w:pPr>
        <w:pStyle w:val="Answer"/>
      </w:pPr>
      <w:r w:rsidRPr="00B2622C">
        <w:t>designing</w:t>
      </w:r>
    </w:p>
    <w:p w14:paraId="6EB95175" w14:textId="77777777" w:rsidR="003B543D" w:rsidRPr="00B2622C" w:rsidRDefault="003B543D" w:rsidP="003B543D">
      <w:pPr>
        <w:pStyle w:val="Answer"/>
      </w:pPr>
      <w:r w:rsidRPr="00B2622C">
        <w:t>quality assurance</w:t>
      </w:r>
    </w:p>
    <w:p w14:paraId="5676D975" w14:textId="77777777" w:rsidR="003B543D" w:rsidRPr="0027755D" w:rsidRDefault="003B543D" w:rsidP="003B543D">
      <w:pPr>
        <w:pStyle w:val="Answer"/>
      </w:pPr>
      <w:r w:rsidRPr="0027755D">
        <w:rPr>
          <w:highlight w:val="yellow"/>
        </w:rPr>
        <w:t>manufacturing</w:t>
      </w:r>
    </w:p>
    <w:p w14:paraId="0200E7F4" w14:textId="77777777" w:rsidR="003B543D" w:rsidRPr="00B2622C" w:rsidRDefault="003B543D" w:rsidP="003B543D">
      <w:pPr>
        <w:pStyle w:val="Question"/>
      </w:pPr>
      <w:r w:rsidRPr="00B2622C">
        <w:t>Put the 7 parts of manufacturing in order: (Place the letter A-G in the proper step)</w:t>
      </w:r>
    </w:p>
    <w:p w14:paraId="77CF2778" w14:textId="24F8A09A" w:rsidR="003B543D" w:rsidRPr="0027755D" w:rsidRDefault="003B543D" w:rsidP="00CD1173">
      <w:pPr>
        <w:spacing w:line="240" w:lineRule="auto"/>
        <w:ind w:left="720"/>
        <w:rPr>
          <w:rFonts w:ascii="Montserrat" w:hAnsi="Montserrat"/>
        </w:rPr>
      </w:pPr>
      <w:r w:rsidRPr="0027755D">
        <w:rPr>
          <w:rFonts w:ascii="Montserrat" w:hAnsi="Montserrat"/>
        </w:rPr>
        <w:t>STEP 1</w:t>
      </w:r>
      <w:r w:rsidR="00D42147">
        <w:rPr>
          <w:rFonts w:ascii="Montserrat" w:hAnsi="Montserrat"/>
        </w:rPr>
        <w:t xml:space="preserve"> </w:t>
      </w:r>
      <w:r w:rsidR="00D42147">
        <w:rPr>
          <w:rFonts w:ascii="Montserrat" w:hAnsi="Montserrat"/>
          <w:u w:val="single"/>
        </w:rPr>
        <w:t xml:space="preserve">    </w:t>
      </w:r>
      <w:r w:rsidR="00D42147" w:rsidRPr="00840CA3">
        <w:rPr>
          <w:rFonts w:ascii="Montserrat" w:hAnsi="Montserrat"/>
          <w:highlight w:val="yellow"/>
          <w:u w:val="single"/>
        </w:rPr>
        <w:t>B</w:t>
      </w:r>
      <w:r w:rsidR="00D42147">
        <w:rPr>
          <w:rFonts w:ascii="Montserrat" w:hAnsi="Montserrat"/>
          <w:u w:val="single"/>
        </w:rPr>
        <w:t xml:space="preserve">     </w:t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  <w:t>A = Sales</w:t>
      </w:r>
    </w:p>
    <w:p w14:paraId="612A30C3" w14:textId="67977CB6" w:rsidR="003B543D" w:rsidRPr="0027755D" w:rsidRDefault="003B543D" w:rsidP="00CD1173">
      <w:pPr>
        <w:spacing w:line="240" w:lineRule="auto"/>
        <w:ind w:left="720"/>
        <w:rPr>
          <w:rFonts w:ascii="Montserrat" w:hAnsi="Montserrat"/>
        </w:rPr>
      </w:pPr>
      <w:r w:rsidRPr="0027755D">
        <w:rPr>
          <w:rFonts w:ascii="Montserrat" w:hAnsi="Montserrat"/>
        </w:rPr>
        <w:t xml:space="preserve">STEP 2 </w:t>
      </w:r>
      <w:r w:rsidR="00D42147">
        <w:rPr>
          <w:rFonts w:ascii="Montserrat" w:hAnsi="Montserrat"/>
          <w:u w:val="single"/>
        </w:rPr>
        <w:t xml:space="preserve">    </w:t>
      </w:r>
      <w:r w:rsidR="00D42147" w:rsidRPr="00840CA3">
        <w:rPr>
          <w:rFonts w:ascii="Montserrat" w:hAnsi="Montserrat"/>
          <w:highlight w:val="yellow"/>
          <w:u w:val="single"/>
        </w:rPr>
        <w:t>C</w:t>
      </w:r>
      <w:r w:rsidR="00D42147">
        <w:rPr>
          <w:rFonts w:ascii="Montserrat" w:hAnsi="Montserrat"/>
          <w:u w:val="single"/>
        </w:rPr>
        <w:t xml:space="preserve">     </w:t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  <w:t>B = Designing a Product</w:t>
      </w:r>
    </w:p>
    <w:p w14:paraId="2A9D97A9" w14:textId="3C302FA7" w:rsidR="003B543D" w:rsidRPr="0027755D" w:rsidRDefault="003B543D" w:rsidP="00CD1173">
      <w:pPr>
        <w:spacing w:line="240" w:lineRule="auto"/>
        <w:ind w:left="720"/>
        <w:rPr>
          <w:rFonts w:ascii="Montserrat" w:hAnsi="Montserrat"/>
        </w:rPr>
      </w:pPr>
      <w:r w:rsidRPr="0027755D">
        <w:rPr>
          <w:rFonts w:ascii="Montserrat" w:hAnsi="Montserrat"/>
        </w:rPr>
        <w:t xml:space="preserve">STEP 3 </w:t>
      </w:r>
      <w:r w:rsidR="00D42147">
        <w:rPr>
          <w:rFonts w:ascii="Montserrat" w:hAnsi="Montserrat"/>
          <w:u w:val="single"/>
        </w:rPr>
        <w:t xml:space="preserve">    </w:t>
      </w:r>
      <w:r w:rsidR="00D42147" w:rsidRPr="00840CA3">
        <w:rPr>
          <w:rFonts w:ascii="Montserrat" w:hAnsi="Montserrat"/>
          <w:highlight w:val="yellow"/>
          <w:u w:val="single"/>
        </w:rPr>
        <w:t>D</w:t>
      </w:r>
      <w:r w:rsidR="00D42147">
        <w:rPr>
          <w:rFonts w:ascii="Montserrat" w:hAnsi="Montserrat"/>
          <w:u w:val="single"/>
        </w:rPr>
        <w:t xml:space="preserve">     </w:t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  <w:t>C = Purchasing Materials</w:t>
      </w:r>
    </w:p>
    <w:p w14:paraId="7ACFFAAB" w14:textId="6CF4AAA8" w:rsidR="003B543D" w:rsidRPr="0027755D" w:rsidRDefault="003B543D" w:rsidP="00CD1173">
      <w:pPr>
        <w:spacing w:line="240" w:lineRule="auto"/>
        <w:ind w:left="720"/>
        <w:rPr>
          <w:rFonts w:ascii="Montserrat" w:hAnsi="Montserrat"/>
        </w:rPr>
      </w:pPr>
      <w:r w:rsidRPr="0027755D">
        <w:rPr>
          <w:rFonts w:ascii="Montserrat" w:hAnsi="Montserrat"/>
        </w:rPr>
        <w:t xml:space="preserve">STEP 4 </w:t>
      </w:r>
      <w:r w:rsidR="00D42147">
        <w:rPr>
          <w:rFonts w:ascii="Montserrat" w:hAnsi="Montserrat"/>
          <w:u w:val="single"/>
        </w:rPr>
        <w:t xml:space="preserve">    </w:t>
      </w:r>
      <w:r w:rsidR="00D42147" w:rsidRPr="00840CA3">
        <w:rPr>
          <w:rFonts w:ascii="Montserrat" w:hAnsi="Montserrat"/>
          <w:highlight w:val="yellow"/>
          <w:u w:val="single"/>
        </w:rPr>
        <w:t>F</w:t>
      </w:r>
      <w:r w:rsidR="00D42147">
        <w:rPr>
          <w:rFonts w:ascii="Montserrat" w:hAnsi="Montserrat"/>
          <w:u w:val="single"/>
        </w:rPr>
        <w:t xml:space="preserve">     </w:t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  <w:t>D = Processing Materials</w:t>
      </w:r>
    </w:p>
    <w:p w14:paraId="17D06EE1" w14:textId="58F5FD11" w:rsidR="003B543D" w:rsidRPr="0027755D" w:rsidRDefault="003B543D" w:rsidP="00CD1173">
      <w:pPr>
        <w:spacing w:line="240" w:lineRule="auto"/>
        <w:ind w:left="720"/>
        <w:rPr>
          <w:rFonts w:ascii="Montserrat" w:hAnsi="Montserrat"/>
        </w:rPr>
      </w:pPr>
      <w:r w:rsidRPr="0027755D">
        <w:rPr>
          <w:rFonts w:ascii="Montserrat" w:hAnsi="Montserrat"/>
        </w:rPr>
        <w:t xml:space="preserve">STEP 5 </w:t>
      </w:r>
      <w:r w:rsidR="00D42147">
        <w:rPr>
          <w:rFonts w:ascii="Montserrat" w:hAnsi="Montserrat"/>
          <w:u w:val="single"/>
        </w:rPr>
        <w:t xml:space="preserve">    </w:t>
      </w:r>
      <w:r w:rsidR="00D42147" w:rsidRPr="00840CA3">
        <w:rPr>
          <w:rFonts w:ascii="Montserrat" w:hAnsi="Montserrat"/>
          <w:highlight w:val="yellow"/>
          <w:u w:val="single"/>
        </w:rPr>
        <w:t>G</w:t>
      </w:r>
      <w:r w:rsidR="00D42147">
        <w:rPr>
          <w:rFonts w:ascii="Montserrat" w:hAnsi="Montserrat"/>
          <w:u w:val="single"/>
        </w:rPr>
        <w:t xml:space="preserve">     </w:t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  <w:t>E = Distribution</w:t>
      </w:r>
    </w:p>
    <w:p w14:paraId="323A71D9" w14:textId="4CE6631C" w:rsidR="003B543D" w:rsidRPr="0027755D" w:rsidRDefault="003B543D" w:rsidP="00CD1173">
      <w:pPr>
        <w:spacing w:line="240" w:lineRule="auto"/>
        <w:ind w:left="720"/>
        <w:rPr>
          <w:rFonts w:ascii="Montserrat" w:hAnsi="Montserrat"/>
        </w:rPr>
      </w:pPr>
      <w:r w:rsidRPr="0027755D">
        <w:rPr>
          <w:rFonts w:ascii="Montserrat" w:hAnsi="Montserrat"/>
        </w:rPr>
        <w:t xml:space="preserve">STEP 6 </w:t>
      </w:r>
      <w:r w:rsidR="00D42147">
        <w:rPr>
          <w:rFonts w:ascii="Montserrat" w:hAnsi="Montserrat"/>
          <w:u w:val="single"/>
        </w:rPr>
        <w:t xml:space="preserve">    </w:t>
      </w:r>
      <w:r w:rsidR="00D42147" w:rsidRPr="00840CA3">
        <w:rPr>
          <w:rFonts w:ascii="Montserrat" w:hAnsi="Montserrat"/>
          <w:highlight w:val="yellow"/>
          <w:u w:val="single"/>
        </w:rPr>
        <w:t>E</w:t>
      </w:r>
      <w:r w:rsidR="00D42147">
        <w:rPr>
          <w:rFonts w:ascii="Montserrat" w:hAnsi="Montserrat"/>
          <w:u w:val="single"/>
        </w:rPr>
        <w:t xml:space="preserve">     </w:t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  <w:t>F = Production</w:t>
      </w:r>
    </w:p>
    <w:p w14:paraId="072E6FF2" w14:textId="38459276" w:rsidR="003B543D" w:rsidRPr="0027755D" w:rsidRDefault="003B543D" w:rsidP="00CD1173">
      <w:pPr>
        <w:spacing w:line="240" w:lineRule="auto"/>
        <w:ind w:left="720"/>
        <w:rPr>
          <w:rFonts w:ascii="Montserrat" w:hAnsi="Montserrat"/>
        </w:rPr>
      </w:pPr>
      <w:r w:rsidRPr="0027755D">
        <w:rPr>
          <w:rFonts w:ascii="Montserrat" w:hAnsi="Montserrat"/>
        </w:rPr>
        <w:t xml:space="preserve">STEP 7 </w:t>
      </w:r>
      <w:r w:rsidR="00D42147">
        <w:rPr>
          <w:rFonts w:ascii="Montserrat" w:hAnsi="Montserrat"/>
          <w:u w:val="single"/>
        </w:rPr>
        <w:t xml:space="preserve">    </w:t>
      </w:r>
      <w:r w:rsidR="00D42147" w:rsidRPr="00840CA3">
        <w:rPr>
          <w:rFonts w:ascii="Montserrat" w:hAnsi="Montserrat"/>
          <w:highlight w:val="yellow"/>
          <w:u w:val="single"/>
        </w:rPr>
        <w:t>A</w:t>
      </w:r>
      <w:r w:rsidR="00D42147">
        <w:rPr>
          <w:rFonts w:ascii="Montserrat" w:hAnsi="Montserrat"/>
          <w:u w:val="single"/>
        </w:rPr>
        <w:t xml:space="preserve">     </w:t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</w:r>
      <w:r w:rsidRPr="0027755D">
        <w:rPr>
          <w:rFonts w:ascii="Montserrat" w:hAnsi="Montserrat"/>
        </w:rPr>
        <w:tab/>
        <w:t xml:space="preserve">G = Packaging        </w:t>
      </w:r>
    </w:p>
    <w:p w14:paraId="1B894FCA" w14:textId="77777777" w:rsidR="003B543D" w:rsidRPr="00B2622C" w:rsidRDefault="003B543D" w:rsidP="003B543D">
      <w:pPr>
        <w:pStyle w:val="Question"/>
      </w:pPr>
      <w:r w:rsidRPr="00B2622C">
        <w:t xml:space="preserve">Before creating a product, you should do all of the following except:          </w:t>
      </w:r>
    </w:p>
    <w:p w14:paraId="7DC6A6AF" w14:textId="5948B5C6" w:rsidR="003B543D" w:rsidRPr="00B2622C" w:rsidRDefault="003B543D" w:rsidP="00BC3CB1">
      <w:pPr>
        <w:pStyle w:val="SelectOne"/>
      </w:pPr>
      <w:r w:rsidRPr="00B2622C">
        <w:tab/>
        <w:t>Select one:</w:t>
      </w:r>
    </w:p>
    <w:p w14:paraId="48F59184" w14:textId="77777777" w:rsidR="003B543D" w:rsidRPr="00B2622C" w:rsidRDefault="003B543D" w:rsidP="003B543D">
      <w:pPr>
        <w:pStyle w:val="Answer"/>
        <w:numPr>
          <w:ilvl w:val="0"/>
          <w:numId w:val="25"/>
        </w:numPr>
      </w:pPr>
      <w:r w:rsidRPr="00B2622C">
        <w:t>create a prototype</w:t>
      </w:r>
    </w:p>
    <w:p w14:paraId="0FDC5E3B" w14:textId="77777777" w:rsidR="003B543D" w:rsidRPr="00840CA3" w:rsidRDefault="003B543D" w:rsidP="003B543D">
      <w:pPr>
        <w:pStyle w:val="Answer"/>
      </w:pPr>
      <w:r w:rsidRPr="00840CA3">
        <w:rPr>
          <w:highlight w:val="yellow"/>
        </w:rPr>
        <w:t>quality assessment</w:t>
      </w:r>
    </w:p>
    <w:p w14:paraId="1417B8C8" w14:textId="77777777" w:rsidR="003B543D" w:rsidRPr="00B2622C" w:rsidRDefault="003B543D" w:rsidP="003B543D">
      <w:pPr>
        <w:pStyle w:val="Answer"/>
      </w:pPr>
      <w:r w:rsidRPr="00B2622C">
        <w:t>sketch a final design</w:t>
      </w:r>
    </w:p>
    <w:p w14:paraId="5FC2E755" w14:textId="42BA74B3" w:rsidR="003B543D" w:rsidRPr="00B2622C" w:rsidRDefault="003B543D" w:rsidP="00E67A43">
      <w:pPr>
        <w:pStyle w:val="Answer"/>
      </w:pPr>
      <w:r w:rsidRPr="00B2622C">
        <w:t>think tank or brainstorm ideas</w:t>
      </w:r>
    </w:p>
    <w:p w14:paraId="53319D97" w14:textId="77777777" w:rsidR="003B543D" w:rsidRPr="00B2622C" w:rsidRDefault="003B543D" w:rsidP="003B543D">
      <w:pPr>
        <w:pStyle w:val="Question"/>
      </w:pPr>
      <w:r w:rsidRPr="00B2622C">
        <w:t>Cost constraints, available resources, and product size limits are some examples of ________ in manufacturing.</w:t>
      </w:r>
    </w:p>
    <w:p w14:paraId="31779168" w14:textId="410EFED4" w:rsidR="003B543D" w:rsidRPr="00B2622C" w:rsidRDefault="003B543D" w:rsidP="00BC3CB1">
      <w:pPr>
        <w:pStyle w:val="SelectOne"/>
      </w:pPr>
      <w:r w:rsidRPr="00B2622C">
        <w:tab/>
        <w:t>Select one:</w:t>
      </w:r>
    </w:p>
    <w:p w14:paraId="53121DAB" w14:textId="77777777" w:rsidR="003B543D" w:rsidRPr="00840CA3" w:rsidRDefault="003B543D" w:rsidP="003B543D">
      <w:pPr>
        <w:pStyle w:val="Answer"/>
        <w:numPr>
          <w:ilvl w:val="0"/>
          <w:numId w:val="26"/>
        </w:numPr>
      </w:pPr>
      <w:r w:rsidRPr="00840CA3">
        <w:rPr>
          <w:highlight w:val="yellow"/>
        </w:rPr>
        <w:t>rules and regulations</w:t>
      </w:r>
    </w:p>
    <w:p w14:paraId="79090F9F" w14:textId="77777777" w:rsidR="003B543D" w:rsidRPr="00B2622C" w:rsidRDefault="003B543D" w:rsidP="003B543D">
      <w:pPr>
        <w:pStyle w:val="Answer"/>
      </w:pPr>
      <w:r w:rsidRPr="00B2622C">
        <w:t>safety standards</w:t>
      </w:r>
    </w:p>
    <w:p w14:paraId="6BA9332E" w14:textId="77777777" w:rsidR="003B543D" w:rsidRPr="00B2622C" w:rsidRDefault="003B543D" w:rsidP="003B543D">
      <w:pPr>
        <w:pStyle w:val="Answer"/>
      </w:pPr>
      <w:r w:rsidRPr="00B2622C">
        <w:t>marketing</w:t>
      </w:r>
    </w:p>
    <w:p w14:paraId="551D659E" w14:textId="77777777" w:rsidR="003B543D" w:rsidRPr="00B2622C" w:rsidRDefault="003B543D" w:rsidP="003B543D">
      <w:pPr>
        <w:pStyle w:val="Answer"/>
      </w:pPr>
      <w:r w:rsidRPr="00B2622C">
        <w:t>quality assessment</w:t>
      </w:r>
    </w:p>
    <w:p w14:paraId="0FBC93E8" w14:textId="75398915" w:rsidR="003B543D" w:rsidRDefault="00E67A43" w:rsidP="00E67A43">
      <w:pPr>
        <w:pStyle w:val="Question"/>
      </w:pPr>
      <w:r w:rsidRPr="00E67A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F0F7B" wp14:editId="5D051B73">
                <wp:simplePos x="0" y="0"/>
                <wp:positionH relativeFrom="column">
                  <wp:posOffset>1864821</wp:posOffset>
                </wp:positionH>
                <wp:positionV relativeFrom="paragraph">
                  <wp:posOffset>806681</wp:posOffset>
                </wp:positionV>
                <wp:extent cx="1645343" cy="249382"/>
                <wp:effectExtent l="0" t="0" r="31115" b="368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343" cy="24938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0DCCF" id="Straight Connector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85pt,63.5pt" to="276.4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" strokecolor="black [3040]" strokeweight="1pt"/>
            </w:pict>
          </mc:Fallback>
        </mc:AlternateContent>
      </w:r>
      <w:r w:rsidR="003B543D" w:rsidRPr="00B2622C">
        <w:t xml:space="preserve">Match the type of production to the correct example:          </w:t>
      </w:r>
      <w:r w:rsidR="003B543D">
        <w:t xml:space="preserve"> </w:t>
      </w:r>
    </w:p>
    <w:tbl>
      <w:tblPr>
        <w:tblW w:w="10345" w:type="dxa"/>
        <w:tblCellSpacing w:w="15" w:type="dxa"/>
        <w:tblInd w:w="5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5"/>
        <w:gridCol w:w="1980"/>
        <w:gridCol w:w="5760"/>
      </w:tblGrid>
      <w:tr w:rsidR="00E67A43" w:rsidRPr="00B2622C" w14:paraId="648E3BCC" w14:textId="77777777" w:rsidTr="005E6767">
        <w:trPr>
          <w:tblCellSpacing w:w="15" w:type="dxa"/>
        </w:trPr>
        <w:tc>
          <w:tcPr>
            <w:tcW w:w="2560" w:type="dxa"/>
            <w:hideMark/>
          </w:tcPr>
          <w:p w14:paraId="1B9937E2" w14:textId="0DF00712" w:rsidR="00D05A7A" w:rsidRPr="00E67A43" w:rsidRDefault="00D05A7A" w:rsidP="00E67A43">
            <w:pPr>
              <w:pStyle w:val="NoSpacing"/>
              <w:numPr>
                <w:ilvl w:val="0"/>
                <w:numId w:val="32"/>
              </w:numPr>
              <w:spacing w:line="360" w:lineRule="auto"/>
              <w:ind w:left="390" w:hanging="265"/>
              <w:rPr>
                <w:rFonts w:ascii="Montserrat" w:hAnsi="Montserrat"/>
                <w:sz w:val="20"/>
                <w:szCs w:val="20"/>
              </w:rPr>
            </w:pPr>
            <w:r w:rsidRPr="00E67A43">
              <w:rPr>
                <w:rFonts w:ascii="Montserrat" w:hAnsi="Montserrat"/>
                <w:sz w:val="20"/>
                <w:szCs w:val="20"/>
                <w:highlight w:val="yellow"/>
              </w:rPr>
              <w:t>Mass Production</w:t>
            </w:r>
          </w:p>
        </w:tc>
        <w:tc>
          <w:tcPr>
            <w:tcW w:w="1950" w:type="dxa"/>
          </w:tcPr>
          <w:p w14:paraId="6001AA9F" w14:textId="17A4BF52" w:rsidR="00D05A7A" w:rsidRPr="00E67A43" w:rsidRDefault="00D05A7A" w:rsidP="00E67A43">
            <w:pPr>
              <w:pStyle w:val="NoSpacing"/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715" w:type="dxa"/>
            <w:hideMark/>
          </w:tcPr>
          <w:p w14:paraId="5E8D0F3B" w14:textId="37ACED3D" w:rsidR="00D05A7A" w:rsidRPr="00E67A43" w:rsidRDefault="00701059" w:rsidP="00E67A43">
            <w:pPr>
              <w:pStyle w:val="NoSpacing"/>
              <w:numPr>
                <w:ilvl w:val="0"/>
                <w:numId w:val="33"/>
              </w:numPr>
              <w:spacing w:line="360" w:lineRule="auto"/>
              <w:ind w:left="765" w:hanging="270"/>
              <w:rPr>
                <w:rFonts w:ascii="Montserrat" w:hAnsi="Montserrat"/>
                <w:sz w:val="20"/>
                <w:szCs w:val="20"/>
              </w:rPr>
            </w:pPr>
            <w:r w:rsidRPr="00E67A43">
              <w:rPr>
                <w:rFonts w:ascii="Montserrat" w:hAnsi="Montserrat"/>
                <w:sz w:val="20"/>
                <w:szCs w:val="20"/>
                <w:highlight w:val="green"/>
              </w:rPr>
              <w:t>A wedding cake</w:t>
            </w:r>
            <w:r w:rsidRPr="00E67A43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E67A43" w:rsidRPr="00B2622C" w14:paraId="129EC22D" w14:textId="77777777" w:rsidTr="005E6767">
        <w:trPr>
          <w:trHeight w:val="72"/>
          <w:tblCellSpacing w:w="15" w:type="dxa"/>
        </w:trPr>
        <w:tc>
          <w:tcPr>
            <w:tcW w:w="2560" w:type="dxa"/>
            <w:hideMark/>
          </w:tcPr>
          <w:p w14:paraId="3F98FA7E" w14:textId="2A880A4E" w:rsidR="00D05A7A" w:rsidRPr="00E67A43" w:rsidRDefault="00E67A43" w:rsidP="00E67A43">
            <w:pPr>
              <w:pStyle w:val="NoSpacing"/>
              <w:numPr>
                <w:ilvl w:val="0"/>
                <w:numId w:val="32"/>
              </w:numPr>
              <w:spacing w:line="360" w:lineRule="auto"/>
              <w:ind w:left="390" w:hanging="265"/>
              <w:rPr>
                <w:rFonts w:ascii="Montserrat" w:hAnsi="Montserrat"/>
                <w:sz w:val="20"/>
                <w:szCs w:val="20"/>
              </w:rPr>
            </w:pPr>
            <w:r w:rsidRPr="00E67A43">
              <w:rPr>
                <w:rFonts w:ascii="Montserrat" w:hAnsi="Montserr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0F6D1D" wp14:editId="0B38BAF5">
                      <wp:simplePos x="0" y="0"/>
                      <wp:positionH relativeFrom="column">
                        <wp:posOffset>1382510</wp:posOffset>
                      </wp:positionH>
                      <wp:positionV relativeFrom="paragraph">
                        <wp:posOffset>-193040</wp:posOffset>
                      </wp:positionV>
                      <wp:extent cx="1756122" cy="526011"/>
                      <wp:effectExtent l="0" t="0" r="34925" b="2667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6122" cy="526011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E9B70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85pt,-15.2pt" to="247.1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" strokecolor="black [3040]" strokeweight="1pt"/>
                  </w:pict>
                </mc:Fallback>
              </mc:AlternateContent>
            </w:r>
            <w:r w:rsidR="00D05A7A" w:rsidRPr="00E67A43">
              <w:rPr>
                <w:rFonts w:ascii="Montserrat" w:hAnsi="Montserrat"/>
                <w:sz w:val="20"/>
                <w:szCs w:val="20"/>
                <w:highlight w:val="green"/>
              </w:rPr>
              <w:t>Custom Production</w:t>
            </w:r>
          </w:p>
        </w:tc>
        <w:tc>
          <w:tcPr>
            <w:tcW w:w="1950" w:type="dxa"/>
          </w:tcPr>
          <w:p w14:paraId="6ACE9780" w14:textId="40002355" w:rsidR="00D05A7A" w:rsidRPr="00E67A43" w:rsidRDefault="00E67A43" w:rsidP="00E67A43">
            <w:pPr>
              <w:pStyle w:val="NoSpacing"/>
              <w:spacing w:line="360" w:lineRule="auto"/>
              <w:rPr>
                <w:rFonts w:ascii="Montserrat" w:hAnsi="Montserrat"/>
                <w:sz w:val="20"/>
                <w:szCs w:val="20"/>
              </w:rPr>
            </w:pPr>
            <w:r w:rsidRPr="00E67A43">
              <w:rPr>
                <w:rFonts w:ascii="Montserrat" w:hAnsi="Montserr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0583A8" wp14:editId="66BCEB8E">
                      <wp:simplePos x="0" y="0"/>
                      <wp:positionH relativeFrom="column">
                        <wp:posOffset>-79260</wp:posOffset>
                      </wp:positionH>
                      <wp:positionV relativeFrom="paragraph">
                        <wp:posOffset>-165331</wp:posOffset>
                      </wp:positionV>
                      <wp:extent cx="1570240" cy="249382"/>
                      <wp:effectExtent l="0" t="0" r="30480" b="3683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70240" cy="249382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88051" id="Straight Connector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13pt" to="117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" strokecolor="black [3040]" strokeweight="1pt"/>
                  </w:pict>
                </mc:Fallback>
              </mc:AlternateContent>
            </w:r>
          </w:p>
        </w:tc>
        <w:tc>
          <w:tcPr>
            <w:tcW w:w="5715" w:type="dxa"/>
            <w:hideMark/>
          </w:tcPr>
          <w:p w14:paraId="46003FDC" w14:textId="1189FE7A" w:rsidR="00D05A7A" w:rsidRPr="00E67A43" w:rsidRDefault="00701059" w:rsidP="00E67A43">
            <w:pPr>
              <w:pStyle w:val="NoSpacing"/>
              <w:numPr>
                <w:ilvl w:val="0"/>
                <w:numId w:val="33"/>
              </w:numPr>
              <w:spacing w:line="360" w:lineRule="auto"/>
              <w:ind w:left="765" w:hanging="270"/>
              <w:rPr>
                <w:rFonts w:ascii="Montserrat" w:hAnsi="Montserrat"/>
                <w:sz w:val="20"/>
                <w:szCs w:val="20"/>
              </w:rPr>
            </w:pPr>
            <w:r w:rsidRPr="00E67A43">
              <w:rPr>
                <w:rFonts w:ascii="Montserrat" w:hAnsi="Montserrat"/>
                <w:sz w:val="20"/>
                <w:szCs w:val="20"/>
                <w:highlight w:val="cyan"/>
              </w:rPr>
              <w:t>T-shirts for the Summer Olympics</w:t>
            </w:r>
          </w:p>
        </w:tc>
      </w:tr>
      <w:tr w:rsidR="00E67A43" w:rsidRPr="00B2622C" w14:paraId="261349C9" w14:textId="77777777" w:rsidTr="005E6767">
        <w:trPr>
          <w:trHeight w:val="150"/>
          <w:tblCellSpacing w:w="15" w:type="dxa"/>
        </w:trPr>
        <w:tc>
          <w:tcPr>
            <w:tcW w:w="2560" w:type="dxa"/>
            <w:hideMark/>
          </w:tcPr>
          <w:p w14:paraId="6F8BF75C" w14:textId="77777777" w:rsidR="00D05A7A" w:rsidRPr="00E67A43" w:rsidRDefault="00D05A7A" w:rsidP="00E67A43">
            <w:pPr>
              <w:pStyle w:val="NoSpacing"/>
              <w:numPr>
                <w:ilvl w:val="0"/>
                <w:numId w:val="32"/>
              </w:numPr>
              <w:spacing w:line="360" w:lineRule="auto"/>
              <w:ind w:left="390" w:hanging="265"/>
              <w:rPr>
                <w:rFonts w:ascii="Montserrat" w:hAnsi="Montserrat"/>
                <w:sz w:val="20"/>
                <w:szCs w:val="20"/>
              </w:rPr>
            </w:pPr>
            <w:r w:rsidRPr="00E67A43">
              <w:rPr>
                <w:rFonts w:ascii="Montserrat" w:hAnsi="Montserrat"/>
                <w:sz w:val="20"/>
                <w:szCs w:val="20"/>
                <w:highlight w:val="cyan"/>
              </w:rPr>
              <w:t>Job lot production</w:t>
            </w:r>
          </w:p>
        </w:tc>
        <w:tc>
          <w:tcPr>
            <w:tcW w:w="1950" w:type="dxa"/>
          </w:tcPr>
          <w:p w14:paraId="679D7B68" w14:textId="3F889143" w:rsidR="00D05A7A" w:rsidRPr="00E67A43" w:rsidRDefault="00D05A7A" w:rsidP="00E67A43">
            <w:pPr>
              <w:pStyle w:val="NoSpacing"/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715" w:type="dxa"/>
            <w:hideMark/>
          </w:tcPr>
          <w:p w14:paraId="12F6EDF3" w14:textId="1D722A6B" w:rsidR="00D05A7A" w:rsidRPr="00E67A43" w:rsidRDefault="00701059" w:rsidP="00E67A43">
            <w:pPr>
              <w:pStyle w:val="NoSpacing"/>
              <w:numPr>
                <w:ilvl w:val="0"/>
                <w:numId w:val="33"/>
              </w:numPr>
              <w:spacing w:line="360" w:lineRule="auto"/>
              <w:ind w:left="765" w:hanging="270"/>
              <w:rPr>
                <w:rFonts w:ascii="Montserrat" w:hAnsi="Montserrat"/>
                <w:sz w:val="20"/>
                <w:szCs w:val="20"/>
              </w:rPr>
            </w:pPr>
            <w:r w:rsidRPr="00E67A43">
              <w:rPr>
                <w:rFonts w:ascii="Montserrat" w:hAnsi="Montserrat"/>
                <w:sz w:val="20"/>
                <w:szCs w:val="20"/>
                <w:highlight w:val="yellow"/>
              </w:rPr>
              <w:t>Toothpicks</w:t>
            </w:r>
            <w:r w:rsidRPr="00E67A43">
              <w:rPr>
                <w:rFonts w:ascii="Montserrat" w:hAnsi="Montserrat"/>
                <w:sz w:val="20"/>
                <w:szCs w:val="20"/>
              </w:rPr>
              <w:t xml:space="preserve">  </w:t>
            </w:r>
          </w:p>
        </w:tc>
      </w:tr>
    </w:tbl>
    <w:p w14:paraId="25DC9DAA" w14:textId="77777777" w:rsidR="00D05A7A" w:rsidRPr="003B543D" w:rsidRDefault="00D05A7A" w:rsidP="00F12FD7">
      <w:pPr>
        <w:jc w:val="both"/>
        <w:rPr>
          <w:lang w:val="en"/>
        </w:rPr>
      </w:pPr>
    </w:p>
    <w:sectPr w:rsidR="00D05A7A" w:rsidRPr="003B543D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5287" w14:textId="77777777" w:rsidR="00EB3176" w:rsidRDefault="00EB3176" w:rsidP="00CE294A">
      <w:pPr>
        <w:spacing w:after="0" w:line="240" w:lineRule="auto"/>
      </w:pPr>
      <w:r>
        <w:separator/>
      </w:r>
    </w:p>
  </w:endnote>
  <w:endnote w:type="continuationSeparator" w:id="0">
    <w:p w14:paraId="29B12D50" w14:textId="77777777" w:rsidR="00EB3176" w:rsidRDefault="00EB3176" w:rsidP="00CE294A">
      <w:pPr>
        <w:spacing w:after="0" w:line="240" w:lineRule="auto"/>
      </w:pPr>
      <w:r>
        <w:continuationSeparator/>
      </w:r>
    </w:p>
  </w:endnote>
  <w:endnote w:type="continuationNotice" w:id="1">
    <w:p w14:paraId="3DA8211C" w14:textId="77777777" w:rsidR="00EB3176" w:rsidRDefault="00EB31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2BE2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2F32C2F4" w14:textId="77777777">
      <w:trPr>
        <w:trHeight w:val="360"/>
      </w:trPr>
      <w:sdt>
        <w:sdtPr>
          <w:alias w:val="Title"/>
          <w:tag w:val=""/>
          <w:id w:val="-487172734"/>
          <w:placeholder>
            <w:docPart w:val="18FDE1BF582E4F178DA7B0DA6292CE8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56954C13" w14:textId="0F7BA014" w:rsidR="0044425C" w:rsidRPr="008E725F" w:rsidRDefault="00BB51FB" w:rsidP="0044425C">
              <w:pPr>
                <w:pStyle w:val="Footer"/>
              </w:pPr>
              <w:r>
                <w:t>Manufacturing Level 1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945FFA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2679F833" wp14:editId="303388CE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rto="http://schemas.microsoft.com/office/word/2006/arto" xmlns:w16du="http://schemas.microsoft.com/office/word/2023/wordml/word16du" xmlns:oel="http://schemas.microsoft.com/office/2019/extlst">
                        <w:pict>
                          <v:line w14:anchorId="0775AE3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96DC8E8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6BAF" w14:textId="77777777" w:rsidR="00EB3176" w:rsidRDefault="00EB3176" w:rsidP="00CE294A">
      <w:pPr>
        <w:spacing w:after="0" w:line="240" w:lineRule="auto"/>
      </w:pPr>
      <w:r>
        <w:separator/>
      </w:r>
    </w:p>
  </w:footnote>
  <w:footnote w:type="continuationSeparator" w:id="0">
    <w:p w14:paraId="5EFF548D" w14:textId="77777777" w:rsidR="00EB3176" w:rsidRDefault="00EB3176" w:rsidP="00CE294A">
      <w:pPr>
        <w:spacing w:after="0" w:line="240" w:lineRule="auto"/>
      </w:pPr>
      <w:r>
        <w:continuationSeparator/>
      </w:r>
    </w:p>
  </w:footnote>
  <w:footnote w:type="continuationNotice" w:id="1">
    <w:p w14:paraId="48737476" w14:textId="77777777" w:rsidR="00EB3176" w:rsidRDefault="00EB31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46EB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1" behindDoc="1" locked="0" layoutInCell="1" allowOverlap="1" wp14:anchorId="6B47EF49" wp14:editId="41B3B6D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2A7B50D9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670977D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8706264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2F0E0FAF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7D9695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AAB7757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497C8690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88A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44141D3A" wp14:editId="52B22478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07F62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0C555B65"/>
    <w:multiLevelType w:val="hybridMultilevel"/>
    <w:tmpl w:val="93AE0E1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3C3"/>
    <w:multiLevelType w:val="hybridMultilevel"/>
    <w:tmpl w:val="48600E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3" w15:restartNumberingAfterBreak="0">
    <w:nsid w:val="24661788"/>
    <w:multiLevelType w:val="hybridMultilevel"/>
    <w:tmpl w:val="F5B4C15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5" w15:restartNumberingAfterBreak="0">
    <w:nsid w:val="35861CC6"/>
    <w:multiLevelType w:val="hybridMultilevel"/>
    <w:tmpl w:val="2BA25B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2F7A08"/>
    <w:multiLevelType w:val="hybridMultilevel"/>
    <w:tmpl w:val="C4F0B8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8" w15:restartNumberingAfterBreak="0">
    <w:nsid w:val="3E0A533E"/>
    <w:multiLevelType w:val="hybridMultilevel"/>
    <w:tmpl w:val="5A8C0FC8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47022"/>
    <w:multiLevelType w:val="hybridMultilevel"/>
    <w:tmpl w:val="0B66B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E4254"/>
    <w:multiLevelType w:val="hybridMultilevel"/>
    <w:tmpl w:val="93AE0E1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9119D"/>
    <w:multiLevelType w:val="hybridMultilevel"/>
    <w:tmpl w:val="B7F6CB2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02E22"/>
    <w:multiLevelType w:val="hybridMultilevel"/>
    <w:tmpl w:val="36805F8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14" w15:restartNumberingAfterBreak="0">
    <w:nsid w:val="794C3739"/>
    <w:multiLevelType w:val="hybridMultilevel"/>
    <w:tmpl w:val="9078C67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4"/>
  </w:num>
  <w:num w:numId="5">
    <w:abstractNumId w:val="15"/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9"/>
  </w:num>
  <w:num w:numId="17">
    <w:abstractNumId w:val="5"/>
  </w:num>
  <w:num w:numId="18">
    <w:abstractNumId w:val="6"/>
  </w:num>
  <w:num w:numId="19">
    <w:abstractNumId w:val="2"/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0"/>
  </w:num>
  <w:num w:numId="28">
    <w:abstractNumId w:val="11"/>
  </w:num>
  <w:num w:numId="29">
    <w:abstractNumId w:val="3"/>
  </w:num>
  <w:num w:numId="30">
    <w:abstractNumId w:val="12"/>
  </w:num>
  <w:num w:numId="31">
    <w:abstractNumId w:val="1"/>
  </w:num>
  <w:num w:numId="32">
    <w:abstractNumId w:val="14"/>
  </w:num>
  <w:num w:numId="3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43D"/>
    <w:rsid w:val="000022B0"/>
    <w:rsid w:val="00005B0D"/>
    <w:rsid w:val="00074645"/>
    <w:rsid w:val="0008268A"/>
    <w:rsid w:val="000C2841"/>
    <w:rsid w:val="000E0525"/>
    <w:rsid w:val="000E58A2"/>
    <w:rsid w:val="00114FD2"/>
    <w:rsid w:val="0012211F"/>
    <w:rsid w:val="0013230D"/>
    <w:rsid w:val="001725B1"/>
    <w:rsid w:val="001922CF"/>
    <w:rsid w:val="001E1AED"/>
    <w:rsid w:val="002159EB"/>
    <w:rsid w:val="00274B27"/>
    <w:rsid w:val="0027755D"/>
    <w:rsid w:val="0029266D"/>
    <w:rsid w:val="00293950"/>
    <w:rsid w:val="002B6F1F"/>
    <w:rsid w:val="002D3CE6"/>
    <w:rsid w:val="002D5BD3"/>
    <w:rsid w:val="002D78C6"/>
    <w:rsid w:val="002E67D3"/>
    <w:rsid w:val="0031548A"/>
    <w:rsid w:val="00320E75"/>
    <w:rsid w:val="003375C0"/>
    <w:rsid w:val="003602C9"/>
    <w:rsid w:val="00374F04"/>
    <w:rsid w:val="003B4AB7"/>
    <w:rsid w:val="003B543D"/>
    <w:rsid w:val="003F52E2"/>
    <w:rsid w:val="003F7BCA"/>
    <w:rsid w:val="00401F9A"/>
    <w:rsid w:val="004170F6"/>
    <w:rsid w:val="0044425C"/>
    <w:rsid w:val="00484E3A"/>
    <w:rsid w:val="00495A2D"/>
    <w:rsid w:val="004C07C7"/>
    <w:rsid w:val="004E28AE"/>
    <w:rsid w:val="004F2EF8"/>
    <w:rsid w:val="00517010"/>
    <w:rsid w:val="005310B9"/>
    <w:rsid w:val="0057618C"/>
    <w:rsid w:val="00586AF2"/>
    <w:rsid w:val="005D4EC2"/>
    <w:rsid w:val="005D7066"/>
    <w:rsid w:val="005E6767"/>
    <w:rsid w:val="006009EB"/>
    <w:rsid w:val="00603EEE"/>
    <w:rsid w:val="00623A7C"/>
    <w:rsid w:val="0064769B"/>
    <w:rsid w:val="006535A6"/>
    <w:rsid w:val="006752FD"/>
    <w:rsid w:val="006B3F71"/>
    <w:rsid w:val="006D2127"/>
    <w:rsid w:val="006E725C"/>
    <w:rsid w:val="00700136"/>
    <w:rsid w:val="00701059"/>
    <w:rsid w:val="00715BD0"/>
    <w:rsid w:val="007316D0"/>
    <w:rsid w:val="00751A16"/>
    <w:rsid w:val="00775E82"/>
    <w:rsid w:val="00781B4D"/>
    <w:rsid w:val="00794697"/>
    <w:rsid w:val="007D3687"/>
    <w:rsid w:val="007E61B7"/>
    <w:rsid w:val="007F1E76"/>
    <w:rsid w:val="00805C44"/>
    <w:rsid w:val="00827928"/>
    <w:rsid w:val="00840CA3"/>
    <w:rsid w:val="008524F0"/>
    <w:rsid w:val="00874498"/>
    <w:rsid w:val="008B0882"/>
    <w:rsid w:val="008C2B18"/>
    <w:rsid w:val="008C6E79"/>
    <w:rsid w:val="008D5554"/>
    <w:rsid w:val="008D6CBD"/>
    <w:rsid w:val="008E725F"/>
    <w:rsid w:val="008F6C3E"/>
    <w:rsid w:val="009323BE"/>
    <w:rsid w:val="009361F2"/>
    <w:rsid w:val="00965844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70D6A"/>
    <w:rsid w:val="00AA690C"/>
    <w:rsid w:val="00AC36F3"/>
    <w:rsid w:val="00AE20E6"/>
    <w:rsid w:val="00B0071E"/>
    <w:rsid w:val="00B2622C"/>
    <w:rsid w:val="00B417CA"/>
    <w:rsid w:val="00B46113"/>
    <w:rsid w:val="00B55F94"/>
    <w:rsid w:val="00B87B75"/>
    <w:rsid w:val="00BA549E"/>
    <w:rsid w:val="00BA7C68"/>
    <w:rsid w:val="00BB0279"/>
    <w:rsid w:val="00BB1D72"/>
    <w:rsid w:val="00BB51FB"/>
    <w:rsid w:val="00BC292D"/>
    <w:rsid w:val="00BC3CB1"/>
    <w:rsid w:val="00BE003C"/>
    <w:rsid w:val="00C03805"/>
    <w:rsid w:val="00C165B5"/>
    <w:rsid w:val="00C17879"/>
    <w:rsid w:val="00C27582"/>
    <w:rsid w:val="00C40048"/>
    <w:rsid w:val="00CA5431"/>
    <w:rsid w:val="00CB59CD"/>
    <w:rsid w:val="00CC4089"/>
    <w:rsid w:val="00CC6224"/>
    <w:rsid w:val="00CD1173"/>
    <w:rsid w:val="00CE294A"/>
    <w:rsid w:val="00CE32C5"/>
    <w:rsid w:val="00CF1CF6"/>
    <w:rsid w:val="00CF6851"/>
    <w:rsid w:val="00D02159"/>
    <w:rsid w:val="00D05A7A"/>
    <w:rsid w:val="00D42147"/>
    <w:rsid w:val="00DB3A7C"/>
    <w:rsid w:val="00DB7E84"/>
    <w:rsid w:val="00DE45C9"/>
    <w:rsid w:val="00E2348F"/>
    <w:rsid w:val="00E26E23"/>
    <w:rsid w:val="00E55230"/>
    <w:rsid w:val="00E57312"/>
    <w:rsid w:val="00E66F49"/>
    <w:rsid w:val="00E67A43"/>
    <w:rsid w:val="00E8469C"/>
    <w:rsid w:val="00E91218"/>
    <w:rsid w:val="00E92332"/>
    <w:rsid w:val="00EB3176"/>
    <w:rsid w:val="00EC0284"/>
    <w:rsid w:val="00EE2994"/>
    <w:rsid w:val="00EE65F8"/>
    <w:rsid w:val="00F12FD7"/>
    <w:rsid w:val="00F52102"/>
    <w:rsid w:val="00F6515D"/>
    <w:rsid w:val="00FA5359"/>
    <w:rsid w:val="00FB50E2"/>
    <w:rsid w:val="00FE1E1C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1E3F6"/>
  <w15:docId w15:val="{89EDA9C4-A434-4A8F-BC57-DDC7783B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7A"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link w:val="NoSpacingChar"/>
    <w:uiPriority w:val="1"/>
    <w:qFormat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BC3CB1"/>
    <w:pPr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Cs w:val="24"/>
      <w:bdr w:val="nil"/>
    </w:rPr>
  </w:style>
  <w:style w:type="character" w:customStyle="1" w:styleId="SelectOneChar">
    <w:name w:val="Select One: Char"/>
    <w:basedOn w:val="SelectChar"/>
    <w:link w:val="SelectOne"/>
    <w:rsid w:val="00BC3CB1"/>
    <w:rPr>
      <w:rFonts w:ascii="Montserrat" w:eastAsia="Trebuchet MS" w:hAnsi="Montserrat" w:cs="Trebuchet MS"/>
      <w:b/>
      <w:color w:val="000000"/>
      <w:szCs w:val="24"/>
      <w:bdr w:val="nil"/>
    </w:rPr>
  </w:style>
  <w:style w:type="character" w:customStyle="1" w:styleId="NoSpacingChar">
    <w:name w:val="No Spacing Char"/>
    <w:basedOn w:val="DefaultParagraphFont"/>
    <w:link w:val="NoSpacing"/>
    <w:uiPriority w:val="1"/>
    <w:rsid w:val="003B543D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Quiz-Template%20-%2025072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FDE1BF582E4F178DA7B0DA6292C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111DF-70D7-46C7-B156-2291447A4EC2}"/>
      </w:docPartPr>
      <w:docPartBody>
        <w:p w:rsidR="002D5A09" w:rsidRDefault="002D5A09">
          <w:pPr>
            <w:pStyle w:val="18FDE1BF582E4F178DA7B0DA6292CE89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09"/>
    <w:rsid w:val="002B6F1F"/>
    <w:rsid w:val="002D5A09"/>
    <w:rsid w:val="00317EE6"/>
    <w:rsid w:val="0059663E"/>
    <w:rsid w:val="00805C44"/>
    <w:rsid w:val="009361F2"/>
    <w:rsid w:val="00F86E38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FDE1BF582E4F178DA7B0DA6292CE89">
    <w:name w:val="18FDE1BF582E4F178DA7B0DA6292C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4A05A-3BA8-427B-AFCA-A9CC138D740C}">
  <ds:schemaRefs>
    <ds:schemaRef ds:uri="http://purl.org/dc/dcmitype/"/>
    <ds:schemaRef ds:uri="352a001b-fdfe-49a0-8a03-de813b89e960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5796801b-3a89-4506-aaa3-b2b080dc6fff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1C41E-DDBB-4E19-9228-38267F10C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Quiz-Template - 250729</Template>
  <TotalTime>41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Properties of Flight Quiz - Answer Key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Manufacturing Level 1 Quiz – Answer Key</dc:title>
  <dc:subject/>
  <dc:creator>Tom DiCamillo</dc:creator>
  <cp:keywords/>
  <cp:lastModifiedBy>Antonette Tibayan</cp:lastModifiedBy>
  <cp:revision>42</cp:revision>
  <cp:lastPrinted>2025-02-15T08:00:00Z</cp:lastPrinted>
  <dcterms:created xsi:type="dcterms:W3CDTF">2024-08-27T23:31:00Z</dcterms:created>
  <dcterms:modified xsi:type="dcterms:W3CDTF">2025-02-15T08:00:00Z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