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Title"/>
        <w:tag w:val=""/>
        <w:id w:val="-173113268"/>
        <w:placeholder>
          <w:docPart w:val="F1E531B8B5B14663B69CF9400D024A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6624D44" w14:textId="77777777" w:rsidR="00114FD2" w:rsidRPr="00CC6224" w:rsidRDefault="00F5086C" w:rsidP="00FA5359">
          <w:pPr>
            <w:pStyle w:val="QuestionTitle"/>
          </w:pPr>
          <w:r w:rsidRPr="00F5086C">
            <w:t>Unit Rate</w:t>
          </w:r>
          <w:r>
            <w:t xml:space="preserve"> </w:t>
          </w:r>
          <w:r w:rsidRPr="00F5086C">
            <w:t>- Wholesale vs Retail</w:t>
          </w:r>
          <w:r>
            <w:t xml:space="preserve"> </w:t>
          </w:r>
          <w:r w:rsidRPr="00F5086C">
            <w:t>- Answer Key</w:t>
          </w:r>
        </w:p>
      </w:sdtContent>
    </w:sdt>
    <w:p w14:paraId="443B0C02" w14:textId="77777777" w:rsidR="006D3DE2" w:rsidRDefault="00F5086C" w:rsidP="00F5086C">
      <w:pPr>
        <w:pStyle w:val="Question"/>
      </w:pPr>
      <w:r w:rsidRPr="00F5086C">
        <w:t>Electrical switches cost $5.16 wholesale. If the retail price is $7.14 each, how much would an electrician save over retail by buying 50 switches at the wholesale price?</w:t>
      </w:r>
      <w:r w:rsidR="009E4C9D" w:rsidRPr="00B417CA">
        <w:tab/>
      </w:r>
    </w:p>
    <w:p w14:paraId="28488E8E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50 * $5.16 = $258 </w:t>
      </w:r>
    </w:p>
    <w:p w14:paraId="0291B1A9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50 * $7.14 = $357 </w:t>
      </w:r>
    </w:p>
    <w:p w14:paraId="2A594C3B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$357-$258=$99 </w:t>
      </w:r>
    </w:p>
    <w:p w14:paraId="3ECE30E1" w14:textId="77777777" w:rsidR="008524F0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360" w:firstLine="360"/>
        <w:rPr>
          <w:b w:val="0"/>
          <w:bCs w:val="0"/>
        </w:rPr>
      </w:pPr>
      <w:r w:rsidRPr="00F5086C">
        <w:rPr>
          <w:b w:val="0"/>
          <w:bCs w:val="0"/>
        </w:rPr>
        <w:t>Savings of $99</w:t>
      </w:r>
    </w:p>
    <w:p w14:paraId="0735F01F" w14:textId="77777777" w:rsidR="000C3657" w:rsidRPr="000C3657" w:rsidRDefault="000C3657" w:rsidP="000C3657">
      <w:pPr>
        <w:pStyle w:val="Body"/>
      </w:pPr>
    </w:p>
    <w:p w14:paraId="3B499A92" w14:textId="77777777" w:rsidR="00F5086C" w:rsidRDefault="00F5086C" w:rsidP="00F5086C">
      <w:pPr>
        <w:pStyle w:val="Question"/>
        <w:rPr>
          <w:lang w:val="en-PH" w:eastAsia="en-PH"/>
        </w:rPr>
      </w:pPr>
      <w:r w:rsidRPr="00A50BC2">
        <w:rPr>
          <w:lang w:val="en-PH" w:eastAsia="en-PH"/>
        </w:rPr>
        <w:t>A grocery store sells 3 pounds of green apples for $2.34 and 2 pounds of red apples for $1.86. Which apples have the better unit price?</w:t>
      </w:r>
    </w:p>
    <w:p w14:paraId="11BBAD8E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Green: $2.34 ÷ 3 = $0.78 per pound  </w:t>
      </w:r>
    </w:p>
    <w:p w14:paraId="67FDE43E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Red: $1.86 ÷ 2 = $0.93 per pound</w:t>
      </w:r>
    </w:p>
    <w:p w14:paraId="122A1F8E" w14:textId="77777777" w:rsid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Green apples have a better unit price</w:t>
      </w:r>
    </w:p>
    <w:p w14:paraId="750935D1" w14:textId="77777777" w:rsidR="000C3657" w:rsidRPr="000C3657" w:rsidRDefault="000C3657" w:rsidP="000C3657">
      <w:pPr>
        <w:pStyle w:val="Body"/>
      </w:pPr>
    </w:p>
    <w:p w14:paraId="7D628BB5" w14:textId="77777777" w:rsidR="00F5086C" w:rsidRDefault="00F5086C" w:rsidP="00F5086C">
      <w:pPr>
        <w:pStyle w:val="Question"/>
        <w:rPr>
          <w:lang w:val="en-PH" w:eastAsia="en-PH"/>
        </w:rPr>
      </w:pPr>
      <w:r w:rsidRPr="00A50BC2">
        <w:rPr>
          <w:lang w:val="en-PH" w:eastAsia="en-PH"/>
        </w:rPr>
        <w:t>A pizza shop has 3 different offers. Offer A: 3 pizzas for $24, Offer B: 5 pizzas for $35, Offer C: 15 pizzas for $135. What is the better deal? </w:t>
      </w:r>
    </w:p>
    <w:p w14:paraId="48969777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Offer A: $24 ÷ 3 = $8 per pizza</w:t>
      </w:r>
    </w:p>
    <w:p w14:paraId="543D7BAF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Offer B: $35 ÷ 5 = $6 per pizza</w:t>
      </w:r>
    </w:p>
    <w:p w14:paraId="55BEBF0A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Offer C: $135 ÷ 15 = $9 per pizza</w:t>
      </w:r>
    </w:p>
    <w:p w14:paraId="11B3D401" w14:textId="77777777" w:rsid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Offer B is the better deal</w:t>
      </w:r>
    </w:p>
    <w:p w14:paraId="3AD8D705" w14:textId="77777777" w:rsidR="000C3657" w:rsidRPr="000C3657" w:rsidRDefault="000C3657" w:rsidP="000C3657">
      <w:pPr>
        <w:pStyle w:val="Body"/>
      </w:pPr>
    </w:p>
    <w:p w14:paraId="2BBDBE8C" w14:textId="77777777" w:rsidR="00F5086C" w:rsidRDefault="00F5086C" w:rsidP="00F5086C">
      <w:pPr>
        <w:pStyle w:val="Question"/>
        <w:rPr>
          <w:lang w:val="en-PH" w:eastAsia="en-PH"/>
        </w:rPr>
      </w:pPr>
      <w:r w:rsidRPr="00A50BC2">
        <w:rPr>
          <w:lang w:val="en-PH" w:eastAsia="en-PH"/>
        </w:rPr>
        <w:t>Car engines cost $2,000 wholesale. If the retail price is $4,000 each, how much would an automotive company save over retail by buying 20 motors at the wholesale price?</w:t>
      </w:r>
    </w:p>
    <w:p w14:paraId="2943D1A2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20 * $2,000 = $40,000 </w:t>
      </w:r>
    </w:p>
    <w:p w14:paraId="29CE0659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20 * $4,000 = $80,000 </w:t>
      </w:r>
    </w:p>
    <w:p w14:paraId="5FD65DA5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$80,000-$40,000=$40,000 </w:t>
      </w:r>
    </w:p>
    <w:p w14:paraId="3DD37090" w14:textId="77777777" w:rsid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Savings of $40,000</w:t>
      </w:r>
    </w:p>
    <w:p w14:paraId="7392142F" w14:textId="77777777" w:rsidR="000C3657" w:rsidRPr="000C3657" w:rsidRDefault="000C3657" w:rsidP="000C3657">
      <w:pPr>
        <w:pStyle w:val="Body"/>
      </w:pPr>
    </w:p>
    <w:p w14:paraId="461D410A" w14:textId="77777777" w:rsidR="00F5086C" w:rsidRDefault="00F5086C" w:rsidP="00F5086C">
      <w:pPr>
        <w:pStyle w:val="Question"/>
        <w:rPr>
          <w:lang w:val="en-PH" w:eastAsia="en-PH"/>
        </w:rPr>
      </w:pPr>
      <w:r w:rsidRPr="00A50BC2">
        <w:rPr>
          <w:lang w:val="en-PH" w:eastAsia="en-PH"/>
        </w:rPr>
        <w:t>A shop is selling the same pens in two different packs. Which pack is better value for money and how much cheaper is it per pen? Pack A: 2 pens cost $3.20 Pack B: 3 pens cost $4.65.</w:t>
      </w:r>
    </w:p>
    <w:p w14:paraId="6B55011C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Pack A: $3.20 ÷ 2 = $1.60 per pen</w:t>
      </w:r>
    </w:p>
    <w:p w14:paraId="37187F44" w14:textId="77777777" w:rsidR="00F5086C" w:rsidRPr="00F5086C" w:rsidRDefault="00F5086C" w:rsidP="00F5086C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 xml:space="preserve">Pack B: $4.65 ÷ 3 = $1.55 per pen </w:t>
      </w:r>
    </w:p>
    <w:p w14:paraId="41D7235A" w14:textId="77777777" w:rsidR="00F5086C" w:rsidRPr="00F251B4" w:rsidRDefault="00F5086C" w:rsidP="00F251B4">
      <w:pPr>
        <w:pStyle w:val="Question"/>
        <w:numPr>
          <w:ilvl w:val="0"/>
          <w:numId w:val="0"/>
        </w:numPr>
        <w:spacing w:before="0" w:after="0" w:line="276" w:lineRule="auto"/>
        <w:ind w:left="720"/>
        <w:rPr>
          <w:b w:val="0"/>
          <w:bCs w:val="0"/>
        </w:rPr>
      </w:pPr>
      <w:r w:rsidRPr="00F5086C">
        <w:rPr>
          <w:b w:val="0"/>
          <w:bCs w:val="0"/>
        </w:rPr>
        <w:t>Pack B is the better value. It is 5 cents cheaper per pen.</w:t>
      </w:r>
    </w:p>
    <w:p w14:paraId="757410C1" w14:textId="77777777" w:rsidR="006D3DE2" w:rsidRPr="008524F0" w:rsidRDefault="006D3DE2" w:rsidP="006D3DE2">
      <w:pPr>
        <w:pStyle w:val="Answer"/>
        <w:numPr>
          <w:ilvl w:val="0"/>
          <w:numId w:val="0"/>
        </w:numPr>
      </w:pPr>
    </w:p>
    <w:sectPr w:rsidR="006D3DE2" w:rsidRPr="008524F0" w:rsidSect="00827928">
      <w:headerReference w:type="default" r:id="rId10"/>
      <w:footerReference w:type="default" r:id="rId11"/>
      <w:headerReference w:type="first" r:id="rId12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6955B" w14:textId="77777777" w:rsidR="00024A0C" w:rsidRDefault="00024A0C" w:rsidP="00CE294A">
      <w:pPr>
        <w:spacing w:after="0" w:line="240" w:lineRule="auto"/>
      </w:pPr>
      <w:r>
        <w:separator/>
      </w:r>
    </w:p>
  </w:endnote>
  <w:endnote w:type="continuationSeparator" w:id="0">
    <w:p w14:paraId="4D4262C8" w14:textId="77777777" w:rsidR="00024A0C" w:rsidRDefault="00024A0C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C11A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1A9C02CD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F1E531B8B5B14663B69CF9400D024A4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67C7EE31" w14:textId="77777777" w:rsidR="0044425C" w:rsidRPr="008E725F" w:rsidRDefault="00F5086C" w:rsidP="0044425C">
              <w:pPr>
                <w:pStyle w:val="Footer"/>
              </w:pPr>
              <w:r>
                <w:t>Unit Rate - Wholesale vs Retail -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C09AF6E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C9ABC79" wp14:editId="173D3571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37A947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E24456A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DFDD" w14:textId="77777777" w:rsidR="00024A0C" w:rsidRDefault="00024A0C" w:rsidP="00CE294A">
      <w:pPr>
        <w:spacing w:after="0" w:line="240" w:lineRule="auto"/>
      </w:pPr>
      <w:r>
        <w:separator/>
      </w:r>
    </w:p>
  </w:footnote>
  <w:footnote w:type="continuationSeparator" w:id="0">
    <w:p w14:paraId="7E0DE246" w14:textId="77777777" w:rsidR="00024A0C" w:rsidRDefault="00024A0C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1E724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7917CFBF" wp14:editId="2189C01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6A973FEF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B9D123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D196EA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4323C121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477CA51E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3D73BF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4DB4DF63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D79E4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2237EE78" wp14:editId="56C430D5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A2640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138004">
    <w:abstractNumId w:val="3"/>
  </w:num>
  <w:num w:numId="2" w16cid:durableId="1833138043">
    <w:abstractNumId w:val="0"/>
  </w:num>
  <w:num w:numId="3" w16cid:durableId="684869728">
    <w:abstractNumId w:val="2"/>
  </w:num>
  <w:num w:numId="4" w16cid:durableId="993873142">
    <w:abstractNumId w:val="1"/>
  </w:num>
  <w:num w:numId="5" w16cid:durableId="20153812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0C"/>
    <w:rsid w:val="00005B0D"/>
    <w:rsid w:val="00024A0C"/>
    <w:rsid w:val="00074645"/>
    <w:rsid w:val="000C3657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17F5F"/>
    <w:rsid w:val="0044425C"/>
    <w:rsid w:val="00484E3A"/>
    <w:rsid w:val="004C07C7"/>
    <w:rsid w:val="004F2EF8"/>
    <w:rsid w:val="0051284D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D3DE2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413F0"/>
    <w:rsid w:val="00DB3A7C"/>
    <w:rsid w:val="00E2348F"/>
    <w:rsid w:val="00E279A6"/>
    <w:rsid w:val="00E57312"/>
    <w:rsid w:val="00E66F49"/>
    <w:rsid w:val="00E8469C"/>
    <w:rsid w:val="00E92332"/>
    <w:rsid w:val="00EC0284"/>
    <w:rsid w:val="00EE2994"/>
    <w:rsid w:val="00EE65F8"/>
    <w:rsid w:val="00F251B4"/>
    <w:rsid w:val="00F5086C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B34CA"/>
  <w15:docId w15:val="{A3772CA4-87ED-4A5B-AFB2-EF11CED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  <w:style w:type="paragraph" w:customStyle="1" w:styleId="paragraph">
    <w:name w:val="paragraph"/>
    <w:basedOn w:val="Normal"/>
    <w:rsid w:val="006D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normaltextrun">
    <w:name w:val="normaltextrun"/>
    <w:basedOn w:val="DefaultParagraphFont"/>
    <w:rsid w:val="006D3DE2"/>
  </w:style>
  <w:style w:type="character" w:customStyle="1" w:styleId="eop">
    <w:name w:val="eop"/>
    <w:basedOn w:val="DefaultParagraphFont"/>
    <w:rsid w:val="006D3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anufacturing\L1\Unit%20Rate-%20Wholesale%20vs%20Retail-%20Answer%20K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E531B8B5B14663B69CF9400D02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51E7-F289-4577-90D0-729C81736D94}"/>
      </w:docPartPr>
      <w:docPartBody>
        <w:p w:rsidR="00F93F4C" w:rsidRDefault="00F93F4C">
          <w:pPr>
            <w:pStyle w:val="F1E531B8B5B14663B69CF9400D024A41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4C"/>
    <w:rsid w:val="00D413F0"/>
    <w:rsid w:val="00F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531B8B5B14663B69CF9400D024A41">
    <w:name w:val="F1E531B8B5B14663B69CF9400D02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7" ma:contentTypeDescription="Create a new document." ma:contentTypeScope="" ma:versionID="e95328fa23588749f9fa2b140771f3d7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c59f9b6bc57a2e50ffec2a2a7fa37e71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09792-51FC-4F11-8DE8-2F8873A9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 Rate- Wholesale vs Retail- Answer Key.dotx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Rate - Wholesale vs Retail - Answer Key</dc:title>
  <dc:creator>Tom DiCamillo</dc:creator>
  <cp:lastModifiedBy>Tom DiCamillo</cp:lastModifiedBy>
  <cp:revision>1</cp:revision>
  <cp:lastPrinted>2011-11-30T23:57:00Z</cp:lastPrinted>
  <dcterms:created xsi:type="dcterms:W3CDTF">2024-08-27T19:25:00Z</dcterms:created>
  <dcterms:modified xsi:type="dcterms:W3CDTF">2024-08-27T19:26:00Z</dcterms:modified>
</cp:coreProperties>
</file>