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le"/>
        <w:tag w:val=""/>
        <w:id w:val="-173113268"/>
        <w:placeholder>
          <w:docPart w:val="19F255C7B9254084B61036DD71CFCA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136BF8E" w14:textId="77777777" w:rsidR="00114FD2" w:rsidRPr="00CC6224" w:rsidRDefault="008B1E4B" w:rsidP="00FA5359">
          <w:pPr>
            <w:pStyle w:val="QuestionTitle"/>
          </w:pPr>
          <w:r w:rsidRPr="008B1E4B">
            <w:t>Manufacturing Level 2</w:t>
          </w:r>
          <w:r>
            <w:t xml:space="preserve"> - Quiz</w:t>
          </w:r>
        </w:p>
      </w:sdtContent>
    </w:sdt>
    <w:p w14:paraId="7C5F74B0" w14:textId="77777777" w:rsidR="008B1E4B" w:rsidRDefault="008B1E4B" w:rsidP="008B1E4B">
      <w:pPr>
        <w:pStyle w:val="Question"/>
      </w:pPr>
      <w:r w:rsidRPr="008B1E4B">
        <w:t>Developing as many potential, creative solutions to the problem as possible is done through</w:t>
      </w:r>
      <w:r w:rsidR="009E4C9D" w:rsidRPr="00B417CA">
        <w:tab/>
      </w:r>
    </w:p>
    <w:p w14:paraId="750C766D" w14:textId="77777777" w:rsidR="009E4C9D" w:rsidRPr="00B417CA" w:rsidRDefault="009E4C9D" w:rsidP="008B1E4B">
      <w:pPr>
        <w:pStyle w:val="Question"/>
        <w:numPr>
          <w:ilvl w:val="0"/>
          <w:numId w:val="0"/>
        </w:numPr>
        <w:spacing w:after="0"/>
        <w:ind w:left="360"/>
      </w:pPr>
      <w:r w:rsidRPr="00B417CA">
        <w:t>Select one:</w:t>
      </w:r>
    </w:p>
    <w:p w14:paraId="7A28226A" w14:textId="77777777" w:rsidR="008B1E4B" w:rsidRDefault="008B1E4B" w:rsidP="009E4C9D">
      <w:pPr>
        <w:pStyle w:val="Answer"/>
      </w:pPr>
      <w:r w:rsidRPr="008B1E4B">
        <w:t>Brainstorming</w:t>
      </w:r>
    </w:p>
    <w:p w14:paraId="70BD2F38" w14:textId="77777777" w:rsidR="008B1E4B" w:rsidRDefault="008B1E4B" w:rsidP="009E4C9D">
      <w:pPr>
        <w:pStyle w:val="Answer"/>
      </w:pPr>
      <w:r w:rsidRPr="008B1E4B">
        <w:t>CAD drawings</w:t>
      </w:r>
    </w:p>
    <w:p w14:paraId="24C97B25" w14:textId="77777777" w:rsidR="008B1E4B" w:rsidRDefault="008B1E4B" w:rsidP="008B1E4B">
      <w:pPr>
        <w:pStyle w:val="Answer"/>
        <w:rPr>
          <w:rStyle w:val="normaltextrun"/>
        </w:rPr>
      </w:pPr>
      <w:r>
        <w:rPr>
          <w:rStyle w:val="normaltextrun"/>
          <w:bdr w:val="none" w:sz="0" w:space="0" w:color="auto" w:frame="1"/>
        </w:rPr>
        <w:t>Sketching</w:t>
      </w:r>
    </w:p>
    <w:p w14:paraId="60860166" w14:textId="77777777" w:rsidR="008524F0" w:rsidRDefault="008B1E4B" w:rsidP="008B1E4B">
      <w:pPr>
        <w:pStyle w:val="Answer"/>
      </w:pPr>
      <w:r w:rsidRPr="008B1E4B">
        <w:t>Verbal modeling</w:t>
      </w:r>
    </w:p>
    <w:p w14:paraId="0FF0806C" w14:textId="77777777" w:rsidR="008524F0" w:rsidRDefault="008B1E4B" w:rsidP="008524F0">
      <w:pPr>
        <w:pStyle w:val="Question"/>
      </w:pPr>
      <w:r w:rsidRPr="008B1E4B">
        <w:t>A product needs to comply with codes and regulations</w:t>
      </w:r>
    </w:p>
    <w:p w14:paraId="187B64F6" w14:textId="77777777" w:rsidR="008524F0" w:rsidRDefault="008524F0" w:rsidP="008B1E4B">
      <w:pPr>
        <w:pStyle w:val="Question"/>
        <w:numPr>
          <w:ilvl w:val="0"/>
          <w:numId w:val="0"/>
        </w:numPr>
        <w:spacing w:after="0"/>
        <w:ind w:left="360"/>
      </w:pPr>
      <w:r>
        <w:t>Select one:</w:t>
      </w:r>
    </w:p>
    <w:p w14:paraId="50DCEDE9" w14:textId="77777777" w:rsidR="008524F0" w:rsidRDefault="008B1E4B" w:rsidP="008524F0">
      <w:pPr>
        <w:pStyle w:val="Answer"/>
        <w:numPr>
          <w:ilvl w:val="0"/>
          <w:numId w:val="15"/>
        </w:numPr>
      </w:pPr>
      <w:r w:rsidRPr="008B1E4B">
        <w:t>Quality</w:t>
      </w:r>
      <w:r w:rsidR="008524F0">
        <w:t xml:space="preserve"> </w:t>
      </w:r>
    </w:p>
    <w:p w14:paraId="469FD47E" w14:textId="77777777" w:rsidR="008B1E4B" w:rsidRDefault="008B1E4B" w:rsidP="008524F0">
      <w:pPr>
        <w:pStyle w:val="Answer"/>
        <w:numPr>
          <w:ilvl w:val="0"/>
          <w:numId w:val="15"/>
        </w:numPr>
      </w:pPr>
      <w:r w:rsidRPr="008B1E4B">
        <w:t>Economics</w:t>
      </w:r>
    </w:p>
    <w:p w14:paraId="7CA7BF3C" w14:textId="77777777" w:rsidR="008B1E4B" w:rsidRDefault="008B1E4B" w:rsidP="008524F0">
      <w:pPr>
        <w:pStyle w:val="Answer"/>
        <w:numPr>
          <w:ilvl w:val="0"/>
          <w:numId w:val="15"/>
        </w:numPr>
      </w:pPr>
      <w:r w:rsidRPr="008B1E4B">
        <w:t>Safety</w:t>
      </w:r>
    </w:p>
    <w:p w14:paraId="4A605C5A" w14:textId="77777777" w:rsidR="008524F0" w:rsidRPr="008B1E4B" w:rsidRDefault="008B1E4B" w:rsidP="008B1E4B">
      <w:pPr>
        <w:pStyle w:val="Answer"/>
        <w:numPr>
          <w:ilvl w:val="0"/>
          <w:numId w:val="15"/>
        </w:numPr>
        <w:rPr>
          <w:rStyle w:val="normaltextrun"/>
        </w:rPr>
      </w:pPr>
      <w:r>
        <w:rPr>
          <w:rStyle w:val="normaltextrun"/>
          <w:bdr w:val="none" w:sz="0" w:space="0" w:color="auto" w:frame="1"/>
        </w:rPr>
        <w:t>Functionality</w:t>
      </w:r>
    </w:p>
    <w:p w14:paraId="6DC3D6C3" w14:textId="77777777" w:rsidR="008B1E4B" w:rsidRDefault="008B1E4B" w:rsidP="008B1E4B">
      <w:pPr>
        <w:pStyle w:val="Question"/>
      </w:pPr>
      <w:r w:rsidRPr="008B1E4B">
        <w:t>A product needs to fulfill its intended purpose</w:t>
      </w:r>
    </w:p>
    <w:p w14:paraId="0D12F087" w14:textId="77777777" w:rsidR="008B1E4B" w:rsidRDefault="008B1E4B" w:rsidP="008B1E4B">
      <w:pPr>
        <w:pStyle w:val="Question"/>
        <w:numPr>
          <w:ilvl w:val="0"/>
          <w:numId w:val="0"/>
        </w:numPr>
        <w:spacing w:after="0"/>
        <w:ind w:left="360"/>
      </w:pPr>
      <w:r>
        <w:t>Select one:</w:t>
      </w:r>
    </w:p>
    <w:p w14:paraId="2AA21DEC" w14:textId="77777777" w:rsidR="008B1E4B" w:rsidRDefault="008B1E4B" w:rsidP="008B1E4B">
      <w:pPr>
        <w:pStyle w:val="Answer"/>
        <w:numPr>
          <w:ilvl w:val="0"/>
          <w:numId w:val="17"/>
        </w:numPr>
      </w:pPr>
      <w:r w:rsidRPr="008B1E4B">
        <w:t>Quality</w:t>
      </w:r>
      <w:r>
        <w:t xml:space="preserve"> </w:t>
      </w:r>
    </w:p>
    <w:p w14:paraId="2862A706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Economics</w:t>
      </w:r>
    </w:p>
    <w:p w14:paraId="6BAE652C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Ergonomics</w:t>
      </w:r>
    </w:p>
    <w:p w14:paraId="1C6C3A94" w14:textId="77777777" w:rsidR="008B1E4B" w:rsidRPr="008B1E4B" w:rsidRDefault="008B1E4B" w:rsidP="008B1E4B">
      <w:pPr>
        <w:pStyle w:val="Answer"/>
        <w:numPr>
          <w:ilvl w:val="0"/>
          <w:numId w:val="15"/>
        </w:numPr>
        <w:rPr>
          <w:rStyle w:val="normaltextrun"/>
        </w:rPr>
      </w:pPr>
      <w:r>
        <w:rPr>
          <w:rStyle w:val="normaltextrun"/>
          <w:bdr w:val="none" w:sz="0" w:space="0" w:color="auto" w:frame="1"/>
        </w:rPr>
        <w:t>Functionality</w:t>
      </w:r>
    </w:p>
    <w:p w14:paraId="7F100153" w14:textId="77777777" w:rsidR="008B1E4B" w:rsidRDefault="008B1E4B" w:rsidP="008B1E4B">
      <w:pPr>
        <w:pStyle w:val="Question"/>
      </w:pPr>
      <w:r w:rsidRPr="008B1E4B">
        <w:t>A product needs to appeal to consumers</w:t>
      </w:r>
    </w:p>
    <w:p w14:paraId="240FCAE2" w14:textId="77777777" w:rsidR="008B1E4B" w:rsidRDefault="008B1E4B" w:rsidP="008B1E4B">
      <w:pPr>
        <w:pStyle w:val="Question"/>
        <w:numPr>
          <w:ilvl w:val="0"/>
          <w:numId w:val="0"/>
        </w:numPr>
        <w:spacing w:after="0"/>
        <w:ind w:left="360"/>
      </w:pPr>
      <w:r>
        <w:t>Select one:</w:t>
      </w:r>
    </w:p>
    <w:p w14:paraId="0CE71227" w14:textId="77777777" w:rsidR="008B1E4B" w:rsidRDefault="008B1E4B" w:rsidP="008B1E4B">
      <w:pPr>
        <w:pStyle w:val="Answer"/>
        <w:numPr>
          <w:ilvl w:val="0"/>
          <w:numId w:val="18"/>
        </w:numPr>
      </w:pPr>
      <w:r w:rsidRPr="008B1E4B">
        <w:t>Quality</w:t>
      </w:r>
      <w:r>
        <w:t xml:space="preserve"> </w:t>
      </w:r>
    </w:p>
    <w:p w14:paraId="17B011AD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Economics</w:t>
      </w:r>
    </w:p>
    <w:p w14:paraId="58A2D377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Ergonomics</w:t>
      </w:r>
    </w:p>
    <w:p w14:paraId="79977037" w14:textId="77777777" w:rsidR="008B1E4B" w:rsidRPr="008B1E4B" w:rsidRDefault="008B1E4B" w:rsidP="008B1E4B">
      <w:pPr>
        <w:pStyle w:val="Answer"/>
        <w:numPr>
          <w:ilvl w:val="0"/>
          <w:numId w:val="15"/>
        </w:numPr>
        <w:rPr>
          <w:rStyle w:val="normaltextrun"/>
        </w:rPr>
      </w:pPr>
      <w:r w:rsidRPr="008B1E4B">
        <w:rPr>
          <w:rStyle w:val="normaltextrun"/>
          <w:bdr w:val="none" w:sz="0" w:space="0" w:color="auto" w:frame="1"/>
        </w:rPr>
        <w:t>Appearance</w:t>
      </w:r>
    </w:p>
    <w:p w14:paraId="41B8F514" w14:textId="77777777" w:rsidR="008B1E4B" w:rsidRDefault="008B1E4B" w:rsidP="008B1E4B">
      <w:pPr>
        <w:pStyle w:val="Question"/>
      </w:pPr>
      <w:r w:rsidRPr="008B1E4B">
        <w:t>Designing a product or solution to meet minimum standards within an item’s intended use:</w:t>
      </w:r>
    </w:p>
    <w:p w14:paraId="6F9EC6EC" w14:textId="77777777" w:rsidR="008B1E4B" w:rsidRDefault="008B1E4B" w:rsidP="008B1E4B">
      <w:pPr>
        <w:pStyle w:val="Question"/>
        <w:numPr>
          <w:ilvl w:val="0"/>
          <w:numId w:val="0"/>
        </w:numPr>
        <w:spacing w:after="0"/>
        <w:ind w:left="360"/>
      </w:pPr>
      <w:r>
        <w:t>Select one:</w:t>
      </w:r>
    </w:p>
    <w:p w14:paraId="39423097" w14:textId="77777777" w:rsidR="008B1E4B" w:rsidRDefault="008B1E4B" w:rsidP="008B1E4B">
      <w:pPr>
        <w:pStyle w:val="Answer"/>
        <w:numPr>
          <w:ilvl w:val="0"/>
          <w:numId w:val="19"/>
        </w:numPr>
      </w:pPr>
      <w:r w:rsidRPr="008B1E4B">
        <w:t>Quality</w:t>
      </w:r>
      <w:r>
        <w:t xml:space="preserve"> </w:t>
      </w:r>
    </w:p>
    <w:p w14:paraId="3B4ED737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Economics</w:t>
      </w:r>
    </w:p>
    <w:p w14:paraId="5AA321F6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Ergonomics</w:t>
      </w:r>
    </w:p>
    <w:p w14:paraId="3F5AB10F" w14:textId="77777777" w:rsidR="008B1E4B" w:rsidRPr="008B1E4B" w:rsidRDefault="008B1E4B" w:rsidP="008B1E4B">
      <w:pPr>
        <w:pStyle w:val="Answer"/>
        <w:numPr>
          <w:ilvl w:val="0"/>
          <w:numId w:val="15"/>
        </w:numPr>
        <w:rPr>
          <w:rStyle w:val="normaltextrun"/>
        </w:rPr>
      </w:pPr>
      <w:r w:rsidRPr="008B1E4B">
        <w:rPr>
          <w:rStyle w:val="normaltextrun"/>
          <w:bdr w:val="none" w:sz="0" w:space="0" w:color="auto" w:frame="1"/>
        </w:rPr>
        <w:t>Functionality</w:t>
      </w:r>
    </w:p>
    <w:p w14:paraId="15476C5C" w14:textId="77777777" w:rsidR="008B1E4B" w:rsidRDefault="008B1E4B" w:rsidP="008B1E4B">
      <w:pPr>
        <w:pStyle w:val="Question"/>
      </w:pPr>
      <w:r w:rsidRPr="008B1E4B">
        <w:t>Communication is critical and necessary before a product can be manufactured</w:t>
      </w:r>
    </w:p>
    <w:p w14:paraId="7014CC14" w14:textId="77777777" w:rsidR="008B1E4B" w:rsidRDefault="008B1E4B" w:rsidP="008B1E4B">
      <w:pPr>
        <w:pStyle w:val="Question"/>
        <w:numPr>
          <w:ilvl w:val="0"/>
          <w:numId w:val="0"/>
        </w:numPr>
        <w:spacing w:after="0"/>
        <w:ind w:left="360"/>
      </w:pPr>
      <w:r>
        <w:t>Select one:</w:t>
      </w:r>
    </w:p>
    <w:p w14:paraId="68E6001E" w14:textId="77777777" w:rsidR="008B1E4B" w:rsidRDefault="008B1E4B" w:rsidP="008B1E4B">
      <w:pPr>
        <w:pStyle w:val="Answer"/>
        <w:numPr>
          <w:ilvl w:val="0"/>
          <w:numId w:val="20"/>
        </w:numPr>
      </w:pPr>
      <w:r w:rsidRPr="008B1E4B">
        <w:t xml:space="preserve">True </w:t>
      </w:r>
      <w:r>
        <w:t xml:space="preserve"> </w:t>
      </w:r>
    </w:p>
    <w:p w14:paraId="5A9F6B9E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False</w:t>
      </w:r>
    </w:p>
    <w:p w14:paraId="30F07BBE" w14:textId="77777777" w:rsidR="008B1E4B" w:rsidRDefault="008B1E4B" w:rsidP="008B1E4B">
      <w:pPr>
        <w:pStyle w:val="Answer"/>
        <w:numPr>
          <w:ilvl w:val="0"/>
          <w:numId w:val="0"/>
        </w:numPr>
        <w:ind w:left="1080"/>
      </w:pPr>
    </w:p>
    <w:p w14:paraId="14C7FEB8" w14:textId="77777777" w:rsidR="008B1E4B" w:rsidRDefault="008B1E4B" w:rsidP="008B1E4B">
      <w:pPr>
        <w:pStyle w:val="Question"/>
      </w:pPr>
      <w:r w:rsidRPr="008B1E4B">
        <w:t>A product needs to be designed with the user in mind and ease of use</w:t>
      </w:r>
    </w:p>
    <w:p w14:paraId="57839263" w14:textId="77777777" w:rsidR="008B1E4B" w:rsidRDefault="008B1E4B" w:rsidP="008B1E4B">
      <w:pPr>
        <w:pStyle w:val="Question"/>
        <w:numPr>
          <w:ilvl w:val="0"/>
          <w:numId w:val="0"/>
        </w:numPr>
        <w:spacing w:after="0"/>
        <w:ind w:left="360"/>
      </w:pPr>
      <w:r>
        <w:t>Select one:</w:t>
      </w:r>
    </w:p>
    <w:p w14:paraId="6D93CCFC" w14:textId="77777777" w:rsidR="008B1E4B" w:rsidRDefault="008B1E4B" w:rsidP="008B1E4B">
      <w:pPr>
        <w:pStyle w:val="Answer"/>
        <w:numPr>
          <w:ilvl w:val="0"/>
          <w:numId w:val="21"/>
        </w:numPr>
      </w:pPr>
      <w:r w:rsidRPr="008B1E4B">
        <w:t>Quality</w:t>
      </w:r>
      <w:r>
        <w:t xml:space="preserve"> </w:t>
      </w:r>
    </w:p>
    <w:p w14:paraId="5A2BC466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Economics</w:t>
      </w:r>
    </w:p>
    <w:p w14:paraId="5C1A69C6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Ergonomics</w:t>
      </w:r>
    </w:p>
    <w:p w14:paraId="7C58C045" w14:textId="77777777" w:rsidR="008B1E4B" w:rsidRPr="008B1E4B" w:rsidRDefault="008B1E4B" w:rsidP="008B1E4B">
      <w:pPr>
        <w:pStyle w:val="Answer"/>
        <w:numPr>
          <w:ilvl w:val="0"/>
          <w:numId w:val="15"/>
        </w:numPr>
        <w:rPr>
          <w:rStyle w:val="normaltextrun"/>
        </w:rPr>
      </w:pPr>
      <w:r w:rsidRPr="008B1E4B">
        <w:rPr>
          <w:rStyle w:val="normaltextrun"/>
          <w:bdr w:val="none" w:sz="0" w:space="0" w:color="auto" w:frame="1"/>
        </w:rPr>
        <w:t>Functionality</w:t>
      </w:r>
    </w:p>
    <w:p w14:paraId="73D5141E" w14:textId="77777777" w:rsidR="008B1E4B" w:rsidRDefault="008B1E4B" w:rsidP="008B1E4B">
      <w:pPr>
        <w:pStyle w:val="Question"/>
        <w:rPr>
          <w:rStyle w:val="normaltextrun"/>
        </w:rPr>
      </w:pPr>
      <w:r w:rsidRPr="008B1E4B">
        <w:rPr>
          <w:rStyle w:val="normaltextrun"/>
        </w:rPr>
        <w:t>Model testing is important for all but which one</w:t>
      </w:r>
    </w:p>
    <w:p w14:paraId="5071C93F" w14:textId="77777777" w:rsidR="008B1E4B" w:rsidRDefault="008B1E4B" w:rsidP="008B1E4B">
      <w:pPr>
        <w:pStyle w:val="Question"/>
        <w:numPr>
          <w:ilvl w:val="0"/>
          <w:numId w:val="0"/>
        </w:numPr>
        <w:spacing w:after="0"/>
        <w:ind w:left="360"/>
      </w:pPr>
      <w:r>
        <w:t>Select one:</w:t>
      </w:r>
    </w:p>
    <w:p w14:paraId="38424397" w14:textId="77777777" w:rsidR="008B1E4B" w:rsidRDefault="008B1E4B" w:rsidP="008B1E4B">
      <w:pPr>
        <w:pStyle w:val="Answer"/>
        <w:numPr>
          <w:ilvl w:val="0"/>
          <w:numId w:val="22"/>
        </w:numPr>
      </w:pPr>
      <w:r w:rsidRPr="008B1E4B">
        <w:t xml:space="preserve">Durability </w:t>
      </w:r>
      <w:r>
        <w:t xml:space="preserve"> </w:t>
      </w:r>
    </w:p>
    <w:p w14:paraId="6127B931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Economics</w:t>
      </w:r>
    </w:p>
    <w:p w14:paraId="4BF875A0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Ergonomics</w:t>
      </w:r>
    </w:p>
    <w:p w14:paraId="15C55963" w14:textId="77777777" w:rsidR="008B1E4B" w:rsidRPr="008B1E4B" w:rsidRDefault="008B1E4B" w:rsidP="008B1E4B">
      <w:pPr>
        <w:pStyle w:val="Answer"/>
        <w:numPr>
          <w:ilvl w:val="0"/>
          <w:numId w:val="15"/>
        </w:numPr>
        <w:rPr>
          <w:rStyle w:val="normaltextrun"/>
        </w:rPr>
      </w:pPr>
      <w:r w:rsidRPr="008B1E4B">
        <w:rPr>
          <w:rStyle w:val="normaltextrun"/>
          <w:bdr w:val="none" w:sz="0" w:space="0" w:color="auto" w:frame="1"/>
        </w:rPr>
        <w:t>Safety</w:t>
      </w:r>
    </w:p>
    <w:p w14:paraId="4F02F1C6" w14:textId="77777777" w:rsidR="008B1E4B" w:rsidRDefault="008B1E4B" w:rsidP="008B1E4B">
      <w:pPr>
        <w:pStyle w:val="Question"/>
      </w:pPr>
      <w:r w:rsidRPr="008B1E4B">
        <w:t>What is a good number to design and model when working on potential solutions</w:t>
      </w:r>
    </w:p>
    <w:p w14:paraId="3F02055B" w14:textId="77777777" w:rsidR="008B1E4B" w:rsidRDefault="008B1E4B" w:rsidP="008B1E4B">
      <w:pPr>
        <w:pStyle w:val="Question"/>
        <w:numPr>
          <w:ilvl w:val="0"/>
          <w:numId w:val="0"/>
        </w:numPr>
        <w:spacing w:after="0"/>
        <w:ind w:left="360"/>
      </w:pPr>
      <w:r>
        <w:t>Select one:</w:t>
      </w:r>
    </w:p>
    <w:p w14:paraId="4B945863" w14:textId="77777777" w:rsidR="008B1E4B" w:rsidRDefault="008B1E4B" w:rsidP="008B1E4B">
      <w:pPr>
        <w:pStyle w:val="Answer"/>
        <w:numPr>
          <w:ilvl w:val="0"/>
          <w:numId w:val="23"/>
        </w:numPr>
      </w:pPr>
      <w:r w:rsidRPr="008B1E4B">
        <w:rPr>
          <w:rStyle w:val="normaltextrun"/>
          <w:shd w:val="clear" w:color="auto" w:fill="FFFFFF"/>
        </w:rPr>
        <w:t>One</w:t>
      </w:r>
      <w:r w:rsidRPr="008B1E4B">
        <w:rPr>
          <w:rStyle w:val="eop"/>
          <w:shd w:val="clear" w:color="auto" w:fill="FFFFFF"/>
        </w:rPr>
        <w:t> </w:t>
      </w:r>
      <w:r w:rsidRPr="008B1E4B">
        <w:t xml:space="preserve"> </w:t>
      </w:r>
      <w:r>
        <w:t xml:space="preserve"> </w:t>
      </w:r>
    </w:p>
    <w:p w14:paraId="150FB020" w14:textId="77777777" w:rsidR="008B1E4B" w:rsidRDefault="008B1E4B" w:rsidP="008B1E4B">
      <w:pPr>
        <w:pStyle w:val="Answer"/>
        <w:numPr>
          <w:ilvl w:val="0"/>
          <w:numId w:val="15"/>
        </w:numPr>
      </w:pPr>
      <w:r w:rsidRPr="008B1E4B">
        <w:t>Two</w:t>
      </w:r>
    </w:p>
    <w:p w14:paraId="15E46D28" w14:textId="77777777" w:rsidR="008B1E4B" w:rsidRPr="008B1E4B" w:rsidRDefault="008B1E4B" w:rsidP="008B1E4B">
      <w:pPr>
        <w:pStyle w:val="Answer"/>
        <w:numPr>
          <w:ilvl w:val="0"/>
          <w:numId w:val="15"/>
        </w:numPr>
        <w:rPr>
          <w:rStyle w:val="eop"/>
        </w:rPr>
      </w:pPr>
      <w:r>
        <w:rPr>
          <w:rStyle w:val="normaltextrun"/>
          <w:shd w:val="clear" w:color="auto" w:fill="FFFFFF"/>
        </w:rPr>
        <w:t>Three</w:t>
      </w:r>
      <w:r>
        <w:rPr>
          <w:rStyle w:val="eop"/>
          <w:shd w:val="clear" w:color="auto" w:fill="FFFFFF"/>
        </w:rPr>
        <w:t> </w:t>
      </w:r>
    </w:p>
    <w:p w14:paraId="773C4D7A" w14:textId="77777777" w:rsidR="008B1E4B" w:rsidRPr="008B1E4B" w:rsidRDefault="008B1E4B" w:rsidP="008B1E4B">
      <w:pPr>
        <w:pStyle w:val="Answer"/>
        <w:numPr>
          <w:ilvl w:val="0"/>
          <w:numId w:val="15"/>
        </w:numPr>
        <w:rPr>
          <w:rStyle w:val="normaltextrun"/>
        </w:rPr>
      </w:pPr>
      <w:r w:rsidRPr="008B1E4B">
        <w:rPr>
          <w:rStyle w:val="normaltextrun"/>
          <w:bdr w:val="none" w:sz="0" w:space="0" w:color="auto" w:frame="1"/>
        </w:rPr>
        <w:t>Four</w:t>
      </w:r>
    </w:p>
    <w:p w14:paraId="5F753921" w14:textId="77777777" w:rsidR="008B1E4B" w:rsidRDefault="008B1E4B" w:rsidP="008B1E4B">
      <w:pPr>
        <w:pStyle w:val="Question"/>
      </w:pPr>
      <w:r w:rsidRPr="008B1E4B">
        <w:t>Having good reliable background information is part of</w:t>
      </w:r>
    </w:p>
    <w:p w14:paraId="2F1D91EA" w14:textId="77777777" w:rsidR="008B1E4B" w:rsidRDefault="008B1E4B" w:rsidP="008B1E4B">
      <w:pPr>
        <w:pStyle w:val="Question"/>
        <w:numPr>
          <w:ilvl w:val="0"/>
          <w:numId w:val="0"/>
        </w:numPr>
        <w:spacing w:after="0"/>
        <w:ind w:left="360"/>
      </w:pPr>
      <w:r>
        <w:t>Select one:</w:t>
      </w:r>
    </w:p>
    <w:p w14:paraId="1C737934" w14:textId="77777777" w:rsidR="008B1E4B" w:rsidRDefault="008B1E4B" w:rsidP="008B1E4B">
      <w:pPr>
        <w:pStyle w:val="Answer"/>
        <w:numPr>
          <w:ilvl w:val="0"/>
          <w:numId w:val="24"/>
        </w:numPr>
      </w:pPr>
      <w:r w:rsidRPr="008B1E4B">
        <w:rPr>
          <w:rStyle w:val="normaltextrun"/>
          <w:shd w:val="clear" w:color="auto" w:fill="FFFFFF"/>
        </w:rPr>
        <w:t>Brainstorming</w:t>
      </w:r>
      <w:r w:rsidRPr="008B1E4B">
        <w:rPr>
          <w:rStyle w:val="eop"/>
          <w:shd w:val="clear" w:color="auto" w:fill="FFFFFF"/>
        </w:rPr>
        <w:t> </w:t>
      </w:r>
      <w:r w:rsidRPr="008B1E4B">
        <w:t xml:space="preserve"> </w:t>
      </w:r>
      <w:r>
        <w:t xml:space="preserve"> </w:t>
      </w:r>
    </w:p>
    <w:p w14:paraId="14FD8667" w14:textId="77777777" w:rsidR="008B1E4B" w:rsidRPr="008B1E4B" w:rsidRDefault="008B1E4B" w:rsidP="008B1E4B">
      <w:pPr>
        <w:pStyle w:val="Answer"/>
        <w:numPr>
          <w:ilvl w:val="0"/>
          <w:numId w:val="15"/>
        </w:numPr>
        <w:rPr>
          <w:rStyle w:val="eop"/>
        </w:rPr>
      </w:pPr>
      <w:r>
        <w:rPr>
          <w:rStyle w:val="normaltextrun"/>
          <w:shd w:val="clear" w:color="auto" w:fill="FFFFFF"/>
        </w:rPr>
        <w:t>Designing</w:t>
      </w:r>
      <w:r>
        <w:rPr>
          <w:rStyle w:val="eop"/>
          <w:shd w:val="clear" w:color="auto" w:fill="FFFFFF"/>
        </w:rPr>
        <w:t> </w:t>
      </w:r>
    </w:p>
    <w:p w14:paraId="5D19CDF8" w14:textId="77777777" w:rsidR="008B1E4B" w:rsidRPr="008B1E4B" w:rsidRDefault="008B1E4B" w:rsidP="008B1E4B">
      <w:pPr>
        <w:pStyle w:val="Answer"/>
        <w:numPr>
          <w:ilvl w:val="0"/>
          <w:numId w:val="15"/>
        </w:numPr>
        <w:rPr>
          <w:rStyle w:val="eop"/>
        </w:rPr>
      </w:pPr>
      <w:r>
        <w:rPr>
          <w:rStyle w:val="normaltextrun"/>
          <w:shd w:val="clear" w:color="auto" w:fill="FFFFFF"/>
        </w:rPr>
        <w:t>Testing</w:t>
      </w:r>
      <w:r>
        <w:rPr>
          <w:rStyle w:val="eop"/>
          <w:shd w:val="clear" w:color="auto" w:fill="FFFFFF"/>
        </w:rPr>
        <w:t>  </w:t>
      </w:r>
    </w:p>
    <w:p w14:paraId="41FF97E8" w14:textId="77777777" w:rsidR="008B1E4B" w:rsidRPr="008B1E4B" w:rsidRDefault="008B1E4B" w:rsidP="008B1E4B">
      <w:pPr>
        <w:pStyle w:val="Answer"/>
        <w:numPr>
          <w:ilvl w:val="0"/>
          <w:numId w:val="15"/>
        </w:numPr>
      </w:pPr>
      <w:r w:rsidRPr="008B1E4B">
        <w:rPr>
          <w:rStyle w:val="normaltextrun"/>
          <w:bdr w:val="none" w:sz="0" w:space="0" w:color="auto" w:frame="1"/>
        </w:rPr>
        <w:t>Researching</w:t>
      </w:r>
    </w:p>
    <w:p w14:paraId="05737FF1" w14:textId="77777777" w:rsidR="008B1E4B" w:rsidRPr="008B1E4B" w:rsidRDefault="008B1E4B" w:rsidP="008B1E4B">
      <w:pPr>
        <w:pStyle w:val="Body"/>
      </w:pPr>
    </w:p>
    <w:sectPr w:rsidR="008B1E4B" w:rsidRPr="008B1E4B" w:rsidSect="00827928">
      <w:headerReference w:type="default" r:id="rId10"/>
      <w:footerReference w:type="default" r:id="rId11"/>
      <w:headerReference w:type="first" r:id="rId12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F05D3" w14:textId="77777777" w:rsidR="00E54514" w:rsidRDefault="00E54514" w:rsidP="00CE294A">
      <w:pPr>
        <w:spacing w:after="0" w:line="240" w:lineRule="auto"/>
      </w:pPr>
      <w:r>
        <w:separator/>
      </w:r>
    </w:p>
  </w:endnote>
  <w:endnote w:type="continuationSeparator" w:id="0">
    <w:p w14:paraId="1C6DE048" w14:textId="77777777" w:rsidR="00E54514" w:rsidRDefault="00E54514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41FF4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C914F26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19F255C7B9254084B61036DD71CFCA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067AA577" w14:textId="77777777" w:rsidR="0044425C" w:rsidRPr="008E725F" w:rsidRDefault="008B1E4B" w:rsidP="0044425C">
              <w:pPr>
                <w:pStyle w:val="Footer"/>
              </w:pPr>
              <w:r>
                <w:t>Manufacturing Level 2 -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A2A8732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788EDD15" wp14:editId="1BC476C7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DAB5D4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D96314F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C53A9" w14:textId="77777777" w:rsidR="00E54514" w:rsidRDefault="00E54514" w:rsidP="00CE294A">
      <w:pPr>
        <w:spacing w:after="0" w:line="240" w:lineRule="auto"/>
      </w:pPr>
      <w:r>
        <w:separator/>
      </w:r>
    </w:p>
  </w:footnote>
  <w:footnote w:type="continuationSeparator" w:id="0">
    <w:p w14:paraId="24A1A331" w14:textId="77777777" w:rsidR="00E54514" w:rsidRDefault="00E54514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D9C9D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28FCEB12" wp14:editId="09D2D70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2566745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C7DE2E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4770779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294C2BB5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668AF198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B633DF0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A357A9F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ECE3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5B0D656A" wp14:editId="2BF88B65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FC98C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5357979">
    <w:abstractNumId w:val="3"/>
  </w:num>
  <w:num w:numId="2" w16cid:durableId="2045131725">
    <w:abstractNumId w:val="0"/>
  </w:num>
  <w:num w:numId="3" w16cid:durableId="90710172">
    <w:abstractNumId w:val="2"/>
  </w:num>
  <w:num w:numId="4" w16cid:durableId="1807548877">
    <w:abstractNumId w:val="1"/>
  </w:num>
  <w:num w:numId="5" w16cid:durableId="45031743">
    <w:abstractNumId w:val="4"/>
  </w:num>
  <w:num w:numId="6" w16cid:durableId="708379684">
    <w:abstractNumId w:val="4"/>
    <w:lvlOverride w:ilvl="0">
      <w:startOverride w:val="1"/>
    </w:lvlOverride>
  </w:num>
  <w:num w:numId="7" w16cid:durableId="403383378">
    <w:abstractNumId w:val="4"/>
    <w:lvlOverride w:ilvl="0">
      <w:startOverride w:val="1"/>
    </w:lvlOverride>
  </w:num>
  <w:num w:numId="8" w16cid:durableId="177283166">
    <w:abstractNumId w:val="4"/>
    <w:lvlOverride w:ilvl="0">
      <w:startOverride w:val="1"/>
    </w:lvlOverride>
  </w:num>
  <w:num w:numId="9" w16cid:durableId="890457128">
    <w:abstractNumId w:val="4"/>
    <w:lvlOverride w:ilvl="0">
      <w:startOverride w:val="1"/>
    </w:lvlOverride>
  </w:num>
  <w:num w:numId="10" w16cid:durableId="1056313677">
    <w:abstractNumId w:val="4"/>
    <w:lvlOverride w:ilvl="0">
      <w:startOverride w:val="1"/>
    </w:lvlOverride>
  </w:num>
  <w:num w:numId="11" w16cid:durableId="511378964">
    <w:abstractNumId w:val="4"/>
    <w:lvlOverride w:ilvl="0">
      <w:startOverride w:val="1"/>
    </w:lvlOverride>
  </w:num>
  <w:num w:numId="12" w16cid:durableId="1220360882">
    <w:abstractNumId w:val="4"/>
    <w:lvlOverride w:ilvl="0">
      <w:startOverride w:val="1"/>
    </w:lvlOverride>
  </w:num>
  <w:num w:numId="13" w16cid:durableId="961691828">
    <w:abstractNumId w:val="4"/>
    <w:lvlOverride w:ilvl="0">
      <w:startOverride w:val="1"/>
    </w:lvlOverride>
  </w:num>
  <w:num w:numId="14" w16cid:durableId="1481389141">
    <w:abstractNumId w:val="4"/>
    <w:lvlOverride w:ilvl="0">
      <w:startOverride w:val="1"/>
    </w:lvlOverride>
  </w:num>
  <w:num w:numId="15" w16cid:durableId="668102693">
    <w:abstractNumId w:val="4"/>
    <w:lvlOverride w:ilvl="0">
      <w:startOverride w:val="1"/>
    </w:lvlOverride>
  </w:num>
  <w:num w:numId="16" w16cid:durableId="1208568401">
    <w:abstractNumId w:val="3"/>
  </w:num>
  <w:num w:numId="17" w16cid:durableId="1477062313">
    <w:abstractNumId w:val="4"/>
    <w:lvlOverride w:ilvl="0">
      <w:startOverride w:val="1"/>
    </w:lvlOverride>
  </w:num>
  <w:num w:numId="18" w16cid:durableId="1170486722">
    <w:abstractNumId w:val="4"/>
    <w:lvlOverride w:ilvl="0">
      <w:startOverride w:val="1"/>
    </w:lvlOverride>
  </w:num>
  <w:num w:numId="19" w16cid:durableId="1874927406">
    <w:abstractNumId w:val="4"/>
    <w:lvlOverride w:ilvl="0">
      <w:startOverride w:val="1"/>
    </w:lvlOverride>
  </w:num>
  <w:num w:numId="20" w16cid:durableId="713777294">
    <w:abstractNumId w:val="4"/>
    <w:lvlOverride w:ilvl="0">
      <w:startOverride w:val="1"/>
    </w:lvlOverride>
  </w:num>
  <w:num w:numId="21" w16cid:durableId="1585143943">
    <w:abstractNumId w:val="4"/>
    <w:lvlOverride w:ilvl="0">
      <w:startOverride w:val="1"/>
    </w:lvlOverride>
  </w:num>
  <w:num w:numId="22" w16cid:durableId="1072855557">
    <w:abstractNumId w:val="4"/>
    <w:lvlOverride w:ilvl="0">
      <w:startOverride w:val="1"/>
    </w:lvlOverride>
  </w:num>
  <w:num w:numId="23" w16cid:durableId="1420640577">
    <w:abstractNumId w:val="4"/>
    <w:lvlOverride w:ilvl="0">
      <w:startOverride w:val="1"/>
    </w:lvlOverride>
  </w:num>
  <w:num w:numId="24" w16cid:durableId="1633510938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14"/>
    <w:rsid w:val="00005B0D"/>
    <w:rsid w:val="00074645"/>
    <w:rsid w:val="000E0525"/>
    <w:rsid w:val="00114FD2"/>
    <w:rsid w:val="0012211F"/>
    <w:rsid w:val="0013230D"/>
    <w:rsid w:val="001725B1"/>
    <w:rsid w:val="001922CF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B1E4B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47EB8"/>
    <w:rsid w:val="00AA23AB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4514"/>
    <w:rsid w:val="00E57312"/>
    <w:rsid w:val="00E66F49"/>
    <w:rsid w:val="00E8469C"/>
    <w:rsid w:val="00E92332"/>
    <w:rsid w:val="00EC0284"/>
    <w:rsid w:val="00EE2994"/>
    <w:rsid w:val="00EE65F8"/>
    <w:rsid w:val="00F57751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987CC"/>
  <w15:docId w15:val="{F27385EA-624B-4383-8B9F-FB75C601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normaltextrun">
    <w:name w:val="normaltextrun"/>
    <w:basedOn w:val="DefaultParagraphFont"/>
    <w:rsid w:val="008B1E4B"/>
  </w:style>
  <w:style w:type="character" w:customStyle="1" w:styleId="eop">
    <w:name w:val="eop"/>
    <w:basedOn w:val="DefaultParagraphFont"/>
    <w:rsid w:val="008B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Manufacturing\L2\Quiz\Manufacturing%20L2-%20Qu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F255C7B9254084B61036DD71CFC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A701F-42EE-469C-A298-5D822082F3F0}"/>
      </w:docPartPr>
      <w:docPartBody>
        <w:p w:rsidR="0041022C" w:rsidRDefault="0041022C">
          <w:pPr>
            <w:pStyle w:val="19F255C7B9254084B61036DD71CFCA6B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2C"/>
    <w:rsid w:val="0041022C"/>
    <w:rsid w:val="00F5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9F255C7B9254084B61036DD71CFCA6B">
    <w:name w:val="19F255C7B9254084B61036DD71CFCA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7" ma:contentTypeDescription="Create a new document." ma:contentTypeScope="" ma:versionID="e95328fa23588749f9fa2b140771f3d7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c59f9b6bc57a2e50ffec2a2a7fa37e71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F09792-51FC-4F11-8DE8-2F8873A9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Manufacturing L2- Quiz.dotx</Template>
  <TotalTime>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Manufacturing Level 2 - Quiz</dc:title>
  <dc:creator>Tom DiCamillo</dc:creator>
  <cp:lastModifiedBy>Tom DiCamillo</cp:lastModifiedBy>
  <cp:revision>1</cp:revision>
  <cp:lastPrinted>2011-11-30T23:57:00Z</cp:lastPrinted>
  <dcterms:created xsi:type="dcterms:W3CDTF">2024-08-27T20:43:00Z</dcterms:created>
  <dcterms:modified xsi:type="dcterms:W3CDTF">2024-08-27T20:45:00Z</dcterms:modified>
</cp:coreProperties>
</file>