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2E46ED47E2B74D3B9F0D5A03D89E6D2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6490624" w14:textId="2EEB95D9" w:rsidR="00114FD2" w:rsidRPr="00CC6224" w:rsidRDefault="00B204E4" w:rsidP="00FA5359">
          <w:pPr>
            <w:pStyle w:val="QuestionTitle"/>
          </w:pPr>
          <w:r w:rsidRPr="00B204E4">
            <w:t>Manufacturing L</w:t>
          </w:r>
          <w:r w:rsidR="00D00586">
            <w:t xml:space="preserve">evel </w:t>
          </w:r>
          <w:r w:rsidRPr="00B204E4">
            <w:t>3</w:t>
          </w:r>
          <w:r w:rsidR="002809D1">
            <w:t xml:space="preserve"> </w:t>
          </w:r>
          <w:r w:rsidRPr="00B204E4">
            <w:t>- Quiz</w:t>
          </w:r>
        </w:p>
      </w:sdtContent>
    </w:sdt>
    <w:p w14:paraId="5A7D5AB5" w14:textId="77777777" w:rsidR="00B204E4" w:rsidRDefault="00B204E4" w:rsidP="00B204E4">
      <w:pPr>
        <w:pStyle w:val="Question"/>
      </w:pPr>
      <w:r w:rsidRPr="00B204E4">
        <w:t>Which of the following helps keep professionals up to date with their skills?</w:t>
      </w:r>
      <w:r w:rsidR="009E4C9D" w:rsidRPr="00B417CA">
        <w:tab/>
      </w:r>
    </w:p>
    <w:p w14:paraId="160DC479" w14:textId="77777777" w:rsidR="009E4C9D" w:rsidRPr="00B417CA" w:rsidRDefault="009E4C9D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29370CF5" w14:textId="77777777" w:rsidR="00B204E4" w:rsidRDefault="00B204E4" w:rsidP="00B204E4">
      <w:pPr>
        <w:pStyle w:val="Answer"/>
      </w:pPr>
      <w:r>
        <w:t xml:space="preserve">College courses </w:t>
      </w:r>
    </w:p>
    <w:p w14:paraId="3FF8D2EB" w14:textId="77777777" w:rsidR="00B204E4" w:rsidRDefault="00B204E4" w:rsidP="00B204E4">
      <w:pPr>
        <w:pStyle w:val="Answer"/>
      </w:pPr>
      <w:r>
        <w:t xml:space="preserve">Professional development </w:t>
      </w:r>
    </w:p>
    <w:p w14:paraId="47C058E3" w14:textId="77777777" w:rsidR="00B204E4" w:rsidRDefault="00B204E4" w:rsidP="00B204E4">
      <w:pPr>
        <w:pStyle w:val="Answer"/>
      </w:pPr>
      <w:r>
        <w:t xml:space="preserve">Seminars </w:t>
      </w:r>
    </w:p>
    <w:p w14:paraId="391EDC4D" w14:textId="77777777" w:rsidR="008524F0" w:rsidRDefault="00B204E4" w:rsidP="00B204E4">
      <w:pPr>
        <w:pStyle w:val="Answer"/>
      </w:pPr>
      <w:r>
        <w:t>All of these</w:t>
      </w:r>
    </w:p>
    <w:p w14:paraId="6FF635A9" w14:textId="210A13E8" w:rsidR="00B204E4" w:rsidRDefault="00B204E4" w:rsidP="00D00586">
      <w:pPr>
        <w:pStyle w:val="Question"/>
        <w:tabs>
          <w:tab w:val="clear" w:pos="360"/>
        </w:tabs>
      </w:pPr>
      <w:r w:rsidRPr="00B204E4">
        <w:t>As an employee, it is your responsibility to be on time and have the right __</w:t>
      </w:r>
      <w:r w:rsidR="00D00586">
        <w:t>_____</w:t>
      </w:r>
      <w:r w:rsidRPr="00B204E4">
        <w:t>_ to get the job done.</w:t>
      </w:r>
      <w:r w:rsidR="008524F0">
        <w:tab/>
      </w:r>
    </w:p>
    <w:p w14:paraId="53757D5E" w14:textId="77777777" w:rsidR="008524F0" w:rsidRDefault="008524F0" w:rsidP="00B204E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D576B6B" w14:textId="77777777" w:rsidR="00B204E4" w:rsidRDefault="00B204E4" w:rsidP="00B204E4">
      <w:pPr>
        <w:pStyle w:val="Answer"/>
        <w:numPr>
          <w:ilvl w:val="0"/>
          <w:numId w:val="15"/>
        </w:numPr>
      </w:pPr>
      <w:r>
        <w:t xml:space="preserve">Communication  </w:t>
      </w:r>
    </w:p>
    <w:p w14:paraId="7DC0D3C4" w14:textId="77777777" w:rsidR="00B204E4" w:rsidRDefault="00B204E4" w:rsidP="00B204E4">
      <w:pPr>
        <w:pStyle w:val="Answer"/>
        <w:numPr>
          <w:ilvl w:val="0"/>
          <w:numId w:val="15"/>
        </w:numPr>
      </w:pPr>
      <w:r>
        <w:t xml:space="preserve">Materials  </w:t>
      </w:r>
    </w:p>
    <w:p w14:paraId="6988F59F" w14:textId="77777777" w:rsidR="00B204E4" w:rsidRDefault="00B204E4" w:rsidP="00B204E4">
      <w:pPr>
        <w:pStyle w:val="Answer"/>
        <w:numPr>
          <w:ilvl w:val="0"/>
          <w:numId w:val="15"/>
        </w:numPr>
      </w:pPr>
      <w:r>
        <w:t xml:space="preserve">Skills  </w:t>
      </w:r>
    </w:p>
    <w:p w14:paraId="2E2394E5" w14:textId="740E692B" w:rsidR="00B204E4" w:rsidRDefault="00B204E4" w:rsidP="00D00586">
      <w:pPr>
        <w:pStyle w:val="Answer"/>
        <w:numPr>
          <w:ilvl w:val="0"/>
          <w:numId w:val="15"/>
        </w:numPr>
      </w:pPr>
      <w:r>
        <w:t>None of these</w:t>
      </w:r>
    </w:p>
    <w:p w14:paraId="2613D81B" w14:textId="17830D50" w:rsidR="00B204E4" w:rsidRDefault="00B204E4" w:rsidP="00B204E4">
      <w:pPr>
        <w:pStyle w:val="Question"/>
      </w:pPr>
      <w:r w:rsidRPr="00B204E4">
        <w:t xml:space="preserve">Which of the following is a valuable communication trait of a successful </w:t>
      </w:r>
      <w:r w:rsidR="00D00586" w:rsidRPr="00B204E4">
        <w:t>engineer?</w:t>
      </w:r>
      <w:r w:rsidRPr="00B204E4">
        <w:t> </w:t>
      </w:r>
    </w:p>
    <w:p w14:paraId="62563F26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</w:t>
      </w:r>
    </w:p>
    <w:p w14:paraId="21C18F9D" w14:textId="77777777" w:rsidR="00B204E4" w:rsidRPr="00B204E4" w:rsidRDefault="00B204E4" w:rsidP="00B204E4">
      <w:pPr>
        <w:pStyle w:val="Answer"/>
        <w:numPr>
          <w:ilvl w:val="0"/>
          <w:numId w:val="18"/>
        </w:numPr>
      </w:pPr>
      <w:r w:rsidRPr="00B204E4">
        <w:t>Appropriate body language </w:t>
      </w:r>
    </w:p>
    <w:p w14:paraId="19AF48B6" w14:textId="77777777" w:rsidR="00B204E4" w:rsidRPr="00B204E4" w:rsidRDefault="00B204E4" w:rsidP="00B204E4">
      <w:pPr>
        <w:pStyle w:val="Answer"/>
        <w:numPr>
          <w:ilvl w:val="0"/>
          <w:numId w:val="15"/>
        </w:numPr>
      </w:pPr>
      <w:r w:rsidRPr="00B204E4">
        <w:t>Clear presentations </w:t>
      </w:r>
    </w:p>
    <w:p w14:paraId="74853D50" w14:textId="77777777" w:rsidR="00B204E4" w:rsidRPr="00B204E4" w:rsidRDefault="00B204E4" w:rsidP="00B204E4">
      <w:pPr>
        <w:pStyle w:val="Answer"/>
        <w:numPr>
          <w:ilvl w:val="0"/>
          <w:numId w:val="15"/>
        </w:numPr>
      </w:pPr>
      <w:r w:rsidRPr="00B204E4">
        <w:t>Negotiation skills </w:t>
      </w:r>
    </w:p>
    <w:p w14:paraId="368E260A" w14:textId="77777777" w:rsidR="00B204E4" w:rsidRPr="00B204E4" w:rsidRDefault="00B204E4" w:rsidP="00B204E4">
      <w:pPr>
        <w:pStyle w:val="Answer"/>
        <w:numPr>
          <w:ilvl w:val="0"/>
          <w:numId w:val="15"/>
        </w:numPr>
      </w:pPr>
      <w:r w:rsidRPr="00B204E4">
        <w:t>All of these </w:t>
      </w:r>
    </w:p>
    <w:p w14:paraId="065630C4" w14:textId="77777777" w:rsidR="00B204E4" w:rsidRPr="00B204E4" w:rsidRDefault="00B204E4" w:rsidP="00B204E4">
      <w:pPr>
        <w:pStyle w:val="Question"/>
      </w:pPr>
      <w:r w:rsidRPr="00B204E4">
        <w:t>A mix of Professionalism and a little sarcasm is acceptable a business setting</w:t>
      </w:r>
      <w:r>
        <w:t>.</w:t>
      </w:r>
    </w:p>
    <w:p w14:paraId="33998E98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 </w:t>
      </w:r>
    </w:p>
    <w:p w14:paraId="25002A52" w14:textId="77777777" w:rsidR="00B204E4" w:rsidRPr="00B204E4" w:rsidRDefault="00B204E4" w:rsidP="00B204E4">
      <w:pPr>
        <w:pStyle w:val="Answer"/>
        <w:numPr>
          <w:ilvl w:val="0"/>
          <w:numId w:val="22"/>
        </w:numPr>
      </w:pPr>
      <w:r w:rsidRPr="00B204E4">
        <w:t>True </w:t>
      </w:r>
    </w:p>
    <w:p w14:paraId="3014893D" w14:textId="6DDEE791" w:rsidR="00B204E4" w:rsidRDefault="00B204E4" w:rsidP="00D00586">
      <w:pPr>
        <w:pStyle w:val="Answer"/>
        <w:numPr>
          <w:ilvl w:val="0"/>
          <w:numId w:val="18"/>
        </w:numPr>
      </w:pPr>
      <w:r w:rsidRPr="00B204E4">
        <w:t>False</w:t>
      </w:r>
    </w:p>
    <w:p w14:paraId="1EE1C46D" w14:textId="77777777" w:rsidR="00B204E4" w:rsidRDefault="00B204E4" w:rsidP="00B204E4">
      <w:pPr>
        <w:pStyle w:val="Question"/>
      </w:pPr>
      <w:r>
        <w:t>Taking Educated risks and risks that are long shots are very common in Manufacturing and the Engineering field.</w:t>
      </w:r>
    </w:p>
    <w:p w14:paraId="56394637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 </w:t>
      </w:r>
    </w:p>
    <w:p w14:paraId="6E4783CB" w14:textId="77777777" w:rsidR="00B204E4" w:rsidRPr="00B204E4" w:rsidRDefault="00B204E4" w:rsidP="00B204E4">
      <w:pPr>
        <w:pStyle w:val="Answer"/>
        <w:numPr>
          <w:ilvl w:val="0"/>
          <w:numId w:val="25"/>
        </w:numPr>
      </w:pPr>
      <w:r w:rsidRPr="00B204E4">
        <w:t>True </w:t>
      </w:r>
    </w:p>
    <w:p w14:paraId="4897FE74" w14:textId="77777777" w:rsidR="00B204E4" w:rsidRDefault="00B204E4" w:rsidP="00B204E4">
      <w:pPr>
        <w:pStyle w:val="Answer"/>
        <w:numPr>
          <w:ilvl w:val="0"/>
          <w:numId w:val="18"/>
        </w:numPr>
      </w:pPr>
      <w:r w:rsidRPr="00B204E4">
        <w:t>False</w:t>
      </w:r>
    </w:p>
    <w:p w14:paraId="0A097DCA" w14:textId="77777777" w:rsidR="00B204E4" w:rsidRDefault="00B204E4" w:rsidP="00B204E4">
      <w:pPr>
        <w:pStyle w:val="Question"/>
      </w:pPr>
      <w:r w:rsidRPr="00B204E4">
        <w:t>Having a good understanding of business and finance is a trait companies want almost all their employees to have, not just engineers</w:t>
      </w:r>
      <w:r>
        <w:t>.</w:t>
      </w:r>
    </w:p>
    <w:p w14:paraId="292B5319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 </w:t>
      </w:r>
    </w:p>
    <w:p w14:paraId="7E1FC011" w14:textId="77777777" w:rsidR="00B204E4" w:rsidRPr="00B204E4" w:rsidRDefault="00B204E4" w:rsidP="00B204E4">
      <w:pPr>
        <w:pStyle w:val="Answer"/>
        <w:numPr>
          <w:ilvl w:val="0"/>
          <w:numId w:val="26"/>
        </w:numPr>
      </w:pPr>
      <w:r w:rsidRPr="00B204E4">
        <w:t>True </w:t>
      </w:r>
    </w:p>
    <w:p w14:paraId="77144CF3" w14:textId="1DF48F24" w:rsidR="00B204E4" w:rsidRDefault="00B204E4" w:rsidP="00B204E4">
      <w:pPr>
        <w:pStyle w:val="Answer"/>
        <w:numPr>
          <w:ilvl w:val="0"/>
          <w:numId w:val="18"/>
        </w:numPr>
      </w:pPr>
      <w:r w:rsidRPr="00B204E4">
        <w:t>False</w:t>
      </w:r>
    </w:p>
    <w:p w14:paraId="66433C94" w14:textId="77777777" w:rsidR="00D00586" w:rsidRDefault="00D00586" w:rsidP="00D00586">
      <w:pPr>
        <w:pStyle w:val="Answer"/>
        <w:numPr>
          <w:ilvl w:val="0"/>
          <w:numId w:val="0"/>
        </w:numPr>
        <w:ind w:left="1080" w:hanging="360"/>
      </w:pPr>
    </w:p>
    <w:p w14:paraId="61BD70C4" w14:textId="77777777" w:rsidR="00D00586" w:rsidRDefault="00D00586" w:rsidP="00D00586">
      <w:pPr>
        <w:pStyle w:val="Answer"/>
        <w:numPr>
          <w:ilvl w:val="0"/>
          <w:numId w:val="0"/>
        </w:numPr>
        <w:ind w:left="1080" w:hanging="360"/>
      </w:pPr>
    </w:p>
    <w:p w14:paraId="60D8FB9D" w14:textId="77777777" w:rsidR="00B204E4" w:rsidRDefault="00B204E4" w:rsidP="00B204E4">
      <w:pPr>
        <w:pStyle w:val="Question"/>
        <w:tabs>
          <w:tab w:val="clear" w:pos="360"/>
        </w:tabs>
      </w:pPr>
      <w:r w:rsidRPr="00B204E4">
        <w:lastRenderedPageBreak/>
        <w:t>What type of engineering is closest to that of a scientist</w:t>
      </w:r>
      <w:r>
        <w:t>?</w:t>
      </w:r>
    </w:p>
    <w:p w14:paraId="7F39A141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</w:t>
      </w:r>
    </w:p>
    <w:p w14:paraId="60EC380B" w14:textId="77777777" w:rsidR="00B204E4" w:rsidRDefault="00B204E4" w:rsidP="00B204E4">
      <w:pPr>
        <w:pStyle w:val="Answer"/>
        <w:numPr>
          <w:ilvl w:val="0"/>
          <w:numId w:val="30"/>
        </w:numPr>
      </w:pPr>
      <w:r>
        <w:t xml:space="preserve">Research </w:t>
      </w:r>
    </w:p>
    <w:p w14:paraId="612EDA88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Development </w:t>
      </w:r>
    </w:p>
    <w:p w14:paraId="5D8279C2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Testing </w:t>
      </w:r>
    </w:p>
    <w:p w14:paraId="7185E5F5" w14:textId="77777777" w:rsidR="00B204E4" w:rsidRDefault="00B204E4" w:rsidP="00B204E4">
      <w:pPr>
        <w:pStyle w:val="Answer"/>
        <w:numPr>
          <w:ilvl w:val="0"/>
          <w:numId w:val="26"/>
        </w:numPr>
      </w:pPr>
      <w:r>
        <w:t>Design</w:t>
      </w:r>
    </w:p>
    <w:p w14:paraId="38D3EA15" w14:textId="77777777" w:rsidR="00B204E4" w:rsidRDefault="00B204E4" w:rsidP="00B204E4">
      <w:pPr>
        <w:pStyle w:val="Question"/>
      </w:pPr>
      <w:r w:rsidRPr="00B204E4">
        <w:t>Verifying the integrity and quality of a product is what type of engineering job</w:t>
      </w:r>
      <w:r>
        <w:t>?</w:t>
      </w:r>
    </w:p>
    <w:p w14:paraId="34C7E7B2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</w:t>
      </w:r>
    </w:p>
    <w:p w14:paraId="741056C0" w14:textId="77777777" w:rsidR="00B204E4" w:rsidRDefault="00B204E4" w:rsidP="00B204E4">
      <w:pPr>
        <w:pStyle w:val="Answer"/>
        <w:numPr>
          <w:ilvl w:val="0"/>
          <w:numId w:val="31"/>
        </w:numPr>
      </w:pPr>
      <w:r>
        <w:t xml:space="preserve">Research </w:t>
      </w:r>
    </w:p>
    <w:p w14:paraId="31DD01B5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Development </w:t>
      </w:r>
    </w:p>
    <w:p w14:paraId="06973D45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Testing </w:t>
      </w:r>
    </w:p>
    <w:p w14:paraId="7316429A" w14:textId="77777777" w:rsidR="00B204E4" w:rsidRDefault="00B204E4" w:rsidP="00B204E4">
      <w:pPr>
        <w:pStyle w:val="Answer"/>
        <w:numPr>
          <w:ilvl w:val="0"/>
          <w:numId w:val="26"/>
        </w:numPr>
      </w:pPr>
      <w:r>
        <w:t>Design</w:t>
      </w:r>
    </w:p>
    <w:p w14:paraId="3805F32D" w14:textId="77777777" w:rsidR="00B204E4" w:rsidRDefault="00B204E4" w:rsidP="00B204E4">
      <w:pPr>
        <w:pStyle w:val="Question"/>
      </w:pPr>
      <w:r w:rsidRPr="00B204E4">
        <w:t>Providing detailed specifications of products is what type of engineering</w:t>
      </w:r>
      <w:r>
        <w:t>?</w:t>
      </w:r>
    </w:p>
    <w:p w14:paraId="574EC81C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</w:t>
      </w:r>
    </w:p>
    <w:p w14:paraId="045FADF2" w14:textId="77777777" w:rsidR="00B204E4" w:rsidRDefault="00B204E4" w:rsidP="00B204E4">
      <w:pPr>
        <w:pStyle w:val="Answer"/>
        <w:numPr>
          <w:ilvl w:val="0"/>
          <w:numId w:val="32"/>
        </w:numPr>
      </w:pPr>
      <w:r>
        <w:t xml:space="preserve">Analysis </w:t>
      </w:r>
    </w:p>
    <w:p w14:paraId="65A0D33C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Development </w:t>
      </w:r>
    </w:p>
    <w:p w14:paraId="65D49915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Testing </w:t>
      </w:r>
    </w:p>
    <w:p w14:paraId="2801B73D" w14:textId="77777777" w:rsidR="00B204E4" w:rsidRDefault="00B204E4" w:rsidP="00B204E4">
      <w:pPr>
        <w:pStyle w:val="Answer"/>
        <w:numPr>
          <w:ilvl w:val="0"/>
          <w:numId w:val="26"/>
        </w:numPr>
      </w:pPr>
      <w:r>
        <w:t>Design</w:t>
      </w:r>
    </w:p>
    <w:p w14:paraId="64DF5542" w14:textId="77777777" w:rsidR="00B204E4" w:rsidRDefault="00B204E4" w:rsidP="00B204E4">
      <w:pPr>
        <w:pStyle w:val="Question"/>
      </w:pPr>
      <w:r w:rsidRPr="00B204E4">
        <w:t>This type of engineering uses mathematical models and computational tools for product functionality</w:t>
      </w:r>
      <w:r>
        <w:t>.</w:t>
      </w:r>
    </w:p>
    <w:p w14:paraId="66D6A45C" w14:textId="77777777" w:rsidR="00B204E4" w:rsidRPr="00B204E4" w:rsidRDefault="00B204E4" w:rsidP="00B204E4">
      <w:pPr>
        <w:pStyle w:val="Question"/>
        <w:numPr>
          <w:ilvl w:val="0"/>
          <w:numId w:val="0"/>
        </w:numPr>
        <w:spacing w:after="0"/>
        <w:ind w:left="360" w:firstLine="360"/>
      </w:pPr>
      <w:r w:rsidRPr="00B204E4">
        <w:t>Select one:</w:t>
      </w:r>
    </w:p>
    <w:p w14:paraId="536C4007" w14:textId="77777777" w:rsidR="00B204E4" w:rsidRDefault="00B204E4" w:rsidP="00B204E4">
      <w:pPr>
        <w:pStyle w:val="Answer"/>
        <w:numPr>
          <w:ilvl w:val="0"/>
          <w:numId w:val="33"/>
        </w:numPr>
      </w:pPr>
      <w:r>
        <w:t xml:space="preserve">Analysis </w:t>
      </w:r>
    </w:p>
    <w:p w14:paraId="7AE127E1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Development </w:t>
      </w:r>
    </w:p>
    <w:p w14:paraId="2AC3CCB0" w14:textId="77777777" w:rsidR="00B204E4" w:rsidRDefault="00B204E4" w:rsidP="00B204E4">
      <w:pPr>
        <w:pStyle w:val="Answer"/>
        <w:numPr>
          <w:ilvl w:val="0"/>
          <w:numId w:val="26"/>
        </w:numPr>
      </w:pPr>
      <w:r>
        <w:t xml:space="preserve">Testing </w:t>
      </w:r>
    </w:p>
    <w:p w14:paraId="34904FC9" w14:textId="77777777" w:rsidR="00B204E4" w:rsidRDefault="00B204E4" w:rsidP="00B204E4">
      <w:pPr>
        <w:pStyle w:val="Answer"/>
        <w:numPr>
          <w:ilvl w:val="0"/>
          <w:numId w:val="26"/>
        </w:numPr>
      </w:pPr>
      <w:r>
        <w:t>Design</w:t>
      </w:r>
    </w:p>
    <w:p w14:paraId="1F518F50" w14:textId="77777777" w:rsidR="00B204E4" w:rsidRPr="00B204E4" w:rsidRDefault="00B204E4" w:rsidP="00B204E4">
      <w:pPr>
        <w:pStyle w:val="Body"/>
      </w:pPr>
    </w:p>
    <w:p w14:paraId="16F3B9DF" w14:textId="77777777" w:rsidR="00B204E4" w:rsidRPr="00B204E4" w:rsidRDefault="00B204E4" w:rsidP="00B204E4">
      <w:pPr>
        <w:pStyle w:val="Body"/>
      </w:pPr>
    </w:p>
    <w:p w14:paraId="1F2E5045" w14:textId="77777777" w:rsidR="00B204E4" w:rsidRPr="00B204E4" w:rsidRDefault="00B204E4" w:rsidP="00B204E4">
      <w:pPr>
        <w:pStyle w:val="Body"/>
      </w:pPr>
    </w:p>
    <w:sectPr w:rsidR="00B204E4" w:rsidRPr="00B204E4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A4F8" w14:textId="77777777" w:rsidR="002809D1" w:rsidRDefault="002809D1" w:rsidP="00CE294A">
      <w:pPr>
        <w:spacing w:after="0" w:line="240" w:lineRule="auto"/>
      </w:pPr>
      <w:r>
        <w:separator/>
      </w:r>
    </w:p>
  </w:endnote>
  <w:endnote w:type="continuationSeparator" w:id="0">
    <w:p w14:paraId="2AF3F4B4" w14:textId="77777777" w:rsidR="002809D1" w:rsidRDefault="002809D1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FA52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1DF3F9C9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2E46ED47E2B74D3B9F0D5A03D89E6D2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0217CD8C" w14:textId="23A61125" w:rsidR="0044425C" w:rsidRPr="008E725F" w:rsidRDefault="00D00586" w:rsidP="0044425C">
              <w:pPr>
                <w:pStyle w:val="Footer"/>
              </w:pPr>
              <w:r>
                <w:t>Manufacturing Level 3 -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6351859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92119D1" wp14:editId="75E83346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5B046013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3C24A45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0C53" w14:textId="77777777" w:rsidR="002809D1" w:rsidRDefault="002809D1" w:rsidP="00CE294A">
      <w:pPr>
        <w:spacing w:after="0" w:line="240" w:lineRule="auto"/>
      </w:pPr>
      <w:r>
        <w:separator/>
      </w:r>
    </w:p>
  </w:footnote>
  <w:footnote w:type="continuationSeparator" w:id="0">
    <w:p w14:paraId="1357CEC1" w14:textId="77777777" w:rsidR="002809D1" w:rsidRDefault="002809D1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390E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36DDF95D" wp14:editId="7CB439F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6FF51916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0FE5B6E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AA6E6E7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0A8E067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8D053DC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B2DE3E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059AD761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C08B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68040827" wp14:editId="7DB9A69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87094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3"/>
  </w:num>
  <w:num w:numId="20">
    <w:abstractNumId w:val="3"/>
  </w:num>
  <w:num w:numId="21">
    <w:abstractNumId w:val="4"/>
  </w:num>
  <w:num w:numId="22">
    <w:abstractNumId w:val="4"/>
    <w:lvlOverride w:ilvl="0">
      <w:startOverride w:val="1"/>
    </w:lvlOverride>
  </w:num>
  <w:num w:numId="23">
    <w:abstractNumId w:val="3"/>
  </w:num>
  <w:num w:numId="24">
    <w:abstractNumId w:val="3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3"/>
  </w:num>
  <w:num w:numId="28">
    <w:abstractNumId w:val="4"/>
  </w:num>
  <w:num w:numId="29">
    <w:abstractNumId w:val="3"/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D1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809D1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D63F1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55F41"/>
    <w:rsid w:val="00976B28"/>
    <w:rsid w:val="00997F50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204E4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058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F2F71"/>
  <w15:docId w15:val="{079CB735-67D9-4462-8CCA-44F85919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B204E4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B204E4"/>
    <w:rPr>
      <w:rFonts w:ascii="Montserrat" w:eastAsia="Trebuchet MS" w:hAnsi="Montserrat" w:cs="Trebuchet MS"/>
      <w:b/>
      <w:color w:val="000000"/>
      <w:sz w:val="20"/>
      <w:bdr w:val="nil"/>
    </w:rPr>
  </w:style>
  <w:style w:type="paragraph" w:customStyle="1" w:styleId="paragraph">
    <w:name w:val="paragraph"/>
    <w:basedOn w:val="Normal"/>
    <w:rsid w:val="00B2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B204E4"/>
  </w:style>
  <w:style w:type="character" w:customStyle="1" w:styleId="eop">
    <w:name w:val="eop"/>
    <w:basedOn w:val="DefaultParagraphFont"/>
    <w:rsid w:val="00B2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Manufacturing\L3\Quiz\Manufacturing_L3-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6ED47E2B74D3B9F0D5A03D89E6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7E5A-426C-4883-B647-5DF2AB6A4C7F}"/>
      </w:docPartPr>
      <w:docPartBody>
        <w:p w:rsidR="00733692" w:rsidRDefault="00733692">
          <w:pPr>
            <w:pStyle w:val="2E46ED47E2B74D3B9F0D5A03D89E6D29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92"/>
    <w:rsid w:val="00733692"/>
    <w:rsid w:val="009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46ED47E2B74D3B9F0D5A03D89E6D29">
    <w:name w:val="2E46ED47E2B74D3B9F0D5A03D89E6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61D39-5DF7-4031-A9CE-558C56936598}">
  <ds:schemaRefs>
    <ds:schemaRef ds:uri="352a001b-fdfe-49a0-8a03-de813b89e960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796801b-3a89-4506-aaa3-b2b080dc6ff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4FD03-DC8F-4BDB-8523-8FA3E1D8F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Manufacturing_L3-Quiz</Template>
  <TotalTime>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Level 3 - Quiz</dc:title>
  <dc:creator>Tom DiCamillo</dc:creator>
  <cp:lastModifiedBy>Antonette Tibayan</cp:lastModifiedBy>
  <cp:revision>4</cp:revision>
  <cp:lastPrinted>2025-02-15T08:45:00Z</cp:lastPrinted>
  <dcterms:created xsi:type="dcterms:W3CDTF">2024-08-30T14:49:00Z</dcterms:created>
  <dcterms:modified xsi:type="dcterms:W3CDTF">2025-02-15T08:46:00Z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