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34770" w14:textId="77777777" w:rsidR="00995A0D" w:rsidRDefault="00995A0D" w:rsidP="00DF3963">
      <w:pPr>
        <w:pStyle w:val="Header"/>
      </w:pPr>
    </w:p>
    <w:p w14:paraId="7738504D" w14:textId="77777777" w:rsidR="00995A0D" w:rsidRDefault="00995A0D" w:rsidP="00DF3963">
      <w:pPr>
        <w:pStyle w:val="Header"/>
      </w:pPr>
    </w:p>
    <w:sdt>
      <w:sdtPr>
        <w:alias w:val="Title"/>
        <w:tag w:val=""/>
        <w:id w:val="201296823"/>
        <w:placeholder>
          <w:docPart w:val="2EFF56D742874D459A123CC83D03D439"/>
        </w:placeholder>
        <w:dataBinding w:prefixMappings="xmlns:ns0='http://purl.org/dc/elements/1.1/' xmlns:ns1='http://schemas.openxmlformats.org/package/2006/metadata/core-properties' " w:xpath="/ns1:coreProperties[1]/ns0:title[1]" w:storeItemID="{6C3C8BC8-F283-45AE-878A-BAB7291924A1}"/>
        <w:text/>
      </w:sdtPr>
      <w:sdtContent>
        <w:p w14:paraId="466D9827" w14:textId="19AFF4DC" w:rsidR="00EF6FDD" w:rsidRDefault="000B034C" w:rsidP="00EF6FDD">
          <w:pPr>
            <w:pStyle w:val="Title-STEM"/>
          </w:pPr>
          <w:r>
            <w:t>BUILD YOUR SAMPLE RESUME</w:t>
          </w:r>
        </w:p>
      </w:sdtContent>
    </w:sdt>
    <w:p w14:paraId="7572E582" w14:textId="4E1175D9" w:rsidR="00834127" w:rsidRPr="00725E40" w:rsidRDefault="00834127" w:rsidP="00EF6FDD">
      <w:pPr>
        <w:pStyle w:val="SubTitle"/>
        <w:rPr>
          <w:rStyle w:val="HeadingChar"/>
          <w:rFonts w:eastAsia="Arial Unicode MS"/>
          <w:color w:val="auto"/>
          <w:sz w:val="40"/>
        </w:rPr>
      </w:pPr>
      <w:r>
        <w:t xml:space="preserve">UNIT: </w:t>
      </w:r>
      <w:r w:rsidR="000B034C">
        <w:t>Manufacturing Level 3</w:t>
      </w:r>
    </w:p>
    <w:p w14:paraId="53DBA828" w14:textId="74E4EAC9" w:rsidR="00834127" w:rsidRDefault="000B034C" w:rsidP="00834127">
      <w:pPr>
        <w:pStyle w:val="NormalWeb"/>
        <w:rPr>
          <w:rFonts w:ascii="Arial Narrow" w:hAnsi="Arial Narrow" w:cs="Frutiger-LightCn"/>
          <w:caps/>
          <w:spacing w:val="20"/>
          <w:sz w:val="20"/>
          <w:szCs w:val="40"/>
        </w:rPr>
      </w:pPr>
      <w:r>
        <w:rPr>
          <w:rStyle w:val="HeadingChar"/>
          <w:rFonts w:eastAsia="Arial Unicode MS"/>
        </w:rPr>
        <w:t>Written Paper</w:t>
      </w:r>
      <w:r w:rsidR="00834127">
        <w:rPr>
          <w:rFonts w:ascii="Arial Narrow" w:hAnsi="Arial Narrow" w:cs="Frutiger-LightCn"/>
          <w:caps/>
          <w:spacing w:val="20"/>
          <w:sz w:val="20"/>
          <w:szCs w:val="40"/>
        </w:rPr>
        <w:t xml:space="preserve"> </w:t>
      </w:r>
    </w:p>
    <w:p w14:paraId="351377DB" w14:textId="77777777" w:rsidR="000B034C" w:rsidRPr="00EF02C1" w:rsidRDefault="000B034C" w:rsidP="000B034C">
      <w:pPr>
        <w:pStyle w:val="BodyText"/>
      </w:pPr>
      <w:r w:rsidRPr="00EF02C1">
        <w:t>Résumés are important in a job interview. These documents provide an employer with an account of your education and work experience. Often, they also list your special skills, hobbies, and/or interests.</w:t>
      </w:r>
    </w:p>
    <w:p w14:paraId="46E9D131" w14:textId="77777777" w:rsidR="000B034C" w:rsidRPr="00EF02C1" w:rsidRDefault="000B034C" w:rsidP="000B034C">
      <w:pPr>
        <w:pStyle w:val="BodyText"/>
      </w:pPr>
    </w:p>
    <w:p w14:paraId="130B2D54" w14:textId="77777777" w:rsidR="000B034C" w:rsidRDefault="000B034C" w:rsidP="000B034C">
      <w:pPr>
        <w:pStyle w:val="BodyText"/>
      </w:pPr>
      <w:r w:rsidRPr="00EF02C1">
        <w:t>A résumé is a one-page snapshot of you. The résumé typically should be no more than one page. In this activity, you will use a template in a word processing software program to insert information about yourself as if you were applying for a job.  You may not have a lot of information to work with at this stage in your life, so go ahead and make up some of the details as practice. Your instructor will assign you the template and number of jobs, hobbies, and skills to present in your résumé.</w:t>
      </w:r>
    </w:p>
    <w:p w14:paraId="351F6BF6" w14:textId="77777777" w:rsidR="000B034C" w:rsidRPr="00EF02C1" w:rsidRDefault="000B034C" w:rsidP="000B034C">
      <w:pPr>
        <w:autoSpaceDE w:val="0"/>
        <w:autoSpaceDN w:val="0"/>
        <w:adjustRightInd w:val="0"/>
        <w:rPr>
          <w:rFonts w:asciiTheme="majorHAnsi" w:hAnsiTheme="majorHAnsi" w:cstheme="majorHAnsi"/>
          <w:color w:val="000000"/>
        </w:rPr>
      </w:pPr>
    </w:p>
    <w:p w14:paraId="1A065138" w14:textId="77777777" w:rsidR="00391DF2" w:rsidRDefault="00391DF2" w:rsidP="00DF3963">
      <w:pPr>
        <w:pStyle w:val="Header"/>
      </w:pPr>
    </w:p>
    <w:p w14:paraId="55470D23" w14:textId="77777777" w:rsidR="000B034C" w:rsidRPr="00EF02C1" w:rsidRDefault="000B034C" w:rsidP="000B034C">
      <w:pPr>
        <w:pStyle w:val="Heading"/>
      </w:pPr>
      <w:r w:rsidRPr="00EF02C1">
        <w:t>SAMPLE RESUME FROM MS WORD</w:t>
      </w:r>
    </w:p>
    <w:p w14:paraId="21CFD4C7" w14:textId="77777777" w:rsidR="000B034C" w:rsidRPr="00EF02C1" w:rsidRDefault="000B034C" w:rsidP="000B034C">
      <w:pPr>
        <w:rPr>
          <w:rFonts w:asciiTheme="majorHAnsi" w:hAnsiTheme="majorHAnsi" w:cstheme="majorHAnsi"/>
        </w:rPr>
      </w:pPr>
    </w:p>
    <w:p w14:paraId="3D22A0B2" w14:textId="77777777" w:rsidR="000B034C" w:rsidRPr="00EF02C1" w:rsidRDefault="000B034C" w:rsidP="000B034C">
      <w:pPr>
        <w:pStyle w:val="BodyText"/>
      </w:pPr>
      <w:r w:rsidRPr="00EF02C1">
        <w:t xml:space="preserve">Students should review the template on the following page to design their own resume on the resume page that has </w:t>
      </w:r>
      <w:proofErr w:type="gramStart"/>
      <w:r w:rsidRPr="00EF02C1">
        <w:t>fill</w:t>
      </w:r>
      <w:proofErr w:type="gramEnd"/>
      <w:r w:rsidRPr="00EF02C1">
        <w:t xml:space="preserve"> in the blanks.  </w:t>
      </w:r>
    </w:p>
    <w:p w14:paraId="3E7B5D98" w14:textId="77777777" w:rsidR="000B034C" w:rsidRDefault="000B034C" w:rsidP="00DF3963">
      <w:pPr>
        <w:pStyle w:val="Header"/>
      </w:pPr>
    </w:p>
    <w:sectPr w:rsidR="000B034C" w:rsidSect="00A17F6A">
      <w:headerReference w:type="default" r:id="rId10"/>
      <w:footerReference w:type="even" r:id="rId11"/>
      <w:footerReference w:type="default" r:id="rId12"/>
      <w:headerReference w:type="first" r:id="rId13"/>
      <w:footerReference w:type="first" r:id="rId14"/>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3A2E6" w14:textId="77777777" w:rsidR="000B034C" w:rsidRDefault="000B034C" w:rsidP="00DF3963">
      <w:r>
        <w:separator/>
      </w:r>
    </w:p>
  </w:endnote>
  <w:endnote w:type="continuationSeparator" w:id="0">
    <w:p w14:paraId="1D1C82DE" w14:textId="77777777" w:rsidR="000B034C" w:rsidRDefault="000B034C"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libri"/>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Calibri"/>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7620"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B2948D" w14:textId="77777777" w:rsidR="00B563BD" w:rsidRDefault="00B563BD" w:rsidP="00DF3963">
    <w:pPr>
      <w:pStyle w:val="Footer"/>
    </w:pPr>
  </w:p>
  <w:p w14:paraId="21F9A06B" w14:textId="77777777" w:rsidR="00F60323" w:rsidRDefault="00F60323"/>
  <w:p w14:paraId="008BEF62" w14:textId="77777777" w:rsidR="00F60323" w:rsidRDefault="00F60323"/>
  <w:p w14:paraId="136B3328" w14:textId="77777777" w:rsidR="00F60323" w:rsidRDefault="00F60323"/>
  <w:p w14:paraId="129653FC" w14:textId="77777777" w:rsidR="00F60323" w:rsidRDefault="00F60323"/>
  <w:p w14:paraId="2C20B058" w14:textId="77777777" w:rsidR="00F60323" w:rsidRDefault="00F60323"/>
  <w:p w14:paraId="7D19EE3A" w14:textId="77777777" w:rsidR="00F60323" w:rsidRDefault="00F60323"/>
  <w:p w14:paraId="66D52FDA" w14:textId="77777777" w:rsidR="00F60323" w:rsidRDefault="00F60323"/>
  <w:p w14:paraId="1B999B55" w14:textId="77777777" w:rsidR="00F60323" w:rsidRDefault="00F60323"/>
  <w:p w14:paraId="6EE8DD40"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D04C6"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22EBB7F" wp14:editId="45DBB3FB">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A43C2"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6B2AF203" w14:textId="77777777" w:rsidTr="00A01EDF">
      <w:tc>
        <w:tcPr>
          <w:tcW w:w="6840" w:type="dxa"/>
        </w:tcPr>
        <w:p w14:paraId="762CF139" w14:textId="367DEE9F" w:rsidR="00A01EDF" w:rsidRDefault="002C586A" w:rsidP="00E25FC6">
          <w:pPr>
            <w:pStyle w:val="Footer"/>
            <w:rPr>
              <w:b/>
              <w:i/>
              <w:color w:val="FFFFFF" w:themeColor="background1"/>
            </w:rPr>
          </w:pPr>
          <w:r>
            <w:rPr>
              <w:rFonts w:asciiTheme="majorHAnsi" w:hAnsiTheme="majorHAnsi" w:cstheme="majorHAnsi"/>
              <w:b/>
              <w:i/>
              <w:color w:val="FFFFFF" w:themeColor="background1"/>
            </w:rPr>
            <w:t>Design Brief:</w:t>
          </w:r>
          <w:r w:rsidR="00B01867">
            <w:rPr>
              <w:rFonts w:asciiTheme="majorHAnsi" w:hAnsiTheme="majorHAnsi" w:cstheme="majorHAnsi"/>
              <w:b/>
              <w:i/>
              <w:color w:val="FFFFFF" w:themeColor="background1"/>
            </w:rPr>
            <w:t xml:space="preserve"> </w:t>
          </w:r>
          <w:sdt>
            <w:sdtPr>
              <w:rPr>
                <w:rFonts w:asciiTheme="majorHAnsi" w:hAnsiTheme="majorHAnsi" w:cstheme="majorHAnsi"/>
                <w:b/>
                <w:i/>
                <w:color w:val="FFFFFF" w:themeColor="background1"/>
              </w:rPr>
              <w:alias w:val="Title"/>
              <w:tag w:val=""/>
              <w:id w:val="1327473562"/>
              <w:placeholder/>
              <w:dataBinding w:prefixMappings="xmlns:ns0='http://purl.org/dc/elements/1.1/' xmlns:ns1='http://schemas.openxmlformats.org/package/2006/metadata/core-properties' " w:xpath="/ns1:coreProperties[1]/ns0:title[1]" w:storeItemID="{6C3C8BC8-F283-45AE-878A-BAB7291924A1}"/>
              <w:text/>
            </w:sdtPr>
            <w:sdtEndPr/>
            <w:sdtContent>
              <w:r w:rsidR="000B034C">
                <w:rPr>
                  <w:rFonts w:asciiTheme="majorHAnsi" w:hAnsiTheme="majorHAnsi" w:cstheme="majorHAnsi"/>
                  <w:b/>
                  <w:i/>
                  <w:color w:val="FFFFFF" w:themeColor="background1"/>
                </w:rPr>
                <w:t>BUILD YOUR SAMPLE RESUME</w:t>
              </w:r>
            </w:sdtContent>
          </w:sdt>
          <w:r w:rsidR="00A01EDF" w:rsidRPr="00A01EDF">
            <w:rPr>
              <w:b/>
              <w:sz w:val="20"/>
            </w:rPr>
            <w:tab/>
          </w:r>
        </w:p>
      </w:tc>
      <w:tc>
        <w:tcPr>
          <w:tcW w:w="3140" w:type="dxa"/>
        </w:tcPr>
        <w:p w14:paraId="352F1AFB" w14:textId="77777777" w:rsidR="00A01EDF" w:rsidRPr="002C586A" w:rsidRDefault="000B034C"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69934D55"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83C89"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1D3BCD06" wp14:editId="1A3513EF">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C5592D"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4BD6A6BE" w14:textId="77777777" w:rsidTr="0014749C">
      <w:tc>
        <w:tcPr>
          <w:tcW w:w="6840" w:type="dxa"/>
        </w:tcPr>
        <w:p w14:paraId="35B70599" w14:textId="388A6CDB"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sdt>
            <w:sdtPr>
              <w:rPr>
                <w:rFonts w:asciiTheme="majorHAnsi" w:hAnsiTheme="majorHAnsi" w:cstheme="majorHAnsi"/>
                <w:b/>
                <w:i/>
                <w:color w:val="FFFFFF" w:themeColor="background1"/>
              </w:rPr>
              <w:alias w:val="Title"/>
              <w:tag w:val=""/>
              <w:id w:val="888538500"/>
              <w:placeholder/>
              <w:dataBinding w:prefixMappings="xmlns:ns0='http://purl.org/dc/elements/1.1/' xmlns:ns1='http://schemas.openxmlformats.org/package/2006/metadata/core-properties' " w:xpath="/ns1:coreProperties[1]/ns0:title[1]" w:storeItemID="{6C3C8BC8-F283-45AE-878A-BAB7291924A1}"/>
              <w:text/>
            </w:sdtPr>
            <w:sdtEndPr/>
            <w:sdtContent>
              <w:r w:rsidR="000B034C">
                <w:rPr>
                  <w:rFonts w:asciiTheme="majorHAnsi" w:hAnsiTheme="majorHAnsi" w:cstheme="majorHAnsi"/>
                  <w:b/>
                  <w:i/>
                  <w:color w:val="FFFFFF" w:themeColor="background1"/>
                </w:rPr>
                <w:t>BUILD YOUR SAMPLE RESUME</w:t>
              </w:r>
            </w:sdtContent>
          </w:sdt>
        </w:p>
      </w:tc>
      <w:tc>
        <w:tcPr>
          <w:tcW w:w="3140" w:type="dxa"/>
        </w:tcPr>
        <w:p w14:paraId="495E9067" w14:textId="77777777" w:rsidR="004D1965" w:rsidRPr="00A01EDF" w:rsidRDefault="000B034C"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04C7B360"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DF0A1" w14:textId="77777777" w:rsidR="000B034C" w:rsidRDefault="000B034C" w:rsidP="00DF3963">
      <w:r>
        <w:separator/>
      </w:r>
    </w:p>
  </w:footnote>
  <w:footnote w:type="continuationSeparator" w:id="0">
    <w:p w14:paraId="6B65CF9E" w14:textId="77777777" w:rsidR="000B034C" w:rsidRDefault="000B034C"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6D7D4F6C" w14:textId="77777777" w:rsidTr="00DC4B31">
      <w:tc>
        <w:tcPr>
          <w:tcW w:w="1620" w:type="dxa"/>
          <w:tcBorders>
            <w:top w:val="nil"/>
            <w:left w:val="nil"/>
            <w:bottom w:val="nil"/>
            <w:right w:val="nil"/>
          </w:tcBorders>
        </w:tcPr>
        <w:p w14:paraId="36FE789C"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5B65DA87" w14:textId="77777777" w:rsidR="00DC4B31" w:rsidRDefault="00DC4B31">
          <w:pPr>
            <w:pStyle w:val="Header"/>
          </w:pPr>
        </w:p>
      </w:tc>
    </w:tr>
    <w:tr w:rsidR="00DC4B31" w14:paraId="5541E534" w14:textId="77777777" w:rsidTr="00DC4B31">
      <w:tc>
        <w:tcPr>
          <w:tcW w:w="1620" w:type="dxa"/>
          <w:tcBorders>
            <w:top w:val="nil"/>
            <w:left w:val="nil"/>
            <w:bottom w:val="nil"/>
            <w:right w:val="nil"/>
          </w:tcBorders>
        </w:tcPr>
        <w:p w14:paraId="7B5CCF07"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327F35DB" w14:textId="77777777" w:rsidR="00DC4B31" w:rsidRDefault="00DC4B31">
          <w:pPr>
            <w:pStyle w:val="Header"/>
          </w:pPr>
        </w:p>
      </w:tc>
    </w:tr>
  </w:tbl>
  <w:p w14:paraId="5C02E324" w14:textId="77777777" w:rsidR="00DC4B31" w:rsidRDefault="00DC4B31" w:rsidP="001C4C8B">
    <w:pPr>
      <w:pStyle w:val="Header"/>
    </w:pPr>
    <w:r>
      <w:rPr>
        <w:noProof/>
      </w:rPr>
      <w:drawing>
        <wp:anchor distT="0" distB="0" distL="114300" distR="114300" simplePos="0" relativeHeight="251667456" behindDoc="1" locked="0" layoutInCell="1" allowOverlap="1" wp14:anchorId="04886A01" wp14:editId="00575A45">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D0CA"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189478EE" wp14:editId="12F006A6">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17726B1B" w14:textId="77777777" w:rsidTr="00A17F6A">
      <w:tc>
        <w:tcPr>
          <w:tcW w:w="1531" w:type="dxa"/>
          <w:tcBorders>
            <w:top w:val="nil"/>
            <w:left w:val="nil"/>
            <w:bottom w:val="nil"/>
            <w:right w:val="nil"/>
          </w:tcBorders>
        </w:tcPr>
        <w:p w14:paraId="0DCFBEA9"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5D214BC" w14:textId="77777777" w:rsidR="00D174A8" w:rsidRPr="00A17F6A" w:rsidRDefault="00D174A8">
          <w:pPr>
            <w:pStyle w:val="Header"/>
            <w:rPr>
              <w:sz w:val="28"/>
            </w:rPr>
          </w:pPr>
        </w:p>
      </w:tc>
    </w:tr>
    <w:tr w:rsidR="00D174A8" w14:paraId="6D9D4964" w14:textId="77777777" w:rsidTr="00A17F6A">
      <w:tc>
        <w:tcPr>
          <w:tcW w:w="1531" w:type="dxa"/>
          <w:tcBorders>
            <w:top w:val="nil"/>
            <w:left w:val="nil"/>
            <w:bottom w:val="nil"/>
            <w:right w:val="nil"/>
          </w:tcBorders>
        </w:tcPr>
        <w:p w14:paraId="1B83B990"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2772791E" w14:textId="77777777" w:rsidR="00D174A8" w:rsidRPr="00A17F6A" w:rsidRDefault="00D174A8">
          <w:pPr>
            <w:pStyle w:val="Header"/>
            <w:rPr>
              <w:sz w:val="28"/>
            </w:rPr>
          </w:pPr>
        </w:p>
      </w:tc>
    </w:tr>
    <w:bookmarkEnd w:id="0"/>
    <w:bookmarkEnd w:id="1"/>
    <w:bookmarkEnd w:id="2"/>
  </w:tbl>
  <w:p w14:paraId="461564D5"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2"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3"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4"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6"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7"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19"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16cid:durableId="84498717">
    <w:abstractNumId w:val="11"/>
  </w:num>
  <w:num w:numId="2" w16cid:durableId="38212605">
    <w:abstractNumId w:val="0"/>
  </w:num>
  <w:num w:numId="3" w16cid:durableId="558251674">
    <w:abstractNumId w:val="16"/>
  </w:num>
  <w:num w:numId="4" w16cid:durableId="1391998387">
    <w:abstractNumId w:val="15"/>
  </w:num>
  <w:num w:numId="5" w16cid:durableId="1911695357">
    <w:abstractNumId w:val="10"/>
  </w:num>
  <w:num w:numId="6" w16cid:durableId="1258519421">
    <w:abstractNumId w:val="2"/>
  </w:num>
  <w:num w:numId="7" w16cid:durableId="580480355">
    <w:abstractNumId w:val="14"/>
  </w:num>
  <w:num w:numId="8" w16cid:durableId="1924411878">
    <w:abstractNumId w:val="8"/>
  </w:num>
  <w:num w:numId="9" w16cid:durableId="1609391250">
    <w:abstractNumId w:val="4"/>
  </w:num>
  <w:num w:numId="10" w16cid:durableId="148451173">
    <w:abstractNumId w:val="6"/>
  </w:num>
  <w:num w:numId="11" w16cid:durableId="396977559">
    <w:abstractNumId w:val="3"/>
  </w:num>
  <w:num w:numId="12" w16cid:durableId="684599722">
    <w:abstractNumId w:val="1"/>
  </w:num>
  <w:num w:numId="13" w16cid:durableId="815151238">
    <w:abstractNumId w:val="19"/>
  </w:num>
  <w:num w:numId="14" w16cid:durableId="1150093316">
    <w:abstractNumId w:val="5"/>
  </w:num>
  <w:num w:numId="15" w16cid:durableId="207422788">
    <w:abstractNumId w:val="17"/>
  </w:num>
  <w:num w:numId="16" w16cid:durableId="451630988">
    <w:abstractNumId w:val="9"/>
  </w:num>
  <w:num w:numId="17" w16cid:durableId="518931571">
    <w:abstractNumId w:val="7"/>
  </w:num>
  <w:num w:numId="18" w16cid:durableId="612175963">
    <w:abstractNumId w:val="18"/>
  </w:num>
  <w:num w:numId="19" w16cid:durableId="1093892199">
    <w:abstractNumId w:val="12"/>
  </w:num>
  <w:num w:numId="20" w16cid:durableId="66277964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4C"/>
    <w:rsid w:val="00007320"/>
    <w:rsid w:val="00040CE5"/>
    <w:rsid w:val="00052638"/>
    <w:rsid w:val="000731A4"/>
    <w:rsid w:val="00074F57"/>
    <w:rsid w:val="000A1592"/>
    <w:rsid w:val="000A6FF8"/>
    <w:rsid w:val="000B034C"/>
    <w:rsid w:val="000E25B0"/>
    <w:rsid w:val="00113CAA"/>
    <w:rsid w:val="001367CB"/>
    <w:rsid w:val="001C19F1"/>
    <w:rsid w:val="001C4C8B"/>
    <w:rsid w:val="00223E70"/>
    <w:rsid w:val="002376AC"/>
    <w:rsid w:val="00257A2F"/>
    <w:rsid w:val="002757E5"/>
    <w:rsid w:val="002A6861"/>
    <w:rsid w:val="002B547F"/>
    <w:rsid w:val="002C586A"/>
    <w:rsid w:val="00333627"/>
    <w:rsid w:val="003835B5"/>
    <w:rsid w:val="00391DF2"/>
    <w:rsid w:val="003C0D5B"/>
    <w:rsid w:val="003C5E58"/>
    <w:rsid w:val="00434E13"/>
    <w:rsid w:val="00437C40"/>
    <w:rsid w:val="004A115C"/>
    <w:rsid w:val="004C4354"/>
    <w:rsid w:val="004D1965"/>
    <w:rsid w:val="00500EB7"/>
    <w:rsid w:val="0052508E"/>
    <w:rsid w:val="005478B5"/>
    <w:rsid w:val="0055701A"/>
    <w:rsid w:val="0056530E"/>
    <w:rsid w:val="00587EC2"/>
    <w:rsid w:val="005E0564"/>
    <w:rsid w:val="00632EA4"/>
    <w:rsid w:val="00652D5E"/>
    <w:rsid w:val="006A644B"/>
    <w:rsid w:val="00730F51"/>
    <w:rsid w:val="00774542"/>
    <w:rsid w:val="007A1F7B"/>
    <w:rsid w:val="007C4E26"/>
    <w:rsid w:val="007D036F"/>
    <w:rsid w:val="007F0E55"/>
    <w:rsid w:val="00817DDF"/>
    <w:rsid w:val="00833518"/>
    <w:rsid w:val="00834127"/>
    <w:rsid w:val="00852389"/>
    <w:rsid w:val="00870FE5"/>
    <w:rsid w:val="008921F0"/>
    <w:rsid w:val="008933D3"/>
    <w:rsid w:val="008B34BA"/>
    <w:rsid w:val="008B389B"/>
    <w:rsid w:val="00995A0D"/>
    <w:rsid w:val="00A01EDF"/>
    <w:rsid w:val="00A108D8"/>
    <w:rsid w:val="00A17503"/>
    <w:rsid w:val="00A17F6A"/>
    <w:rsid w:val="00A30331"/>
    <w:rsid w:val="00A50B1C"/>
    <w:rsid w:val="00A677CF"/>
    <w:rsid w:val="00AD3769"/>
    <w:rsid w:val="00AE1609"/>
    <w:rsid w:val="00B01867"/>
    <w:rsid w:val="00B563BD"/>
    <w:rsid w:val="00BF03B7"/>
    <w:rsid w:val="00C45E54"/>
    <w:rsid w:val="00C937A0"/>
    <w:rsid w:val="00D050DA"/>
    <w:rsid w:val="00D174A8"/>
    <w:rsid w:val="00D175CE"/>
    <w:rsid w:val="00D26C2B"/>
    <w:rsid w:val="00DC4B31"/>
    <w:rsid w:val="00DE1938"/>
    <w:rsid w:val="00DF27AB"/>
    <w:rsid w:val="00DF3963"/>
    <w:rsid w:val="00E15143"/>
    <w:rsid w:val="00E25FC6"/>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4B42EC"/>
  <w15:docId w15:val="{581B8EF7-6DFD-4DC4-8496-2DDF79B6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DB-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FF56D742874D459A123CC83D03D439"/>
        <w:category>
          <w:name w:val="General"/>
          <w:gallery w:val="placeholder"/>
        </w:category>
        <w:types>
          <w:type w:val="bbPlcHdr"/>
        </w:types>
        <w:behaviors>
          <w:behavior w:val="content"/>
        </w:behaviors>
        <w:guid w:val="{BDD35929-A408-4EDB-A5E4-7A6529D062D5}"/>
      </w:docPartPr>
      <w:docPartBody>
        <w:p w:rsidR="00BA2107" w:rsidRDefault="00BA2107">
          <w:pPr>
            <w:pStyle w:val="2EFF56D742874D459A123CC83D03D439"/>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libri"/>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Calibri"/>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07"/>
    <w:rsid w:val="001C19F1"/>
    <w:rsid w:val="00BA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2EFF56D742874D459A123CC83D03D439">
    <w:name w:val="2EFF56D742874D459A123CC83D03D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432E8-2CE3-4978-B50A-70B5A138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8F1F7FE5-D400-453C-A9D4-E9A7A925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DB-Template.dotx</Template>
  <TotalTime>9</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Will it Sell?</vt:lpstr>
    </vt:vector>
  </TitlesOfParts>
  <Company>The CAD Store</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YOUR SAMPLE RESUME</dc:title>
  <dc:subject/>
  <dc:creator>Tom DiCamillo</dc:creator>
  <cp:keywords/>
  <cp:lastModifiedBy>Tom DiCamillo</cp:lastModifiedBy>
  <cp:revision>1</cp:revision>
  <dcterms:created xsi:type="dcterms:W3CDTF">2024-08-30T15:57:00Z</dcterms:created>
  <dcterms:modified xsi:type="dcterms:W3CDTF">2024-08-30T16:06:00Z</dcterms:modified>
</cp:coreProperties>
</file>