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A6A5" w14:textId="77777777" w:rsidR="00995A0D" w:rsidRDefault="00995A0D" w:rsidP="00DF3963">
      <w:pPr>
        <w:pStyle w:val="Header"/>
      </w:pPr>
    </w:p>
    <w:p w14:paraId="0686DC64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06A87D46FD204BA68CA9EDCC4D137B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EC190A3" w14:textId="721BB31B" w:rsidR="00EF6FDD" w:rsidRDefault="005D3C21" w:rsidP="00EF6FDD">
          <w:pPr>
            <w:pStyle w:val="Title-STEM"/>
          </w:pPr>
          <w:r>
            <w:t>Interview Questions</w:t>
          </w:r>
        </w:p>
      </w:sdtContent>
    </w:sdt>
    <w:p w14:paraId="3D7D520B" w14:textId="0BC133A9" w:rsidR="005D3C21" w:rsidRDefault="00834127" w:rsidP="00EF6FDD">
      <w:pPr>
        <w:pStyle w:val="SubTitle"/>
      </w:pPr>
      <w:r>
        <w:t xml:space="preserve">UNIT: </w:t>
      </w:r>
      <w:r w:rsidR="005D3C21">
        <w:t>Manufacturing Level 3</w:t>
      </w:r>
    </w:p>
    <w:p w14:paraId="70666635" w14:textId="77777777" w:rsidR="005D3C21" w:rsidRDefault="005D3C21" w:rsidP="005D3C21">
      <w:pPr>
        <w:autoSpaceDE w:val="0"/>
        <w:autoSpaceDN w:val="0"/>
        <w:adjustRightInd w:val="0"/>
        <w:rPr>
          <w:rFonts w:asciiTheme="majorHAnsi" w:hAnsiTheme="majorHAnsi" w:cstheme="majorHAnsi"/>
          <w:color w:val="231F20"/>
          <w:szCs w:val="21"/>
        </w:rPr>
      </w:pPr>
    </w:p>
    <w:p w14:paraId="2140A419" w14:textId="26D910CE" w:rsidR="005D3C21" w:rsidRPr="00F922B9" w:rsidRDefault="005D3C21" w:rsidP="005D3C21">
      <w:pPr>
        <w:autoSpaceDE w:val="0"/>
        <w:autoSpaceDN w:val="0"/>
        <w:adjustRightInd w:val="0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 xml:space="preserve">Interviewer’s Name (person asking the </w:t>
      </w:r>
      <w:proofErr w:type="gramStart"/>
      <w:r w:rsidRPr="00F922B9">
        <w:rPr>
          <w:rFonts w:asciiTheme="majorHAnsi" w:hAnsiTheme="majorHAnsi" w:cstheme="majorHAnsi"/>
          <w:color w:val="231F20"/>
          <w:szCs w:val="21"/>
        </w:rPr>
        <w:t>questions)_</w:t>
      </w:r>
      <w:proofErr w:type="gramEnd"/>
      <w:r w:rsidRPr="00F922B9">
        <w:rPr>
          <w:rFonts w:asciiTheme="majorHAnsi" w:hAnsiTheme="majorHAnsi" w:cstheme="majorHAnsi"/>
          <w:color w:val="231F20"/>
          <w:szCs w:val="21"/>
        </w:rPr>
        <w:t>________________________</w:t>
      </w:r>
    </w:p>
    <w:p w14:paraId="47E40ED6" w14:textId="77777777" w:rsidR="005D3C21" w:rsidRPr="00F922B9" w:rsidRDefault="005D3C21" w:rsidP="005D3C21">
      <w:pPr>
        <w:autoSpaceDE w:val="0"/>
        <w:autoSpaceDN w:val="0"/>
        <w:adjustRightInd w:val="0"/>
        <w:rPr>
          <w:rFonts w:asciiTheme="majorHAnsi" w:hAnsiTheme="majorHAnsi" w:cstheme="majorHAnsi"/>
          <w:color w:val="231F20"/>
          <w:szCs w:val="21"/>
        </w:rPr>
      </w:pPr>
    </w:p>
    <w:p w14:paraId="131A0F55" w14:textId="77777777" w:rsidR="005D3C21" w:rsidRPr="00F922B9" w:rsidRDefault="005D3C21" w:rsidP="005D3C21">
      <w:pPr>
        <w:autoSpaceDE w:val="0"/>
        <w:autoSpaceDN w:val="0"/>
        <w:adjustRightInd w:val="0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 xml:space="preserve">Candidate’s Name (person answering the </w:t>
      </w:r>
      <w:proofErr w:type="gramStart"/>
      <w:r w:rsidRPr="00F922B9">
        <w:rPr>
          <w:rFonts w:asciiTheme="majorHAnsi" w:hAnsiTheme="majorHAnsi" w:cstheme="majorHAnsi"/>
          <w:color w:val="231F20"/>
          <w:szCs w:val="21"/>
        </w:rPr>
        <w:t>questions)_</w:t>
      </w:r>
      <w:proofErr w:type="gramEnd"/>
      <w:r w:rsidRPr="00F922B9">
        <w:rPr>
          <w:rFonts w:asciiTheme="majorHAnsi" w:hAnsiTheme="majorHAnsi" w:cstheme="majorHAnsi"/>
          <w:color w:val="231F20"/>
          <w:szCs w:val="21"/>
        </w:rPr>
        <w:t>_____________________</w:t>
      </w:r>
    </w:p>
    <w:p w14:paraId="69CAFB1B" w14:textId="77777777" w:rsidR="005D3C21" w:rsidRPr="00F922B9" w:rsidRDefault="005D3C21" w:rsidP="005D3C21">
      <w:pPr>
        <w:autoSpaceDE w:val="0"/>
        <w:autoSpaceDN w:val="0"/>
        <w:adjustRightInd w:val="0"/>
        <w:rPr>
          <w:rFonts w:asciiTheme="majorHAnsi" w:hAnsiTheme="majorHAnsi" w:cstheme="majorHAnsi"/>
          <w:color w:val="231F20"/>
          <w:szCs w:val="21"/>
        </w:rPr>
      </w:pPr>
    </w:p>
    <w:p w14:paraId="25115DAA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b/>
          <w:bCs w:val="0"/>
          <w:color w:val="231F20"/>
          <w:szCs w:val="21"/>
        </w:rPr>
        <w:t xml:space="preserve">Question 1: 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</w:t>
      </w:r>
    </w:p>
    <w:p w14:paraId="264314A8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767C38F6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Answer: 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16A21D98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64561D2B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56A9E95D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Good answer? 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4F6A8075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58CE0537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b/>
          <w:bCs w:val="0"/>
          <w:color w:val="231F20"/>
          <w:szCs w:val="21"/>
        </w:rPr>
        <w:t xml:space="preserve">Question 2: 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</w:t>
      </w:r>
    </w:p>
    <w:p w14:paraId="72AAE944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21C3D130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Answer: 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703CDF19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6A47B8EB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5C8DEC81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Good answer? 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075A1444" w14:textId="4BB70899" w:rsidR="005D3C21" w:rsidRDefault="005D3C21" w:rsidP="005D3C21">
      <w:pPr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4DE33C9C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b/>
          <w:bCs w:val="0"/>
          <w:color w:val="231F20"/>
          <w:szCs w:val="21"/>
        </w:rPr>
        <w:t xml:space="preserve">Question 3: 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2198FD5F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053CF10B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Answer: 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0DF7EA12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7ADB7B6B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511AB1A1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Good answer? 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081D4DC6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</w:p>
    <w:p w14:paraId="673D6810" w14:textId="49479627" w:rsidR="005D3C21" w:rsidRDefault="005D3C21">
      <w:pPr>
        <w:rPr>
          <w:rFonts w:asciiTheme="majorHAnsi" w:hAnsiTheme="majorHAnsi" w:cstheme="majorHAnsi"/>
          <w:b/>
          <w:bCs w:val="0"/>
          <w:color w:val="231F20"/>
          <w:szCs w:val="21"/>
        </w:rPr>
      </w:pPr>
      <w:r>
        <w:rPr>
          <w:rFonts w:asciiTheme="majorHAnsi" w:hAnsiTheme="majorHAnsi" w:cstheme="majorHAnsi"/>
          <w:b/>
          <w:bCs w:val="0"/>
          <w:color w:val="231F20"/>
          <w:szCs w:val="21"/>
        </w:rPr>
        <w:br w:type="page"/>
      </w:r>
    </w:p>
    <w:p w14:paraId="5A5838D9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 w:val="0"/>
          <w:color w:val="231F20"/>
          <w:szCs w:val="21"/>
        </w:rPr>
      </w:pPr>
    </w:p>
    <w:p w14:paraId="39CE246D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b/>
          <w:bCs w:val="0"/>
          <w:color w:val="231F20"/>
          <w:szCs w:val="21"/>
        </w:rPr>
        <w:t xml:space="preserve">Question 4: 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</w:t>
      </w:r>
    </w:p>
    <w:p w14:paraId="345831AE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</w:t>
      </w:r>
    </w:p>
    <w:p w14:paraId="3676B003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Answer: ________________________________________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</w:t>
      </w:r>
    </w:p>
    <w:p w14:paraId="024B27BA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</w:t>
      </w:r>
    </w:p>
    <w:p w14:paraId="183FCCBC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</w:t>
      </w:r>
    </w:p>
    <w:p w14:paraId="629E0AAF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Good answer? 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</w:t>
      </w:r>
    </w:p>
    <w:p w14:paraId="640CC9DE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</w:t>
      </w:r>
    </w:p>
    <w:p w14:paraId="59A931DF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 w:val="0"/>
          <w:color w:val="231F20"/>
          <w:szCs w:val="21"/>
        </w:rPr>
      </w:pPr>
    </w:p>
    <w:p w14:paraId="4AEB2B40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b/>
          <w:bCs w:val="0"/>
          <w:color w:val="231F20"/>
          <w:szCs w:val="21"/>
        </w:rPr>
        <w:t xml:space="preserve">Question 5: 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</w:t>
      </w:r>
    </w:p>
    <w:p w14:paraId="3AE71E07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</w:t>
      </w:r>
    </w:p>
    <w:p w14:paraId="4F77BBF9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Answer: 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</w:t>
      </w:r>
    </w:p>
    <w:p w14:paraId="3F731999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</w:t>
      </w:r>
    </w:p>
    <w:p w14:paraId="3DA9C9C4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_________________________________</w:t>
      </w:r>
    </w:p>
    <w:p w14:paraId="35AE2D1C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Good answer? __________________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</w:t>
      </w:r>
    </w:p>
    <w:p w14:paraId="76055AE5" w14:textId="77777777" w:rsidR="005D3C21" w:rsidRPr="00F922B9" w:rsidRDefault="005D3C21" w:rsidP="005D3C2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231F20"/>
          <w:szCs w:val="21"/>
        </w:rPr>
      </w:pPr>
      <w:r w:rsidRPr="00F922B9">
        <w:rPr>
          <w:rFonts w:asciiTheme="majorHAnsi" w:hAnsiTheme="majorHAnsi" w:cstheme="majorHAnsi"/>
          <w:color w:val="231F20"/>
          <w:szCs w:val="21"/>
        </w:rPr>
        <w:t>________________</w:t>
      </w:r>
      <w:r>
        <w:rPr>
          <w:rFonts w:asciiTheme="majorHAnsi" w:hAnsiTheme="majorHAnsi" w:cstheme="majorHAnsi"/>
          <w:color w:val="231F20"/>
          <w:szCs w:val="21"/>
        </w:rPr>
        <w:t>_______________________________</w:t>
      </w:r>
      <w:r w:rsidRPr="00F922B9">
        <w:rPr>
          <w:rFonts w:asciiTheme="majorHAnsi" w:hAnsiTheme="majorHAnsi" w:cstheme="majorHAnsi"/>
          <w:color w:val="231F20"/>
          <w:szCs w:val="21"/>
        </w:rPr>
        <w:t>_____________________________________</w:t>
      </w:r>
    </w:p>
    <w:p w14:paraId="467CE738" w14:textId="77777777" w:rsidR="005D3C21" w:rsidRDefault="005D3C21" w:rsidP="005D3C21">
      <w:pPr>
        <w:autoSpaceDE w:val="0"/>
        <w:autoSpaceDN w:val="0"/>
        <w:adjustRightInd w:val="0"/>
        <w:rPr>
          <w:rFonts w:asciiTheme="majorHAnsi" w:hAnsiTheme="majorHAnsi" w:cstheme="majorHAnsi"/>
          <w:color w:val="231F20"/>
          <w:szCs w:val="21"/>
        </w:rPr>
      </w:pPr>
    </w:p>
    <w:p w14:paraId="40BF3C11" w14:textId="77777777" w:rsidR="005D3C21" w:rsidRPr="00174117" w:rsidRDefault="005D3C21" w:rsidP="005D3C21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922B9">
        <w:rPr>
          <w:rFonts w:asciiTheme="majorHAnsi" w:hAnsiTheme="majorHAnsi" w:cstheme="majorHAnsi"/>
          <w:color w:val="231F20"/>
          <w:szCs w:val="21"/>
        </w:rPr>
        <w:t>Monster.com offers additional information about finding jobs.</w:t>
      </w:r>
    </w:p>
    <w:p w14:paraId="3E5C06C6" w14:textId="77777777" w:rsidR="005D3C21" w:rsidRDefault="005D3C21" w:rsidP="005D3C21">
      <w:pPr>
        <w:rPr>
          <w:rStyle w:val="HeadingChar"/>
          <w:rFonts w:ascii="Arial Narrow" w:hAnsi="Arial Narrow"/>
          <w:b w:val="0"/>
          <w:bCs/>
          <w:color w:val="404040" w:themeColor="text1" w:themeTint="BF"/>
          <w:spacing w:val="60"/>
          <w:sz w:val="36"/>
        </w:rPr>
      </w:pPr>
    </w:p>
    <w:sectPr w:rsidR="005D3C21" w:rsidSect="00A17F6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1222" w14:textId="77777777" w:rsidR="005D3C21" w:rsidRDefault="005D3C21" w:rsidP="00DF3963">
      <w:r>
        <w:separator/>
      </w:r>
    </w:p>
  </w:endnote>
  <w:endnote w:type="continuationSeparator" w:id="0">
    <w:p w14:paraId="7AA93876" w14:textId="77777777" w:rsidR="005D3C21" w:rsidRDefault="005D3C21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08AB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F356F1" w14:textId="77777777" w:rsidR="00B563BD" w:rsidRDefault="00B563BD" w:rsidP="00DF3963">
    <w:pPr>
      <w:pStyle w:val="Footer"/>
    </w:pPr>
  </w:p>
  <w:p w14:paraId="595B5F0C" w14:textId="77777777" w:rsidR="00F60323" w:rsidRDefault="00F60323"/>
  <w:p w14:paraId="215A472C" w14:textId="77777777" w:rsidR="00F60323" w:rsidRDefault="00F60323"/>
  <w:p w14:paraId="1F692779" w14:textId="77777777" w:rsidR="00F60323" w:rsidRDefault="00F60323"/>
  <w:p w14:paraId="201C012F" w14:textId="77777777" w:rsidR="00F60323" w:rsidRDefault="00F60323"/>
  <w:p w14:paraId="6D6632B3" w14:textId="77777777" w:rsidR="00F60323" w:rsidRDefault="00F60323"/>
  <w:p w14:paraId="04B3F9F0" w14:textId="77777777" w:rsidR="00F60323" w:rsidRDefault="00F60323"/>
  <w:p w14:paraId="078817E0" w14:textId="77777777" w:rsidR="00F60323" w:rsidRDefault="00F60323"/>
  <w:p w14:paraId="0B089BE2" w14:textId="77777777" w:rsidR="00F60323" w:rsidRDefault="00F60323"/>
  <w:p w14:paraId="6450E6B8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101D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EA2E596" wp14:editId="0A4E81BD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0C344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A81FC5A" w14:textId="77777777" w:rsidTr="00A01EDF">
      <w:tc>
        <w:tcPr>
          <w:tcW w:w="6840" w:type="dxa"/>
        </w:tcPr>
        <w:p w14:paraId="13A2EF1F" w14:textId="0BE53A31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D3C2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Interview Questions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6CBC2FC8" w14:textId="77777777" w:rsidR="00A01EDF" w:rsidRPr="002C586A" w:rsidRDefault="005D3C21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37BAC35D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8DFC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4A03488" wp14:editId="310C05D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C90E3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7FBA6AE" w14:textId="77777777" w:rsidTr="0014749C">
      <w:tc>
        <w:tcPr>
          <w:tcW w:w="6840" w:type="dxa"/>
        </w:tcPr>
        <w:p w14:paraId="087EB246" w14:textId="31EE1ED6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D3C2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Interview Questions</w:t>
              </w:r>
            </w:sdtContent>
          </w:sdt>
        </w:p>
      </w:tc>
      <w:tc>
        <w:tcPr>
          <w:tcW w:w="3140" w:type="dxa"/>
        </w:tcPr>
        <w:p w14:paraId="7F89E3F8" w14:textId="77777777" w:rsidR="004D1965" w:rsidRPr="00A01EDF" w:rsidRDefault="005D3C21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3C364D09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DEF1" w14:textId="77777777" w:rsidR="005D3C21" w:rsidRDefault="005D3C21" w:rsidP="00DF3963">
      <w:r>
        <w:separator/>
      </w:r>
    </w:p>
  </w:footnote>
  <w:footnote w:type="continuationSeparator" w:id="0">
    <w:p w14:paraId="64023D8A" w14:textId="77777777" w:rsidR="005D3C21" w:rsidRDefault="005D3C21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64CF2B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647A79A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F58070" w14:textId="77777777" w:rsidR="00DC4B31" w:rsidRDefault="00DC4B31">
          <w:pPr>
            <w:pStyle w:val="Header"/>
          </w:pPr>
        </w:p>
      </w:tc>
    </w:tr>
    <w:tr w:rsidR="00DC4B31" w14:paraId="39BD7ED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108793A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D1F6DA0" w14:textId="77777777" w:rsidR="00DC4B31" w:rsidRDefault="00DC4B31">
          <w:pPr>
            <w:pStyle w:val="Header"/>
          </w:pPr>
        </w:p>
      </w:tc>
    </w:tr>
  </w:tbl>
  <w:p w14:paraId="35B912A5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0A0BB85" wp14:editId="7146A7DE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7CE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00D3E5C3" wp14:editId="5C2222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4FAD90C2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34B75BED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4E660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47EF3C78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0973785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39C960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3FEFA435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84498717">
    <w:abstractNumId w:val="11"/>
  </w:num>
  <w:num w:numId="2" w16cid:durableId="38212605">
    <w:abstractNumId w:val="0"/>
  </w:num>
  <w:num w:numId="3" w16cid:durableId="558251674">
    <w:abstractNumId w:val="16"/>
  </w:num>
  <w:num w:numId="4" w16cid:durableId="1391998387">
    <w:abstractNumId w:val="15"/>
  </w:num>
  <w:num w:numId="5" w16cid:durableId="1911695357">
    <w:abstractNumId w:val="10"/>
  </w:num>
  <w:num w:numId="6" w16cid:durableId="1258519421">
    <w:abstractNumId w:val="2"/>
  </w:num>
  <w:num w:numId="7" w16cid:durableId="580480355">
    <w:abstractNumId w:val="14"/>
  </w:num>
  <w:num w:numId="8" w16cid:durableId="1924411878">
    <w:abstractNumId w:val="8"/>
  </w:num>
  <w:num w:numId="9" w16cid:durableId="1609391250">
    <w:abstractNumId w:val="4"/>
  </w:num>
  <w:num w:numId="10" w16cid:durableId="148451173">
    <w:abstractNumId w:val="6"/>
  </w:num>
  <w:num w:numId="11" w16cid:durableId="396977559">
    <w:abstractNumId w:val="3"/>
  </w:num>
  <w:num w:numId="12" w16cid:durableId="684599722">
    <w:abstractNumId w:val="1"/>
  </w:num>
  <w:num w:numId="13" w16cid:durableId="815151238">
    <w:abstractNumId w:val="19"/>
  </w:num>
  <w:num w:numId="14" w16cid:durableId="1150093316">
    <w:abstractNumId w:val="5"/>
  </w:num>
  <w:num w:numId="15" w16cid:durableId="207422788">
    <w:abstractNumId w:val="17"/>
  </w:num>
  <w:num w:numId="16" w16cid:durableId="451630988">
    <w:abstractNumId w:val="9"/>
  </w:num>
  <w:num w:numId="17" w16cid:durableId="518931571">
    <w:abstractNumId w:val="7"/>
  </w:num>
  <w:num w:numId="18" w16cid:durableId="612175963">
    <w:abstractNumId w:val="18"/>
  </w:num>
  <w:num w:numId="19" w16cid:durableId="1093892199">
    <w:abstractNumId w:val="12"/>
  </w:num>
  <w:num w:numId="20" w16cid:durableId="66277964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21"/>
    <w:rsid w:val="00007320"/>
    <w:rsid w:val="00052638"/>
    <w:rsid w:val="000731A4"/>
    <w:rsid w:val="00074F57"/>
    <w:rsid w:val="000A1592"/>
    <w:rsid w:val="000A6FF8"/>
    <w:rsid w:val="000E25B0"/>
    <w:rsid w:val="00113CAA"/>
    <w:rsid w:val="001367CB"/>
    <w:rsid w:val="001C4C8B"/>
    <w:rsid w:val="00223E70"/>
    <w:rsid w:val="002376AC"/>
    <w:rsid w:val="00252531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434E13"/>
    <w:rsid w:val="00437C40"/>
    <w:rsid w:val="004A02ED"/>
    <w:rsid w:val="004A115C"/>
    <w:rsid w:val="004C4354"/>
    <w:rsid w:val="004D1965"/>
    <w:rsid w:val="00500EB7"/>
    <w:rsid w:val="0052508E"/>
    <w:rsid w:val="005478B5"/>
    <w:rsid w:val="0055701A"/>
    <w:rsid w:val="0056530E"/>
    <w:rsid w:val="00587EC2"/>
    <w:rsid w:val="005D3C21"/>
    <w:rsid w:val="005E0564"/>
    <w:rsid w:val="00632EA4"/>
    <w:rsid w:val="00652D5E"/>
    <w:rsid w:val="006A644B"/>
    <w:rsid w:val="00730F51"/>
    <w:rsid w:val="00774542"/>
    <w:rsid w:val="007A1F7B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01867"/>
    <w:rsid w:val="00B563BD"/>
    <w:rsid w:val="00BF03B7"/>
    <w:rsid w:val="00C45E54"/>
    <w:rsid w:val="00C937A0"/>
    <w:rsid w:val="00D050DA"/>
    <w:rsid w:val="00D174A8"/>
    <w:rsid w:val="00D175CE"/>
    <w:rsid w:val="00D26C2B"/>
    <w:rsid w:val="00DC4B31"/>
    <w:rsid w:val="00DE0178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60323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2D5F67"/>
  <w15:docId w15:val="{0D4B2156-DD90-4FF1-B5BA-45F66E7B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DB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A87D46FD204BA68CA9EDCC4D13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61541-D040-44E0-95D4-EB830B924186}"/>
      </w:docPartPr>
      <w:docPartBody>
        <w:p w:rsidR="00846D55" w:rsidRDefault="00846D55">
          <w:pPr>
            <w:pStyle w:val="06A87D46FD204BA68CA9EDCC4D137B36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55"/>
    <w:rsid w:val="004A02ED"/>
    <w:rsid w:val="008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06A87D46FD204BA68CA9EDCC4D137B36">
    <w:name w:val="06A87D46FD204BA68CA9EDCC4D137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432E8-2CE3-4978-B50A-70B5A138A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DB-Template.dotx</Template>
  <TotalTime>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it Sell?</vt:lpstr>
    </vt:vector>
  </TitlesOfParts>
  <Company>The CAD Store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Questions</dc:title>
  <dc:subject/>
  <dc:creator>Tom DiCamillo</dc:creator>
  <cp:keywords/>
  <cp:lastModifiedBy>Tom DiCamillo</cp:lastModifiedBy>
  <cp:revision>1</cp:revision>
  <dcterms:created xsi:type="dcterms:W3CDTF">2024-08-30T18:23:00Z</dcterms:created>
  <dcterms:modified xsi:type="dcterms:W3CDTF">2024-08-30T18:29:00Z</dcterms:modified>
</cp:coreProperties>
</file>