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6A04159666C745E69A770B2BA9A6E7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271199A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>echnologies Level 1 Quiz</w:t>
          </w:r>
          <w:r w:rsidR="00665107">
            <w:t xml:space="preserve"> – Answer Key</w:t>
          </w:r>
        </w:p>
      </w:sdtContent>
    </w:sdt>
    <w:p w14:paraId="27F00329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3DB60A0C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0BAC3326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6832E28A" w14:textId="77777777" w:rsidR="006A4F46" w:rsidRPr="006A4F46" w:rsidRDefault="006A4F46" w:rsidP="006A4F46">
      <w:pPr>
        <w:pStyle w:val="Answer"/>
      </w:pPr>
      <w:r w:rsidRPr="004C0691">
        <w:rPr>
          <w:highlight w:val="yellow"/>
        </w:rPr>
        <w:t>A package of DNA that expresses a specific trait</w:t>
      </w:r>
    </w:p>
    <w:p w14:paraId="0329A8A5" w14:textId="77777777" w:rsidR="006A4F46" w:rsidRPr="006A4F46" w:rsidRDefault="006A4F46" w:rsidP="00AC65A5">
      <w:pPr>
        <w:pStyle w:val="Answer"/>
      </w:pPr>
      <w:r w:rsidRPr="006A4F46">
        <w:t>A medical term for a sick person</w:t>
      </w:r>
    </w:p>
    <w:p w14:paraId="7037739E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1A5B5EA7" w14:textId="77777777" w:rsidR="00AC65A5" w:rsidRDefault="00AC65A5" w:rsidP="00AC65A5">
      <w:pPr>
        <w:pStyle w:val="Answer"/>
      </w:pPr>
      <w:r w:rsidRPr="006A4F46">
        <w:t>None of these</w:t>
      </w:r>
    </w:p>
    <w:p w14:paraId="3E4AE697" w14:textId="77777777" w:rsidR="006F14B9" w:rsidRPr="006A4F46" w:rsidRDefault="006F14B9" w:rsidP="00DA463A">
      <w:pPr>
        <w:pStyle w:val="Answer"/>
        <w:numPr>
          <w:ilvl w:val="0"/>
          <w:numId w:val="0"/>
        </w:numPr>
      </w:pPr>
    </w:p>
    <w:p w14:paraId="5A7CF1FD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065C6D87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2E275C3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64CC89A3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15C91D37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5F728924" w14:textId="77777777" w:rsid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In a warm, moist, and dark environment</w:t>
      </w:r>
    </w:p>
    <w:p w14:paraId="480412D4" w14:textId="77777777" w:rsidR="008524F0" w:rsidRDefault="006A4F46" w:rsidP="006A4F46">
      <w:pPr>
        <w:pStyle w:val="Answer"/>
        <w:numPr>
          <w:ilvl w:val="0"/>
          <w:numId w:val="15"/>
        </w:numPr>
      </w:pPr>
      <w:r>
        <w:t>None of these</w:t>
      </w:r>
    </w:p>
    <w:p w14:paraId="5F53264E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13F16FA1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30543F8B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B1678FC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182C2BF3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719EB8EE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To stimulate the production of antibodies and provide immunity without inducing the disease</w:t>
      </w:r>
      <w:r w:rsidRPr="006A4F46">
        <w:t xml:space="preserve"> </w:t>
      </w:r>
    </w:p>
    <w:p w14:paraId="71297061" w14:textId="77777777" w:rsidR="006A4F46" w:rsidRDefault="006A4F46" w:rsidP="006A4F46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5DC9250F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089F98FA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6DBC7134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14FD58B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1EC026DD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4C9FBF61" w14:textId="77777777" w:rsidR="006A4F46" w:rsidRDefault="006A4F46" w:rsidP="006A4F46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Generating the antigen</w:t>
      </w:r>
    </w:p>
    <w:p w14:paraId="277DD6F0" w14:textId="702C8D7C" w:rsidR="00581EAD" w:rsidRDefault="006A4F46" w:rsidP="006A4F46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21AB81D7" w14:textId="77777777" w:rsidR="006F14B9" w:rsidRDefault="006F14B9" w:rsidP="00DA463A">
      <w:pPr>
        <w:pStyle w:val="Answer"/>
        <w:numPr>
          <w:ilvl w:val="0"/>
          <w:numId w:val="0"/>
        </w:numPr>
      </w:pPr>
    </w:p>
    <w:p w14:paraId="4BA0E7FA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76F0379C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8925B0C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21BBD379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To stimulate the immune system to fight diseases</w:t>
      </w:r>
      <w:r w:rsidRPr="006F14B9">
        <w:t xml:space="preserve"> </w:t>
      </w:r>
    </w:p>
    <w:p w14:paraId="3DAC8307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1E2B749E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04259969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317AF39D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4E096CA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4705AB88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3F926CAE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4C0691">
        <w:rPr>
          <w:highlight w:val="yellow"/>
        </w:rPr>
        <w:t>Nano particles with bee venom that destroy HIV cells without harming surrounding cells</w:t>
      </w:r>
      <w:r w:rsidRPr="006F14B9">
        <w:t xml:space="preserve"> </w:t>
      </w:r>
    </w:p>
    <w:p w14:paraId="6F6014BE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5408AC71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6BCC48C9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171129C7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87C7A5C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2A6EBE57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7588DBCE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4C0691">
        <w:rPr>
          <w:highlight w:val="yellow"/>
        </w:rPr>
        <w:t>Insulin pumps</w:t>
      </w:r>
      <w:r w:rsidRPr="006F14B9">
        <w:t xml:space="preserve"> </w:t>
      </w:r>
    </w:p>
    <w:p w14:paraId="1E6563A0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32ABB948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00EFD5ED" w14:textId="77777777" w:rsidR="006F14B9" w:rsidRDefault="006F14B9" w:rsidP="006F14B9">
      <w:pPr>
        <w:pStyle w:val="Question"/>
      </w:pPr>
      <w:r w:rsidRPr="006F14B9">
        <w:t>What does having too much glucose in the blood indicate?</w:t>
      </w:r>
    </w:p>
    <w:p w14:paraId="0BEEA59D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D543A92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0357E3C6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4C0691">
        <w:rPr>
          <w:highlight w:val="yellow"/>
        </w:rPr>
        <w:t>Diabetes</w:t>
      </w:r>
      <w:r w:rsidRPr="006F14B9">
        <w:t xml:space="preserve"> </w:t>
      </w:r>
    </w:p>
    <w:p w14:paraId="5DC9CDF0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21EE5412" w14:textId="3E32A937" w:rsidR="00581EAD" w:rsidRDefault="006F14B9" w:rsidP="006F14B9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38927FD1" w14:textId="746DDBB1" w:rsidR="00581EAD" w:rsidRDefault="00581EAD">
      <w:pPr>
        <w:rPr>
          <w:rFonts w:ascii="Montserrat" w:eastAsia="Trebuchet MS" w:hAnsi="Montserrat" w:cs="Trebuchet MS"/>
          <w:color w:val="000000"/>
          <w:bdr w:val="nil"/>
        </w:rPr>
      </w:pPr>
    </w:p>
    <w:p w14:paraId="7DA844B7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3B6120E8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8384B03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42A266B1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4C0691">
        <w:rPr>
          <w:highlight w:val="yellow"/>
        </w:rPr>
        <w:t>To avoid spreading infections</w:t>
      </w:r>
      <w:r w:rsidRPr="006F14B9">
        <w:t xml:space="preserve"> </w:t>
      </w:r>
    </w:p>
    <w:p w14:paraId="6B4A5B68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1EA18D15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36AE3279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53D32F9C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67D663D6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6C105B9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56056325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27B97396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4C0691">
        <w:rPr>
          <w:highlight w:val="yellow"/>
        </w:rPr>
        <w:t>After touching medical equipment</w:t>
      </w:r>
      <w:r w:rsidRPr="006F14B9">
        <w:t xml:space="preserve"> </w:t>
      </w:r>
    </w:p>
    <w:p w14:paraId="1093FF9C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18C1CD67" w14:textId="77777777" w:rsidR="006F14B9" w:rsidRPr="006F14B9" w:rsidRDefault="006F14B9" w:rsidP="006F14B9">
      <w:pPr>
        <w:pStyle w:val="Body"/>
      </w:pPr>
    </w:p>
    <w:p w14:paraId="5DF1B811" w14:textId="77777777" w:rsidR="006F14B9" w:rsidRPr="006F14B9" w:rsidRDefault="006F14B9" w:rsidP="006F14B9">
      <w:pPr>
        <w:pStyle w:val="Body"/>
      </w:pPr>
    </w:p>
    <w:p w14:paraId="1D2F413D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85E0" w14:textId="77777777" w:rsidR="00F92552" w:rsidRDefault="00F92552" w:rsidP="00CE294A">
      <w:pPr>
        <w:spacing w:after="0" w:line="240" w:lineRule="auto"/>
      </w:pPr>
      <w:r>
        <w:separator/>
      </w:r>
    </w:p>
  </w:endnote>
  <w:endnote w:type="continuationSeparator" w:id="0">
    <w:p w14:paraId="2BDF5046" w14:textId="77777777" w:rsidR="00F92552" w:rsidRDefault="00F92552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811B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DF5864B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6A04159666C745E69A770B2BA9A6E7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211E988A" w14:textId="77777777" w:rsidR="0044425C" w:rsidRPr="008E725F" w:rsidRDefault="00665107" w:rsidP="0044425C">
              <w:pPr>
                <w:pStyle w:val="Footer"/>
              </w:pPr>
              <w:r>
                <w:t>Medical Technologies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DCEB4A9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8D1B074" wp14:editId="2F6B405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3C4BDF39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F2DCF59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6C9E" w14:textId="77777777" w:rsidR="00F92552" w:rsidRDefault="00F92552" w:rsidP="00CE294A">
      <w:pPr>
        <w:spacing w:after="0" w:line="240" w:lineRule="auto"/>
      </w:pPr>
      <w:r>
        <w:separator/>
      </w:r>
    </w:p>
  </w:footnote>
  <w:footnote w:type="continuationSeparator" w:id="0">
    <w:p w14:paraId="5238F83B" w14:textId="77777777" w:rsidR="00F92552" w:rsidRDefault="00F92552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EB7E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7523A7B4" wp14:editId="73E58FF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5CDECAC7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0B230CB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06A46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47BD40A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A1624A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E8A3918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2665F72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343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4090EAAE" wp14:editId="1287E636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0710AE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AD"/>
    <w:rsid w:val="00005B0D"/>
    <w:rsid w:val="00074645"/>
    <w:rsid w:val="000A2CE9"/>
    <w:rsid w:val="000E0525"/>
    <w:rsid w:val="00114FD2"/>
    <w:rsid w:val="0012211F"/>
    <w:rsid w:val="0013230D"/>
    <w:rsid w:val="001725B1"/>
    <w:rsid w:val="001922CF"/>
    <w:rsid w:val="00274B27"/>
    <w:rsid w:val="0029266D"/>
    <w:rsid w:val="002B24C7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691"/>
    <w:rsid w:val="004C07C7"/>
    <w:rsid w:val="004F2EF8"/>
    <w:rsid w:val="005310B9"/>
    <w:rsid w:val="00581EAD"/>
    <w:rsid w:val="00586AF2"/>
    <w:rsid w:val="005D4EC2"/>
    <w:rsid w:val="00603EEE"/>
    <w:rsid w:val="00623A7C"/>
    <w:rsid w:val="0064769B"/>
    <w:rsid w:val="00665107"/>
    <w:rsid w:val="006752FD"/>
    <w:rsid w:val="006A4F46"/>
    <w:rsid w:val="006B3F71"/>
    <w:rsid w:val="006D2127"/>
    <w:rsid w:val="006E725C"/>
    <w:rsid w:val="006F14B9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126C7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C65A5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A463A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92552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116EF"/>
  <w15:docId w15:val="{C1D0182D-63B2-46F1-88DF-5E4C3C5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1\Quiz\Medical%20Technologies%20L1%20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159666C745E69A770B2BA9A6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B14D-3F1D-4E4D-B708-725BF33FD46A}"/>
      </w:docPartPr>
      <w:docPartBody>
        <w:p w:rsidR="00587DEB" w:rsidRDefault="00587DEB">
          <w:pPr>
            <w:pStyle w:val="6A04159666C745E69A770B2BA9A6E7CC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EB"/>
    <w:rsid w:val="00166734"/>
    <w:rsid w:val="002B24C7"/>
    <w:rsid w:val="005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04159666C745E69A770B2BA9A6E7CC">
    <w:name w:val="6A04159666C745E69A770B2BA9A6E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125E6450-08CF-45A8-91DE-BF3A0FF5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Technologies L1 Quiz Answer Key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Technologies Level 1 Quiz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1 Quiz – Answer Key</dc:title>
  <dc:creator>Tom DiCamillo</dc:creator>
  <cp:lastModifiedBy>Antonette Tibayan</cp:lastModifiedBy>
  <cp:revision>3</cp:revision>
  <cp:lastPrinted>2025-02-19T13:26:00Z</cp:lastPrinted>
  <dcterms:created xsi:type="dcterms:W3CDTF">2024-11-06T15:56:00Z</dcterms:created>
  <dcterms:modified xsi:type="dcterms:W3CDTF">2025-02-19T13:26:00Z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