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B952B2DC679C484E85415901F985750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10499FA" w14:textId="77777777" w:rsidR="00114FD2" w:rsidRPr="00CC6224" w:rsidRDefault="006A4F46" w:rsidP="00FA5359">
          <w:pPr>
            <w:pStyle w:val="QuestionTitle"/>
          </w:pPr>
          <w:r w:rsidRPr="006A4F46">
            <w:t xml:space="preserve">Medical </w:t>
          </w:r>
          <w:r>
            <w:t>T</w:t>
          </w:r>
          <w:r w:rsidRPr="006A4F46">
            <w:t xml:space="preserve">echnologies Level </w:t>
          </w:r>
          <w:r w:rsidR="007124C6">
            <w:t>2</w:t>
          </w:r>
          <w:r w:rsidRPr="006A4F46">
            <w:t xml:space="preserve"> Quiz</w:t>
          </w:r>
        </w:p>
      </w:sdtContent>
    </w:sdt>
    <w:p w14:paraId="7893BE05" w14:textId="77777777" w:rsidR="006A4F46" w:rsidRDefault="006A4F46" w:rsidP="006A4F46">
      <w:pPr>
        <w:pStyle w:val="Question"/>
        <w:ind w:left="-720" w:firstLine="720"/>
      </w:pPr>
      <w:r w:rsidRPr="006A4F46">
        <w:t>A gene is…</w:t>
      </w:r>
      <w:r w:rsidR="009E4C9D" w:rsidRPr="00B417CA">
        <w:tab/>
      </w:r>
    </w:p>
    <w:p w14:paraId="56EDBA7B" w14:textId="77777777" w:rsidR="009E4C9D" w:rsidRPr="00B417CA" w:rsidRDefault="009E4C9D" w:rsidP="006A4F46">
      <w:pPr>
        <w:pStyle w:val="Question"/>
        <w:numPr>
          <w:ilvl w:val="0"/>
          <w:numId w:val="0"/>
        </w:numPr>
        <w:spacing w:after="0"/>
        <w:ind w:firstLine="720"/>
      </w:pPr>
      <w:r w:rsidRPr="00B417CA">
        <w:t>Select one:</w:t>
      </w:r>
    </w:p>
    <w:p w14:paraId="7917D37A" w14:textId="77777777" w:rsidR="006A4F46" w:rsidRPr="006A4F46" w:rsidRDefault="006A4F46" w:rsidP="006A4F46">
      <w:pPr>
        <w:pStyle w:val="Answer"/>
      </w:pPr>
      <w:r w:rsidRPr="006A4F46">
        <w:t>The genetic code</w:t>
      </w:r>
    </w:p>
    <w:p w14:paraId="2218E483" w14:textId="77777777" w:rsidR="006A4F46" w:rsidRPr="006A4F46" w:rsidRDefault="006A4F46" w:rsidP="006A4F46">
      <w:pPr>
        <w:pStyle w:val="Answer"/>
      </w:pPr>
      <w:r w:rsidRPr="006A4F46">
        <w:t>A package of DNA that expresses a specific trait</w:t>
      </w:r>
    </w:p>
    <w:p w14:paraId="30032C5D" w14:textId="77777777" w:rsidR="006A4F46" w:rsidRPr="006A4F46" w:rsidRDefault="006A4F46" w:rsidP="006A4F46">
      <w:pPr>
        <w:pStyle w:val="Answer"/>
      </w:pPr>
      <w:r w:rsidRPr="006A4F46">
        <w:t>A medical term for a sick person</w:t>
      </w:r>
    </w:p>
    <w:p w14:paraId="04C9BD29" w14:textId="77777777" w:rsidR="008524F0" w:rsidRDefault="006A4F46" w:rsidP="006A4F46">
      <w:pPr>
        <w:pStyle w:val="Answer"/>
      </w:pPr>
      <w:r>
        <w:t>K</w:t>
      </w:r>
      <w:r w:rsidRPr="006A4F46">
        <w:t>ind of food often prescribed to people recovering from surgery</w:t>
      </w:r>
    </w:p>
    <w:p w14:paraId="4A6A8B69" w14:textId="77777777" w:rsidR="00526B83" w:rsidRDefault="00526B83" w:rsidP="00526B83">
      <w:pPr>
        <w:pStyle w:val="Answer"/>
      </w:pPr>
      <w:r w:rsidRPr="006A4F46">
        <w:t>None of these</w:t>
      </w:r>
    </w:p>
    <w:p w14:paraId="747319DA" w14:textId="77777777" w:rsidR="006F14B9" w:rsidRPr="006A4F46" w:rsidRDefault="006F14B9" w:rsidP="006F14B9">
      <w:pPr>
        <w:pStyle w:val="Answer"/>
        <w:numPr>
          <w:ilvl w:val="0"/>
          <w:numId w:val="0"/>
        </w:numPr>
        <w:ind w:left="1080"/>
      </w:pPr>
    </w:p>
    <w:p w14:paraId="7EB3B0CF" w14:textId="77777777" w:rsidR="006A4F46" w:rsidRDefault="006A4F46" w:rsidP="006A4F46">
      <w:pPr>
        <w:pStyle w:val="Question"/>
      </w:pPr>
      <w:r w:rsidRPr="006A4F46">
        <w:t>Bacteria grow best…</w:t>
      </w:r>
      <w:r w:rsidR="008524F0">
        <w:tab/>
      </w:r>
    </w:p>
    <w:p w14:paraId="4E92F5B3" w14:textId="77777777" w:rsidR="008524F0" w:rsidRDefault="008524F0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6E8C1A5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boiling water</w:t>
      </w:r>
    </w:p>
    <w:p w14:paraId="5A59CD2D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the freezer</w:t>
      </w:r>
    </w:p>
    <w:p w14:paraId="42212977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a well-ventilated room</w:t>
      </w:r>
    </w:p>
    <w:p w14:paraId="0D408636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a warm, moist, and dark environment</w:t>
      </w:r>
    </w:p>
    <w:p w14:paraId="7F698022" w14:textId="77777777" w:rsidR="008524F0" w:rsidRDefault="006A4F46" w:rsidP="006A4F46">
      <w:pPr>
        <w:pStyle w:val="Answer"/>
        <w:numPr>
          <w:ilvl w:val="0"/>
          <w:numId w:val="15"/>
        </w:numPr>
      </w:pPr>
      <w:r>
        <w:t>None of these</w:t>
      </w:r>
    </w:p>
    <w:p w14:paraId="0D65933D" w14:textId="77777777" w:rsidR="006F14B9" w:rsidRDefault="006F14B9" w:rsidP="006F14B9">
      <w:pPr>
        <w:pStyle w:val="Answer"/>
        <w:numPr>
          <w:ilvl w:val="0"/>
          <w:numId w:val="0"/>
        </w:numPr>
        <w:ind w:left="1080"/>
      </w:pPr>
    </w:p>
    <w:p w14:paraId="0CCE3A72" w14:textId="77777777" w:rsidR="006A4F46" w:rsidRDefault="006A4F46" w:rsidP="006A4F46">
      <w:pPr>
        <w:pStyle w:val="Question"/>
      </w:pPr>
      <w:r w:rsidRPr="006A4F46">
        <w:t>What is the purpose of a vaccine?</w:t>
      </w:r>
    </w:p>
    <w:p w14:paraId="5EA4CC21" w14:textId="77777777" w:rsidR="006A4F46" w:rsidRDefault="006A4F46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337E7F9" w14:textId="77777777" w:rsidR="006A4F46" w:rsidRPr="006A4F46" w:rsidRDefault="006A4F46" w:rsidP="006A4F46">
      <w:pPr>
        <w:pStyle w:val="Answer"/>
        <w:numPr>
          <w:ilvl w:val="0"/>
          <w:numId w:val="17"/>
        </w:numPr>
      </w:pPr>
      <w:r w:rsidRPr="006A4F46">
        <w:t xml:space="preserve">To eliminate all pathogens from the body </w:t>
      </w:r>
    </w:p>
    <w:p w14:paraId="42CB416E" w14:textId="77777777" w:rsidR="006A4F46" w:rsidRPr="006A4F46" w:rsidRDefault="006A4F46" w:rsidP="006A4F46">
      <w:pPr>
        <w:pStyle w:val="Answer"/>
        <w:numPr>
          <w:ilvl w:val="0"/>
          <w:numId w:val="15"/>
        </w:numPr>
      </w:pPr>
      <w:r w:rsidRPr="006A4F46">
        <w:t xml:space="preserve">To treat diseases after infection occurs </w:t>
      </w:r>
    </w:p>
    <w:p w14:paraId="0A99EA1D" w14:textId="77777777" w:rsidR="006A4F46" w:rsidRPr="006A4F46" w:rsidRDefault="006A4F46" w:rsidP="006A4F46">
      <w:pPr>
        <w:pStyle w:val="Answer"/>
        <w:numPr>
          <w:ilvl w:val="0"/>
          <w:numId w:val="15"/>
        </w:numPr>
      </w:pPr>
      <w:r w:rsidRPr="006A4F46">
        <w:t xml:space="preserve">To stimulate the production of antibodies and provide immunity without inducing the disease </w:t>
      </w:r>
    </w:p>
    <w:p w14:paraId="4DB70325" w14:textId="77777777" w:rsidR="006A4F46" w:rsidRDefault="006A4F46" w:rsidP="006A4F46">
      <w:pPr>
        <w:pStyle w:val="Answer"/>
        <w:numPr>
          <w:ilvl w:val="0"/>
          <w:numId w:val="15"/>
        </w:numPr>
      </w:pPr>
      <w:r w:rsidRPr="006A4F46">
        <w:t>To increase the body’s temperature to fight infection</w:t>
      </w:r>
    </w:p>
    <w:p w14:paraId="01008D85" w14:textId="77777777" w:rsidR="006F14B9" w:rsidRDefault="006F14B9" w:rsidP="006F14B9">
      <w:pPr>
        <w:pStyle w:val="Answer"/>
        <w:numPr>
          <w:ilvl w:val="0"/>
          <w:numId w:val="0"/>
        </w:numPr>
        <w:ind w:left="1080"/>
      </w:pPr>
    </w:p>
    <w:p w14:paraId="0D41CA16" w14:textId="77777777" w:rsidR="006A4F46" w:rsidRDefault="006A4F46" w:rsidP="006A4F46">
      <w:pPr>
        <w:pStyle w:val="Question"/>
      </w:pPr>
      <w:r w:rsidRPr="006A4F46">
        <w:t>What is the first step in vaccine production?</w:t>
      </w:r>
    </w:p>
    <w:p w14:paraId="2FF26C43" w14:textId="77777777" w:rsidR="006A4F46" w:rsidRDefault="006A4F46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2300326" w14:textId="77777777" w:rsidR="006A4F46" w:rsidRDefault="006A4F46" w:rsidP="006A4F46">
      <w:pPr>
        <w:pStyle w:val="Answer"/>
        <w:numPr>
          <w:ilvl w:val="0"/>
          <w:numId w:val="18"/>
        </w:numPr>
      </w:pPr>
      <w:r w:rsidRPr="006A4F46">
        <w:t>Packaging and distribution</w:t>
      </w:r>
    </w:p>
    <w:p w14:paraId="06F57880" w14:textId="77777777" w:rsidR="006A4F46" w:rsidRDefault="006A4F46" w:rsidP="006A4F46">
      <w:pPr>
        <w:pStyle w:val="Answer"/>
        <w:numPr>
          <w:ilvl w:val="0"/>
          <w:numId w:val="18"/>
        </w:numPr>
      </w:pPr>
      <w:r w:rsidRPr="006A4F46">
        <w:t>Purifying the antigen</w:t>
      </w:r>
    </w:p>
    <w:p w14:paraId="121C7E5D" w14:textId="77777777" w:rsidR="006A4F46" w:rsidRDefault="006A4F46" w:rsidP="006A4F46">
      <w:pPr>
        <w:pStyle w:val="Answer"/>
        <w:numPr>
          <w:ilvl w:val="0"/>
          <w:numId w:val="18"/>
        </w:numPr>
      </w:pPr>
      <w:r w:rsidRPr="006A4F46">
        <w:t>Generating the antigen</w:t>
      </w:r>
    </w:p>
    <w:p w14:paraId="4C743D61" w14:textId="1AF5D599" w:rsidR="006F14B9" w:rsidRDefault="006A4F46" w:rsidP="00D22911">
      <w:pPr>
        <w:pStyle w:val="Answer"/>
        <w:numPr>
          <w:ilvl w:val="0"/>
          <w:numId w:val="18"/>
        </w:numPr>
      </w:pPr>
      <w:r w:rsidRPr="006A4F46">
        <w:t>Adding other components</w:t>
      </w:r>
    </w:p>
    <w:p w14:paraId="64101A8F" w14:textId="77777777" w:rsidR="00D22911" w:rsidRDefault="00D22911" w:rsidP="00D22911">
      <w:pPr>
        <w:pStyle w:val="Answer"/>
        <w:numPr>
          <w:ilvl w:val="0"/>
          <w:numId w:val="0"/>
        </w:numPr>
        <w:ind w:left="1080"/>
      </w:pPr>
    </w:p>
    <w:p w14:paraId="62ADCC86" w14:textId="77777777" w:rsidR="006F14B9" w:rsidRDefault="006F14B9" w:rsidP="006F14B9">
      <w:pPr>
        <w:pStyle w:val="Question"/>
      </w:pPr>
      <w:r w:rsidRPr="006F14B9">
        <w:t>Why is it important to immunize?</w:t>
      </w:r>
    </w:p>
    <w:p w14:paraId="408C2259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B0E78DC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6F14B9">
        <w:t xml:space="preserve">To strengthen muscles </w:t>
      </w:r>
    </w:p>
    <w:p w14:paraId="553F8988" w14:textId="77777777" w:rsidR="006F14B9" w:rsidRPr="006F14B9" w:rsidRDefault="006F14B9" w:rsidP="006F14B9">
      <w:pPr>
        <w:pStyle w:val="Answer"/>
        <w:numPr>
          <w:ilvl w:val="0"/>
          <w:numId w:val="18"/>
        </w:numPr>
      </w:pPr>
      <w:r w:rsidRPr="006F14B9">
        <w:t xml:space="preserve">To stimulate the immune system to fight diseases </w:t>
      </w:r>
    </w:p>
    <w:p w14:paraId="018BF8AF" w14:textId="77777777" w:rsidR="006F14B9" w:rsidRPr="006F14B9" w:rsidRDefault="006F14B9" w:rsidP="006F14B9">
      <w:pPr>
        <w:pStyle w:val="Answer"/>
        <w:numPr>
          <w:ilvl w:val="0"/>
          <w:numId w:val="18"/>
        </w:numPr>
      </w:pPr>
      <w:r w:rsidRPr="006F14B9">
        <w:t xml:space="preserve">To cure infections already present </w:t>
      </w:r>
    </w:p>
    <w:p w14:paraId="71CFEF9E" w14:textId="77777777" w:rsidR="006F14B9" w:rsidRPr="006F14B9" w:rsidRDefault="006F14B9" w:rsidP="006F14B9">
      <w:pPr>
        <w:pStyle w:val="Answer"/>
        <w:numPr>
          <w:ilvl w:val="0"/>
          <w:numId w:val="18"/>
        </w:numPr>
      </w:pPr>
      <w:r w:rsidRPr="006F14B9">
        <w:t>To enhance the body’s natural energy levels</w:t>
      </w:r>
    </w:p>
    <w:p w14:paraId="51287A62" w14:textId="77777777" w:rsidR="006A4F46" w:rsidRDefault="006F14B9" w:rsidP="006F14B9">
      <w:pPr>
        <w:pStyle w:val="Question"/>
      </w:pPr>
      <w:r w:rsidRPr="006F14B9">
        <w:lastRenderedPageBreak/>
        <w:t>What breakthrough did students at Washington University School of Medicine discover in relation to HIV?</w:t>
      </w:r>
    </w:p>
    <w:p w14:paraId="18EBDBE5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B5F8EF3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6F14B9">
        <w:t xml:space="preserve">A vaccine for HIV </w:t>
      </w:r>
    </w:p>
    <w:p w14:paraId="0BFBC0F2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6F14B9">
        <w:t xml:space="preserve">A new antibiotic to treat HIV </w:t>
      </w:r>
    </w:p>
    <w:p w14:paraId="5425AE06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6F14B9">
        <w:t xml:space="preserve">Nano particles with bee venom that destroy HIV cells without harming surrounding cells </w:t>
      </w:r>
    </w:p>
    <w:p w14:paraId="4491F92A" w14:textId="77777777" w:rsidR="006F14B9" w:rsidRDefault="006F14B9" w:rsidP="006F14B9">
      <w:pPr>
        <w:pStyle w:val="Answer"/>
        <w:numPr>
          <w:ilvl w:val="0"/>
          <w:numId w:val="20"/>
        </w:numPr>
      </w:pPr>
      <w:r w:rsidRPr="006F14B9">
        <w:t>A cure for HIV using traditional medicine</w:t>
      </w:r>
    </w:p>
    <w:p w14:paraId="2F10AA0F" w14:textId="77777777" w:rsidR="006F14B9" w:rsidRPr="006F14B9" w:rsidRDefault="006F14B9" w:rsidP="006F14B9">
      <w:pPr>
        <w:pStyle w:val="Answer"/>
        <w:numPr>
          <w:ilvl w:val="0"/>
          <w:numId w:val="0"/>
        </w:numPr>
        <w:ind w:left="1080"/>
      </w:pPr>
    </w:p>
    <w:p w14:paraId="2D58C735" w14:textId="77777777" w:rsidR="006F14B9" w:rsidRDefault="006F14B9" w:rsidP="006F14B9">
      <w:pPr>
        <w:pStyle w:val="Question"/>
      </w:pPr>
      <w:r>
        <w:t xml:space="preserve">Which of the following medical technologies represents a major advancement in diabetes management? </w:t>
      </w:r>
    </w:p>
    <w:p w14:paraId="41DF1A37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6FD8148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6F14B9">
        <w:t xml:space="preserve">X-rays </w:t>
      </w:r>
    </w:p>
    <w:p w14:paraId="66555DB4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6F14B9">
        <w:t xml:space="preserve">Inhalers </w:t>
      </w:r>
    </w:p>
    <w:p w14:paraId="73F8A538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6F14B9">
        <w:t xml:space="preserve">Insulin pumps </w:t>
      </w:r>
    </w:p>
    <w:p w14:paraId="24E74597" w14:textId="77777777" w:rsidR="006F14B9" w:rsidRDefault="006F14B9" w:rsidP="006F14B9">
      <w:pPr>
        <w:pStyle w:val="Answer"/>
        <w:numPr>
          <w:ilvl w:val="0"/>
          <w:numId w:val="23"/>
        </w:numPr>
      </w:pPr>
      <w:r w:rsidRPr="006F14B9">
        <w:t>Glasses</w:t>
      </w:r>
    </w:p>
    <w:p w14:paraId="5765693A" w14:textId="77777777" w:rsidR="006F14B9" w:rsidRDefault="006F14B9" w:rsidP="006F14B9">
      <w:pPr>
        <w:pStyle w:val="Answer"/>
        <w:numPr>
          <w:ilvl w:val="0"/>
          <w:numId w:val="0"/>
        </w:numPr>
      </w:pPr>
    </w:p>
    <w:p w14:paraId="6882B8D3" w14:textId="77777777" w:rsidR="006F14B9" w:rsidRDefault="006F14B9" w:rsidP="006F14B9">
      <w:pPr>
        <w:pStyle w:val="Question"/>
      </w:pPr>
      <w:r w:rsidRPr="006F14B9">
        <w:t>What does having too much glucose in the blood indicate?</w:t>
      </w:r>
    </w:p>
    <w:p w14:paraId="79F95FEC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6EE1E8CD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6F14B9">
        <w:t xml:space="preserve">Cancer </w:t>
      </w:r>
    </w:p>
    <w:p w14:paraId="6BACFB47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6F14B9">
        <w:t xml:space="preserve">Diabetes </w:t>
      </w:r>
    </w:p>
    <w:p w14:paraId="6630C7E7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6F14B9">
        <w:t xml:space="preserve">HIV </w:t>
      </w:r>
    </w:p>
    <w:p w14:paraId="447F2224" w14:textId="4362278E" w:rsidR="00E86E76" w:rsidRPr="00D22911" w:rsidRDefault="006F14B9" w:rsidP="00D22911">
      <w:pPr>
        <w:pStyle w:val="Answer"/>
        <w:numPr>
          <w:ilvl w:val="0"/>
          <w:numId w:val="27"/>
        </w:numPr>
      </w:pPr>
      <w:r w:rsidRPr="006F14B9">
        <w:t>Low blood pressure</w:t>
      </w:r>
    </w:p>
    <w:p w14:paraId="61FE760C" w14:textId="77777777" w:rsidR="006F14B9" w:rsidRDefault="006F14B9" w:rsidP="006F14B9">
      <w:pPr>
        <w:pStyle w:val="Answer"/>
        <w:numPr>
          <w:ilvl w:val="0"/>
          <w:numId w:val="0"/>
        </w:numPr>
      </w:pPr>
    </w:p>
    <w:p w14:paraId="5C4D9E9C" w14:textId="77777777" w:rsidR="006F14B9" w:rsidRDefault="006F14B9" w:rsidP="006F14B9">
      <w:pPr>
        <w:pStyle w:val="Question"/>
      </w:pPr>
      <w:r w:rsidRPr="006F14B9">
        <w:t>Why do doctors wash their hands frequently?</w:t>
      </w:r>
    </w:p>
    <w:p w14:paraId="28CAB737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3E38C14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 xml:space="preserve">To prevent skin irritation </w:t>
      </w:r>
    </w:p>
    <w:p w14:paraId="4B819F9A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6F14B9">
        <w:t xml:space="preserve">To avoid spreading infections </w:t>
      </w:r>
    </w:p>
    <w:p w14:paraId="46D4A399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6F14B9">
        <w:t xml:space="preserve">To prepare for surgery </w:t>
      </w:r>
    </w:p>
    <w:p w14:paraId="6694F773" w14:textId="77777777" w:rsidR="006F14B9" w:rsidRDefault="006F14B9" w:rsidP="006F14B9">
      <w:pPr>
        <w:pStyle w:val="Answer"/>
        <w:numPr>
          <w:ilvl w:val="0"/>
          <w:numId w:val="30"/>
        </w:numPr>
      </w:pPr>
      <w:r w:rsidRPr="006F14B9">
        <w:t>To maintain a clean appearance</w:t>
      </w:r>
    </w:p>
    <w:p w14:paraId="7BE5F2EE" w14:textId="77777777" w:rsidR="006F14B9" w:rsidRDefault="006F14B9" w:rsidP="006F14B9">
      <w:pPr>
        <w:pStyle w:val="Answer"/>
        <w:numPr>
          <w:ilvl w:val="0"/>
          <w:numId w:val="0"/>
        </w:numPr>
      </w:pPr>
    </w:p>
    <w:p w14:paraId="3FA593D7" w14:textId="77777777" w:rsidR="006F14B9" w:rsidRDefault="006F14B9" w:rsidP="006F14B9">
      <w:pPr>
        <w:pStyle w:val="Question"/>
      </w:pPr>
      <w:r w:rsidRPr="006F14B9">
        <w:t>Which of the following is not a time when hospital staff are required to wash their hands?</w:t>
      </w:r>
    </w:p>
    <w:p w14:paraId="4E2570DA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D673B8E" w14:textId="77777777" w:rsidR="006F14B9" w:rsidRPr="006F14B9" w:rsidRDefault="006F14B9" w:rsidP="006F14B9">
      <w:pPr>
        <w:pStyle w:val="Answer"/>
        <w:numPr>
          <w:ilvl w:val="0"/>
          <w:numId w:val="36"/>
        </w:numPr>
      </w:pPr>
      <w:r w:rsidRPr="006F14B9">
        <w:t xml:space="preserve">Before touching a patient </w:t>
      </w:r>
    </w:p>
    <w:p w14:paraId="4C6480B1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 xml:space="preserve">After touching a patient’s belongings </w:t>
      </w:r>
    </w:p>
    <w:p w14:paraId="46A9D26E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 xml:space="preserve">After touching medical equipment </w:t>
      </w:r>
    </w:p>
    <w:p w14:paraId="7BFA8E6A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>After using the restroom</w:t>
      </w:r>
    </w:p>
    <w:p w14:paraId="56366B26" w14:textId="77777777" w:rsidR="006F14B9" w:rsidRPr="006F14B9" w:rsidRDefault="006F14B9" w:rsidP="006F14B9">
      <w:pPr>
        <w:pStyle w:val="Body"/>
      </w:pPr>
    </w:p>
    <w:p w14:paraId="00B9675A" w14:textId="77777777" w:rsidR="006F14B9" w:rsidRPr="006F14B9" w:rsidRDefault="006F14B9" w:rsidP="006F14B9">
      <w:pPr>
        <w:pStyle w:val="Body"/>
      </w:pPr>
    </w:p>
    <w:p w14:paraId="63BE934D" w14:textId="77777777" w:rsidR="006F14B9" w:rsidRPr="006F14B9" w:rsidRDefault="006F14B9" w:rsidP="006F14B9">
      <w:pPr>
        <w:pStyle w:val="Question"/>
        <w:numPr>
          <w:ilvl w:val="0"/>
          <w:numId w:val="0"/>
        </w:numPr>
      </w:pPr>
    </w:p>
    <w:sectPr w:rsidR="006F14B9" w:rsidRPr="006F14B9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8BC6" w14:textId="77777777" w:rsidR="00E86E76" w:rsidRDefault="00E86E76" w:rsidP="00CE294A">
      <w:pPr>
        <w:spacing w:after="0" w:line="240" w:lineRule="auto"/>
      </w:pPr>
      <w:r>
        <w:separator/>
      </w:r>
    </w:p>
  </w:endnote>
  <w:endnote w:type="continuationSeparator" w:id="0">
    <w:p w14:paraId="0D6DB48E" w14:textId="77777777" w:rsidR="00E86E76" w:rsidRDefault="00E86E7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57EE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45E1C2A6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952B2DC679C484E85415901F985750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76173301" w14:textId="77777777" w:rsidR="0044425C" w:rsidRPr="008E725F" w:rsidRDefault="007124C6" w:rsidP="0044425C">
              <w:pPr>
                <w:pStyle w:val="Footer"/>
              </w:pPr>
              <w:r>
                <w:t>Medical Technologies Level 2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30C9CA1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0B139E2" wp14:editId="1A064FDF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39FAF66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0F54562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8A62" w14:textId="77777777" w:rsidR="00E86E76" w:rsidRDefault="00E86E76" w:rsidP="00CE294A">
      <w:pPr>
        <w:spacing w:after="0" w:line="240" w:lineRule="auto"/>
      </w:pPr>
      <w:r>
        <w:separator/>
      </w:r>
    </w:p>
  </w:footnote>
  <w:footnote w:type="continuationSeparator" w:id="0">
    <w:p w14:paraId="19586A97" w14:textId="77777777" w:rsidR="00E86E76" w:rsidRDefault="00E86E7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C906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1E9CC269" wp14:editId="7EDAF33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32A6ED93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5B3D7AD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65E249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2FE2EE1F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48F4FF56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9F46566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FD5DCAD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F1C7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7F32DD66" wp14:editId="5D648585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C3426D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</w:num>
  <w:num w:numId="24">
    <w:abstractNumId w:val="3"/>
  </w:num>
  <w:num w:numId="25">
    <w:abstractNumId w:val="4"/>
    <w:lvlOverride w:ilvl="0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</w:num>
  <w:num w:numId="36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76"/>
    <w:rsid w:val="00005B0D"/>
    <w:rsid w:val="00074645"/>
    <w:rsid w:val="000E0525"/>
    <w:rsid w:val="00114FD2"/>
    <w:rsid w:val="0012211F"/>
    <w:rsid w:val="0013230D"/>
    <w:rsid w:val="001725B1"/>
    <w:rsid w:val="001922CF"/>
    <w:rsid w:val="00274B27"/>
    <w:rsid w:val="0029266D"/>
    <w:rsid w:val="002D3CE6"/>
    <w:rsid w:val="002D5BD3"/>
    <w:rsid w:val="002D78C6"/>
    <w:rsid w:val="002E67D3"/>
    <w:rsid w:val="00320E75"/>
    <w:rsid w:val="00321753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26B83"/>
    <w:rsid w:val="005310B9"/>
    <w:rsid w:val="00586AF2"/>
    <w:rsid w:val="005D4EC2"/>
    <w:rsid w:val="00603EEE"/>
    <w:rsid w:val="00623A7C"/>
    <w:rsid w:val="0064769B"/>
    <w:rsid w:val="006752FD"/>
    <w:rsid w:val="006A4F46"/>
    <w:rsid w:val="006B3F71"/>
    <w:rsid w:val="006D2127"/>
    <w:rsid w:val="006E725C"/>
    <w:rsid w:val="006F14B9"/>
    <w:rsid w:val="00700136"/>
    <w:rsid w:val="007124C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74E46"/>
    <w:rsid w:val="00CA5431"/>
    <w:rsid w:val="00CC4089"/>
    <w:rsid w:val="00CC6224"/>
    <w:rsid w:val="00CE294A"/>
    <w:rsid w:val="00CF1CF6"/>
    <w:rsid w:val="00D02159"/>
    <w:rsid w:val="00D22911"/>
    <w:rsid w:val="00D55A77"/>
    <w:rsid w:val="00DB3A7C"/>
    <w:rsid w:val="00E2348F"/>
    <w:rsid w:val="00E57312"/>
    <w:rsid w:val="00E66F49"/>
    <w:rsid w:val="00E8469C"/>
    <w:rsid w:val="00E86E76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6CE50"/>
  <w15:docId w15:val="{142CCE4E-EA3D-4C00-A4BA-1601B5E3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6A4F46"/>
    <w:pPr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6A4F46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Medical%20Technologies\L2\Quiz\Medical_Technologies_L2_Qu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52B2DC679C484E85415901F9857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F948C-5F26-4E66-80E5-75201D8A32FE}"/>
      </w:docPartPr>
      <w:docPartBody>
        <w:p w:rsidR="00623C65" w:rsidRDefault="00623C65">
          <w:pPr>
            <w:pStyle w:val="B952B2DC679C484E85415901F985750F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65"/>
    <w:rsid w:val="00321753"/>
    <w:rsid w:val="0062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52B2DC679C484E85415901F985750F">
    <w:name w:val="B952B2DC679C484E85415901F98575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E1B54-0EA6-4648-B757-1BE5B1906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DACB72-3381-456C-95CB-57E0E51A7747}">
  <ds:schemaRefs>
    <ds:schemaRef ds:uri="http://purl.org/dc/dcmitype/"/>
    <ds:schemaRef ds:uri="5796801b-3a89-4506-aaa3-b2b080dc6fff"/>
    <ds:schemaRef ds:uri="352a001b-fdfe-49a0-8a03-de813b89e960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Medical_Technologies_L2_Quiz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Technologies Level 2 Quiz</dc:title>
  <dc:creator>Tom DiCamillo</dc:creator>
  <cp:lastModifiedBy>Antonette Tibayan</cp:lastModifiedBy>
  <cp:revision>3</cp:revision>
  <cp:lastPrinted>2025-02-19T13:55:00Z</cp:lastPrinted>
  <dcterms:created xsi:type="dcterms:W3CDTF">2024-11-07T00:10:00Z</dcterms:created>
  <dcterms:modified xsi:type="dcterms:W3CDTF">2025-02-19T13:55:00Z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