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4AD7" w14:textId="483D09B4" w:rsidR="00995A0D" w:rsidRDefault="00995A0D" w:rsidP="00DF3963">
      <w:pPr>
        <w:pStyle w:val="Header"/>
      </w:pPr>
    </w:p>
    <w:p w14:paraId="6CC2E482" w14:textId="68AA2AA9" w:rsidR="00995A0D" w:rsidRDefault="00CC2A7A" w:rsidP="00DF3963">
      <w:pPr>
        <w:pStyle w:val="Header"/>
      </w:pPr>
      <w:r>
        <w:rPr>
          <w:rFonts w:ascii="Helvetica" w:eastAsiaTheme="minorHAnsi" w:hAnsi="Helvetica" w:cs="Helvetica"/>
          <w:bCs w:val="0"/>
          <w:noProof/>
        </w:rPr>
        <w:drawing>
          <wp:anchor distT="0" distB="0" distL="114300" distR="114300" simplePos="0" relativeHeight="251669504" behindDoc="0" locked="0" layoutInCell="1" allowOverlap="1" wp14:anchorId="71147A9C" wp14:editId="049DDD62">
            <wp:simplePos x="0" y="0"/>
            <wp:positionH relativeFrom="column">
              <wp:posOffset>127000</wp:posOffset>
            </wp:positionH>
            <wp:positionV relativeFrom="paragraph">
              <wp:posOffset>70485</wp:posOffset>
            </wp:positionV>
            <wp:extent cx="1473200" cy="2321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ck-of-books-clipart-l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alias w:val="Title"/>
        <w:tag w:val=""/>
        <w:id w:val="201296823"/>
        <w:placeholder>
          <w:docPart w:val="1177A8EA94D546CFB3F8285762234F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C5373B" w14:textId="77777777" w:rsidR="00EF6FDD" w:rsidRDefault="003F3A12" w:rsidP="00EF6FDD">
          <w:pPr>
            <w:pStyle w:val="Title-STEM"/>
          </w:pPr>
          <w:r>
            <w:t>Top This</w:t>
          </w:r>
        </w:p>
      </w:sdtContent>
    </w:sdt>
    <w:p w14:paraId="27E48A68" w14:textId="28E17DF9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</w:t>
      </w:r>
      <w:r w:rsidR="00B57F17">
        <w:t xml:space="preserve"> </w:t>
      </w:r>
      <w:r w:rsidR="00B57F17" w:rsidRPr="0063759C">
        <w:rPr>
          <w:color w:val="000000" w:themeColor="text1"/>
        </w:rPr>
        <w:t>STructures</w:t>
      </w:r>
      <w:r w:rsidR="00B57F17">
        <w:t xml:space="preserve"> – Activity 1</w:t>
      </w:r>
    </w:p>
    <w:p w14:paraId="059E8590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2D768742" w14:textId="77777777" w:rsidR="005C5137" w:rsidRDefault="00B57F17" w:rsidP="00B57F17">
      <w:pPr>
        <w:pStyle w:val="BodyText"/>
      </w:pPr>
      <w:r>
        <w:t xml:space="preserve">Use the Design Process to explore </w:t>
      </w:r>
      <w:r w:rsidR="00F70D0C">
        <w:t xml:space="preserve">and test </w:t>
      </w:r>
      <w:r>
        <w:t xml:space="preserve">different </w:t>
      </w:r>
      <w:r w:rsidR="008D11A3">
        <w:t xml:space="preserve">shapes as </w:t>
      </w:r>
      <w:r>
        <w:t>building structure</w:t>
      </w:r>
      <w:r w:rsidR="008D11A3">
        <w:t>s.</w:t>
      </w:r>
      <w:r w:rsidR="00F70D0C">
        <w:t xml:space="preserve"> </w:t>
      </w:r>
      <w:r w:rsidR="008D11A3">
        <w:t xml:space="preserve">Apply </w:t>
      </w:r>
      <w:r>
        <w:t xml:space="preserve">what you discover to build a tower that will support the most weight </w:t>
      </w:r>
      <w:r w:rsidR="00F70D0C">
        <w:t>possible</w:t>
      </w:r>
      <w:r w:rsidR="00731985">
        <w:t>, using only index cards.</w:t>
      </w:r>
    </w:p>
    <w:p w14:paraId="372FAD51" w14:textId="7CC39FDB" w:rsidR="00391DF2" w:rsidRDefault="00391DF2" w:rsidP="00DF3963">
      <w:pPr>
        <w:pStyle w:val="Header"/>
      </w:pPr>
    </w:p>
    <w:p w14:paraId="77D89090" w14:textId="57F139D0" w:rsidR="00B61EEE" w:rsidRDefault="00B61EEE" w:rsidP="00DF3963">
      <w:pPr>
        <w:pStyle w:val="Header"/>
      </w:pPr>
    </w:p>
    <w:p w14:paraId="5C43D454" w14:textId="77777777" w:rsidR="00B61EEE" w:rsidRDefault="00B61EEE" w:rsidP="00DF3963">
      <w:pPr>
        <w:pStyle w:val="Header"/>
      </w:pPr>
    </w:p>
    <w:p w14:paraId="3B18DB10" w14:textId="77777777" w:rsidR="00834127" w:rsidRPr="00731985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 w:rsidRPr="00731985">
        <w:rPr>
          <w:color w:val="0C213F"/>
          <w:spacing w:val="15"/>
        </w:rPr>
        <w:t>CRITERIA</w:t>
      </w:r>
      <w:r w:rsidR="00731985" w:rsidRPr="00731985">
        <w:rPr>
          <w:color w:val="0C213F"/>
          <w:spacing w:val="15"/>
        </w:rPr>
        <w:t>:</w:t>
      </w:r>
    </w:p>
    <w:p w14:paraId="4398B819" w14:textId="77777777" w:rsidR="00391DF2" w:rsidRDefault="00391DF2" w:rsidP="00834127">
      <w:pPr>
        <w:pStyle w:val="Heading"/>
        <w:rPr>
          <w:rFonts w:eastAsia="Arial Unicode MS"/>
        </w:rPr>
      </w:pPr>
    </w:p>
    <w:p w14:paraId="54DB7544" w14:textId="77777777" w:rsidR="00834127" w:rsidRDefault="00972C5B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Complete </w:t>
      </w:r>
      <w:r w:rsidR="00702088">
        <w:rPr>
          <w:rFonts w:asciiTheme="majorHAnsi" w:hAnsiTheme="majorHAnsi" w:cstheme="majorHAnsi"/>
          <w:szCs w:val="28"/>
        </w:rPr>
        <w:t>the first two</w:t>
      </w:r>
      <w:r>
        <w:rPr>
          <w:rFonts w:asciiTheme="majorHAnsi" w:hAnsiTheme="majorHAnsi" w:cstheme="majorHAnsi"/>
          <w:szCs w:val="28"/>
        </w:rPr>
        <w:t xml:space="preserve"> challenge rounds as directed</w:t>
      </w:r>
      <w:r w:rsidR="008D11A3">
        <w:rPr>
          <w:rFonts w:asciiTheme="majorHAnsi" w:hAnsiTheme="majorHAnsi" w:cstheme="majorHAnsi"/>
          <w:szCs w:val="28"/>
        </w:rPr>
        <w:t xml:space="preserve"> to gather information.</w:t>
      </w:r>
    </w:p>
    <w:p w14:paraId="022E97E9" w14:textId="77777777" w:rsidR="00972C5B" w:rsidRDefault="00972C5B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Include a sketch and summary of </w:t>
      </w:r>
      <w:r w:rsidR="00702088">
        <w:rPr>
          <w:rFonts w:asciiTheme="majorHAnsi" w:hAnsiTheme="majorHAnsi" w:cstheme="majorHAnsi"/>
          <w:szCs w:val="28"/>
        </w:rPr>
        <w:t xml:space="preserve">your </w:t>
      </w:r>
      <w:r w:rsidR="008D11A3">
        <w:rPr>
          <w:rFonts w:asciiTheme="majorHAnsi" w:hAnsiTheme="majorHAnsi" w:cstheme="majorHAnsi"/>
          <w:szCs w:val="28"/>
        </w:rPr>
        <w:t xml:space="preserve">ideas, </w:t>
      </w:r>
      <w:r w:rsidR="00702088">
        <w:rPr>
          <w:rFonts w:asciiTheme="majorHAnsi" w:hAnsiTheme="majorHAnsi" w:cstheme="majorHAnsi"/>
          <w:szCs w:val="28"/>
        </w:rPr>
        <w:t>attempts</w:t>
      </w:r>
      <w:r w:rsidR="008D11A3">
        <w:rPr>
          <w:rFonts w:asciiTheme="majorHAnsi" w:hAnsiTheme="majorHAnsi" w:cstheme="majorHAnsi"/>
          <w:szCs w:val="28"/>
        </w:rPr>
        <w:t>,</w:t>
      </w:r>
      <w:r w:rsidR="00702088">
        <w:rPr>
          <w:rFonts w:asciiTheme="majorHAnsi" w:hAnsiTheme="majorHAnsi" w:cstheme="majorHAnsi"/>
          <w:szCs w:val="28"/>
        </w:rPr>
        <w:t xml:space="preserve"> and </w:t>
      </w:r>
      <w:r>
        <w:rPr>
          <w:rFonts w:asciiTheme="majorHAnsi" w:hAnsiTheme="majorHAnsi" w:cstheme="majorHAnsi"/>
          <w:szCs w:val="28"/>
        </w:rPr>
        <w:t xml:space="preserve">results </w:t>
      </w:r>
      <w:r w:rsidR="00702088">
        <w:rPr>
          <w:rFonts w:asciiTheme="majorHAnsi" w:hAnsiTheme="majorHAnsi" w:cstheme="majorHAnsi"/>
          <w:szCs w:val="28"/>
        </w:rPr>
        <w:t xml:space="preserve">from </w:t>
      </w:r>
      <w:r>
        <w:rPr>
          <w:rFonts w:asciiTheme="majorHAnsi" w:hAnsiTheme="majorHAnsi" w:cstheme="majorHAnsi"/>
          <w:szCs w:val="28"/>
        </w:rPr>
        <w:t>each round.</w:t>
      </w:r>
    </w:p>
    <w:p w14:paraId="50866FD4" w14:textId="77777777" w:rsidR="00702088" w:rsidRDefault="00702088" w:rsidP="00702088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Use what you learn to design </w:t>
      </w:r>
      <w:r w:rsidR="008D11A3">
        <w:rPr>
          <w:rFonts w:asciiTheme="majorHAnsi" w:hAnsiTheme="majorHAnsi" w:cstheme="majorHAnsi"/>
          <w:szCs w:val="28"/>
        </w:rPr>
        <w:t>a</w:t>
      </w:r>
      <w:r>
        <w:rPr>
          <w:rFonts w:asciiTheme="majorHAnsi" w:hAnsiTheme="majorHAnsi" w:cstheme="majorHAnsi"/>
          <w:szCs w:val="28"/>
        </w:rPr>
        <w:t xml:space="preserve"> tower for the final competition round.</w:t>
      </w:r>
    </w:p>
    <w:p w14:paraId="507CFBF9" w14:textId="77777777" w:rsidR="008D11A3" w:rsidRDefault="008D11A3" w:rsidP="00702088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The final tower must have at least 3 levels/layers.</w:t>
      </w:r>
    </w:p>
    <w:p w14:paraId="65DB55C6" w14:textId="77777777" w:rsidR="008D11A3" w:rsidRDefault="008D11A3" w:rsidP="00702088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The final tower must be at least 9 inches tall.</w:t>
      </w:r>
    </w:p>
    <w:p w14:paraId="2A76705C" w14:textId="77777777" w:rsidR="008D11A3" w:rsidRDefault="008D11A3" w:rsidP="00702088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The final tower must be made of 20 or less cards.</w:t>
      </w:r>
    </w:p>
    <w:p w14:paraId="1CC154B0" w14:textId="77777777" w:rsidR="00702088" w:rsidRPr="00702088" w:rsidRDefault="008D11A3" w:rsidP="00702088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Cards may not be ripped or cut.</w:t>
      </w:r>
    </w:p>
    <w:p w14:paraId="3FDAA08E" w14:textId="77777777" w:rsidR="00607664" w:rsidRPr="00607664" w:rsidRDefault="00607664" w:rsidP="00607664">
      <w:pPr>
        <w:pStyle w:val="ListParagraph"/>
        <w:jc w:val="both"/>
        <w:rPr>
          <w:color w:val="0C213F"/>
          <w:spacing w:val="15"/>
        </w:rPr>
      </w:pPr>
    </w:p>
    <w:p w14:paraId="414E3F67" w14:textId="02DDDE66" w:rsidR="00391DF2" w:rsidRDefault="00391DF2" w:rsidP="00CF65ED">
      <w:pPr>
        <w:jc w:val="both"/>
      </w:pPr>
      <w:r w:rsidRPr="00731985">
        <w:rPr>
          <w:rFonts w:ascii="Arial Narrow" w:hAnsi="Arial Narrow" w:cstheme="majorHAnsi"/>
          <w:b/>
          <w:color w:val="0C213F"/>
          <w:spacing w:val="15"/>
        </w:rPr>
        <w:t>MATERIAL</w:t>
      </w:r>
      <w:r w:rsidR="00ED5F59" w:rsidRPr="00731985">
        <w:rPr>
          <w:rFonts w:ascii="Arial Narrow" w:hAnsi="Arial Narrow" w:cstheme="majorHAnsi"/>
          <w:b/>
          <w:color w:val="0C213F"/>
          <w:spacing w:val="15"/>
        </w:rPr>
        <w:t>S:</w:t>
      </w:r>
      <w:r w:rsidR="00076F19">
        <w:rPr>
          <w:color w:val="0C213F"/>
          <w:spacing w:val="15"/>
        </w:rPr>
        <w:t xml:space="preserve"> (per </w:t>
      </w:r>
      <w:proofErr w:type="gramStart"/>
      <w:r w:rsidR="00076F19">
        <w:rPr>
          <w:color w:val="0C213F"/>
          <w:spacing w:val="15"/>
        </w:rPr>
        <w:t>2</w:t>
      </w:r>
      <w:r w:rsidR="0063759C">
        <w:rPr>
          <w:color w:val="0C213F"/>
          <w:spacing w:val="15"/>
        </w:rPr>
        <w:t xml:space="preserve"> </w:t>
      </w:r>
      <w:r w:rsidR="00076F19">
        <w:rPr>
          <w:color w:val="0C213F"/>
          <w:spacing w:val="15"/>
        </w:rPr>
        <w:t>person</w:t>
      </w:r>
      <w:proofErr w:type="gramEnd"/>
      <w:r w:rsidR="00076F19">
        <w:rPr>
          <w:color w:val="0C213F"/>
          <w:spacing w:val="15"/>
        </w:rPr>
        <w:t xml:space="preserve"> team)</w:t>
      </w:r>
    </w:p>
    <w:p w14:paraId="71E327C2" w14:textId="1F02A26F" w:rsidR="00391DF2" w:rsidRDefault="00731985" w:rsidP="00731985">
      <w:pPr>
        <w:pStyle w:val="MaterialsBullets"/>
      </w:pPr>
      <w:r>
        <w:t xml:space="preserve">3 x </w:t>
      </w:r>
      <w:r w:rsidR="007476D8">
        <w:t>5-inch</w:t>
      </w:r>
      <w:r>
        <w:t xml:space="preserve"> index cards (approximately 30-40 per team)</w:t>
      </w:r>
    </w:p>
    <w:p w14:paraId="32793969" w14:textId="77777777" w:rsidR="00731985" w:rsidRDefault="00731985" w:rsidP="00731985">
      <w:pPr>
        <w:pStyle w:val="MaterialsBullets"/>
      </w:pPr>
      <w:r>
        <w:t xml:space="preserve">Multiple items of the same heavy weight (bricks, canned goods, </w:t>
      </w:r>
    </w:p>
    <w:p w14:paraId="6F9C3567" w14:textId="77777777" w:rsidR="00731985" w:rsidRDefault="00731985" w:rsidP="00731985">
      <w:pPr>
        <w:pStyle w:val="MaterialsBullets"/>
        <w:numPr>
          <w:ilvl w:val="0"/>
          <w:numId w:val="0"/>
        </w:numPr>
        <w:ind w:left="828"/>
      </w:pPr>
      <w:r>
        <w:t>wood boards, etc.)</w:t>
      </w:r>
    </w:p>
    <w:p w14:paraId="56B99C77" w14:textId="77777777" w:rsidR="00731985" w:rsidRDefault="00731985" w:rsidP="00731985">
      <w:pPr>
        <w:pStyle w:val="MaterialsBullets"/>
        <w:numPr>
          <w:ilvl w:val="0"/>
          <w:numId w:val="0"/>
        </w:numPr>
        <w:ind w:left="828"/>
      </w:pPr>
    </w:p>
    <w:p w14:paraId="29B45860" w14:textId="77777777" w:rsidR="00391DF2" w:rsidRDefault="00391DF2" w:rsidP="00702088">
      <w:pPr>
        <w:pStyle w:val="Heading1"/>
        <w:spacing w:line="275" w:lineRule="exact"/>
        <w:rPr>
          <w:color w:val="0C213F"/>
          <w:spacing w:val="13"/>
        </w:rPr>
      </w:pPr>
      <w:r>
        <w:rPr>
          <w:color w:val="0C213F"/>
          <w:spacing w:val="13"/>
        </w:rPr>
        <w:t>TOOLS:</w:t>
      </w:r>
    </w:p>
    <w:p w14:paraId="06AF17DF" w14:textId="77777777" w:rsidR="00702088" w:rsidRPr="00391DF2" w:rsidRDefault="00702088" w:rsidP="00702088">
      <w:pPr>
        <w:pStyle w:val="Heading1"/>
        <w:spacing w:line="275" w:lineRule="exact"/>
      </w:pPr>
    </w:p>
    <w:p w14:paraId="063373F2" w14:textId="77777777" w:rsidR="00731985" w:rsidRDefault="00731985" w:rsidP="00731985">
      <w:pPr>
        <w:pStyle w:val="ToolsCheckmarks"/>
      </w:pPr>
      <w:r>
        <w:t xml:space="preserve">None </w:t>
      </w:r>
    </w:p>
    <w:p w14:paraId="69D89D1B" w14:textId="77777777" w:rsidR="00CC3845" w:rsidRPr="00725E40" w:rsidRDefault="00CC3845" w:rsidP="00391DF2">
      <w:pPr>
        <w:jc w:val="both"/>
        <w:rPr>
          <w:rFonts w:asciiTheme="majorHAnsi" w:hAnsiTheme="majorHAnsi" w:cstheme="majorHAnsi"/>
          <w:szCs w:val="28"/>
        </w:rPr>
      </w:pPr>
    </w:p>
    <w:p w14:paraId="3610141D" w14:textId="77777777" w:rsidR="00434C5B" w:rsidRDefault="001C4C8B" w:rsidP="007558D1">
      <w:pPr>
        <w:pStyle w:val="Heading1"/>
        <w:spacing w:before="89"/>
        <w:ind w:left="0"/>
        <w:rPr>
          <w:color w:val="0C213F"/>
          <w:spacing w:val="15"/>
        </w:rPr>
      </w:pPr>
      <w:r>
        <w:rPr>
          <w:color w:val="0C213F"/>
          <w:spacing w:val="15"/>
        </w:rPr>
        <w:t>DIRECTIONS:</w:t>
      </w:r>
    </w:p>
    <w:p w14:paraId="21E06751" w14:textId="77777777" w:rsidR="00CC3845" w:rsidRDefault="00CC3845" w:rsidP="00CC3845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rPr>
          <w:b/>
        </w:rPr>
        <w:t>Step#1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Problem</w:t>
      </w:r>
    </w:p>
    <w:p w14:paraId="38E84C8B" w14:textId="77777777" w:rsidR="00CC3845" w:rsidRPr="008C4F0C" w:rsidRDefault="00CC3845" w:rsidP="00CC3845">
      <w:pPr>
        <w:pStyle w:val="BodyText"/>
        <w:spacing w:before="96"/>
        <w:ind w:left="828"/>
        <w:jc w:val="both"/>
      </w:pPr>
      <w:r>
        <w:t>Read along and listen to your teacher explain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7F0B7D">
        <w:rPr>
          <w:b/>
        </w:rPr>
        <w:t>problem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above.</w:t>
      </w:r>
    </w:p>
    <w:p w14:paraId="42CD3A3A" w14:textId="77777777" w:rsidR="00CC3845" w:rsidRDefault="00CC3845" w:rsidP="00CC3845">
      <w:pPr>
        <w:pStyle w:val="BodyText"/>
        <w:numPr>
          <w:ilvl w:val="0"/>
          <w:numId w:val="20"/>
        </w:numPr>
        <w:spacing w:before="96"/>
        <w:jc w:val="both"/>
      </w:pPr>
      <w:r>
        <w:rPr>
          <w:b/>
        </w:rPr>
        <w:t>Step#2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Criteria</w:t>
      </w:r>
    </w:p>
    <w:p w14:paraId="563F92B8" w14:textId="4BB4C33D" w:rsidR="00CC3845" w:rsidRDefault="00CC3845" w:rsidP="00CC3845">
      <w:pPr>
        <w:pStyle w:val="BodyText"/>
        <w:spacing w:before="101" w:line="360" w:lineRule="auto"/>
        <w:ind w:left="828" w:right="426"/>
        <w:jc w:val="both"/>
      </w:pPr>
      <w:r>
        <w:t xml:space="preserve">Read along and listen as your teacher reads through and explains the </w:t>
      </w:r>
      <w:r>
        <w:rPr>
          <w:b/>
        </w:rPr>
        <w:t xml:space="preserve">constraints </w:t>
      </w:r>
      <w:r>
        <w:t xml:space="preserve">and </w:t>
      </w:r>
      <w:r>
        <w:rPr>
          <w:b/>
        </w:rPr>
        <w:t>criteria</w:t>
      </w:r>
      <w:r>
        <w:t xml:space="preserve">.   </w:t>
      </w:r>
    </w:p>
    <w:p w14:paraId="52A8D225" w14:textId="77777777" w:rsidR="00B61EEE" w:rsidRDefault="00B61EEE" w:rsidP="00CC3845">
      <w:pPr>
        <w:pStyle w:val="BodyText"/>
        <w:spacing w:before="101" w:line="360" w:lineRule="auto"/>
        <w:ind w:left="828" w:right="426"/>
        <w:jc w:val="both"/>
      </w:pPr>
    </w:p>
    <w:p w14:paraId="5FEC79E7" w14:textId="23BA4E8F" w:rsidR="00C137C2" w:rsidRDefault="00C137C2" w:rsidP="00C137C2">
      <w:pPr>
        <w:pStyle w:val="BodyText"/>
        <w:numPr>
          <w:ilvl w:val="0"/>
          <w:numId w:val="20"/>
        </w:numPr>
        <w:spacing w:before="101" w:line="360" w:lineRule="auto"/>
        <w:ind w:right="426"/>
        <w:jc w:val="both"/>
      </w:pPr>
      <w:bookmarkStart w:id="0" w:name="_Hlk183235422"/>
      <w:r>
        <w:rPr>
          <w:b/>
        </w:rPr>
        <w:lastRenderedPageBreak/>
        <w:t>Step#</w:t>
      </w:r>
      <w:proofErr w:type="gramStart"/>
      <w:r>
        <w:rPr>
          <w:b/>
        </w:rPr>
        <w:t>3</w:t>
      </w:r>
      <w:r>
        <w:rPr>
          <w:b/>
          <w:spacing w:val="-6"/>
        </w:rPr>
        <w:t xml:space="preserve"> </w:t>
      </w:r>
      <w:r w:rsidR="00FF592F">
        <w:rPr>
          <w:b/>
          <w:spacing w:val="-6"/>
        </w:rPr>
        <w:t xml:space="preserve"> </w:t>
      </w:r>
      <w:r>
        <w:t>–</w:t>
      </w:r>
      <w:proofErr w:type="gramEnd"/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rPr>
          <w:spacing w:val="-4"/>
        </w:rPr>
        <w:t>Ideas</w:t>
      </w:r>
      <w:r w:rsidR="00EA3B95">
        <w:rPr>
          <w:spacing w:val="-4"/>
        </w:rPr>
        <w:t xml:space="preserve"> </w:t>
      </w:r>
    </w:p>
    <w:p w14:paraId="0E0D83B0" w14:textId="77777777" w:rsidR="00CC3845" w:rsidRDefault="00C137C2" w:rsidP="008D11A3">
      <w:pPr>
        <w:pStyle w:val="BodyText"/>
        <w:spacing w:before="101" w:line="360" w:lineRule="auto"/>
        <w:ind w:left="828" w:right="426"/>
        <w:jc w:val="both"/>
      </w:pPr>
      <w:r>
        <w:t xml:space="preserve">Complete Round 1 of the challenge according to the directions </w:t>
      </w:r>
      <w:r w:rsidR="008D11A3">
        <w:t>below.</w:t>
      </w:r>
    </w:p>
    <w:p w14:paraId="7F1430FD" w14:textId="77777777" w:rsidR="00E14E10" w:rsidRDefault="00E14E10" w:rsidP="00C137C2">
      <w:pPr>
        <w:pStyle w:val="Heading1"/>
        <w:spacing w:before="89"/>
        <w:ind w:left="0"/>
        <w:rPr>
          <w:sz w:val="24"/>
        </w:rPr>
      </w:pPr>
      <w:bookmarkStart w:id="1" w:name="_Hlk183119586"/>
    </w:p>
    <w:p w14:paraId="3781B893" w14:textId="0426E122" w:rsidR="00E6093C" w:rsidRPr="000F4FFA" w:rsidRDefault="003F6BC1" w:rsidP="00C137C2">
      <w:pPr>
        <w:pStyle w:val="Heading1"/>
        <w:spacing w:before="89"/>
        <w:ind w:left="0"/>
        <w:rPr>
          <w:color w:val="0C213F"/>
          <w:spacing w:val="15"/>
          <w:sz w:val="28"/>
          <w:szCs w:val="28"/>
        </w:rPr>
      </w:pPr>
      <w:bookmarkStart w:id="2" w:name="_Hlk183320957"/>
      <w:r w:rsidRPr="000F4FFA">
        <w:rPr>
          <w:sz w:val="28"/>
          <w:szCs w:val="28"/>
        </w:rPr>
        <w:t xml:space="preserve">Engineering Challenge </w:t>
      </w:r>
      <w:r w:rsidR="006E6738" w:rsidRPr="000F4FFA">
        <w:rPr>
          <w:sz w:val="28"/>
          <w:szCs w:val="28"/>
        </w:rPr>
        <w:t xml:space="preserve">- </w:t>
      </w:r>
      <w:r w:rsidRPr="000F4FFA">
        <w:rPr>
          <w:sz w:val="28"/>
          <w:szCs w:val="28"/>
        </w:rPr>
        <w:t>Round 1</w:t>
      </w:r>
      <w:r w:rsidR="00E6093C" w:rsidRPr="000F4FFA">
        <w:rPr>
          <w:sz w:val="28"/>
          <w:szCs w:val="28"/>
        </w:rPr>
        <w:t>:</w:t>
      </w:r>
    </w:p>
    <w:bookmarkEnd w:id="1"/>
    <w:bookmarkEnd w:id="2"/>
    <w:p w14:paraId="0692BDBE" w14:textId="77777777" w:rsidR="003F3A12" w:rsidRDefault="008D11A3" w:rsidP="00E6093C">
      <w:pPr>
        <w:pStyle w:val="Heading1"/>
        <w:numPr>
          <w:ilvl w:val="0"/>
          <w:numId w:val="23"/>
        </w:numPr>
        <w:spacing w:before="89"/>
        <w:rPr>
          <w:b w:val="0"/>
        </w:rPr>
      </w:pPr>
      <w:r>
        <w:rPr>
          <w:b w:val="0"/>
        </w:rPr>
        <w:t>A</w:t>
      </w:r>
      <w:r w:rsidR="003F6BC1">
        <w:rPr>
          <w:b w:val="0"/>
        </w:rPr>
        <w:t xml:space="preserve"> timer </w:t>
      </w:r>
      <w:r>
        <w:rPr>
          <w:b w:val="0"/>
        </w:rPr>
        <w:t>will be set f</w:t>
      </w:r>
      <w:r w:rsidR="003F6BC1">
        <w:rPr>
          <w:b w:val="0"/>
        </w:rPr>
        <w:t xml:space="preserve">or </w:t>
      </w:r>
      <w:r w:rsidR="002C4EAB">
        <w:rPr>
          <w:b w:val="0"/>
        </w:rPr>
        <w:t xml:space="preserve">5 minutes.  </w:t>
      </w:r>
    </w:p>
    <w:p w14:paraId="4685C970" w14:textId="365D3CB0" w:rsidR="00E6093C" w:rsidRDefault="002C4EAB" w:rsidP="00E6093C">
      <w:pPr>
        <w:pStyle w:val="Heading1"/>
        <w:numPr>
          <w:ilvl w:val="0"/>
          <w:numId w:val="23"/>
        </w:numPr>
        <w:spacing w:before="89"/>
        <w:rPr>
          <w:b w:val="0"/>
        </w:rPr>
      </w:pPr>
      <w:r>
        <w:rPr>
          <w:b w:val="0"/>
        </w:rPr>
        <w:t xml:space="preserve">In that time, collaborate as a team to use </w:t>
      </w:r>
      <w:r w:rsidRPr="007476D8">
        <w:rPr>
          <w:u w:val="single"/>
        </w:rPr>
        <w:t>20 index cards</w:t>
      </w:r>
      <w:r>
        <w:rPr>
          <w:b w:val="0"/>
        </w:rPr>
        <w:t xml:space="preserve"> </w:t>
      </w:r>
      <w:r w:rsidR="007476D8">
        <w:rPr>
          <w:b w:val="0"/>
        </w:rPr>
        <w:t xml:space="preserve">or less </w:t>
      </w:r>
      <w:r>
        <w:rPr>
          <w:b w:val="0"/>
        </w:rPr>
        <w:t xml:space="preserve">to build a tower that will support </w:t>
      </w:r>
      <w:r w:rsidR="00E14E10">
        <w:rPr>
          <w:b w:val="0"/>
        </w:rPr>
        <w:t xml:space="preserve">3 items </w:t>
      </w:r>
      <w:r>
        <w:rPr>
          <w:b w:val="0"/>
        </w:rPr>
        <w:t xml:space="preserve">of weight. </w:t>
      </w:r>
    </w:p>
    <w:p w14:paraId="158D95FF" w14:textId="77777777" w:rsidR="003F3A12" w:rsidRPr="003F3A12" w:rsidRDefault="002C4EAB" w:rsidP="00422B5A">
      <w:pPr>
        <w:pStyle w:val="Heading1"/>
        <w:numPr>
          <w:ilvl w:val="0"/>
          <w:numId w:val="23"/>
        </w:numPr>
        <w:spacing w:before="89"/>
      </w:pPr>
      <w:r>
        <w:rPr>
          <w:b w:val="0"/>
        </w:rPr>
        <w:t xml:space="preserve">When the time is up, test your tower.  </w:t>
      </w:r>
    </w:p>
    <w:p w14:paraId="73C015F9" w14:textId="77777777" w:rsidR="00422B5A" w:rsidRPr="00422B5A" w:rsidRDefault="002C4EAB" w:rsidP="00422B5A">
      <w:pPr>
        <w:pStyle w:val="Heading1"/>
        <w:numPr>
          <w:ilvl w:val="0"/>
          <w:numId w:val="23"/>
        </w:numPr>
        <w:spacing w:before="89"/>
      </w:pPr>
      <w:r>
        <w:rPr>
          <w:b w:val="0"/>
        </w:rPr>
        <w:t>Record your results</w:t>
      </w:r>
      <w:r w:rsidR="00F13611">
        <w:rPr>
          <w:b w:val="0"/>
        </w:rPr>
        <w:t xml:space="preserve"> </w:t>
      </w:r>
      <w:r w:rsidR="00C023EF">
        <w:rPr>
          <w:b w:val="0"/>
        </w:rPr>
        <w:t>below.</w:t>
      </w:r>
    </w:p>
    <w:p w14:paraId="2B17F675" w14:textId="77777777" w:rsidR="00422B5A" w:rsidRDefault="00422B5A" w:rsidP="00422B5A">
      <w:pPr>
        <w:pStyle w:val="Heading1"/>
        <w:spacing w:before="89"/>
        <w:ind w:left="1240"/>
      </w:pPr>
    </w:p>
    <w:p w14:paraId="04BF6871" w14:textId="77777777" w:rsidR="00577B56" w:rsidRDefault="00577B56" w:rsidP="00B33F2E">
      <w:pPr>
        <w:pStyle w:val="Heading1"/>
        <w:spacing w:before="89"/>
        <w:ind w:left="0"/>
        <w:jc w:val="both"/>
        <w:rPr>
          <w:sz w:val="24"/>
        </w:rPr>
      </w:pPr>
    </w:p>
    <w:p w14:paraId="7E3DC07C" w14:textId="580BCD35" w:rsidR="00B33F2E" w:rsidRPr="00577B56" w:rsidRDefault="00C023EF" w:rsidP="00B33F2E">
      <w:pPr>
        <w:pStyle w:val="Heading1"/>
        <w:spacing w:before="89"/>
        <w:ind w:left="0"/>
        <w:jc w:val="both"/>
        <w:rPr>
          <w:sz w:val="24"/>
        </w:rPr>
      </w:pPr>
      <w:r w:rsidRPr="00577B56">
        <w:rPr>
          <w:sz w:val="24"/>
        </w:rPr>
        <w:t>S</w:t>
      </w:r>
      <w:r w:rsidR="00B33F2E" w:rsidRPr="00577B56">
        <w:rPr>
          <w:sz w:val="24"/>
        </w:rPr>
        <w:t xml:space="preserve">ketch the structure of your tower in the first box.  </w:t>
      </w:r>
      <w:r w:rsidR="00E14E10">
        <w:rPr>
          <w:sz w:val="24"/>
        </w:rPr>
        <w:t>W</w:t>
      </w:r>
      <w:r w:rsidR="00B33F2E" w:rsidRPr="00577B56">
        <w:rPr>
          <w:sz w:val="24"/>
        </w:rPr>
        <w:t>rite a short summary of your results.</w:t>
      </w:r>
    </w:p>
    <w:p w14:paraId="220E5BD8" w14:textId="77777777" w:rsidR="00577B56" w:rsidRDefault="00577B56" w:rsidP="00B33F2E">
      <w:pPr>
        <w:pStyle w:val="Heading1"/>
        <w:spacing w:before="89"/>
        <w:ind w:left="0"/>
        <w:jc w:val="both"/>
        <w:rPr>
          <w:bCs w:val="0"/>
          <w:noProof/>
        </w:rPr>
      </w:pPr>
    </w:p>
    <w:p w14:paraId="1BE63E9E" w14:textId="77777777" w:rsidR="00577B56" w:rsidRDefault="00577B56" w:rsidP="00B33F2E">
      <w:pPr>
        <w:pStyle w:val="Heading1"/>
        <w:spacing w:before="89"/>
        <w:ind w:left="0"/>
        <w:jc w:val="both"/>
        <w:rPr>
          <w:bCs w:val="0"/>
          <w:noProof/>
        </w:rPr>
      </w:pPr>
    </w:p>
    <w:p w14:paraId="6AFD025F" w14:textId="77777777" w:rsidR="00CC3845" w:rsidRPr="00577B56" w:rsidRDefault="00CC3845" w:rsidP="00CC3845">
      <w:pPr>
        <w:pStyle w:val="Heading1"/>
        <w:spacing w:before="89"/>
        <w:ind w:left="0"/>
        <w:jc w:val="both"/>
        <w:rPr>
          <w:bCs w:val="0"/>
          <w:noProof/>
          <w:sz w:val="24"/>
        </w:rPr>
      </w:pPr>
      <w:r>
        <w:rPr>
          <w:bCs w:val="0"/>
          <w:noProof/>
        </w:rPr>
        <w:t xml:space="preserve">  </w:t>
      </w:r>
      <w:r w:rsidRPr="00577B56">
        <w:rPr>
          <w:bCs w:val="0"/>
          <w:noProof/>
          <w:sz w:val="24"/>
        </w:rPr>
        <w:t>Sketch:                                                                                            Summary:</w:t>
      </w:r>
    </w:p>
    <w:bookmarkEnd w:id="0"/>
    <w:p w14:paraId="0750E197" w14:textId="77777777" w:rsidR="00434C5B" w:rsidRDefault="00434C5B" w:rsidP="00577B56">
      <w:pPr>
        <w:pStyle w:val="Heading1"/>
        <w:spacing w:before="89"/>
        <w:ind w:left="0"/>
      </w:pPr>
    </w:p>
    <w:p w14:paraId="44EB00B2" w14:textId="77777777" w:rsidR="00434C5B" w:rsidRDefault="00577B56" w:rsidP="00434C5B">
      <w:pPr>
        <w:pStyle w:val="Heading1"/>
        <w:spacing w:before="89"/>
      </w:pPr>
      <w:r>
        <w:rPr>
          <w:bCs w:val="0"/>
          <w:noProof/>
        </w:rPr>
        <w:drawing>
          <wp:anchor distT="0" distB="0" distL="114300" distR="114300" simplePos="0" relativeHeight="251660288" behindDoc="0" locked="0" layoutInCell="1" allowOverlap="1" wp14:anchorId="29DB6643" wp14:editId="60EEE9EF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3263900" cy="3956050"/>
            <wp:effectExtent l="0" t="0" r="0" b="6350"/>
            <wp:wrapSquare wrapText="bothSides"/>
            <wp:docPr id="4" name="Picture 4" descr="C:\Users\HEATHER.KIEFER\AppData\Local\Microsoft\Windows\INetCache\Content.MSO\22741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THER.KIEFER\AppData\Local\Microsoft\Windows\INetCache\Content.MSO\22741B8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10" b="47954"/>
                    <a:stretch/>
                  </pic:blipFill>
                  <pic:spPr bwMode="auto">
                    <a:xfrm>
                      <a:off x="0" y="0"/>
                      <a:ext cx="32639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869844" w14:textId="77777777" w:rsidR="00434C5B" w:rsidRDefault="00434C5B" w:rsidP="00434C5B">
      <w:pPr>
        <w:pStyle w:val="Heading1"/>
        <w:spacing w:before="89"/>
      </w:pPr>
    </w:p>
    <w:p w14:paraId="748C15E2" w14:textId="77777777" w:rsidR="00434C5B" w:rsidRDefault="00434C5B" w:rsidP="00434C5B">
      <w:pPr>
        <w:pStyle w:val="Heading1"/>
        <w:spacing w:before="89"/>
      </w:pPr>
    </w:p>
    <w:p w14:paraId="3D306D3F" w14:textId="77777777" w:rsidR="00434C5B" w:rsidRDefault="00434C5B" w:rsidP="00434C5B">
      <w:pPr>
        <w:pStyle w:val="Heading1"/>
        <w:spacing w:before="89"/>
      </w:pPr>
    </w:p>
    <w:p w14:paraId="05DBE454" w14:textId="77777777" w:rsidR="00434C5B" w:rsidRDefault="00434C5B" w:rsidP="00434C5B">
      <w:pPr>
        <w:pStyle w:val="Heading1"/>
        <w:spacing w:before="89"/>
      </w:pPr>
    </w:p>
    <w:p w14:paraId="5FD32735" w14:textId="77777777" w:rsidR="00434C5B" w:rsidRDefault="00434C5B" w:rsidP="00434C5B">
      <w:pPr>
        <w:pStyle w:val="Heading1"/>
        <w:spacing w:before="89"/>
      </w:pPr>
    </w:p>
    <w:p w14:paraId="4293FB0A" w14:textId="77777777" w:rsidR="00434C5B" w:rsidRPr="00E6093C" w:rsidRDefault="00434C5B" w:rsidP="00434C5B">
      <w:pPr>
        <w:pStyle w:val="Heading1"/>
        <w:spacing w:before="89"/>
      </w:pPr>
    </w:p>
    <w:p w14:paraId="42127FDB" w14:textId="77777777" w:rsidR="00CD1F14" w:rsidRDefault="00CD1F14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5ABFCA80" w14:textId="77777777" w:rsidR="00C023EF" w:rsidRDefault="00C023EF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0AC87774" w14:textId="77777777" w:rsidR="00C023EF" w:rsidRDefault="00C023EF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479B66A5" w14:textId="77777777" w:rsidR="00C023EF" w:rsidRDefault="00C023EF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2FBDA90D" w14:textId="77777777" w:rsidR="00C023EF" w:rsidRDefault="00C023EF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1A0B1AC9" w14:textId="77777777" w:rsidR="00C023EF" w:rsidRDefault="00C023EF" w:rsidP="00CD1F14">
      <w:pPr>
        <w:pStyle w:val="BodyText"/>
        <w:tabs>
          <w:tab w:val="left" w:pos="3521"/>
        </w:tabs>
        <w:spacing w:before="268"/>
        <w:rPr>
          <w:rFonts w:ascii="Arial Narrow" w:eastAsia="Arial Narrow" w:hAnsi="Arial Narrow" w:cs="Arial Narrow"/>
          <w:bCs/>
          <w:szCs w:val="24"/>
        </w:rPr>
      </w:pPr>
    </w:p>
    <w:p w14:paraId="370F5A4D" w14:textId="77777777" w:rsidR="001C4C8B" w:rsidRDefault="001C4C8B" w:rsidP="001C4C8B">
      <w:pPr>
        <w:pStyle w:val="BodyText"/>
        <w:spacing w:before="2"/>
      </w:pPr>
    </w:p>
    <w:p w14:paraId="6308082C" w14:textId="77777777" w:rsidR="003F3A12" w:rsidRDefault="003F3A12" w:rsidP="001C4C8B">
      <w:pPr>
        <w:pStyle w:val="BodyText"/>
        <w:spacing w:before="2"/>
      </w:pPr>
    </w:p>
    <w:p w14:paraId="462E75C6" w14:textId="77777777" w:rsidR="003F3A12" w:rsidRDefault="003F3A12" w:rsidP="001C4C8B">
      <w:pPr>
        <w:pStyle w:val="BodyText"/>
        <w:spacing w:before="2"/>
      </w:pPr>
    </w:p>
    <w:p w14:paraId="7F68F515" w14:textId="77777777" w:rsidR="003F3A12" w:rsidRDefault="003F3A12" w:rsidP="001C4C8B">
      <w:pPr>
        <w:pStyle w:val="BodyText"/>
        <w:spacing w:before="2"/>
      </w:pPr>
    </w:p>
    <w:p w14:paraId="480F41C2" w14:textId="5AB673BD" w:rsidR="003F3A12" w:rsidRDefault="00F6545D" w:rsidP="001C4C8B">
      <w:pPr>
        <w:pStyle w:val="BodyText"/>
        <w:spacing w:before="2"/>
      </w:pPr>
      <w:r>
        <w:tab/>
      </w:r>
    </w:p>
    <w:p w14:paraId="0CF74C2F" w14:textId="01C10A4B" w:rsidR="00F6545D" w:rsidRDefault="00F6545D" w:rsidP="00F6545D">
      <w:pPr>
        <w:pStyle w:val="BodyText"/>
        <w:numPr>
          <w:ilvl w:val="0"/>
          <w:numId w:val="20"/>
        </w:numPr>
        <w:spacing w:before="101" w:line="360" w:lineRule="auto"/>
        <w:ind w:right="426"/>
        <w:jc w:val="both"/>
      </w:pPr>
      <w:r>
        <w:rPr>
          <w:b/>
        </w:rPr>
        <w:lastRenderedPageBreak/>
        <w:t>Step</w:t>
      </w:r>
      <w:r w:rsidR="00EA3B95">
        <w:rPr>
          <w:b/>
        </w:rPr>
        <w:t xml:space="preserve">s </w:t>
      </w:r>
      <w:r>
        <w:rPr>
          <w:b/>
        </w:rPr>
        <w:t>#</w:t>
      </w:r>
      <w:r w:rsidR="00EA3B95">
        <w:rPr>
          <w:b/>
          <w:spacing w:val="-6"/>
        </w:rPr>
        <w:t>4 &amp; #5</w:t>
      </w:r>
      <w:r>
        <w:t>–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 w:rsidR="00EA3B95">
        <w:rPr>
          <w:spacing w:val="-4"/>
        </w:rPr>
        <w:t>Solutions, Test &amp; Evaluate</w:t>
      </w:r>
    </w:p>
    <w:p w14:paraId="2C7DD959" w14:textId="65CD0708" w:rsidR="00F6545D" w:rsidRDefault="00F6545D" w:rsidP="00D01046">
      <w:pPr>
        <w:pStyle w:val="BodyText"/>
        <w:spacing w:before="101" w:line="360" w:lineRule="auto"/>
        <w:ind w:left="828" w:right="426"/>
        <w:jc w:val="both"/>
      </w:pPr>
      <w:r>
        <w:t>Complete Round 2 of the challenge according to the directions below.</w:t>
      </w:r>
    </w:p>
    <w:p w14:paraId="4CB8E0F3" w14:textId="2AA15F69" w:rsidR="007476D8" w:rsidRPr="000F4FFA" w:rsidRDefault="007476D8" w:rsidP="007476D8">
      <w:pPr>
        <w:pStyle w:val="Heading1"/>
        <w:spacing w:before="89"/>
        <w:ind w:left="0"/>
        <w:rPr>
          <w:color w:val="0C213F"/>
          <w:spacing w:val="15"/>
          <w:sz w:val="28"/>
          <w:szCs w:val="28"/>
        </w:rPr>
      </w:pPr>
      <w:bookmarkStart w:id="3" w:name="_Hlk183322483"/>
      <w:r w:rsidRPr="000F4FFA">
        <w:rPr>
          <w:sz w:val="28"/>
          <w:szCs w:val="28"/>
        </w:rPr>
        <w:t xml:space="preserve">Research </w:t>
      </w:r>
      <w:r w:rsidR="006E6738" w:rsidRPr="000F4FFA">
        <w:rPr>
          <w:sz w:val="28"/>
          <w:szCs w:val="28"/>
        </w:rPr>
        <w:t>Tests - Ro</w:t>
      </w:r>
      <w:r w:rsidRPr="000F4FFA">
        <w:rPr>
          <w:sz w:val="28"/>
          <w:szCs w:val="28"/>
        </w:rPr>
        <w:t>und 2:</w:t>
      </w:r>
    </w:p>
    <w:p w14:paraId="341563A9" w14:textId="7BF3BE3E" w:rsidR="00F6545D" w:rsidRDefault="00F6545D" w:rsidP="00F6545D">
      <w:pPr>
        <w:pStyle w:val="Heading1"/>
        <w:numPr>
          <w:ilvl w:val="0"/>
          <w:numId w:val="32"/>
        </w:numPr>
        <w:spacing w:before="89"/>
      </w:pPr>
      <w:bookmarkStart w:id="4" w:name="_Hlk183322152"/>
      <w:bookmarkEnd w:id="3"/>
      <w:r>
        <w:rPr>
          <w:b w:val="0"/>
        </w:rPr>
        <w:t>Complete each of the 3 S</w:t>
      </w:r>
      <w:r w:rsidR="00D01046">
        <w:rPr>
          <w:b w:val="0"/>
        </w:rPr>
        <w:t>hape R</w:t>
      </w:r>
      <w:r>
        <w:rPr>
          <w:b w:val="0"/>
        </w:rPr>
        <w:t xml:space="preserve">esearch </w:t>
      </w:r>
      <w:r w:rsidR="006E6738">
        <w:rPr>
          <w:b w:val="0"/>
        </w:rPr>
        <w:t>Tests</w:t>
      </w:r>
      <w:r>
        <w:rPr>
          <w:b w:val="0"/>
        </w:rPr>
        <w:t xml:space="preserve"> in this round</w:t>
      </w:r>
      <w:r w:rsidR="00D01046">
        <w:rPr>
          <w:b w:val="0"/>
        </w:rPr>
        <w:t xml:space="preserve"> using </w:t>
      </w:r>
      <w:r w:rsidR="00D01046" w:rsidRPr="00D01046">
        <w:rPr>
          <w:u w:val="single"/>
        </w:rPr>
        <w:t>10 or less cards total</w:t>
      </w:r>
      <w:r w:rsidR="00D01046" w:rsidRPr="00D01046">
        <w:t>.</w:t>
      </w:r>
    </w:p>
    <w:p w14:paraId="1A39E610" w14:textId="6E16D724" w:rsidR="00D01046" w:rsidRPr="00F6545D" w:rsidRDefault="00D01046" w:rsidP="00F6545D">
      <w:pPr>
        <w:pStyle w:val="Heading1"/>
        <w:numPr>
          <w:ilvl w:val="0"/>
          <w:numId w:val="32"/>
        </w:numPr>
        <w:spacing w:before="89"/>
      </w:pPr>
      <w:r>
        <w:rPr>
          <w:b w:val="0"/>
        </w:rPr>
        <w:t>Cards may be folded, but may NOT be ripped or cut</w:t>
      </w:r>
      <w:r w:rsidRPr="00D01046">
        <w:t>.</w:t>
      </w:r>
      <w:r>
        <w:t xml:space="preserve">  </w:t>
      </w:r>
      <w:r>
        <w:rPr>
          <w:b w:val="0"/>
        </w:rPr>
        <w:t>You may trade for fresh cards between shape tests if your teacher allows.</w:t>
      </w:r>
    </w:p>
    <w:p w14:paraId="043EFC3C" w14:textId="019DB642" w:rsidR="00F6545D" w:rsidRPr="00F6545D" w:rsidRDefault="00F6545D" w:rsidP="00F6545D">
      <w:pPr>
        <w:pStyle w:val="Heading1"/>
        <w:numPr>
          <w:ilvl w:val="0"/>
          <w:numId w:val="32"/>
        </w:numPr>
        <w:spacing w:before="89"/>
      </w:pPr>
      <w:r>
        <w:rPr>
          <w:b w:val="0"/>
        </w:rPr>
        <w:t>Include a sketch of each of the ideas you test.  Include labels</w:t>
      </w:r>
      <w:r w:rsidR="00D01046">
        <w:rPr>
          <w:b w:val="0"/>
        </w:rPr>
        <w:t xml:space="preserve"> as needed.</w:t>
      </w:r>
    </w:p>
    <w:p w14:paraId="6DCF3E08" w14:textId="461F0F11" w:rsidR="00F6545D" w:rsidRPr="00FF592F" w:rsidRDefault="00F6545D" w:rsidP="00F6545D">
      <w:pPr>
        <w:pStyle w:val="Heading1"/>
        <w:numPr>
          <w:ilvl w:val="0"/>
          <w:numId w:val="32"/>
        </w:numPr>
        <w:spacing w:before="89"/>
      </w:pPr>
      <w:r>
        <w:rPr>
          <w:b w:val="0"/>
        </w:rPr>
        <w:t>Write a short summary of your test results.</w:t>
      </w:r>
    </w:p>
    <w:p w14:paraId="3091DCD7" w14:textId="3A61391A" w:rsidR="00FF592F" w:rsidRPr="00FF592F" w:rsidRDefault="00FF592F" w:rsidP="00F6545D">
      <w:pPr>
        <w:pStyle w:val="Heading1"/>
        <w:numPr>
          <w:ilvl w:val="0"/>
          <w:numId w:val="32"/>
        </w:numPr>
        <w:spacing w:before="89"/>
        <w:rPr>
          <w:b w:val="0"/>
        </w:rPr>
      </w:pPr>
      <w:r w:rsidRPr="00FF592F">
        <w:rPr>
          <w:b w:val="0"/>
        </w:rPr>
        <w:t>Complete the conclusion questions on page 5.</w:t>
      </w:r>
    </w:p>
    <w:bookmarkEnd w:id="4"/>
    <w:p w14:paraId="19901EE5" w14:textId="77777777" w:rsidR="00D01046" w:rsidRDefault="00D01046" w:rsidP="00D01046">
      <w:pPr>
        <w:pStyle w:val="Heading1"/>
        <w:spacing w:before="89"/>
      </w:pPr>
    </w:p>
    <w:p w14:paraId="4DC0C36B" w14:textId="368F4A80" w:rsidR="00D01046" w:rsidRPr="00D01046" w:rsidRDefault="00D01046" w:rsidP="00D01046">
      <w:pPr>
        <w:pStyle w:val="Heading1"/>
        <w:spacing w:before="89"/>
        <w:ind w:left="0"/>
        <w:rPr>
          <w:sz w:val="28"/>
          <w:szCs w:val="28"/>
        </w:rPr>
      </w:pPr>
      <w:bookmarkStart w:id="5" w:name="_Hlk183236538"/>
      <w:r w:rsidRPr="00D01046">
        <w:rPr>
          <w:sz w:val="28"/>
          <w:szCs w:val="28"/>
        </w:rPr>
        <w:t xml:space="preserve">SHAPE </w:t>
      </w:r>
      <w:r>
        <w:rPr>
          <w:sz w:val="28"/>
          <w:szCs w:val="28"/>
        </w:rPr>
        <w:t xml:space="preserve">TEST </w:t>
      </w:r>
      <w:r w:rsidRPr="00D01046">
        <w:rPr>
          <w:sz w:val="28"/>
          <w:szCs w:val="28"/>
        </w:rPr>
        <w:t xml:space="preserve">#1 </w:t>
      </w:r>
      <w:r>
        <w:rPr>
          <w:sz w:val="28"/>
          <w:szCs w:val="28"/>
        </w:rPr>
        <w:t>–</w:t>
      </w:r>
      <w:r w:rsidRPr="00D0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SQUARES &amp; </w:t>
      </w:r>
      <w:r w:rsidRPr="00D01046">
        <w:rPr>
          <w:sz w:val="28"/>
          <w:szCs w:val="28"/>
        </w:rPr>
        <w:t>RECTANGLE</w:t>
      </w:r>
      <w:r>
        <w:rPr>
          <w:sz w:val="28"/>
          <w:szCs w:val="28"/>
        </w:rPr>
        <w:t>S</w:t>
      </w:r>
    </w:p>
    <w:p w14:paraId="37E2D61F" w14:textId="17F839C6" w:rsidR="00D01046" w:rsidRDefault="00D01046" w:rsidP="00F6545D">
      <w:pPr>
        <w:pStyle w:val="Heading1"/>
        <w:spacing w:before="89"/>
        <w:ind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Use </w:t>
      </w:r>
      <w:r w:rsidRPr="007476D8">
        <w:rPr>
          <w:sz w:val="24"/>
          <w:u w:val="single"/>
        </w:rPr>
        <w:t>10 or less cards</w:t>
      </w:r>
      <w:r>
        <w:rPr>
          <w:b w:val="0"/>
          <w:sz w:val="24"/>
        </w:rPr>
        <w:t xml:space="preserve"> to create square and rectangle shape structures.  Test with one item of weight. </w:t>
      </w:r>
    </w:p>
    <w:p w14:paraId="28CD0FFD" w14:textId="77777777" w:rsidR="00D01046" w:rsidRPr="00D01046" w:rsidRDefault="00D01046" w:rsidP="00F6545D">
      <w:pPr>
        <w:pStyle w:val="Heading1"/>
        <w:spacing w:before="89"/>
        <w:ind w:left="0"/>
        <w:jc w:val="both"/>
        <w:rPr>
          <w:b w:val="0"/>
          <w:sz w:val="24"/>
        </w:rPr>
      </w:pPr>
    </w:p>
    <w:p w14:paraId="2ED17FFA" w14:textId="2D749284" w:rsidR="00F6545D" w:rsidRPr="00577B56" w:rsidRDefault="00F6545D" w:rsidP="00F6545D">
      <w:pPr>
        <w:pStyle w:val="Heading1"/>
        <w:spacing w:before="89"/>
        <w:ind w:left="0"/>
        <w:jc w:val="both"/>
        <w:rPr>
          <w:sz w:val="24"/>
        </w:rPr>
      </w:pPr>
      <w:r w:rsidRPr="00577B56">
        <w:rPr>
          <w:sz w:val="24"/>
        </w:rPr>
        <w:t>Sketch</w:t>
      </w:r>
      <w:r w:rsidR="00D01046">
        <w:rPr>
          <w:sz w:val="24"/>
        </w:rPr>
        <w:t xml:space="preserve"> each of</w:t>
      </w:r>
      <w:r w:rsidRPr="00577B56">
        <w:rPr>
          <w:sz w:val="24"/>
        </w:rPr>
        <w:t xml:space="preserve"> the structure</w:t>
      </w:r>
      <w:r w:rsidR="00D01046">
        <w:rPr>
          <w:sz w:val="24"/>
        </w:rPr>
        <w:t>s</w:t>
      </w:r>
      <w:r w:rsidRPr="00577B56">
        <w:rPr>
          <w:sz w:val="24"/>
        </w:rPr>
        <w:t xml:space="preserve"> </w:t>
      </w:r>
      <w:r w:rsidR="00D01046">
        <w:rPr>
          <w:sz w:val="24"/>
        </w:rPr>
        <w:t>you test</w:t>
      </w:r>
      <w:r w:rsidRPr="00577B56">
        <w:rPr>
          <w:sz w:val="24"/>
        </w:rPr>
        <w:t xml:space="preserve"> </w:t>
      </w:r>
      <w:r w:rsidR="00FF592F">
        <w:rPr>
          <w:sz w:val="24"/>
        </w:rPr>
        <w:t xml:space="preserve">in the </w:t>
      </w:r>
      <w:r w:rsidRPr="00577B56">
        <w:rPr>
          <w:sz w:val="24"/>
        </w:rPr>
        <w:t xml:space="preserve">box.  </w:t>
      </w:r>
      <w:r>
        <w:rPr>
          <w:sz w:val="24"/>
        </w:rPr>
        <w:t>W</w:t>
      </w:r>
      <w:r w:rsidRPr="00577B56">
        <w:rPr>
          <w:sz w:val="24"/>
        </w:rPr>
        <w:t>rite a short summary of your results.</w:t>
      </w:r>
    </w:p>
    <w:p w14:paraId="34BB6A1B" w14:textId="77777777" w:rsidR="00D01046" w:rsidRDefault="00D01046" w:rsidP="00F6545D">
      <w:pPr>
        <w:pStyle w:val="Heading1"/>
        <w:spacing w:before="89"/>
        <w:ind w:left="0"/>
        <w:jc w:val="both"/>
        <w:rPr>
          <w:bCs w:val="0"/>
          <w:noProof/>
        </w:rPr>
      </w:pPr>
    </w:p>
    <w:p w14:paraId="2C9C1BA8" w14:textId="032C6162" w:rsidR="00F6545D" w:rsidRPr="00D01046" w:rsidRDefault="00F6545D" w:rsidP="00D01046">
      <w:pPr>
        <w:pStyle w:val="Heading1"/>
        <w:spacing w:before="89"/>
        <w:ind w:left="0"/>
        <w:jc w:val="both"/>
        <w:rPr>
          <w:bCs w:val="0"/>
          <w:noProof/>
          <w:sz w:val="24"/>
        </w:rPr>
      </w:pPr>
      <w:r>
        <w:rPr>
          <w:bCs w:val="0"/>
          <w:noProof/>
        </w:rPr>
        <w:t xml:space="preserve">  </w:t>
      </w:r>
      <w:r w:rsidRPr="00577B56">
        <w:rPr>
          <w:bCs w:val="0"/>
          <w:noProof/>
          <w:sz w:val="24"/>
        </w:rPr>
        <w:t>Sketch:                                                                                            Summary:</w:t>
      </w:r>
    </w:p>
    <w:bookmarkEnd w:id="5"/>
    <w:p w14:paraId="36459807" w14:textId="58A0906B" w:rsidR="00D01046" w:rsidRDefault="00FF592F" w:rsidP="00577B56">
      <w:pPr>
        <w:pStyle w:val="Heading1"/>
        <w:spacing w:before="89"/>
        <w:ind w:left="0"/>
      </w:pPr>
      <w:r>
        <w:rPr>
          <w:bCs w:val="0"/>
          <w:noProof/>
        </w:rPr>
        <w:drawing>
          <wp:anchor distT="0" distB="0" distL="114300" distR="114300" simplePos="0" relativeHeight="251662336" behindDoc="0" locked="0" layoutInCell="1" allowOverlap="1" wp14:anchorId="7B2DD3B9" wp14:editId="295E2013">
            <wp:simplePos x="0" y="0"/>
            <wp:positionH relativeFrom="margin">
              <wp:posOffset>0</wp:posOffset>
            </wp:positionH>
            <wp:positionV relativeFrom="paragraph">
              <wp:posOffset>215265</wp:posOffset>
            </wp:positionV>
            <wp:extent cx="3263900" cy="3956050"/>
            <wp:effectExtent l="0" t="0" r="0" b="6350"/>
            <wp:wrapSquare wrapText="bothSides"/>
            <wp:docPr id="2" name="Picture 2" descr="C:\Users\HEATHER.KIEFER\AppData\Local\Microsoft\Windows\INetCache\Content.MSO\22741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THER.KIEFER\AppData\Local\Microsoft\Windows\INetCache\Content.MSO\22741B8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10" b="47954"/>
                    <a:stretch/>
                  </pic:blipFill>
                  <pic:spPr bwMode="auto">
                    <a:xfrm>
                      <a:off x="0" y="0"/>
                      <a:ext cx="32639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CFCDD0" w14:textId="7C177E66" w:rsidR="00D01046" w:rsidRDefault="00D01046" w:rsidP="00577B56">
      <w:pPr>
        <w:pStyle w:val="Heading1"/>
        <w:spacing w:before="89"/>
        <w:ind w:left="0"/>
      </w:pPr>
    </w:p>
    <w:p w14:paraId="2C590717" w14:textId="6E71D6E4" w:rsidR="00D01046" w:rsidRDefault="00D01046" w:rsidP="00577B56">
      <w:pPr>
        <w:pStyle w:val="Heading1"/>
        <w:spacing w:before="89"/>
        <w:ind w:left="0"/>
      </w:pPr>
    </w:p>
    <w:p w14:paraId="204DEB5B" w14:textId="684AC5B7" w:rsidR="00D01046" w:rsidRDefault="00D01046" w:rsidP="00577B56">
      <w:pPr>
        <w:pStyle w:val="Heading1"/>
        <w:spacing w:before="89"/>
        <w:ind w:left="0"/>
      </w:pPr>
    </w:p>
    <w:p w14:paraId="178FFE83" w14:textId="0A2392D4" w:rsidR="00D01046" w:rsidRDefault="00D01046" w:rsidP="00577B56">
      <w:pPr>
        <w:pStyle w:val="Heading1"/>
        <w:spacing w:before="89"/>
        <w:ind w:left="0"/>
      </w:pPr>
    </w:p>
    <w:p w14:paraId="11C47B14" w14:textId="39B25A40" w:rsidR="00D01046" w:rsidRDefault="00D01046" w:rsidP="00577B56">
      <w:pPr>
        <w:pStyle w:val="Heading1"/>
        <w:spacing w:before="89"/>
        <w:ind w:left="0"/>
      </w:pPr>
    </w:p>
    <w:p w14:paraId="0A3D14A2" w14:textId="644D33FC" w:rsidR="00D01046" w:rsidRDefault="00D01046" w:rsidP="00577B56">
      <w:pPr>
        <w:pStyle w:val="Heading1"/>
        <w:spacing w:before="89"/>
        <w:ind w:left="0"/>
      </w:pPr>
    </w:p>
    <w:p w14:paraId="00D0400A" w14:textId="50356BEA" w:rsidR="00D01046" w:rsidRDefault="00D01046" w:rsidP="00577B56">
      <w:pPr>
        <w:pStyle w:val="Heading1"/>
        <w:spacing w:before="89"/>
        <w:ind w:left="0"/>
      </w:pPr>
    </w:p>
    <w:p w14:paraId="2C79D743" w14:textId="5943EFD1" w:rsidR="00D01046" w:rsidRDefault="00D01046" w:rsidP="00577B56">
      <w:pPr>
        <w:pStyle w:val="Heading1"/>
        <w:spacing w:before="89"/>
        <w:ind w:left="0"/>
      </w:pPr>
    </w:p>
    <w:p w14:paraId="1E5413E6" w14:textId="1A8C1268" w:rsidR="00D01046" w:rsidRDefault="00D01046" w:rsidP="00577B56">
      <w:pPr>
        <w:pStyle w:val="Heading1"/>
        <w:spacing w:before="89"/>
        <w:ind w:left="0"/>
      </w:pPr>
    </w:p>
    <w:p w14:paraId="0AAAEDEF" w14:textId="5A76AE9B" w:rsidR="00D01046" w:rsidRDefault="00D01046" w:rsidP="00577B56">
      <w:pPr>
        <w:pStyle w:val="Heading1"/>
        <w:spacing w:before="89"/>
        <w:ind w:left="0"/>
      </w:pPr>
    </w:p>
    <w:p w14:paraId="161566C6" w14:textId="4E147413" w:rsidR="00D01046" w:rsidRDefault="00D01046" w:rsidP="00577B56">
      <w:pPr>
        <w:pStyle w:val="Heading1"/>
        <w:spacing w:before="89"/>
        <w:ind w:left="0"/>
      </w:pPr>
    </w:p>
    <w:p w14:paraId="01B5D4F2" w14:textId="37B70BCD" w:rsidR="00D01046" w:rsidRDefault="00D01046" w:rsidP="00577B56">
      <w:pPr>
        <w:pStyle w:val="Heading1"/>
        <w:spacing w:before="89"/>
        <w:ind w:left="0"/>
      </w:pPr>
    </w:p>
    <w:p w14:paraId="044C80AF" w14:textId="05F16F74" w:rsidR="00D01046" w:rsidRDefault="00D01046" w:rsidP="00577B56">
      <w:pPr>
        <w:pStyle w:val="Heading1"/>
        <w:spacing w:before="89"/>
        <w:ind w:left="0"/>
      </w:pPr>
    </w:p>
    <w:p w14:paraId="1A4D5942" w14:textId="24660196" w:rsidR="00D01046" w:rsidRDefault="00D01046" w:rsidP="00577B56">
      <w:pPr>
        <w:pStyle w:val="Heading1"/>
        <w:spacing w:before="89"/>
        <w:ind w:left="0"/>
      </w:pPr>
    </w:p>
    <w:p w14:paraId="78578B57" w14:textId="51897D1E" w:rsidR="00D01046" w:rsidRDefault="00D01046" w:rsidP="00577B56">
      <w:pPr>
        <w:pStyle w:val="Heading1"/>
        <w:spacing w:before="89"/>
        <w:ind w:left="0"/>
      </w:pPr>
    </w:p>
    <w:p w14:paraId="2291D31F" w14:textId="4F5D2354" w:rsidR="00D01046" w:rsidRDefault="00D01046" w:rsidP="00577B56">
      <w:pPr>
        <w:pStyle w:val="Heading1"/>
        <w:spacing w:before="89"/>
        <w:ind w:left="0"/>
      </w:pPr>
    </w:p>
    <w:p w14:paraId="432129E7" w14:textId="6A515B55" w:rsidR="00D01046" w:rsidRDefault="00D01046" w:rsidP="00577B56">
      <w:pPr>
        <w:pStyle w:val="Heading1"/>
        <w:spacing w:before="89"/>
        <w:ind w:left="0"/>
      </w:pPr>
    </w:p>
    <w:p w14:paraId="4E29B29B" w14:textId="30B5BF46" w:rsidR="00D01046" w:rsidRDefault="00D01046" w:rsidP="00577B56">
      <w:pPr>
        <w:pStyle w:val="Heading1"/>
        <w:spacing w:before="89"/>
        <w:ind w:left="0"/>
      </w:pPr>
    </w:p>
    <w:p w14:paraId="4F627441" w14:textId="77777777" w:rsidR="00D01046" w:rsidRDefault="00D01046" w:rsidP="00577B56">
      <w:pPr>
        <w:pStyle w:val="Heading1"/>
        <w:spacing w:before="89"/>
        <w:ind w:left="0"/>
      </w:pPr>
    </w:p>
    <w:p w14:paraId="2D39D587" w14:textId="23DA27A6" w:rsidR="00FF592F" w:rsidRPr="00D01046" w:rsidRDefault="00FF592F" w:rsidP="00FF592F">
      <w:pPr>
        <w:pStyle w:val="Heading1"/>
        <w:spacing w:before="89"/>
        <w:ind w:left="0"/>
        <w:rPr>
          <w:sz w:val="28"/>
          <w:szCs w:val="28"/>
        </w:rPr>
      </w:pPr>
      <w:bookmarkStart w:id="6" w:name="_Hlk183236748"/>
      <w:r>
        <w:rPr>
          <w:sz w:val="28"/>
          <w:szCs w:val="28"/>
        </w:rPr>
        <w:t>S</w:t>
      </w:r>
      <w:r w:rsidRPr="00D01046">
        <w:rPr>
          <w:sz w:val="28"/>
          <w:szCs w:val="28"/>
        </w:rPr>
        <w:t xml:space="preserve">HAPE </w:t>
      </w:r>
      <w:r>
        <w:rPr>
          <w:sz w:val="28"/>
          <w:szCs w:val="28"/>
        </w:rPr>
        <w:t xml:space="preserve">TEST </w:t>
      </w:r>
      <w:r w:rsidRPr="00D01046">
        <w:rPr>
          <w:sz w:val="28"/>
          <w:szCs w:val="28"/>
        </w:rPr>
        <w:t>#</w:t>
      </w:r>
      <w:r>
        <w:rPr>
          <w:sz w:val="28"/>
          <w:szCs w:val="28"/>
        </w:rPr>
        <w:t>2 –</w:t>
      </w:r>
      <w:r w:rsidRPr="00D01046">
        <w:rPr>
          <w:sz w:val="28"/>
          <w:szCs w:val="28"/>
        </w:rPr>
        <w:t xml:space="preserve"> </w:t>
      </w:r>
      <w:r>
        <w:rPr>
          <w:sz w:val="28"/>
          <w:szCs w:val="28"/>
        </w:rPr>
        <w:t>TRIANGLES</w:t>
      </w:r>
    </w:p>
    <w:p w14:paraId="1EC17403" w14:textId="18920A2E" w:rsidR="00FF592F" w:rsidRDefault="00FF592F" w:rsidP="00FF592F">
      <w:pPr>
        <w:pStyle w:val="Heading1"/>
        <w:spacing w:before="89"/>
        <w:ind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Use </w:t>
      </w:r>
      <w:r w:rsidRPr="007476D8">
        <w:rPr>
          <w:sz w:val="24"/>
          <w:u w:val="single"/>
        </w:rPr>
        <w:t>10 or less cards</w:t>
      </w:r>
      <w:r>
        <w:rPr>
          <w:b w:val="0"/>
          <w:sz w:val="24"/>
        </w:rPr>
        <w:t xml:space="preserve"> to create triangle shape structures.  Test with one item of weight. </w:t>
      </w:r>
    </w:p>
    <w:p w14:paraId="7E8C5401" w14:textId="77777777" w:rsidR="00FF592F" w:rsidRPr="00D01046" w:rsidRDefault="00FF592F" w:rsidP="00FF592F">
      <w:pPr>
        <w:pStyle w:val="Heading1"/>
        <w:spacing w:before="89"/>
        <w:ind w:left="0"/>
        <w:jc w:val="both"/>
        <w:rPr>
          <w:b w:val="0"/>
          <w:sz w:val="24"/>
        </w:rPr>
      </w:pPr>
    </w:p>
    <w:p w14:paraId="687F9E0D" w14:textId="7DF830E4" w:rsidR="00FF592F" w:rsidRPr="00577B56" w:rsidRDefault="00FF592F" w:rsidP="00FF592F">
      <w:pPr>
        <w:pStyle w:val="Heading1"/>
        <w:spacing w:before="89"/>
        <w:ind w:left="0"/>
        <w:jc w:val="both"/>
        <w:rPr>
          <w:sz w:val="24"/>
        </w:rPr>
      </w:pPr>
      <w:r w:rsidRPr="00577B56">
        <w:rPr>
          <w:sz w:val="24"/>
        </w:rPr>
        <w:t>Sketch</w:t>
      </w:r>
      <w:r>
        <w:rPr>
          <w:sz w:val="24"/>
        </w:rPr>
        <w:t xml:space="preserve"> each of</w:t>
      </w:r>
      <w:r w:rsidRPr="00577B56">
        <w:rPr>
          <w:sz w:val="24"/>
        </w:rPr>
        <w:t xml:space="preserve"> the structure</w:t>
      </w:r>
      <w:r>
        <w:rPr>
          <w:sz w:val="24"/>
        </w:rPr>
        <w:t>s</w:t>
      </w:r>
      <w:r w:rsidRPr="00577B56">
        <w:rPr>
          <w:sz w:val="24"/>
        </w:rPr>
        <w:t xml:space="preserve"> </w:t>
      </w:r>
      <w:r>
        <w:rPr>
          <w:sz w:val="24"/>
        </w:rPr>
        <w:t>you test</w:t>
      </w:r>
      <w:r w:rsidRPr="00577B56">
        <w:rPr>
          <w:sz w:val="24"/>
        </w:rPr>
        <w:t xml:space="preserve"> </w:t>
      </w:r>
      <w:r>
        <w:rPr>
          <w:sz w:val="24"/>
        </w:rPr>
        <w:t>in the b</w:t>
      </w:r>
      <w:r w:rsidRPr="00577B56">
        <w:rPr>
          <w:sz w:val="24"/>
        </w:rPr>
        <w:t xml:space="preserve">ox.  </w:t>
      </w:r>
      <w:r>
        <w:rPr>
          <w:sz w:val="24"/>
        </w:rPr>
        <w:t>W</w:t>
      </w:r>
      <w:r w:rsidRPr="00577B56">
        <w:rPr>
          <w:sz w:val="24"/>
        </w:rPr>
        <w:t>rite a short summary of your results.</w:t>
      </w:r>
    </w:p>
    <w:p w14:paraId="02DF43F3" w14:textId="77777777" w:rsidR="00FF592F" w:rsidRDefault="00FF592F" w:rsidP="00FF592F">
      <w:pPr>
        <w:pStyle w:val="Heading1"/>
        <w:spacing w:before="89"/>
        <w:ind w:left="0"/>
        <w:jc w:val="both"/>
        <w:rPr>
          <w:bCs w:val="0"/>
          <w:noProof/>
        </w:rPr>
      </w:pPr>
    </w:p>
    <w:p w14:paraId="323537E5" w14:textId="7B6F7EA1" w:rsidR="00FF592F" w:rsidRPr="00FF592F" w:rsidRDefault="00FF592F" w:rsidP="00FF592F">
      <w:pPr>
        <w:pStyle w:val="Heading1"/>
        <w:spacing w:before="89"/>
        <w:ind w:left="0"/>
        <w:jc w:val="both"/>
        <w:rPr>
          <w:bCs w:val="0"/>
          <w:noProof/>
          <w:sz w:val="24"/>
        </w:rPr>
      </w:pPr>
      <w:r>
        <w:rPr>
          <w:bCs w:val="0"/>
          <w:noProof/>
        </w:rPr>
        <w:t xml:space="preserve">  </w:t>
      </w:r>
      <w:r w:rsidRPr="00577B56">
        <w:rPr>
          <w:bCs w:val="0"/>
          <w:noProof/>
          <w:sz w:val="24"/>
        </w:rPr>
        <w:t>Sketch:                                                                                            Summary:</w:t>
      </w:r>
    </w:p>
    <w:bookmarkEnd w:id="6"/>
    <w:p w14:paraId="35C882B0" w14:textId="37EC24D5" w:rsidR="00FF592F" w:rsidRDefault="00FF592F" w:rsidP="00577B56">
      <w:pPr>
        <w:pStyle w:val="Heading1"/>
        <w:spacing w:before="89"/>
        <w:ind w:left="0"/>
      </w:pPr>
      <w:r>
        <w:rPr>
          <w:bCs w:val="0"/>
          <w:noProof/>
        </w:rPr>
        <w:drawing>
          <wp:anchor distT="0" distB="0" distL="114300" distR="114300" simplePos="0" relativeHeight="251664384" behindDoc="0" locked="0" layoutInCell="1" allowOverlap="1" wp14:anchorId="794DD398" wp14:editId="39BB74B7">
            <wp:simplePos x="0" y="0"/>
            <wp:positionH relativeFrom="margin">
              <wp:posOffset>0</wp:posOffset>
            </wp:positionH>
            <wp:positionV relativeFrom="paragraph">
              <wp:posOffset>215900</wp:posOffset>
            </wp:positionV>
            <wp:extent cx="3263900" cy="3956050"/>
            <wp:effectExtent l="0" t="0" r="0" b="6350"/>
            <wp:wrapSquare wrapText="bothSides"/>
            <wp:docPr id="3" name="Picture 3" descr="C:\Users\HEATHER.KIEFER\AppData\Local\Microsoft\Windows\INetCache\Content.MSO\22741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THER.KIEFER\AppData\Local\Microsoft\Windows\INetCache\Content.MSO\22741B8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10" b="47954"/>
                    <a:stretch/>
                  </pic:blipFill>
                  <pic:spPr bwMode="auto">
                    <a:xfrm>
                      <a:off x="0" y="0"/>
                      <a:ext cx="32639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FDAE55" w14:textId="77777777" w:rsidR="00FF592F" w:rsidRDefault="00FF592F" w:rsidP="00577B56">
      <w:pPr>
        <w:pStyle w:val="Heading1"/>
        <w:spacing w:before="89"/>
        <w:ind w:left="0"/>
      </w:pPr>
    </w:p>
    <w:p w14:paraId="7559D136" w14:textId="77777777" w:rsidR="00FF592F" w:rsidRDefault="00FF592F" w:rsidP="00577B56">
      <w:pPr>
        <w:pStyle w:val="Heading1"/>
        <w:spacing w:before="89"/>
        <w:ind w:left="0"/>
      </w:pPr>
    </w:p>
    <w:p w14:paraId="752E7CBD" w14:textId="77777777" w:rsidR="00FF592F" w:rsidRDefault="00FF592F" w:rsidP="00577B56">
      <w:pPr>
        <w:pStyle w:val="Heading1"/>
        <w:spacing w:before="89"/>
        <w:ind w:left="0"/>
      </w:pPr>
    </w:p>
    <w:p w14:paraId="72F4EF9E" w14:textId="77777777" w:rsidR="00FF592F" w:rsidRDefault="00FF592F" w:rsidP="00577B56">
      <w:pPr>
        <w:pStyle w:val="Heading1"/>
        <w:spacing w:before="89"/>
        <w:ind w:left="0"/>
      </w:pPr>
    </w:p>
    <w:p w14:paraId="4F521800" w14:textId="77777777" w:rsidR="00FF592F" w:rsidRDefault="00FF592F" w:rsidP="00577B56">
      <w:pPr>
        <w:pStyle w:val="Heading1"/>
        <w:spacing w:before="89"/>
        <w:ind w:left="0"/>
      </w:pPr>
    </w:p>
    <w:p w14:paraId="2517B5CD" w14:textId="77777777" w:rsidR="00FF592F" w:rsidRDefault="00FF592F" w:rsidP="00577B56">
      <w:pPr>
        <w:pStyle w:val="Heading1"/>
        <w:spacing w:before="89"/>
        <w:ind w:left="0"/>
      </w:pPr>
    </w:p>
    <w:p w14:paraId="1A83F082" w14:textId="77777777" w:rsidR="00FF592F" w:rsidRDefault="00FF592F" w:rsidP="00577B56">
      <w:pPr>
        <w:pStyle w:val="Heading1"/>
        <w:spacing w:before="89"/>
        <w:ind w:left="0"/>
      </w:pPr>
    </w:p>
    <w:p w14:paraId="07BE8232" w14:textId="77777777" w:rsidR="00FF592F" w:rsidRDefault="00FF592F" w:rsidP="00577B56">
      <w:pPr>
        <w:pStyle w:val="Heading1"/>
        <w:spacing w:before="89"/>
        <w:ind w:left="0"/>
      </w:pPr>
    </w:p>
    <w:p w14:paraId="2735BC70" w14:textId="77777777" w:rsidR="00FF592F" w:rsidRDefault="00FF592F" w:rsidP="00577B56">
      <w:pPr>
        <w:pStyle w:val="Heading1"/>
        <w:spacing w:before="89"/>
        <w:ind w:left="0"/>
      </w:pPr>
    </w:p>
    <w:p w14:paraId="0E9DDFE4" w14:textId="77777777" w:rsidR="00FF592F" w:rsidRDefault="00FF592F" w:rsidP="00577B56">
      <w:pPr>
        <w:pStyle w:val="Heading1"/>
        <w:spacing w:before="89"/>
        <w:ind w:left="0"/>
      </w:pPr>
    </w:p>
    <w:p w14:paraId="57822C54" w14:textId="77777777" w:rsidR="00FF592F" w:rsidRDefault="00FF592F" w:rsidP="00577B56">
      <w:pPr>
        <w:pStyle w:val="Heading1"/>
        <w:spacing w:before="89"/>
        <w:ind w:left="0"/>
      </w:pPr>
    </w:p>
    <w:p w14:paraId="5DF64D3D" w14:textId="77777777" w:rsidR="00FF592F" w:rsidRDefault="00FF592F" w:rsidP="00577B56">
      <w:pPr>
        <w:pStyle w:val="Heading1"/>
        <w:spacing w:before="89"/>
        <w:ind w:left="0"/>
      </w:pPr>
    </w:p>
    <w:p w14:paraId="467AE6DA" w14:textId="77777777" w:rsidR="00FF592F" w:rsidRDefault="00FF592F" w:rsidP="00577B56">
      <w:pPr>
        <w:pStyle w:val="Heading1"/>
        <w:spacing w:before="89"/>
        <w:ind w:left="0"/>
      </w:pPr>
    </w:p>
    <w:p w14:paraId="698527B9" w14:textId="77777777" w:rsidR="00FF592F" w:rsidRDefault="00FF592F" w:rsidP="00577B56">
      <w:pPr>
        <w:pStyle w:val="Heading1"/>
        <w:spacing w:before="89"/>
        <w:ind w:left="0"/>
      </w:pPr>
    </w:p>
    <w:p w14:paraId="41DA42AA" w14:textId="77777777" w:rsidR="00FF592F" w:rsidRDefault="00FF592F" w:rsidP="00577B56">
      <w:pPr>
        <w:pStyle w:val="Heading1"/>
        <w:spacing w:before="89"/>
        <w:ind w:left="0"/>
      </w:pPr>
    </w:p>
    <w:p w14:paraId="3F0C2626" w14:textId="77777777" w:rsidR="00FF592F" w:rsidRDefault="00FF592F" w:rsidP="00577B56">
      <w:pPr>
        <w:pStyle w:val="Heading1"/>
        <w:spacing w:before="89"/>
        <w:ind w:left="0"/>
      </w:pPr>
    </w:p>
    <w:p w14:paraId="03D6E3B9" w14:textId="77777777" w:rsidR="00FF592F" w:rsidRDefault="00FF592F" w:rsidP="00577B56">
      <w:pPr>
        <w:pStyle w:val="Heading1"/>
        <w:spacing w:before="89"/>
        <w:ind w:left="0"/>
      </w:pPr>
    </w:p>
    <w:p w14:paraId="7CAF5EF4" w14:textId="77777777" w:rsidR="00FF592F" w:rsidRDefault="00FF592F" w:rsidP="00577B56">
      <w:pPr>
        <w:pStyle w:val="Heading1"/>
        <w:spacing w:before="89"/>
        <w:ind w:left="0"/>
      </w:pPr>
    </w:p>
    <w:p w14:paraId="56B3D914" w14:textId="77777777" w:rsidR="00FF592F" w:rsidRDefault="00FF592F" w:rsidP="00577B56">
      <w:pPr>
        <w:pStyle w:val="Heading1"/>
        <w:spacing w:before="89"/>
        <w:ind w:left="0"/>
      </w:pPr>
    </w:p>
    <w:p w14:paraId="0C92868D" w14:textId="77777777" w:rsidR="00FF592F" w:rsidRDefault="00FF592F" w:rsidP="00577B56">
      <w:pPr>
        <w:pStyle w:val="Heading1"/>
        <w:spacing w:before="89"/>
        <w:ind w:left="0"/>
      </w:pPr>
    </w:p>
    <w:p w14:paraId="034D0E68" w14:textId="77777777" w:rsidR="00FF592F" w:rsidRDefault="00FF592F" w:rsidP="00577B56">
      <w:pPr>
        <w:pStyle w:val="Heading1"/>
        <w:spacing w:before="89"/>
        <w:ind w:left="0"/>
      </w:pPr>
    </w:p>
    <w:p w14:paraId="16A41AA6" w14:textId="77777777" w:rsidR="00FF592F" w:rsidRDefault="00FF592F" w:rsidP="00577B56">
      <w:pPr>
        <w:pStyle w:val="Heading1"/>
        <w:spacing w:before="89"/>
        <w:ind w:left="0"/>
      </w:pPr>
    </w:p>
    <w:p w14:paraId="6381CF3A" w14:textId="77777777" w:rsidR="00FF592F" w:rsidRDefault="00FF592F" w:rsidP="00577B56">
      <w:pPr>
        <w:pStyle w:val="Heading1"/>
        <w:spacing w:before="89"/>
        <w:ind w:left="0"/>
      </w:pPr>
    </w:p>
    <w:p w14:paraId="0E4B6DA7" w14:textId="77777777" w:rsidR="00FF592F" w:rsidRDefault="00FF592F" w:rsidP="00577B56">
      <w:pPr>
        <w:pStyle w:val="Heading1"/>
        <w:spacing w:before="89"/>
        <w:ind w:left="0"/>
      </w:pPr>
    </w:p>
    <w:p w14:paraId="4EFA4E42" w14:textId="77777777" w:rsidR="00FF592F" w:rsidRDefault="00FF592F" w:rsidP="00577B56">
      <w:pPr>
        <w:pStyle w:val="Heading1"/>
        <w:spacing w:before="89"/>
        <w:ind w:left="0"/>
      </w:pPr>
    </w:p>
    <w:p w14:paraId="51A89576" w14:textId="77777777" w:rsidR="00FF592F" w:rsidRDefault="00FF592F" w:rsidP="00577B56">
      <w:pPr>
        <w:pStyle w:val="Heading1"/>
        <w:spacing w:before="89"/>
        <w:ind w:left="0"/>
      </w:pPr>
    </w:p>
    <w:p w14:paraId="3BE45564" w14:textId="77777777" w:rsidR="00FF592F" w:rsidRDefault="00FF592F" w:rsidP="00577B56">
      <w:pPr>
        <w:pStyle w:val="Heading1"/>
        <w:spacing w:before="89"/>
        <w:ind w:left="0"/>
      </w:pPr>
    </w:p>
    <w:p w14:paraId="1AB975C3" w14:textId="77777777" w:rsidR="00FF592F" w:rsidRDefault="00FF592F" w:rsidP="00577B56">
      <w:pPr>
        <w:pStyle w:val="Heading1"/>
        <w:spacing w:before="89"/>
        <w:ind w:left="0"/>
      </w:pPr>
    </w:p>
    <w:p w14:paraId="63C414D2" w14:textId="77777777" w:rsidR="00FF592F" w:rsidRDefault="00FF592F" w:rsidP="00577B56">
      <w:pPr>
        <w:pStyle w:val="Heading1"/>
        <w:spacing w:before="89"/>
        <w:ind w:left="0"/>
      </w:pPr>
    </w:p>
    <w:p w14:paraId="155C5BA4" w14:textId="77777777" w:rsidR="00FF592F" w:rsidRDefault="00FF592F" w:rsidP="00577B56">
      <w:pPr>
        <w:pStyle w:val="Heading1"/>
        <w:spacing w:before="89"/>
        <w:ind w:left="0"/>
      </w:pPr>
    </w:p>
    <w:p w14:paraId="4844AE1F" w14:textId="28C0702E" w:rsidR="00FF592F" w:rsidRPr="00D01046" w:rsidRDefault="00FF592F" w:rsidP="00FF592F">
      <w:pPr>
        <w:pStyle w:val="Heading1"/>
        <w:spacing w:before="89"/>
        <w:ind w:left="0"/>
        <w:rPr>
          <w:sz w:val="28"/>
          <w:szCs w:val="28"/>
        </w:rPr>
      </w:pPr>
      <w:r w:rsidRPr="00D01046">
        <w:rPr>
          <w:sz w:val="28"/>
          <w:szCs w:val="28"/>
        </w:rPr>
        <w:t xml:space="preserve">SHAPE </w:t>
      </w:r>
      <w:r>
        <w:rPr>
          <w:sz w:val="28"/>
          <w:szCs w:val="28"/>
        </w:rPr>
        <w:t xml:space="preserve">TEST </w:t>
      </w:r>
      <w:r w:rsidRPr="00D01046">
        <w:rPr>
          <w:sz w:val="28"/>
          <w:szCs w:val="28"/>
        </w:rPr>
        <w:t>#</w:t>
      </w:r>
      <w:r>
        <w:rPr>
          <w:sz w:val="28"/>
          <w:szCs w:val="28"/>
        </w:rPr>
        <w:t>3 –</w:t>
      </w:r>
      <w:r w:rsidRPr="00D01046">
        <w:rPr>
          <w:sz w:val="28"/>
          <w:szCs w:val="28"/>
        </w:rPr>
        <w:t xml:space="preserve"> </w:t>
      </w:r>
      <w:r>
        <w:rPr>
          <w:sz w:val="28"/>
          <w:szCs w:val="28"/>
        </w:rPr>
        <w:t>CIRCLES</w:t>
      </w:r>
    </w:p>
    <w:p w14:paraId="0DD8A751" w14:textId="4A388D6F" w:rsidR="00FF592F" w:rsidRDefault="00FF592F" w:rsidP="00FF592F">
      <w:pPr>
        <w:pStyle w:val="Heading1"/>
        <w:spacing w:before="89"/>
        <w:ind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Use </w:t>
      </w:r>
      <w:r w:rsidRPr="007476D8">
        <w:rPr>
          <w:sz w:val="24"/>
          <w:u w:val="single"/>
        </w:rPr>
        <w:t>10 or less cards</w:t>
      </w:r>
      <w:r>
        <w:rPr>
          <w:b w:val="0"/>
          <w:sz w:val="24"/>
        </w:rPr>
        <w:t xml:space="preserve"> to create circle shape structures.  Test with one item of weight. </w:t>
      </w:r>
    </w:p>
    <w:p w14:paraId="4B978FEA" w14:textId="77777777" w:rsidR="00FF592F" w:rsidRPr="00D01046" w:rsidRDefault="00FF592F" w:rsidP="00FF592F">
      <w:pPr>
        <w:pStyle w:val="Heading1"/>
        <w:spacing w:before="89"/>
        <w:ind w:left="0"/>
        <w:jc w:val="both"/>
        <w:rPr>
          <w:b w:val="0"/>
          <w:sz w:val="24"/>
        </w:rPr>
      </w:pPr>
    </w:p>
    <w:p w14:paraId="1078D469" w14:textId="77777777" w:rsidR="00FF592F" w:rsidRPr="00577B56" w:rsidRDefault="00FF592F" w:rsidP="00FF592F">
      <w:pPr>
        <w:pStyle w:val="Heading1"/>
        <w:spacing w:before="89"/>
        <w:ind w:left="0"/>
        <w:jc w:val="both"/>
        <w:rPr>
          <w:sz w:val="24"/>
        </w:rPr>
      </w:pPr>
      <w:r w:rsidRPr="00577B56">
        <w:rPr>
          <w:sz w:val="24"/>
        </w:rPr>
        <w:t>Sketch</w:t>
      </w:r>
      <w:r>
        <w:rPr>
          <w:sz w:val="24"/>
        </w:rPr>
        <w:t xml:space="preserve"> each of</w:t>
      </w:r>
      <w:r w:rsidRPr="00577B56">
        <w:rPr>
          <w:sz w:val="24"/>
        </w:rPr>
        <w:t xml:space="preserve"> the structure</w:t>
      </w:r>
      <w:r>
        <w:rPr>
          <w:sz w:val="24"/>
        </w:rPr>
        <w:t>s</w:t>
      </w:r>
      <w:r w:rsidRPr="00577B56">
        <w:rPr>
          <w:sz w:val="24"/>
        </w:rPr>
        <w:t xml:space="preserve"> </w:t>
      </w:r>
      <w:r>
        <w:rPr>
          <w:sz w:val="24"/>
        </w:rPr>
        <w:t>you test</w:t>
      </w:r>
      <w:r w:rsidRPr="00577B56">
        <w:rPr>
          <w:sz w:val="24"/>
        </w:rPr>
        <w:t xml:space="preserve"> </w:t>
      </w:r>
      <w:r>
        <w:rPr>
          <w:sz w:val="24"/>
        </w:rPr>
        <w:t>in the b</w:t>
      </w:r>
      <w:r w:rsidRPr="00577B56">
        <w:rPr>
          <w:sz w:val="24"/>
        </w:rPr>
        <w:t xml:space="preserve">ox.  </w:t>
      </w:r>
      <w:r>
        <w:rPr>
          <w:sz w:val="24"/>
        </w:rPr>
        <w:t>W</w:t>
      </w:r>
      <w:r w:rsidRPr="00577B56">
        <w:rPr>
          <w:sz w:val="24"/>
        </w:rPr>
        <w:t>rite a short summary of your results.</w:t>
      </w:r>
    </w:p>
    <w:p w14:paraId="06796FCE" w14:textId="77777777" w:rsidR="00FF592F" w:rsidRDefault="00FF592F" w:rsidP="00FF592F">
      <w:pPr>
        <w:pStyle w:val="Heading1"/>
        <w:spacing w:before="89"/>
        <w:ind w:left="0"/>
        <w:jc w:val="both"/>
        <w:rPr>
          <w:bCs w:val="0"/>
          <w:noProof/>
        </w:rPr>
      </w:pPr>
    </w:p>
    <w:p w14:paraId="5C2C0DDB" w14:textId="3A515EB8" w:rsidR="00FF592F" w:rsidRPr="00FF592F" w:rsidRDefault="00FF592F" w:rsidP="00FF592F">
      <w:pPr>
        <w:pStyle w:val="Heading1"/>
        <w:spacing w:before="89"/>
        <w:ind w:left="0"/>
        <w:jc w:val="both"/>
        <w:rPr>
          <w:bCs w:val="0"/>
          <w:noProof/>
          <w:sz w:val="24"/>
        </w:rPr>
      </w:pPr>
      <w:r>
        <w:rPr>
          <w:bCs w:val="0"/>
          <w:noProof/>
        </w:rPr>
        <w:t xml:space="preserve">  </w:t>
      </w:r>
      <w:r w:rsidRPr="00577B56">
        <w:rPr>
          <w:bCs w:val="0"/>
          <w:noProof/>
          <w:sz w:val="24"/>
        </w:rPr>
        <w:t>Sketch:                                                                                            Summary:</w:t>
      </w:r>
    </w:p>
    <w:p w14:paraId="5CF9040C" w14:textId="390ADE9E" w:rsidR="00FF592F" w:rsidRDefault="00FF592F" w:rsidP="00577B56">
      <w:pPr>
        <w:pStyle w:val="Heading1"/>
        <w:spacing w:before="89"/>
        <w:ind w:left="0"/>
      </w:pPr>
      <w:r>
        <w:rPr>
          <w:bCs w:val="0"/>
          <w:noProof/>
        </w:rPr>
        <w:drawing>
          <wp:anchor distT="0" distB="0" distL="114300" distR="114300" simplePos="0" relativeHeight="251666432" behindDoc="0" locked="0" layoutInCell="1" allowOverlap="1" wp14:anchorId="710B218C" wp14:editId="5312E302">
            <wp:simplePos x="0" y="0"/>
            <wp:positionH relativeFrom="margin">
              <wp:posOffset>0</wp:posOffset>
            </wp:positionH>
            <wp:positionV relativeFrom="paragraph">
              <wp:posOffset>215900</wp:posOffset>
            </wp:positionV>
            <wp:extent cx="3263900" cy="3956050"/>
            <wp:effectExtent l="0" t="0" r="0" b="6350"/>
            <wp:wrapSquare wrapText="bothSides"/>
            <wp:docPr id="6" name="Picture 6" descr="C:\Users\HEATHER.KIEFER\AppData\Local\Microsoft\Windows\INetCache\Content.MSO\22741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ATHER.KIEFER\AppData\Local\Microsoft\Windows\INetCache\Content.MSO\22741B8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10" b="47954"/>
                    <a:stretch/>
                  </pic:blipFill>
                  <pic:spPr bwMode="auto">
                    <a:xfrm>
                      <a:off x="0" y="0"/>
                      <a:ext cx="32639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9C4481" w14:textId="77777777" w:rsidR="00FF592F" w:rsidRDefault="00FF592F" w:rsidP="00577B56">
      <w:pPr>
        <w:pStyle w:val="Heading1"/>
        <w:spacing w:before="89"/>
        <w:ind w:left="0"/>
      </w:pPr>
    </w:p>
    <w:p w14:paraId="55860EA2" w14:textId="77777777" w:rsidR="00FF592F" w:rsidRDefault="00FF592F" w:rsidP="00577B56">
      <w:pPr>
        <w:pStyle w:val="Heading1"/>
        <w:spacing w:before="89"/>
        <w:ind w:left="0"/>
      </w:pPr>
    </w:p>
    <w:p w14:paraId="0DBE1629" w14:textId="5EAB7D7A" w:rsidR="00FF592F" w:rsidRDefault="00FF592F" w:rsidP="00577B56">
      <w:pPr>
        <w:pStyle w:val="Heading1"/>
        <w:spacing w:before="89"/>
        <w:ind w:left="0"/>
      </w:pPr>
    </w:p>
    <w:p w14:paraId="73F999D8" w14:textId="498FDC38" w:rsidR="00FF592F" w:rsidRDefault="00FF592F" w:rsidP="00577B56">
      <w:pPr>
        <w:pStyle w:val="Heading1"/>
        <w:spacing w:before="89"/>
        <w:ind w:left="0"/>
      </w:pPr>
    </w:p>
    <w:p w14:paraId="2F0027C9" w14:textId="340322E3" w:rsidR="00FF592F" w:rsidRDefault="00FF592F" w:rsidP="00577B56">
      <w:pPr>
        <w:pStyle w:val="Heading1"/>
        <w:spacing w:before="89"/>
        <w:ind w:left="0"/>
      </w:pPr>
    </w:p>
    <w:p w14:paraId="775E2246" w14:textId="7155C007" w:rsidR="00FF592F" w:rsidRDefault="00FF592F" w:rsidP="00577B56">
      <w:pPr>
        <w:pStyle w:val="Heading1"/>
        <w:spacing w:before="89"/>
        <w:ind w:left="0"/>
      </w:pPr>
    </w:p>
    <w:p w14:paraId="01B4BC44" w14:textId="0DA72997" w:rsidR="00FF592F" w:rsidRDefault="00FF592F" w:rsidP="00577B56">
      <w:pPr>
        <w:pStyle w:val="Heading1"/>
        <w:spacing w:before="89"/>
        <w:ind w:left="0"/>
      </w:pPr>
    </w:p>
    <w:p w14:paraId="60F331C4" w14:textId="6CC9079D" w:rsidR="00FF592F" w:rsidRDefault="00FF592F" w:rsidP="00577B56">
      <w:pPr>
        <w:pStyle w:val="Heading1"/>
        <w:spacing w:before="89"/>
        <w:ind w:left="0"/>
      </w:pPr>
    </w:p>
    <w:p w14:paraId="773602F3" w14:textId="6E1C1A49" w:rsidR="00FF592F" w:rsidRDefault="00FF592F" w:rsidP="00577B56">
      <w:pPr>
        <w:pStyle w:val="Heading1"/>
        <w:spacing w:before="89"/>
        <w:ind w:left="0"/>
      </w:pPr>
    </w:p>
    <w:p w14:paraId="47296605" w14:textId="1A3B9F44" w:rsidR="00FF592F" w:rsidRDefault="00FF592F" w:rsidP="00577B56">
      <w:pPr>
        <w:pStyle w:val="Heading1"/>
        <w:spacing w:before="89"/>
        <w:ind w:left="0"/>
      </w:pPr>
    </w:p>
    <w:p w14:paraId="7C59B82F" w14:textId="18FBE407" w:rsidR="00FF592F" w:rsidRDefault="00FF592F" w:rsidP="00577B56">
      <w:pPr>
        <w:pStyle w:val="Heading1"/>
        <w:spacing w:before="89"/>
        <w:ind w:left="0"/>
      </w:pPr>
    </w:p>
    <w:p w14:paraId="1267AB40" w14:textId="2E216D66" w:rsidR="00FF592F" w:rsidRDefault="00FF592F" w:rsidP="00577B56">
      <w:pPr>
        <w:pStyle w:val="Heading1"/>
        <w:spacing w:before="89"/>
        <w:ind w:left="0"/>
      </w:pPr>
    </w:p>
    <w:p w14:paraId="536EAFE8" w14:textId="585F268E" w:rsidR="00FF592F" w:rsidRDefault="00FF592F" w:rsidP="00577B56">
      <w:pPr>
        <w:pStyle w:val="Heading1"/>
        <w:spacing w:before="89"/>
        <w:ind w:left="0"/>
      </w:pPr>
    </w:p>
    <w:p w14:paraId="5556F62B" w14:textId="042EAEA2" w:rsidR="00FF592F" w:rsidRDefault="00FF592F" w:rsidP="00577B56">
      <w:pPr>
        <w:pStyle w:val="Heading1"/>
        <w:spacing w:before="89"/>
        <w:ind w:left="0"/>
      </w:pPr>
    </w:p>
    <w:p w14:paraId="0DEE3C9E" w14:textId="079842FB" w:rsidR="00FF592F" w:rsidRDefault="00FF592F" w:rsidP="00577B56">
      <w:pPr>
        <w:pStyle w:val="Heading1"/>
        <w:spacing w:before="89"/>
        <w:ind w:left="0"/>
      </w:pPr>
    </w:p>
    <w:p w14:paraId="774E58E5" w14:textId="13B52E7F" w:rsidR="00FF592F" w:rsidRDefault="00FF592F" w:rsidP="00577B56">
      <w:pPr>
        <w:pStyle w:val="Heading1"/>
        <w:spacing w:before="89"/>
        <w:ind w:left="0"/>
      </w:pPr>
    </w:p>
    <w:p w14:paraId="28C587CB" w14:textId="3CF73F6D" w:rsidR="00FF592F" w:rsidRDefault="00FF592F" w:rsidP="00577B56">
      <w:pPr>
        <w:pStyle w:val="Heading1"/>
        <w:spacing w:before="89"/>
        <w:ind w:left="0"/>
      </w:pPr>
    </w:p>
    <w:p w14:paraId="744919C7" w14:textId="336ED7B0" w:rsidR="00FF592F" w:rsidRDefault="00FF592F" w:rsidP="00577B56">
      <w:pPr>
        <w:pStyle w:val="Heading1"/>
        <w:spacing w:before="89"/>
        <w:ind w:left="0"/>
      </w:pPr>
    </w:p>
    <w:p w14:paraId="3E554019" w14:textId="6788CBA8" w:rsidR="00FF592F" w:rsidRDefault="00FF592F" w:rsidP="00577B56">
      <w:pPr>
        <w:pStyle w:val="Heading1"/>
        <w:spacing w:before="89"/>
        <w:ind w:left="0"/>
      </w:pPr>
    </w:p>
    <w:p w14:paraId="58126452" w14:textId="549F730E" w:rsidR="00FF592F" w:rsidRDefault="00FF592F" w:rsidP="00577B56">
      <w:pPr>
        <w:pStyle w:val="Heading1"/>
        <w:spacing w:before="89"/>
        <w:ind w:left="0"/>
      </w:pPr>
    </w:p>
    <w:p w14:paraId="040DD50E" w14:textId="009097E0" w:rsidR="00FF592F" w:rsidRPr="00FF592F" w:rsidRDefault="00FF592F" w:rsidP="00577B56">
      <w:pPr>
        <w:pStyle w:val="Heading1"/>
        <w:spacing w:before="89"/>
        <w:ind w:left="0"/>
        <w:rPr>
          <w:sz w:val="24"/>
        </w:rPr>
      </w:pPr>
      <w:r w:rsidRPr="00FF592F">
        <w:rPr>
          <w:sz w:val="24"/>
        </w:rPr>
        <w:t>CONCLUSION: Which shape structure or structures did you find most effective in holding the weight?  Which do you plan to include in your final competition tower?</w:t>
      </w:r>
    </w:p>
    <w:p w14:paraId="6F443D60" w14:textId="27F36EA2" w:rsidR="00FF592F" w:rsidRDefault="00FF592F" w:rsidP="00577B56">
      <w:pPr>
        <w:pStyle w:val="Heading1"/>
        <w:spacing w:before="89"/>
        <w:ind w:left="0"/>
      </w:pPr>
    </w:p>
    <w:p w14:paraId="40E7FFEA" w14:textId="1F517D4A" w:rsidR="00FF592F" w:rsidRDefault="00FF592F" w:rsidP="00577B56">
      <w:pPr>
        <w:pStyle w:val="Heading1"/>
        <w:spacing w:before="89"/>
        <w:ind w:left="0"/>
      </w:pPr>
    </w:p>
    <w:p w14:paraId="14404C16" w14:textId="01B3B76C" w:rsidR="00FF592F" w:rsidRDefault="00FF592F" w:rsidP="00577B56">
      <w:pPr>
        <w:pStyle w:val="Heading1"/>
        <w:spacing w:before="89"/>
        <w:ind w:left="0"/>
      </w:pPr>
    </w:p>
    <w:p w14:paraId="66904C06" w14:textId="48C17F50" w:rsidR="00FF592F" w:rsidRDefault="00FF592F" w:rsidP="00577B56">
      <w:pPr>
        <w:pStyle w:val="Heading1"/>
        <w:spacing w:before="89"/>
        <w:ind w:left="0"/>
      </w:pPr>
    </w:p>
    <w:p w14:paraId="423DF794" w14:textId="5E4FC899" w:rsidR="00FF592F" w:rsidRDefault="00FF592F" w:rsidP="00577B56">
      <w:pPr>
        <w:pStyle w:val="Heading1"/>
        <w:spacing w:before="89"/>
        <w:ind w:left="0"/>
      </w:pPr>
    </w:p>
    <w:p w14:paraId="4970307D" w14:textId="77777777" w:rsidR="00157647" w:rsidRDefault="00157647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31F62336" w14:textId="77777777" w:rsidR="00AC1A6C" w:rsidRPr="007476D8" w:rsidRDefault="00AC1A6C" w:rsidP="00AC1A6C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line="486" w:lineRule="exact"/>
        <w:ind w:hanging="446"/>
        <w:contextualSpacing w:val="0"/>
      </w:pPr>
      <w:r>
        <w:rPr>
          <w:b/>
        </w:rPr>
        <w:lastRenderedPageBreak/>
        <w:t>Step</w:t>
      </w:r>
      <w:r>
        <w:rPr>
          <w:b/>
          <w:spacing w:val="-2"/>
        </w:rPr>
        <w:t xml:space="preserve"> </w:t>
      </w:r>
      <w:r>
        <w:rPr>
          <w:b/>
        </w:rPr>
        <w:t>#6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Produce</w:t>
      </w:r>
    </w:p>
    <w:p w14:paraId="1D395AF0" w14:textId="58FB846F" w:rsidR="00AC1A6C" w:rsidRPr="008A1BD4" w:rsidRDefault="00AC1A6C" w:rsidP="008A1BD4">
      <w:pPr>
        <w:pStyle w:val="ListParagraph"/>
        <w:widowControl w:val="0"/>
        <w:tabs>
          <w:tab w:val="left" w:pos="828"/>
        </w:tabs>
        <w:autoSpaceDE w:val="0"/>
        <w:autoSpaceDN w:val="0"/>
        <w:spacing w:line="486" w:lineRule="exact"/>
        <w:ind w:left="828"/>
        <w:contextualSpacing w:val="0"/>
        <w:rPr>
          <w:b/>
        </w:rPr>
      </w:pPr>
      <w:r w:rsidRPr="00837974">
        <w:rPr>
          <w:b/>
        </w:rPr>
        <w:t>Design</w:t>
      </w:r>
      <w:r>
        <w:t xml:space="preserve"> your final competition tower</w:t>
      </w:r>
      <w:r w:rsidR="00A5474D">
        <w:t xml:space="preserve"> using shapes you tested or another shape you feel will </w:t>
      </w:r>
      <w:r w:rsidR="008A1BD4">
        <w:t xml:space="preserve">perform well.   </w:t>
      </w:r>
      <w:r>
        <w:t>Sketch your plan below</w:t>
      </w:r>
      <w:r w:rsidRPr="007476D8">
        <w:rPr>
          <w:b/>
        </w:rPr>
        <w:t xml:space="preserve">.  </w:t>
      </w:r>
      <w:r w:rsidRPr="008A1BD4">
        <w:rPr>
          <w:b/>
          <w:u w:val="single"/>
        </w:rPr>
        <w:t>Include labels</w:t>
      </w:r>
      <w:r>
        <w:t xml:space="preserve"> to clearly identify the different shape structures</w:t>
      </w:r>
      <w:r w:rsidR="008A1BD4">
        <w:t>.</w:t>
      </w:r>
    </w:p>
    <w:p w14:paraId="675BD34E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A391066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2E666F96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10EA660B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F8D2281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98C62F4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06A62EE0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140B68CB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20BD2B64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044E916E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5E2EC6AC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6CA2CB77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4B150C4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BBA50E6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6B1CFBC5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086B94F1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306E1500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4B205CC1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3320B618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7650ECE7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430D5ACD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18EB1E36" w14:textId="77777777" w:rsidR="00BA4CC6" w:rsidRDefault="00BA4CC6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</w:pPr>
    </w:p>
    <w:p w14:paraId="5BB72B90" w14:textId="7A80513D" w:rsidR="00C14B10" w:rsidRPr="00581E5B" w:rsidRDefault="00CC5623" w:rsidP="00581E5B">
      <w:pPr>
        <w:widowControl w:val="0"/>
        <w:tabs>
          <w:tab w:val="left" w:pos="828"/>
        </w:tabs>
        <w:autoSpaceDE w:val="0"/>
        <w:autoSpaceDN w:val="0"/>
        <w:spacing w:line="486" w:lineRule="exact"/>
      </w:pPr>
      <w:r w:rsidRPr="00CC5623">
        <w:rPr>
          <w:rFonts w:eastAsia="Calibri" w:cs="Calibri"/>
          <w:bCs w:val="0"/>
          <w:noProof/>
          <w:szCs w:val="22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3468980" wp14:editId="38BE1658">
                <wp:simplePos x="0" y="0"/>
                <wp:positionH relativeFrom="margin">
                  <wp:posOffset>184506</wp:posOffset>
                </wp:positionH>
                <wp:positionV relativeFrom="page">
                  <wp:posOffset>2103120</wp:posOffset>
                </wp:positionV>
                <wp:extent cx="5925101" cy="686083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101" cy="6860830"/>
                          <a:chOff x="0" y="0"/>
                          <a:chExt cx="6361430" cy="729424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6339840" cy="7275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361430" cy="7294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1430" h="7294245">
                                <a:moveTo>
                                  <a:pt x="6348983" y="0"/>
                                </a:moveTo>
                                <a:lnTo>
                                  <a:pt x="9143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287768"/>
                                </a:lnTo>
                                <a:lnTo>
                                  <a:pt x="3048" y="7287768"/>
                                </a:lnTo>
                                <a:lnTo>
                                  <a:pt x="3047" y="7293864"/>
                                </a:lnTo>
                                <a:lnTo>
                                  <a:pt x="6358128" y="7290815"/>
                                </a:lnTo>
                                <a:lnTo>
                                  <a:pt x="6358134" y="7275576"/>
                                </a:lnTo>
                                <a:lnTo>
                                  <a:pt x="21335" y="7275576"/>
                                </a:lnTo>
                                <a:lnTo>
                                  <a:pt x="21335" y="21335"/>
                                </a:lnTo>
                                <a:lnTo>
                                  <a:pt x="6361049" y="21335"/>
                                </a:lnTo>
                                <a:lnTo>
                                  <a:pt x="6361049" y="5969"/>
                                </a:lnTo>
                                <a:lnTo>
                                  <a:pt x="6358128" y="3048"/>
                                </a:lnTo>
                                <a:lnTo>
                                  <a:pt x="6348983" y="0"/>
                                </a:lnTo>
                                <a:close/>
                              </a:path>
                              <a:path w="6361430" h="7294245">
                                <a:moveTo>
                                  <a:pt x="6361049" y="21335"/>
                                </a:moveTo>
                                <a:lnTo>
                                  <a:pt x="6339839" y="21335"/>
                                </a:lnTo>
                                <a:lnTo>
                                  <a:pt x="6339839" y="7275576"/>
                                </a:lnTo>
                                <a:lnTo>
                                  <a:pt x="6358134" y="7275576"/>
                                </a:lnTo>
                                <a:lnTo>
                                  <a:pt x="6361049" y="309626"/>
                                </a:lnTo>
                                <a:lnTo>
                                  <a:pt x="6361049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58187" id="Group 20" o:spid="_x0000_s1026" style="position:absolute;margin-left:14.55pt;margin-top:165.6pt;width:466.55pt;height:540.2pt;z-index:251668480;mso-wrap-distance-left:0;mso-wrap-distance-right:0;mso-position-horizontal-relative:margin;mso-position-vertical-relative:page;mso-width-relative:margin;mso-height-relative:margin" coordsize="63614,72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91;top:91;width:63398;height:7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">
                  <v:imagedata r:id="rId14" o:title=""/>
                </v:shape>
                <v:shape id="Graphic 22" o:spid="_x0000_s1028" style="position:absolute;width:63614;height:72942;visibility:visible;mso-wrap-style:square;v-text-anchor:top" coordsize="6361430,729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" path="m6348983,l9143,,,9144,,7287768r3048,l3047,7293864r6355081,-3049l6358134,7275576r-6336799,l21335,21335r6339714,l6361049,5969r-2921,-2921l6348983,xem6361049,21335r-21210,l6339839,7275576r18295,l6361049,309626r,-288291xe" fillcolor="black" stroked="f">
                  <v:path arrowok="t"/>
                </v:shape>
                <w10:wrap anchorx="margin" anchory="page"/>
              </v:group>
            </w:pict>
          </mc:Fallback>
        </mc:AlternateContent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  <w:r w:rsidR="00527A4C">
        <w:tab/>
      </w:r>
    </w:p>
    <w:p w14:paraId="15B9C692" w14:textId="77777777" w:rsidR="00581E5B" w:rsidRDefault="00581E5B" w:rsidP="00166EFF">
      <w:pPr>
        <w:pStyle w:val="Heading1"/>
        <w:spacing w:before="89"/>
        <w:rPr>
          <w:sz w:val="28"/>
          <w:szCs w:val="28"/>
        </w:rPr>
      </w:pPr>
    </w:p>
    <w:p w14:paraId="61ACE459" w14:textId="27B995EF" w:rsidR="00166EFF" w:rsidRPr="00166EFF" w:rsidRDefault="00166EFF" w:rsidP="00166EFF">
      <w:pPr>
        <w:pStyle w:val="Heading1"/>
        <w:spacing w:before="89"/>
        <w:rPr>
          <w:sz w:val="28"/>
          <w:szCs w:val="28"/>
        </w:rPr>
      </w:pPr>
      <w:r>
        <w:rPr>
          <w:sz w:val="28"/>
          <w:szCs w:val="28"/>
        </w:rPr>
        <w:t xml:space="preserve">Final Competition </w:t>
      </w:r>
      <w:r w:rsidRPr="000F4FFA">
        <w:rPr>
          <w:sz w:val="28"/>
          <w:szCs w:val="28"/>
        </w:rPr>
        <w:t xml:space="preserve">- Round </w:t>
      </w:r>
      <w:r>
        <w:rPr>
          <w:sz w:val="28"/>
          <w:szCs w:val="28"/>
        </w:rPr>
        <w:t>3</w:t>
      </w:r>
      <w:r w:rsidRPr="000F4FFA">
        <w:rPr>
          <w:sz w:val="28"/>
          <w:szCs w:val="28"/>
        </w:rPr>
        <w:t>:</w:t>
      </w:r>
    </w:p>
    <w:p w14:paraId="248DEB96" w14:textId="79F7A03D" w:rsidR="00166EFF" w:rsidRDefault="00166EFF" w:rsidP="00795FDD">
      <w:pPr>
        <w:pStyle w:val="Heading1"/>
        <w:numPr>
          <w:ilvl w:val="0"/>
          <w:numId w:val="32"/>
        </w:numPr>
        <w:spacing w:before="89"/>
      </w:pPr>
      <w:r>
        <w:t xml:space="preserve">Build </w:t>
      </w:r>
      <w:r>
        <w:rPr>
          <w:b w:val="0"/>
        </w:rPr>
        <w:t>your tower according to your plan – no testing allowed.</w:t>
      </w:r>
    </w:p>
    <w:p w14:paraId="381EF1DD" w14:textId="1364FEC1" w:rsidR="00322AF1" w:rsidRPr="00080E5B" w:rsidRDefault="00322AF1" w:rsidP="00795FDD">
      <w:pPr>
        <w:pStyle w:val="Heading1"/>
        <w:numPr>
          <w:ilvl w:val="0"/>
          <w:numId w:val="32"/>
        </w:numPr>
        <w:spacing w:before="89"/>
      </w:pPr>
      <w:r w:rsidRPr="00AE5E8F">
        <w:t xml:space="preserve">Present </w:t>
      </w:r>
      <w:r>
        <w:rPr>
          <w:b w:val="0"/>
        </w:rPr>
        <w:t>to your class by sharing what shape structures your used</w:t>
      </w:r>
      <w:r w:rsidR="00080E5B">
        <w:rPr>
          <w:b w:val="0"/>
        </w:rPr>
        <w:t>.</w:t>
      </w:r>
    </w:p>
    <w:p w14:paraId="6589FFEB" w14:textId="77777777" w:rsidR="00C41070" w:rsidRDefault="00080E5B" w:rsidP="00C41070">
      <w:pPr>
        <w:pStyle w:val="Heading1"/>
        <w:numPr>
          <w:ilvl w:val="0"/>
          <w:numId w:val="32"/>
        </w:numPr>
        <w:spacing w:before="89"/>
      </w:pPr>
      <w:r>
        <w:rPr>
          <w:b w:val="0"/>
        </w:rPr>
        <w:t xml:space="preserve">When it’s your turn, carefully and strategically stack the weights </w:t>
      </w:r>
      <w:r w:rsidR="004F15CD">
        <w:rPr>
          <w:b w:val="0"/>
        </w:rPr>
        <w:t xml:space="preserve">one by one on your tower. </w:t>
      </w:r>
      <w:r w:rsidR="00073B7A">
        <w:rPr>
          <w:b w:val="0"/>
        </w:rPr>
        <w:t xml:space="preserve">Carefully </w:t>
      </w:r>
      <w:r w:rsidR="00073B7A" w:rsidRPr="00C41070">
        <w:t xml:space="preserve">observe </w:t>
      </w:r>
      <w:r w:rsidR="00073B7A">
        <w:rPr>
          <w:b w:val="0"/>
        </w:rPr>
        <w:t>the structures and performances of the other towers in the competition.</w:t>
      </w:r>
    </w:p>
    <w:p w14:paraId="4C269ADF" w14:textId="3B484F98" w:rsidR="00795FDD" w:rsidRPr="00DE17CA" w:rsidRDefault="004F15CD" w:rsidP="00DE17CA">
      <w:pPr>
        <w:pStyle w:val="Heading1"/>
        <w:numPr>
          <w:ilvl w:val="0"/>
          <w:numId w:val="32"/>
        </w:numPr>
        <w:spacing w:before="89"/>
      </w:pPr>
      <w:r w:rsidRPr="00C41070">
        <w:t>Record</w:t>
      </w:r>
      <w:r w:rsidRPr="00C41070">
        <w:rPr>
          <w:b w:val="0"/>
        </w:rPr>
        <w:t xml:space="preserve"> your results below</w:t>
      </w:r>
      <w:r w:rsidR="00DE17CA">
        <w:rPr>
          <w:b w:val="0"/>
        </w:rPr>
        <w:t xml:space="preserve"> and answer</w:t>
      </w:r>
      <w:r w:rsidR="00974558" w:rsidRPr="00C41070">
        <w:rPr>
          <w:b w:val="0"/>
        </w:rPr>
        <w:t xml:space="preserve"> the reflection questions.</w:t>
      </w:r>
    </w:p>
    <w:p w14:paraId="2097EE45" w14:textId="77777777" w:rsidR="00DE17CA" w:rsidRDefault="00DE17CA" w:rsidP="00DE17CA">
      <w:pPr>
        <w:pStyle w:val="Heading1"/>
        <w:spacing w:before="89"/>
        <w:ind w:left="1548"/>
      </w:pPr>
    </w:p>
    <w:tbl>
      <w:tblPr>
        <w:tblStyle w:val="TableGrid"/>
        <w:tblW w:w="0" w:type="auto"/>
        <w:tblInd w:w="1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0"/>
        <w:gridCol w:w="1440"/>
      </w:tblGrid>
      <w:tr w:rsidR="0013215E" w14:paraId="3DA215F5" w14:textId="77777777" w:rsidTr="00DE17CA">
        <w:trPr>
          <w:trHeight w:val="331"/>
        </w:trPr>
        <w:tc>
          <w:tcPr>
            <w:tcW w:w="5220" w:type="dxa"/>
          </w:tcPr>
          <w:p w14:paraId="4F0AF8D2" w14:textId="40BB9503" w:rsidR="00F96EB7" w:rsidRPr="00F96EB7" w:rsidRDefault="00D62593" w:rsidP="00F96EB7">
            <w:pPr>
              <w:widowControl w:val="0"/>
              <w:tabs>
                <w:tab w:val="left" w:pos="828"/>
              </w:tabs>
              <w:autoSpaceDE w:val="0"/>
              <w:autoSpaceDN w:val="0"/>
              <w:spacing w:line="486" w:lineRule="exact"/>
              <w:jc w:val="right"/>
              <w:rPr>
                <w:b/>
                <w:sz w:val="24"/>
              </w:rPr>
            </w:pPr>
            <w:r w:rsidRPr="00F96EB7">
              <w:rPr>
                <w:b/>
                <w:sz w:val="24"/>
              </w:rPr>
              <w:t># of weights held by your tower</w:t>
            </w:r>
          </w:p>
        </w:tc>
        <w:tc>
          <w:tcPr>
            <w:tcW w:w="1440" w:type="dxa"/>
          </w:tcPr>
          <w:p w14:paraId="72F860AF" w14:textId="39118245" w:rsidR="00D62593" w:rsidRDefault="00D62593" w:rsidP="00AE5E8F">
            <w:pPr>
              <w:widowControl w:val="0"/>
              <w:tabs>
                <w:tab w:val="left" w:pos="828"/>
              </w:tabs>
              <w:autoSpaceDE w:val="0"/>
              <w:autoSpaceDN w:val="0"/>
              <w:spacing w:line="486" w:lineRule="exact"/>
            </w:pPr>
          </w:p>
        </w:tc>
      </w:tr>
      <w:tr w:rsidR="0013215E" w14:paraId="194C3A26" w14:textId="77777777" w:rsidTr="00DE17CA">
        <w:tc>
          <w:tcPr>
            <w:tcW w:w="5220" w:type="dxa"/>
          </w:tcPr>
          <w:p w14:paraId="0E311F90" w14:textId="7DEE7537" w:rsidR="0013215E" w:rsidRPr="00F96EB7" w:rsidRDefault="00D62593" w:rsidP="00F96EB7">
            <w:pPr>
              <w:widowControl w:val="0"/>
              <w:tabs>
                <w:tab w:val="left" w:pos="828"/>
              </w:tabs>
              <w:autoSpaceDE w:val="0"/>
              <w:autoSpaceDN w:val="0"/>
              <w:spacing w:line="486" w:lineRule="exact"/>
              <w:jc w:val="right"/>
              <w:rPr>
                <w:b/>
                <w:sz w:val="24"/>
              </w:rPr>
            </w:pPr>
            <w:r w:rsidRPr="00F96EB7">
              <w:rPr>
                <w:b/>
                <w:sz w:val="24"/>
              </w:rPr>
              <w:t xml:space="preserve">Greatest # of weights held by </w:t>
            </w:r>
            <w:r w:rsidR="00F96EB7" w:rsidRPr="00F96EB7">
              <w:rPr>
                <w:b/>
                <w:sz w:val="24"/>
              </w:rPr>
              <w:t>your classmates</w:t>
            </w:r>
          </w:p>
        </w:tc>
        <w:tc>
          <w:tcPr>
            <w:tcW w:w="1440" w:type="dxa"/>
          </w:tcPr>
          <w:p w14:paraId="0D949CB3" w14:textId="77777777" w:rsidR="0013215E" w:rsidRDefault="0013215E" w:rsidP="00AE5E8F">
            <w:pPr>
              <w:widowControl w:val="0"/>
              <w:tabs>
                <w:tab w:val="left" w:pos="828"/>
              </w:tabs>
              <w:autoSpaceDE w:val="0"/>
              <w:autoSpaceDN w:val="0"/>
              <w:spacing w:line="486" w:lineRule="exact"/>
            </w:pPr>
          </w:p>
        </w:tc>
      </w:tr>
    </w:tbl>
    <w:p w14:paraId="70DF6E31" w14:textId="3741249D" w:rsidR="00527A4C" w:rsidRDefault="001E5715" w:rsidP="00AC1A6C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b/>
          <w:sz w:val="24"/>
        </w:rPr>
      </w:pPr>
      <w:r w:rsidRPr="00E84C2A">
        <w:rPr>
          <w:b/>
          <w:sz w:val="24"/>
        </w:rPr>
        <w:t>Reflection Questions:</w:t>
      </w:r>
    </w:p>
    <w:p w14:paraId="494F8379" w14:textId="5DD01DFD" w:rsidR="009012A6" w:rsidRDefault="009012A6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  <w:r>
        <w:rPr>
          <w:sz w:val="24"/>
        </w:rPr>
        <w:t xml:space="preserve">1.  </w:t>
      </w:r>
      <w:r w:rsidR="009B2A68">
        <w:rPr>
          <w:sz w:val="24"/>
        </w:rPr>
        <w:t xml:space="preserve">Describe the performance of your final </w:t>
      </w:r>
      <w:r w:rsidR="00CD4D4B">
        <w:rPr>
          <w:sz w:val="24"/>
        </w:rPr>
        <w:t xml:space="preserve">competition tower.  What were </w:t>
      </w:r>
      <w:proofErr w:type="gramStart"/>
      <w:r w:rsidR="00CD4D4B">
        <w:rPr>
          <w:sz w:val="24"/>
        </w:rPr>
        <w:t>it’s</w:t>
      </w:r>
      <w:proofErr w:type="gramEnd"/>
      <w:r w:rsidR="00CD4D4B">
        <w:rPr>
          <w:sz w:val="24"/>
        </w:rPr>
        <w:t xml:space="preserve"> strengths?  What were its weaknesses?</w:t>
      </w:r>
    </w:p>
    <w:p w14:paraId="7AAEE1A1" w14:textId="77777777" w:rsidR="00CD4D4B" w:rsidRDefault="00CD4D4B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46B05991" w14:textId="77777777" w:rsidR="00CD4D4B" w:rsidRDefault="00CD4D4B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2FD67584" w14:textId="77777777" w:rsidR="00CD4D4B" w:rsidRDefault="00CD4D4B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3849220C" w14:textId="77777777" w:rsidR="00CD4D4B" w:rsidRDefault="00CD4D4B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6062DE46" w14:textId="013879BE" w:rsidR="00CD4D4B" w:rsidRDefault="00CD4D4B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  <w:r>
        <w:rPr>
          <w:sz w:val="24"/>
        </w:rPr>
        <w:t>2.  Describe the performance of the tower that held the most weight in the class.  What structure shapes were used</w:t>
      </w:r>
      <w:r w:rsidR="00073B7A">
        <w:rPr>
          <w:sz w:val="24"/>
        </w:rPr>
        <w:t>?</w:t>
      </w:r>
    </w:p>
    <w:p w14:paraId="3D276153" w14:textId="77777777" w:rsidR="00073B7A" w:rsidRDefault="00073B7A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26B2B320" w14:textId="77777777" w:rsidR="00073B7A" w:rsidRDefault="00073B7A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67EC1768" w14:textId="77777777" w:rsidR="00073B7A" w:rsidRDefault="00073B7A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658C81EF" w14:textId="77777777" w:rsidR="00C14B10" w:rsidRDefault="00C14B10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3EC15F9A" w14:textId="51A59352" w:rsidR="00073B7A" w:rsidRDefault="00073B7A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  <w:r>
        <w:rPr>
          <w:sz w:val="24"/>
        </w:rPr>
        <w:t xml:space="preserve">3.  </w:t>
      </w:r>
      <w:r w:rsidR="007748E6">
        <w:rPr>
          <w:sz w:val="24"/>
        </w:rPr>
        <w:t>Describe a tower or structure in the competition that you found to be unique or surprising?  How did it perform?</w:t>
      </w:r>
    </w:p>
    <w:p w14:paraId="58118861" w14:textId="33A9D80A" w:rsidR="008C7E0C" w:rsidRDefault="008C7E0C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15D1D991" w14:textId="2E9452AA" w:rsidR="008C7E0C" w:rsidRDefault="008C7E0C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p w14:paraId="0B340613" w14:textId="65D9B0DC" w:rsidR="008C7E0C" w:rsidRDefault="008C7E0C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tbl>
      <w:tblPr>
        <w:tblW w:w="10160" w:type="dxa"/>
        <w:tblInd w:w="1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250"/>
        <w:gridCol w:w="2153"/>
        <w:gridCol w:w="2245"/>
        <w:gridCol w:w="2035"/>
      </w:tblGrid>
      <w:tr w:rsidR="008C7E0C" w:rsidRPr="00FB6542" w14:paraId="17F0C93C" w14:textId="77777777" w:rsidTr="004B46CB">
        <w:trPr>
          <w:trHeight w:val="1020"/>
        </w:trPr>
        <w:tc>
          <w:tcPr>
            <w:tcW w:w="1477" w:type="dxa"/>
          </w:tcPr>
          <w:p w14:paraId="1D3D1840" w14:textId="77777777" w:rsidR="008C7E0C" w:rsidRPr="00FB6542" w:rsidRDefault="008C7E0C" w:rsidP="004B46CB">
            <w:pPr>
              <w:widowControl w:val="0"/>
              <w:autoSpaceDE w:val="0"/>
              <w:autoSpaceDN w:val="0"/>
              <w:rPr>
                <w:rFonts w:ascii="Times New Roman" w:eastAsia="Calibri" w:cs="Calibri"/>
                <w:bCs w:val="0"/>
                <w:szCs w:val="22"/>
              </w:rPr>
            </w:pPr>
          </w:p>
        </w:tc>
        <w:tc>
          <w:tcPr>
            <w:tcW w:w="2250" w:type="dxa"/>
            <w:shd w:val="clear" w:color="auto" w:fill="FF0000"/>
          </w:tcPr>
          <w:p w14:paraId="4BD81FA6" w14:textId="77777777" w:rsidR="008C7E0C" w:rsidRDefault="008C7E0C" w:rsidP="004B46CB">
            <w:pPr>
              <w:widowControl w:val="0"/>
              <w:autoSpaceDE w:val="0"/>
              <w:autoSpaceDN w:val="0"/>
              <w:spacing w:before="1"/>
              <w:ind w:left="484" w:right="472" w:firstLine="62"/>
              <w:jc w:val="center"/>
              <w:rPr>
                <w:rFonts w:eastAsia="Calibri" w:cs="Calibri"/>
                <w:bCs w:val="0"/>
                <w:color w:val="FFFFFF"/>
                <w:szCs w:val="22"/>
              </w:rPr>
            </w:pPr>
            <w:r w:rsidRPr="00FB6542">
              <w:rPr>
                <w:rFonts w:eastAsia="Calibri" w:cs="Calibri"/>
                <w:bCs w:val="0"/>
                <w:color w:val="FFFFFF"/>
                <w:szCs w:val="22"/>
              </w:rPr>
              <w:t xml:space="preserve">Indicator </w:t>
            </w:r>
          </w:p>
          <w:p w14:paraId="3D42F95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484" w:right="472" w:firstLine="62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color w:val="FFFFFF"/>
                <w:szCs w:val="22"/>
              </w:rPr>
              <w:t xml:space="preserve">not </w:t>
            </w:r>
            <w:r w:rsidRPr="00FB6542">
              <w:rPr>
                <w:rFonts w:eastAsia="Calibri" w:cs="Calibri"/>
                <w:bCs w:val="0"/>
                <w:color w:val="FFFFFF"/>
                <w:spacing w:val="-2"/>
                <w:szCs w:val="22"/>
              </w:rPr>
              <w:t>demonstrated</w:t>
            </w:r>
          </w:p>
        </w:tc>
        <w:tc>
          <w:tcPr>
            <w:tcW w:w="2153" w:type="dxa"/>
            <w:shd w:val="clear" w:color="auto" w:fill="FF9900"/>
          </w:tcPr>
          <w:p w14:paraId="4D63ACB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514" w:right="342" w:hanging="154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Indicator</w:t>
            </w:r>
          </w:p>
          <w:p w14:paraId="03E5878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514" w:right="342" w:hanging="154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 xml:space="preserve">partially </w:t>
            </w: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demonstrated</w:t>
            </w:r>
          </w:p>
        </w:tc>
        <w:tc>
          <w:tcPr>
            <w:tcW w:w="2245" w:type="dxa"/>
            <w:shd w:val="clear" w:color="auto" w:fill="FFFF00"/>
          </w:tcPr>
          <w:p w14:paraId="178C1AFC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0" w:lineRule="atLeast"/>
              <w:ind w:left="379" w:right="366" w:hanging="1"/>
              <w:jc w:val="center"/>
              <w:rPr>
                <w:rFonts w:eastAsia="Calibri" w:cs="Calibri"/>
                <w:bCs w:val="0"/>
                <w:spacing w:val="-2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Indicator adequately demonstrated</w:t>
            </w:r>
          </w:p>
        </w:tc>
        <w:tc>
          <w:tcPr>
            <w:tcW w:w="2035" w:type="dxa"/>
            <w:shd w:val="clear" w:color="auto" w:fill="00FF00"/>
          </w:tcPr>
          <w:p w14:paraId="74F3F51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Indicator</w:t>
            </w:r>
          </w:p>
          <w:p w14:paraId="4E0E280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zCs w:val="22"/>
              </w:rPr>
              <w:t>effectively</w:t>
            </w:r>
          </w:p>
          <w:p w14:paraId="1022890F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380" w:right="112" w:hanging="255"/>
              <w:jc w:val="center"/>
              <w:rPr>
                <w:rFonts w:eastAsia="Calibri" w:cs="Calibri"/>
                <w:bCs w:val="0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Cs w:val="22"/>
              </w:rPr>
              <w:t>demonstrated</w:t>
            </w:r>
          </w:p>
        </w:tc>
      </w:tr>
      <w:tr w:rsidR="008C7E0C" w:rsidRPr="00FB6542" w14:paraId="625ED47A" w14:textId="77777777" w:rsidTr="004B46CB">
        <w:trPr>
          <w:trHeight w:val="2142"/>
        </w:trPr>
        <w:tc>
          <w:tcPr>
            <w:tcW w:w="1477" w:type="dxa"/>
            <w:shd w:val="clear" w:color="auto" w:fill="F2F2F2" w:themeFill="background1" w:themeFillShade="F2"/>
          </w:tcPr>
          <w:p w14:paraId="0B64D2E6" w14:textId="77777777" w:rsidR="008C7E0C" w:rsidRPr="00FB6542" w:rsidRDefault="008C7E0C" w:rsidP="004B46CB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Design Brief</w:t>
            </w: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 &amp; Refection Questions</w:t>
            </w:r>
          </w:p>
          <w:p w14:paraId="35FB7BB3" w14:textId="77777777" w:rsidR="008C7E0C" w:rsidRPr="00FB6542" w:rsidRDefault="008C7E0C" w:rsidP="004B46CB">
            <w:pPr>
              <w:widowControl w:val="0"/>
              <w:autoSpaceDE w:val="0"/>
              <w:autoSpaceDN w:val="0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0BC55A12" w14:textId="77777777" w:rsidR="008C7E0C" w:rsidRPr="00FB6542" w:rsidRDefault="008C7E0C" w:rsidP="004B46CB">
            <w:pPr>
              <w:widowControl w:val="0"/>
              <w:autoSpaceDE w:val="0"/>
              <w:autoSpaceDN w:val="0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2D1D286D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52A4A6CD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ind w:left="163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19FF21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90" w:lineRule="exact"/>
              <w:ind w:left="102" w:right="90"/>
              <w:jc w:val="center"/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  <w:t>Incomplete</w:t>
            </w:r>
          </w:p>
          <w:p w14:paraId="40167016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  <w:t>Less</w:t>
            </w:r>
          </w:p>
          <w:p w14:paraId="37D6C3C6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  <w:szCs w:val="22"/>
              </w:rPr>
              <w:t xml:space="preserve"> than 50%</w:t>
            </w:r>
          </w:p>
          <w:p w14:paraId="45215D3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pacing w:val="-2"/>
                <w:sz w:val="24"/>
              </w:rPr>
              <w:t>complete</w:t>
            </w:r>
          </w:p>
          <w:p w14:paraId="2C020277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69"/>
              <w:rPr>
                <w:rFonts w:asciiTheme="minorHAnsi" w:eastAsia="Calibri" w:hAnsiTheme="minorHAnsi" w:cstheme="minorHAnsi"/>
                <w:b/>
                <w:bCs w:val="0"/>
                <w:sz w:val="24"/>
                <w:szCs w:val="22"/>
              </w:rPr>
            </w:pPr>
          </w:p>
          <w:p w14:paraId="64254FE4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0676D4AB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35" w:right="118" w:firstLine="2"/>
              <w:jc w:val="center"/>
              <w:rPr>
                <w:rFonts w:eastAsia="Calibri" w:cs="Calibri"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Inadequate</w:t>
            </w:r>
            <w:r w:rsidRPr="00FB6542">
              <w:rPr>
                <w:rFonts w:eastAsia="Calibri" w:cs="Calibri"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17C95ABF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>Mostly complete; Criterion not met</w:t>
            </w:r>
          </w:p>
          <w:p w14:paraId="22AB14D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184AA86A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bCs w:val="0"/>
                <w:sz w:val="24"/>
                <w:szCs w:val="22"/>
              </w:rPr>
            </w:pPr>
          </w:p>
          <w:p w14:paraId="032BA21C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/>
                <w:sz w:val="24"/>
              </w:rPr>
            </w:pPr>
          </w:p>
          <w:p w14:paraId="3BF6B71B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2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02DB63BA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49" w:right="134" w:hanging="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  <w:p w14:paraId="358D83AE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Criterion met; </w:t>
            </w:r>
          </w:p>
          <w:p w14:paraId="11016B0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more attention </w:t>
            </w:r>
          </w:p>
          <w:p w14:paraId="7E73BA97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to neatness or </w:t>
            </w:r>
          </w:p>
          <w:p w14:paraId="38CA24E6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z w:val="24"/>
                <w:szCs w:val="22"/>
              </w:rPr>
              <w:t>detail needed</w:t>
            </w:r>
          </w:p>
          <w:p w14:paraId="3DF650B7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4"/>
              <w:rPr>
                <w:rFonts w:ascii="Arial Narrow" w:eastAsia="Calibri" w:cs="Calibri"/>
                <w:bCs w:val="0"/>
                <w:sz w:val="24"/>
              </w:rPr>
            </w:pPr>
          </w:p>
          <w:p w14:paraId="2D83490F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2096905B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53" w:right="137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4B2CA69C" w14:textId="77777777" w:rsidR="008C7E0C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37"/>
              <w:jc w:val="center"/>
              <w:rPr>
                <w:rFonts w:eastAsia="Calibri" w:cs="Calibri"/>
                <w:bCs w:val="0"/>
                <w:sz w:val="24"/>
              </w:rPr>
            </w:pPr>
            <w:r w:rsidRPr="00FB6542">
              <w:rPr>
                <w:rFonts w:eastAsia="Calibri" w:cs="Calibri"/>
                <w:bCs w:val="0"/>
                <w:sz w:val="24"/>
              </w:rPr>
              <w:t>Meets or exceeds expectations; high effort, attention to detail</w:t>
            </w:r>
          </w:p>
          <w:p w14:paraId="0B00875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37"/>
              <w:jc w:val="center"/>
              <w:rPr>
                <w:rFonts w:eastAsia="Calibri" w:cs="Calibri"/>
                <w:bCs w:val="0"/>
                <w:spacing w:val="-10"/>
                <w:sz w:val="24"/>
              </w:rPr>
            </w:pPr>
          </w:p>
          <w:p w14:paraId="2E53DD5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  <w:tr w:rsidR="008C7E0C" w:rsidRPr="00FB6542" w14:paraId="42846AF9" w14:textId="77777777" w:rsidTr="004B46CB">
        <w:trPr>
          <w:trHeight w:val="2220"/>
        </w:trPr>
        <w:tc>
          <w:tcPr>
            <w:tcW w:w="1477" w:type="dxa"/>
          </w:tcPr>
          <w:p w14:paraId="76C05BDA" w14:textId="752BD965" w:rsidR="008C7E0C" w:rsidRPr="00FB6542" w:rsidRDefault="008C7E0C" w:rsidP="004B46CB">
            <w:pPr>
              <w:widowControl w:val="0"/>
              <w:autoSpaceDE w:val="0"/>
              <w:autoSpaceDN w:val="0"/>
              <w:spacing w:before="4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Sketches &amp; Summaries</w:t>
            </w:r>
          </w:p>
          <w:p w14:paraId="4C90AA71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64E77F59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200D726B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  <w:szCs w:val="22"/>
              </w:rPr>
            </w:pPr>
          </w:p>
          <w:p w14:paraId="3EEB3ABA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rPr>
                <w:rFonts w:eastAsia="Calibri" w:cs="Calibri"/>
                <w:bCs w:val="0"/>
                <w:spacing w:val="-2"/>
                <w:sz w:val="24"/>
              </w:rPr>
            </w:pPr>
          </w:p>
          <w:p w14:paraId="6138D2D3" w14:textId="77777777" w:rsidR="008C7E0C" w:rsidRPr="00FB6542" w:rsidRDefault="008C7E0C" w:rsidP="004B46CB">
            <w:pPr>
              <w:widowControl w:val="0"/>
              <w:tabs>
                <w:tab w:val="left" w:leader="underscore" w:pos="1180"/>
              </w:tabs>
              <w:autoSpaceDE w:val="0"/>
              <w:autoSpaceDN w:val="0"/>
              <w:spacing w:line="271" w:lineRule="exact"/>
              <w:ind w:left="163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</w:tcPr>
          <w:p w14:paraId="5BFCE00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90" w:lineRule="exact"/>
              <w:ind w:left="102" w:right="90"/>
              <w:jc w:val="center"/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pacing w:val="-2"/>
                <w:sz w:val="24"/>
                <w:szCs w:val="22"/>
              </w:rPr>
              <w:t>Incomplete</w:t>
            </w:r>
          </w:p>
          <w:p w14:paraId="0F2ABA7F" w14:textId="77777777" w:rsidR="008C7E0C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Incomplete or</w:t>
            </w:r>
          </w:p>
          <w:p w14:paraId="754140B9" w14:textId="77777777" w:rsidR="008C7E0C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 missing more than </w:t>
            </w:r>
          </w:p>
          <w:p w14:paraId="635CE7F3" w14:textId="77777777" w:rsidR="008C7E0C" w:rsidRDefault="008C7E0C" w:rsidP="004B46CB">
            <w:pPr>
              <w:widowControl w:val="0"/>
              <w:autoSpaceDE w:val="0"/>
              <w:autoSpaceDN w:val="0"/>
              <w:spacing w:before="69"/>
              <w:jc w:val="center"/>
              <w:rPr>
                <w:rFonts w:asciiTheme="minorHAnsi" w:eastAsia="Calibri" w:hAnsiTheme="minorHAnsi" w:cstheme="minorBidi"/>
                <w:b/>
                <w:sz w:val="24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one constraint requirement</w:t>
            </w:r>
          </w:p>
          <w:p w14:paraId="7E3B411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69"/>
              <w:rPr>
                <w:rFonts w:asciiTheme="minorHAnsi" w:eastAsia="Calibri" w:hAnsiTheme="minorHAnsi" w:cstheme="minorBidi"/>
                <w:b/>
                <w:sz w:val="24"/>
              </w:rPr>
            </w:pPr>
          </w:p>
          <w:p w14:paraId="423D448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</w:tcPr>
          <w:p w14:paraId="437AF756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35" w:right="118" w:firstLine="2"/>
              <w:jc w:val="center"/>
              <w:rPr>
                <w:rFonts w:eastAsia="Calibri" w:cs="Calibri"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Inadequate</w:t>
            </w:r>
            <w:r w:rsidRPr="00FB6542">
              <w:rPr>
                <w:rFonts w:eastAsia="Calibri" w:cs="Calibri"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5F6F8797" w14:textId="77777777" w:rsidR="008C7E0C" w:rsidRDefault="008C7E0C" w:rsidP="004B46CB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Mostly </w:t>
            </w:r>
          </w:p>
          <w:p w14:paraId="54B19488" w14:textId="77777777" w:rsidR="008C7E0C" w:rsidRDefault="008C7E0C" w:rsidP="004B46CB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complete;</w:t>
            </w:r>
          </w:p>
          <w:p w14:paraId="3B9BF5BB" w14:textId="77777777" w:rsidR="008C7E0C" w:rsidRDefault="008C7E0C" w:rsidP="004B46CB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 xml:space="preserve">Criterion not </w:t>
            </w:r>
          </w:p>
          <w:p w14:paraId="692ED5FB" w14:textId="77777777" w:rsidR="008C7E0C" w:rsidRDefault="008C7E0C" w:rsidP="004B46CB">
            <w:pPr>
              <w:widowControl w:val="0"/>
              <w:autoSpaceDE w:val="0"/>
              <w:autoSpaceDN w:val="0"/>
              <w:ind w:left="178" w:right="164" w:firstLine="3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10"/>
                <w:sz w:val="24"/>
                <w:szCs w:val="22"/>
              </w:rPr>
              <w:t>fully met</w:t>
            </w:r>
          </w:p>
          <w:p w14:paraId="44D3F039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11B3A615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4"/>
              <w:rPr>
                <w:rFonts w:eastAsia="Calibri" w:cs="Calibri"/>
                <w:bCs w:val="0"/>
                <w:sz w:val="24"/>
                <w:szCs w:val="22"/>
              </w:rPr>
            </w:pPr>
          </w:p>
          <w:p w14:paraId="33F7324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z w:val="24"/>
                <w:szCs w:val="22"/>
              </w:rPr>
              <w:t>2</w:t>
            </w:r>
          </w:p>
        </w:tc>
        <w:tc>
          <w:tcPr>
            <w:tcW w:w="2245" w:type="dxa"/>
          </w:tcPr>
          <w:p w14:paraId="2D505536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49" w:right="134" w:hanging="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  <w:p w14:paraId="21935DDE" w14:textId="77777777" w:rsidR="008C7E0C" w:rsidRDefault="008C7E0C" w:rsidP="008C7E0C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Sketches and summaries are complete and meet constraint</w:t>
            </w:r>
          </w:p>
          <w:p w14:paraId="0CC4CDEF" w14:textId="3C3D953F" w:rsidR="008C7E0C" w:rsidRDefault="008C7E0C" w:rsidP="008C7E0C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>requirements</w:t>
            </w:r>
          </w:p>
          <w:p w14:paraId="09FD1FFE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</w:p>
          <w:p w14:paraId="7633AD5D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63"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</w:tcPr>
          <w:p w14:paraId="378EBBCD" w14:textId="77777777" w:rsidR="008C7E0C" w:rsidRPr="00FB6542" w:rsidRDefault="008C7E0C" w:rsidP="004B46CB">
            <w:pPr>
              <w:widowControl w:val="0"/>
              <w:autoSpaceDE w:val="0"/>
              <w:autoSpaceDN w:val="0"/>
              <w:ind w:left="153" w:right="137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74B037A1" w14:textId="66E8A8A8" w:rsidR="008C7E0C" w:rsidRDefault="008C7E0C" w:rsidP="008C7E0C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pacing w:val="-2"/>
                <w:sz w:val="24"/>
              </w:rPr>
            </w:pPr>
            <w:r>
              <w:rPr>
                <w:rFonts w:eastAsia="Calibri" w:cs="Calibri"/>
                <w:bCs w:val="0"/>
                <w:spacing w:val="-2"/>
                <w:sz w:val="24"/>
              </w:rPr>
              <w:t xml:space="preserve">Excellent </w:t>
            </w:r>
            <w:proofErr w:type="gramStart"/>
            <w:r>
              <w:rPr>
                <w:rFonts w:eastAsia="Calibri" w:cs="Calibri"/>
                <w:bCs w:val="0"/>
                <w:spacing w:val="-2"/>
                <w:sz w:val="24"/>
              </w:rPr>
              <w:t>details  in</w:t>
            </w:r>
            <w:proofErr w:type="gramEnd"/>
            <w:r>
              <w:rPr>
                <w:rFonts w:eastAsia="Calibri" w:cs="Calibri"/>
                <w:bCs w:val="0"/>
                <w:spacing w:val="-2"/>
                <w:sz w:val="24"/>
              </w:rPr>
              <w:t xml:space="preserve"> sketches, labels, and summaries</w:t>
            </w:r>
          </w:p>
          <w:p w14:paraId="275316E6" w14:textId="77777777" w:rsidR="008C7E0C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39A22F5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</w:rPr>
            </w:pPr>
          </w:p>
          <w:p w14:paraId="1DFE5EB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0" w:lineRule="exact"/>
              <w:ind w:left="153" w:right="14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  <w:tr w:rsidR="008C7E0C" w:rsidRPr="00FB6542" w14:paraId="7ABA8CC3" w14:textId="77777777" w:rsidTr="004B46CB">
        <w:trPr>
          <w:trHeight w:val="1053"/>
        </w:trPr>
        <w:tc>
          <w:tcPr>
            <w:tcW w:w="1477" w:type="dxa"/>
            <w:shd w:val="clear" w:color="auto" w:fill="F2F2F2" w:themeFill="background1" w:themeFillShade="F2"/>
          </w:tcPr>
          <w:p w14:paraId="6D0899C9" w14:textId="77777777" w:rsidR="008C7E0C" w:rsidRDefault="008C7E0C" w:rsidP="004B46CB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Model Build</w:t>
            </w:r>
          </w:p>
          <w:p w14:paraId="7E00B139" w14:textId="77777777" w:rsidR="008C7E0C" w:rsidRPr="00FB6542" w:rsidRDefault="008C7E0C" w:rsidP="004B46CB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 </w:t>
            </w:r>
          </w:p>
          <w:p w14:paraId="7B9BC5A0" w14:textId="77777777" w:rsidR="008C7E0C" w:rsidRPr="00FB6542" w:rsidRDefault="008C7E0C" w:rsidP="004B46CB">
            <w:pPr>
              <w:spacing w:before="17" w:line="271" w:lineRule="exact"/>
              <w:rPr>
                <w:rFonts w:ascii="Arial Narrow" w:eastAsia="Arial Narrow" w:hAnsi="Arial Narrow" w:cs="Arial Narrow"/>
                <w:color w:val="000000" w:themeColor="text1"/>
                <w:sz w:val="24"/>
              </w:rPr>
            </w:pPr>
          </w:p>
          <w:p w14:paraId="21F976F3" w14:textId="77777777" w:rsidR="008C7E0C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7A550A70" w14:textId="77777777" w:rsidR="008C7E0C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2B7E5370" w14:textId="77777777" w:rsidR="008C7E0C" w:rsidRPr="00FB6542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2853C721" w14:textId="77777777" w:rsidR="008C7E0C" w:rsidRPr="00FB6542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310B15DB" w14:textId="77777777" w:rsidR="008C7E0C" w:rsidRPr="00FB6542" w:rsidRDefault="008C7E0C" w:rsidP="004B46CB">
            <w:pPr>
              <w:widowControl w:val="0"/>
              <w:tabs>
                <w:tab w:val="left" w:leader="underscore" w:pos="1028"/>
              </w:tabs>
              <w:autoSpaceDE w:val="0"/>
              <w:autoSpaceDN w:val="0"/>
              <w:spacing w:line="271" w:lineRule="exact"/>
              <w:ind w:left="11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Points __ /4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152365F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02" w:right="90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Incomplete</w:t>
            </w:r>
          </w:p>
          <w:p w14:paraId="19FC9CC0" w14:textId="77777777" w:rsidR="008C7E0C" w:rsidRDefault="008C7E0C" w:rsidP="004B46CB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Incomplete; </w:t>
            </w:r>
          </w:p>
          <w:p w14:paraId="5741CC32" w14:textId="77777777" w:rsidR="00081B9F" w:rsidRDefault="008C7E0C" w:rsidP="004B46CB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No shape structures </w:t>
            </w:r>
            <w:r w:rsidR="00081B9F"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used </w:t>
            </w: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or tower </w:t>
            </w:r>
          </w:p>
          <w:p w14:paraId="0B163B1C" w14:textId="173B4138" w:rsidR="008C7E0C" w:rsidRDefault="008C7E0C" w:rsidP="004B46CB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unable </w:t>
            </w:r>
          </w:p>
          <w:p w14:paraId="144A617D" w14:textId="249A371B" w:rsidR="008C7E0C" w:rsidRDefault="008C7E0C" w:rsidP="00081B9F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to compete</w:t>
            </w:r>
          </w:p>
          <w:p w14:paraId="048AC105" w14:textId="77777777" w:rsidR="008C7E0C" w:rsidRDefault="008C7E0C" w:rsidP="00081B9F">
            <w:pPr>
              <w:spacing w:line="271" w:lineRule="exact"/>
              <w:ind w:right="90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5A1B90AA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02"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1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14:paraId="6E89BE4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7" w:right="2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Inadequate</w:t>
            </w:r>
          </w:p>
          <w:p w14:paraId="23C0363B" w14:textId="34347F3A" w:rsidR="008C7E0C" w:rsidRDefault="008C7E0C" w:rsidP="008C7E0C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  <w:r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  <w:t>Shape structures used are unclear or</w:t>
            </w:r>
          </w:p>
          <w:p w14:paraId="6B5DC0C0" w14:textId="3EC0F823" w:rsidR="008C7E0C" w:rsidRDefault="008C7E0C" w:rsidP="008C7E0C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  <w:r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  <w:t>differ greatly from sketches</w:t>
            </w:r>
          </w:p>
          <w:p w14:paraId="06B870C0" w14:textId="77777777" w:rsidR="008C7E0C" w:rsidRDefault="008C7E0C" w:rsidP="004B46CB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</w:p>
          <w:p w14:paraId="6CCA37E9" w14:textId="77777777" w:rsidR="008C7E0C" w:rsidRPr="00194AF6" w:rsidRDefault="008C7E0C" w:rsidP="004B46CB">
            <w:pPr>
              <w:spacing w:before="17" w:line="271" w:lineRule="exact"/>
              <w:jc w:val="center"/>
              <w:rPr>
                <w:rFonts w:asciiTheme="majorHAnsi" w:eastAsia="Arial Narrow" w:hAnsiTheme="majorHAnsi" w:cs="Arial Narrow"/>
                <w:color w:val="000000" w:themeColor="text1"/>
                <w:sz w:val="24"/>
              </w:rPr>
            </w:pPr>
          </w:p>
          <w:p w14:paraId="24CFCE6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7" w:right="4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2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532DD022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336" w:right="319" w:hanging="3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Adequate</w:t>
            </w:r>
          </w:p>
          <w:p w14:paraId="3CB27C1C" w14:textId="77777777" w:rsidR="00081B9F" w:rsidRDefault="00081B9F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Tests &amp; build </w:t>
            </w:r>
          </w:p>
          <w:p w14:paraId="353C819D" w14:textId="65AE43B6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mostly match sketches; </w:t>
            </w:r>
            <w:r w:rsidR="00081B9F">
              <w:rPr>
                <w:rFonts w:eastAsia="Calibri" w:cs="Calibri"/>
                <w:bCs w:val="0"/>
                <w:color w:val="000000" w:themeColor="text1"/>
                <w:sz w:val="24"/>
              </w:rPr>
              <w:t>shape structures clearly used</w:t>
            </w:r>
          </w:p>
          <w:p w14:paraId="121EE62C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3F1A91C5" w14:textId="4670F3D6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3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7956FBEB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Exceptional</w:t>
            </w:r>
          </w:p>
          <w:p w14:paraId="22D7020A" w14:textId="1EA75374" w:rsidR="008C7E0C" w:rsidRDefault="008C7E0C" w:rsidP="004B46CB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Creative or innovative use of shape structures in tests &amp; build</w:t>
            </w:r>
          </w:p>
          <w:p w14:paraId="20DF53CB" w14:textId="77777777" w:rsidR="008C7E0C" w:rsidRDefault="008C7E0C" w:rsidP="004B46CB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646B12BB" w14:textId="329E5835" w:rsidR="008C7E0C" w:rsidRPr="00FB6542" w:rsidRDefault="008C7E0C" w:rsidP="004B46CB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4</w:t>
            </w:r>
          </w:p>
        </w:tc>
      </w:tr>
      <w:tr w:rsidR="008C7E0C" w:rsidRPr="00FB6542" w14:paraId="3361916D" w14:textId="77777777" w:rsidTr="004B46CB">
        <w:trPr>
          <w:trHeight w:val="1053"/>
        </w:trPr>
        <w:tc>
          <w:tcPr>
            <w:tcW w:w="1477" w:type="dxa"/>
            <w:shd w:val="clear" w:color="auto" w:fill="FFFFFF" w:themeFill="background1"/>
          </w:tcPr>
          <w:p w14:paraId="61B70634" w14:textId="77777777" w:rsidR="008C7E0C" w:rsidRDefault="008C7E0C" w:rsidP="004B46CB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Model </w:t>
            </w:r>
          </w:p>
          <w:p w14:paraId="4575F259" w14:textId="77777777" w:rsidR="008C7E0C" w:rsidRPr="00FB6542" w:rsidRDefault="008C7E0C" w:rsidP="004B46CB">
            <w:pPr>
              <w:widowControl w:val="0"/>
              <w:autoSpaceDE w:val="0"/>
              <w:autoSpaceDN w:val="0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 xml:space="preserve">Presentation </w:t>
            </w:r>
          </w:p>
          <w:p w14:paraId="58DF2B07" w14:textId="77777777" w:rsidR="008C7E0C" w:rsidRPr="00FB6542" w:rsidRDefault="008C7E0C" w:rsidP="004B46CB">
            <w:pPr>
              <w:spacing w:before="17" w:line="271" w:lineRule="exact"/>
              <w:rPr>
                <w:rFonts w:ascii="Arial Narrow" w:eastAsia="Arial Narrow" w:hAnsi="Arial Narrow" w:cs="Arial Narrow"/>
                <w:color w:val="000000" w:themeColor="text1"/>
                <w:sz w:val="24"/>
              </w:rPr>
            </w:pPr>
          </w:p>
          <w:p w14:paraId="04829E90" w14:textId="77777777" w:rsidR="008C7E0C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2209A6D2" w14:textId="77777777" w:rsidR="008C7E0C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67519C14" w14:textId="77777777" w:rsidR="008C7E0C" w:rsidRPr="00FB6542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40DDAAA5" w14:textId="77777777" w:rsidR="008C7E0C" w:rsidRPr="00FB6542" w:rsidRDefault="008C7E0C" w:rsidP="004B46CB">
            <w:pPr>
              <w:tabs>
                <w:tab w:val="left" w:leader="underscore" w:pos="1028"/>
              </w:tabs>
              <w:spacing w:line="271" w:lineRule="exact"/>
              <w:ind w:left="11"/>
              <w:jc w:val="center"/>
              <w:rPr>
                <w:color w:val="000000" w:themeColor="text1"/>
                <w:sz w:val="24"/>
              </w:rPr>
            </w:pPr>
          </w:p>
          <w:p w14:paraId="12E84DB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10" w:right="92" w:hanging="1"/>
              <w:jc w:val="center"/>
              <w:rPr>
                <w:rFonts w:eastAsia="Calibri" w:cs="Calibri"/>
                <w:b/>
                <w:color w:val="3333CC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Points __ /4</w:t>
            </w:r>
          </w:p>
        </w:tc>
        <w:tc>
          <w:tcPr>
            <w:tcW w:w="2250" w:type="dxa"/>
            <w:shd w:val="clear" w:color="auto" w:fill="FFFFFF" w:themeFill="background1"/>
          </w:tcPr>
          <w:p w14:paraId="74F9394B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left="102" w:right="90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Incomplete</w:t>
            </w:r>
          </w:p>
          <w:p w14:paraId="1817E2B7" w14:textId="77777777" w:rsidR="008C7E0C" w:rsidRDefault="008C7E0C" w:rsidP="004B46CB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Team did not </w:t>
            </w:r>
          </w:p>
          <w:p w14:paraId="676152AE" w14:textId="77777777" w:rsidR="008C7E0C" w:rsidRDefault="008C7E0C" w:rsidP="004B46CB">
            <w:pPr>
              <w:spacing w:line="271" w:lineRule="exact"/>
              <w:ind w:right="9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present</w:t>
            </w:r>
          </w:p>
          <w:p w14:paraId="1BADD300" w14:textId="77777777" w:rsidR="008C7E0C" w:rsidRDefault="008C7E0C" w:rsidP="004B46CB">
            <w:pPr>
              <w:spacing w:line="271" w:lineRule="exact"/>
              <w:ind w:right="90"/>
              <w:jc w:val="center"/>
              <w:rPr>
                <w:color w:val="000000" w:themeColor="text1"/>
                <w:sz w:val="24"/>
              </w:rPr>
            </w:pPr>
          </w:p>
          <w:p w14:paraId="76846F27" w14:textId="77777777" w:rsidR="008C7E0C" w:rsidRDefault="008C7E0C" w:rsidP="004B46CB">
            <w:pPr>
              <w:spacing w:line="271" w:lineRule="exact"/>
              <w:ind w:right="90"/>
              <w:jc w:val="center"/>
              <w:rPr>
                <w:color w:val="000000" w:themeColor="text1"/>
                <w:sz w:val="24"/>
              </w:rPr>
            </w:pPr>
          </w:p>
          <w:p w14:paraId="51A9284C" w14:textId="77777777" w:rsidR="008C7E0C" w:rsidRPr="00FB6542" w:rsidRDefault="008C7E0C" w:rsidP="004B46CB">
            <w:pPr>
              <w:spacing w:line="271" w:lineRule="exact"/>
              <w:ind w:right="90"/>
              <w:rPr>
                <w:color w:val="000000" w:themeColor="text1"/>
                <w:sz w:val="24"/>
              </w:rPr>
            </w:pPr>
          </w:p>
          <w:p w14:paraId="617BD2A2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01" w:right="91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1</w:t>
            </w:r>
          </w:p>
        </w:tc>
        <w:tc>
          <w:tcPr>
            <w:tcW w:w="2153" w:type="dxa"/>
            <w:shd w:val="clear" w:color="auto" w:fill="FFFFFF" w:themeFill="background1"/>
          </w:tcPr>
          <w:p w14:paraId="664C87B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7" w:right="2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Inadequate</w:t>
            </w:r>
          </w:p>
          <w:p w14:paraId="20FE47ED" w14:textId="77777777" w:rsidR="008C7E0C" w:rsidRDefault="008C7E0C" w:rsidP="004B46CB">
            <w:pPr>
              <w:spacing w:before="17" w:line="271" w:lineRule="exact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9766A5">
              <w:rPr>
                <w:rFonts w:eastAsia="Arial Narrow" w:cs="Arial Narrow"/>
                <w:color w:val="000000" w:themeColor="text1"/>
                <w:sz w:val="24"/>
              </w:rPr>
              <w:t>Not all required information was</w:t>
            </w: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presented or not presented seriously</w:t>
            </w:r>
          </w:p>
          <w:p w14:paraId="561A1288" w14:textId="77777777" w:rsidR="008C7E0C" w:rsidRPr="009766A5" w:rsidRDefault="008C7E0C" w:rsidP="004B46CB">
            <w:pPr>
              <w:spacing w:before="17" w:line="271" w:lineRule="exact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4145D787" w14:textId="77777777" w:rsidR="008C7E0C" w:rsidRDefault="008C7E0C" w:rsidP="004B46CB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2</w:t>
            </w:r>
          </w:p>
          <w:p w14:paraId="2F6A340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/>
                <w:bCs w:val="0"/>
                <w:color w:val="3333CC"/>
                <w:sz w:val="24"/>
                <w:szCs w:val="22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1859DBAA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336" w:right="319" w:hanging="3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Adequate</w:t>
            </w:r>
          </w:p>
          <w:p w14:paraId="4A4CBF4E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All required    </w:t>
            </w:r>
          </w:p>
          <w:p w14:paraId="7D53F62A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information  </w:t>
            </w:r>
          </w:p>
          <w:p w14:paraId="19179981" w14:textId="77777777" w:rsidR="008C7E0C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presented; more detail needed</w:t>
            </w:r>
          </w:p>
          <w:p w14:paraId="3968A13C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71" w:lineRule="exact"/>
              <w:ind w:right="150"/>
              <w:rPr>
                <w:rFonts w:eastAsia="Calibri" w:cs="Calibri"/>
                <w:bCs w:val="0"/>
                <w:color w:val="000000" w:themeColor="text1"/>
                <w:sz w:val="24"/>
              </w:rPr>
            </w:pPr>
          </w:p>
          <w:p w14:paraId="7DFE5D8D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2" w:lineRule="auto"/>
              <w:ind w:left="163" w:right="143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3</w:t>
            </w:r>
          </w:p>
        </w:tc>
        <w:tc>
          <w:tcPr>
            <w:tcW w:w="2035" w:type="dxa"/>
            <w:shd w:val="clear" w:color="auto" w:fill="FFFFFF" w:themeFill="background1"/>
          </w:tcPr>
          <w:p w14:paraId="2257D38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line="290" w:lineRule="atLeast"/>
              <w:ind w:left="337" w:right="325"/>
              <w:jc w:val="center"/>
              <w:rPr>
                <w:rFonts w:eastAsia="Calibri" w:cs="Calibri"/>
                <w:bCs w:val="0"/>
                <w:color w:val="0000FF"/>
                <w:sz w:val="24"/>
              </w:rPr>
            </w:pPr>
            <w:r w:rsidRPr="00FB6542">
              <w:rPr>
                <w:rFonts w:eastAsia="Calibri" w:cs="Calibri"/>
                <w:b/>
                <w:color w:val="0000FF"/>
                <w:sz w:val="24"/>
              </w:rPr>
              <w:t>Exceptional</w:t>
            </w:r>
          </w:p>
          <w:p w14:paraId="1E5990EC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      Exceeds</w:t>
            </w:r>
          </w:p>
          <w:p w14:paraId="6D1962C8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  expectations; engaging</w:t>
            </w:r>
          </w:p>
          <w:p w14:paraId="01EF8394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    delivery &amp; </w:t>
            </w:r>
          </w:p>
          <w:p w14:paraId="5C976E0D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 xml:space="preserve">    much detail</w:t>
            </w:r>
          </w:p>
          <w:p w14:paraId="3865C5C9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color w:val="000000" w:themeColor="text1"/>
                <w:sz w:val="24"/>
              </w:rPr>
              <w:t>4</w:t>
            </w:r>
          </w:p>
        </w:tc>
      </w:tr>
      <w:tr w:rsidR="008C7E0C" w:rsidRPr="00FB6542" w14:paraId="762A9117" w14:textId="77777777" w:rsidTr="004B46CB">
        <w:trPr>
          <w:trHeight w:val="1053"/>
        </w:trPr>
        <w:tc>
          <w:tcPr>
            <w:tcW w:w="1477" w:type="dxa"/>
            <w:tcBorders>
              <w:bottom w:val="nil"/>
            </w:tcBorders>
            <w:shd w:val="clear" w:color="auto" w:fill="F2F2F2" w:themeFill="background1" w:themeFillShade="F2"/>
          </w:tcPr>
          <w:p w14:paraId="4114E18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10" w:right="92" w:hanging="1"/>
              <w:jc w:val="center"/>
              <w:rPr>
                <w:rFonts w:eastAsia="Calibri" w:cs="Calibri"/>
                <w:bCs w:val="0"/>
                <w:color w:val="3333CC"/>
                <w:sz w:val="24"/>
              </w:rPr>
            </w:pPr>
            <w:r w:rsidRPr="00FB6542">
              <w:rPr>
                <w:rFonts w:eastAsia="Calibri" w:cs="Calibri"/>
                <w:b/>
                <w:color w:val="3333CC"/>
                <w:sz w:val="24"/>
              </w:rPr>
              <w:t xml:space="preserve">Effort &amp; </w:t>
            </w:r>
            <w:r>
              <w:rPr>
                <w:rFonts w:eastAsia="Calibri" w:cs="Calibri"/>
                <w:b/>
                <w:color w:val="3333CC"/>
                <w:sz w:val="24"/>
              </w:rPr>
              <w:t>Teamwork</w:t>
            </w:r>
          </w:p>
          <w:p w14:paraId="591CFD9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Calibri" w:cs="Calibri"/>
                <w:b/>
                <w:bCs w:val="0"/>
                <w:sz w:val="24"/>
                <w:szCs w:val="22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2F2F2" w:themeFill="background1" w:themeFillShade="F2"/>
          </w:tcPr>
          <w:p w14:paraId="4838716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01" w:right="91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Incomplete</w:t>
            </w:r>
          </w:p>
          <w:p w14:paraId="38625794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01" w:right="9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>
              <w:rPr>
                <w:rFonts w:eastAsia="Calibri" w:cs="Calibri"/>
                <w:bCs w:val="0"/>
                <w:sz w:val="24"/>
                <w:szCs w:val="22"/>
              </w:rPr>
              <w:t>Team member refused to participate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 xml:space="preserve"> </w:t>
            </w:r>
          </w:p>
        </w:tc>
        <w:tc>
          <w:tcPr>
            <w:tcW w:w="2153" w:type="dxa"/>
            <w:tcBorders>
              <w:bottom w:val="nil"/>
            </w:tcBorders>
            <w:shd w:val="clear" w:color="auto" w:fill="F2F2F2" w:themeFill="background1" w:themeFillShade="F2"/>
          </w:tcPr>
          <w:p w14:paraId="2FC68B3A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/>
                <w:bCs w:val="0"/>
                <w:color w:val="3333CC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3333CC"/>
                <w:sz w:val="24"/>
                <w:szCs w:val="22"/>
              </w:rPr>
              <w:t>Inadequate</w:t>
            </w:r>
          </w:p>
          <w:p w14:paraId="6ED80E54" w14:textId="77777777" w:rsidR="008C7E0C" w:rsidRDefault="008C7E0C" w:rsidP="004B46CB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  <w:t>Frequent</w:t>
            </w:r>
          </w:p>
          <w:p w14:paraId="71AA99AF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  <w:szCs w:val="22"/>
              </w:rPr>
              <w:t xml:space="preserve"> reminders needed from teacher and teammates to stay on task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F2F2F2" w:themeFill="background1" w:themeFillShade="F2"/>
          </w:tcPr>
          <w:p w14:paraId="38D6C17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2" w:lineRule="auto"/>
              <w:ind w:left="163" w:right="143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Adequate</w:t>
            </w:r>
          </w:p>
          <w:p w14:paraId="21C7D11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2" w:lineRule="auto"/>
              <w:ind w:right="143"/>
              <w:jc w:val="center"/>
              <w:rPr>
                <w:rFonts w:eastAsia="Calibri" w:cs="Calibri"/>
                <w:bCs w:val="0"/>
                <w:sz w:val="24"/>
              </w:rPr>
            </w:pPr>
            <w:r>
              <w:rPr>
                <w:rFonts w:eastAsia="Calibri" w:cs="Calibri"/>
                <w:bCs w:val="0"/>
                <w:sz w:val="24"/>
              </w:rPr>
              <w:t>Very minimal prompting needed from teacher or teammates to stay on task</w:t>
            </w:r>
          </w:p>
        </w:tc>
        <w:tc>
          <w:tcPr>
            <w:tcW w:w="2035" w:type="dxa"/>
            <w:tcBorders>
              <w:bottom w:val="nil"/>
            </w:tcBorders>
            <w:shd w:val="clear" w:color="auto" w:fill="F2F2F2" w:themeFill="background1" w:themeFillShade="F2"/>
          </w:tcPr>
          <w:p w14:paraId="09AC1175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left="524" w:right="112" w:hanging="279"/>
              <w:jc w:val="center"/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</w:pPr>
            <w:r w:rsidRPr="00FB6542">
              <w:rPr>
                <w:rFonts w:eastAsia="Calibri" w:cs="Calibri"/>
                <w:b/>
                <w:bCs w:val="0"/>
                <w:color w:val="0000FF"/>
                <w:sz w:val="24"/>
                <w:szCs w:val="22"/>
              </w:rPr>
              <w:t>Exceptional</w:t>
            </w:r>
          </w:p>
          <w:p w14:paraId="29266349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Team completed all tasks using</w:t>
            </w:r>
          </w:p>
          <w:p w14:paraId="40BBC0AF" w14:textId="77777777" w:rsidR="008C7E0C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color w:val="000000" w:themeColor="text1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effective</w:t>
            </w:r>
          </w:p>
          <w:p w14:paraId="7DDBD941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" w:line="244" w:lineRule="auto"/>
              <w:ind w:right="112"/>
              <w:jc w:val="center"/>
              <w:rPr>
                <w:rFonts w:eastAsia="Calibri" w:cs="Calibri"/>
                <w:bCs w:val="0"/>
                <w:sz w:val="24"/>
              </w:rPr>
            </w:pPr>
            <w:r>
              <w:rPr>
                <w:rFonts w:eastAsia="Calibri" w:cs="Calibri"/>
                <w:bCs w:val="0"/>
                <w:color w:val="000000" w:themeColor="text1"/>
                <w:sz w:val="24"/>
              </w:rPr>
              <w:t>teamwork strategies</w:t>
            </w:r>
          </w:p>
        </w:tc>
      </w:tr>
      <w:tr w:rsidR="008C7E0C" w:rsidRPr="00FB6542" w14:paraId="179DC27A" w14:textId="77777777" w:rsidTr="004B46CB">
        <w:trPr>
          <w:trHeight w:val="415"/>
        </w:trPr>
        <w:tc>
          <w:tcPr>
            <w:tcW w:w="1477" w:type="dxa"/>
            <w:tcBorders>
              <w:top w:val="nil"/>
            </w:tcBorders>
            <w:shd w:val="clear" w:color="auto" w:fill="F2F2F2" w:themeFill="background1" w:themeFillShade="F2"/>
          </w:tcPr>
          <w:p w14:paraId="5A0D1092" w14:textId="77777777" w:rsidR="008C7E0C" w:rsidRPr="00FB6542" w:rsidRDefault="008C7E0C" w:rsidP="004B46CB">
            <w:pPr>
              <w:widowControl w:val="0"/>
              <w:tabs>
                <w:tab w:val="left" w:leader="underscore" w:pos="1028"/>
              </w:tabs>
              <w:autoSpaceDE w:val="0"/>
              <w:autoSpaceDN w:val="0"/>
              <w:spacing w:before="124" w:line="271" w:lineRule="exact"/>
              <w:ind w:left="11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2"/>
                <w:sz w:val="24"/>
                <w:szCs w:val="22"/>
              </w:rPr>
              <w:t>Points</w:t>
            </w:r>
            <w:r w:rsidRPr="00FB6542">
              <w:rPr>
                <w:rFonts w:eastAsia="Calibri" w:cs="Calibri"/>
                <w:bCs w:val="0"/>
                <w:sz w:val="24"/>
                <w:szCs w:val="22"/>
              </w:rPr>
              <w:tab/>
            </w:r>
            <w:r w:rsidRPr="00FB6542">
              <w:rPr>
                <w:rFonts w:eastAsia="Calibri" w:cs="Calibri"/>
                <w:bCs w:val="0"/>
                <w:spacing w:val="-5"/>
                <w:sz w:val="24"/>
                <w:szCs w:val="22"/>
              </w:rPr>
              <w:t>/4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2F2F2" w:themeFill="background1" w:themeFillShade="F2"/>
          </w:tcPr>
          <w:p w14:paraId="42419C90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24" w:line="271" w:lineRule="exact"/>
              <w:ind w:left="102" w:right="9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1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F2F2F2" w:themeFill="background1" w:themeFillShade="F2"/>
          </w:tcPr>
          <w:p w14:paraId="6A200CE3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24" w:line="271" w:lineRule="exact"/>
              <w:ind w:left="17" w:right="4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2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F2F2F2" w:themeFill="background1" w:themeFillShade="F2"/>
          </w:tcPr>
          <w:p w14:paraId="6A9B52BA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24" w:line="271" w:lineRule="exact"/>
              <w:ind w:left="163" w:right="150"/>
              <w:jc w:val="center"/>
              <w:rPr>
                <w:rFonts w:eastAsia="Calibri" w:cs="Calibri"/>
                <w:bCs w:val="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3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F2F2F2" w:themeFill="background1" w:themeFillShade="F2"/>
          </w:tcPr>
          <w:p w14:paraId="63C1A9D8" w14:textId="77777777" w:rsidR="008C7E0C" w:rsidRPr="00FB6542" w:rsidRDefault="008C7E0C" w:rsidP="004B46CB">
            <w:pPr>
              <w:widowControl w:val="0"/>
              <w:autoSpaceDE w:val="0"/>
              <w:autoSpaceDN w:val="0"/>
              <w:spacing w:before="124" w:line="271" w:lineRule="exact"/>
              <w:ind w:left="153" w:right="144"/>
              <w:jc w:val="center"/>
              <w:rPr>
                <w:rFonts w:eastAsia="Calibri" w:cs="Calibri"/>
                <w:bCs w:val="0"/>
                <w:spacing w:val="-10"/>
                <w:sz w:val="24"/>
                <w:szCs w:val="22"/>
              </w:rPr>
            </w:pPr>
            <w:r w:rsidRPr="00FB6542">
              <w:rPr>
                <w:rFonts w:eastAsia="Calibri" w:cs="Calibri"/>
                <w:bCs w:val="0"/>
                <w:spacing w:val="-10"/>
                <w:sz w:val="24"/>
                <w:szCs w:val="22"/>
              </w:rPr>
              <w:t>4</w:t>
            </w:r>
          </w:p>
        </w:tc>
      </w:tr>
    </w:tbl>
    <w:p w14:paraId="6B62DD55" w14:textId="77777777" w:rsidR="008C7E0C" w:rsidRPr="009012A6" w:rsidRDefault="008C7E0C" w:rsidP="009012A6">
      <w:pPr>
        <w:widowControl w:val="0"/>
        <w:tabs>
          <w:tab w:val="left" w:pos="828"/>
        </w:tabs>
        <w:autoSpaceDE w:val="0"/>
        <w:autoSpaceDN w:val="0"/>
        <w:spacing w:line="486" w:lineRule="exact"/>
        <w:rPr>
          <w:sz w:val="24"/>
        </w:rPr>
      </w:pPr>
    </w:p>
    <w:sectPr w:rsidR="008C7E0C" w:rsidRPr="009012A6" w:rsidSect="00A17F6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A475" w14:textId="77777777" w:rsidR="00587137" w:rsidRDefault="00587137" w:rsidP="00DF3963">
      <w:r>
        <w:separator/>
      </w:r>
    </w:p>
  </w:endnote>
  <w:endnote w:type="continuationSeparator" w:id="0">
    <w:p w14:paraId="36FCB592" w14:textId="77777777" w:rsidR="00587137" w:rsidRDefault="00587137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71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A0DED" w14:textId="77777777" w:rsidR="00B563BD" w:rsidRDefault="00B563BD" w:rsidP="00DF3963">
    <w:pPr>
      <w:pStyle w:val="Footer"/>
    </w:pPr>
  </w:p>
  <w:p w14:paraId="207529BF" w14:textId="77777777" w:rsidR="00F60323" w:rsidRDefault="00F60323"/>
  <w:p w14:paraId="49CF468C" w14:textId="77777777" w:rsidR="00F60323" w:rsidRDefault="00F60323"/>
  <w:p w14:paraId="2FD2519C" w14:textId="77777777" w:rsidR="00F60323" w:rsidRDefault="00F60323"/>
  <w:p w14:paraId="3291A4F7" w14:textId="77777777" w:rsidR="00F60323" w:rsidRDefault="00F60323"/>
  <w:p w14:paraId="187262A9" w14:textId="77777777" w:rsidR="00F60323" w:rsidRDefault="00F60323"/>
  <w:p w14:paraId="773FB972" w14:textId="77777777" w:rsidR="00F60323" w:rsidRDefault="00F60323"/>
  <w:p w14:paraId="62BA3243" w14:textId="77777777" w:rsidR="00F60323" w:rsidRDefault="00F60323"/>
  <w:p w14:paraId="1C272B41" w14:textId="77777777" w:rsidR="00F60323" w:rsidRDefault="00F60323"/>
  <w:p w14:paraId="25B31A35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012C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08A007" wp14:editId="2AEFF3E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0AA88A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88206AB" w14:textId="77777777" w:rsidTr="00A01EDF">
      <w:tc>
        <w:tcPr>
          <w:tcW w:w="6840" w:type="dxa"/>
        </w:tcPr>
        <w:p w14:paraId="0B71CF6D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3A1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</w:t>
              </w:r>
              <w:r w:rsidR="0073198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op This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82F454B" w14:textId="77777777" w:rsidR="00A01EDF" w:rsidRPr="002C586A" w:rsidRDefault="0058713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F469F57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495039274"/>
  <w:bookmarkStart w:id="11" w:name="_Hlk495039275"/>
  <w:bookmarkStart w:id="12" w:name="_Hlk495039276"/>
  <w:bookmarkStart w:id="13" w:name="_Hlk495039526"/>
  <w:bookmarkStart w:id="14" w:name="_Hlk495039527"/>
  <w:bookmarkStart w:id="15" w:name="_Hlk495039528"/>
  <w:p w14:paraId="3827DABE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DFE896E" wp14:editId="08EB2691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AE72A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9EC1ED9" w14:textId="77777777" w:rsidTr="0014749C">
      <w:tc>
        <w:tcPr>
          <w:tcW w:w="6840" w:type="dxa"/>
        </w:tcPr>
        <w:p w14:paraId="6BFF7A5F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3A1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</w:t>
              </w:r>
              <w:r w:rsidR="0073198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op This</w:t>
              </w:r>
            </w:sdtContent>
          </w:sdt>
        </w:p>
      </w:tc>
      <w:tc>
        <w:tcPr>
          <w:tcW w:w="3140" w:type="dxa"/>
        </w:tcPr>
        <w:p w14:paraId="43067610" w14:textId="77777777" w:rsidR="004D1965" w:rsidRPr="00A01EDF" w:rsidRDefault="0058713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10"/>
    <w:bookmarkEnd w:id="11"/>
    <w:bookmarkEnd w:id="12"/>
    <w:bookmarkEnd w:id="13"/>
    <w:bookmarkEnd w:id="14"/>
    <w:bookmarkEnd w:id="15"/>
  </w:tbl>
  <w:p w14:paraId="22685F46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0F89" w14:textId="77777777" w:rsidR="00587137" w:rsidRDefault="00587137" w:rsidP="00DF3963">
      <w:r>
        <w:separator/>
      </w:r>
    </w:p>
  </w:footnote>
  <w:footnote w:type="continuationSeparator" w:id="0">
    <w:p w14:paraId="6C60C97B" w14:textId="77777777" w:rsidR="00587137" w:rsidRDefault="00587137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D778C61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64B1E78" w14:textId="77777777" w:rsidR="00DC4B31" w:rsidRPr="00DC4B31" w:rsidRDefault="00DC4B31" w:rsidP="007F0B7D">
          <w:pPr>
            <w:pStyle w:val="Header"/>
            <w:jc w:val="center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DCA374" w14:textId="77777777" w:rsidR="00DC4B31" w:rsidRDefault="00DC4B31">
          <w:pPr>
            <w:pStyle w:val="Header"/>
          </w:pPr>
        </w:p>
      </w:tc>
    </w:tr>
    <w:tr w:rsidR="00DC4B31" w14:paraId="6245C73D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E514D03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045BE3" w14:textId="77777777" w:rsidR="00DC4B31" w:rsidRDefault="00DC4B31">
          <w:pPr>
            <w:pStyle w:val="Header"/>
          </w:pPr>
        </w:p>
      </w:tc>
    </w:tr>
  </w:tbl>
  <w:p w14:paraId="29F95CB5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4742AF1" wp14:editId="67A03B1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79AB" w14:textId="77777777" w:rsidR="00D174A8" w:rsidRDefault="00D174A8">
    <w:pPr>
      <w:pStyle w:val="Header"/>
    </w:pPr>
    <w:bookmarkStart w:id="7" w:name="_Hlk495039503"/>
    <w:bookmarkStart w:id="8" w:name="_Hlk495039504"/>
    <w:bookmarkStart w:id="9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526BAF37" wp14:editId="082DBE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1B41D73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2438BF5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5D132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4C532A47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5DAA8A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08513B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7"/>
    <w:bookmarkEnd w:id="8"/>
    <w:bookmarkEnd w:id="9"/>
  </w:tbl>
  <w:p w14:paraId="2D89BFDC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128F8"/>
    <w:multiLevelType w:val="hybridMultilevel"/>
    <w:tmpl w:val="FD1CB2E2"/>
    <w:lvl w:ilvl="0" w:tplc="04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3" w15:restartNumberingAfterBreak="0">
    <w:nsid w:val="0A614D15"/>
    <w:multiLevelType w:val="hybridMultilevel"/>
    <w:tmpl w:val="B21C6DFA"/>
    <w:lvl w:ilvl="0" w:tplc="86DE7D0C">
      <w:start w:val="4"/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481"/>
    <w:multiLevelType w:val="hybridMultilevel"/>
    <w:tmpl w:val="9B323C7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7D3B17"/>
    <w:multiLevelType w:val="hybridMultilevel"/>
    <w:tmpl w:val="4FC46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E18D2"/>
    <w:multiLevelType w:val="hybridMultilevel"/>
    <w:tmpl w:val="A76EAF70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25380"/>
    <w:multiLevelType w:val="hybridMultilevel"/>
    <w:tmpl w:val="45FAFA8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3C1A"/>
    <w:multiLevelType w:val="hybridMultilevel"/>
    <w:tmpl w:val="049C4230"/>
    <w:lvl w:ilvl="0" w:tplc="86DE7D0C">
      <w:start w:val="4"/>
      <w:numFmt w:val="bullet"/>
      <w:lvlText w:val=""/>
      <w:lvlJc w:val="left"/>
      <w:pPr>
        <w:ind w:left="1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82EFB"/>
    <w:multiLevelType w:val="hybridMultilevel"/>
    <w:tmpl w:val="105857D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 w15:restartNumberingAfterBreak="0">
    <w:nsid w:val="421D1759"/>
    <w:multiLevelType w:val="hybridMultilevel"/>
    <w:tmpl w:val="D3C82F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4B682AAD"/>
    <w:multiLevelType w:val="hybridMultilevel"/>
    <w:tmpl w:val="CAF6F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72042B"/>
    <w:multiLevelType w:val="hybridMultilevel"/>
    <w:tmpl w:val="724C6914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261A4"/>
    <w:multiLevelType w:val="hybridMultilevel"/>
    <w:tmpl w:val="9978FAB8"/>
    <w:lvl w:ilvl="0" w:tplc="86DE7D0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E73FF"/>
    <w:multiLevelType w:val="hybridMultilevel"/>
    <w:tmpl w:val="8ADA38A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F0444B2"/>
    <w:multiLevelType w:val="hybridMultilevel"/>
    <w:tmpl w:val="2DFA42E4"/>
    <w:lvl w:ilvl="0" w:tplc="1BD62FA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061CB"/>
    <w:multiLevelType w:val="hybridMultilevel"/>
    <w:tmpl w:val="F9946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F9669F6"/>
    <w:multiLevelType w:val="hybridMultilevel"/>
    <w:tmpl w:val="7D0CB2EC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8"/>
  </w:num>
  <w:num w:numId="4">
    <w:abstractNumId w:val="27"/>
  </w:num>
  <w:num w:numId="5">
    <w:abstractNumId w:val="19"/>
  </w:num>
  <w:num w:numId="6">
    <w:abstractNumId w:val="4"/>
  </w:num>
  <w:num w:numId="7">
    <w:abstractNumId w:val="2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33"/>
  </w:num>
  <w:num w:numId="14">
    <w:abstractNumId w:val="9"/>
  </w:num>
  <w:num w:numId="15">
    <w:abstractNumId w:val="30"/>
  </w:num>
  <w:num w:numId="16">
    <w:abstractNumId w:val="16"/>
  </w:num>
  <w:num w:numId="17">
    <w:abstractNumId w:val="13"/>
  </w:num>
  <w:num w:numId="18">
    <w:abstractNumId w:val="32"/>
  </w:num>
  <w:num w:numId="19">
    <w:abstractNumId w:val="22"/>
  </w:num>
  <w:num w:numId="20">
    <w:abstractNumId w:val="23"/>
  </w:num>
  <w:num w:numId="21">
    <w:abstractNumId w:val="5"/>
  </w:num>
  <w:num w:numId="22">
    <w:abstractNumId w:val="25"/>
  </w:num>
  <w:num w:numId="23">
    <w:abstractNumId w:val="14"/>
  </w:num>
  <w:num w:numId="24">
    <w:abstractNumId w:val="6"/>
  </w:num>
  <w:num w:numId="25">
    <w:abstractNumId w:val="3"/>
  </w:num>
  <w:num w:numId="26">
    <w:abstractNumId w:val="31"/>
  </w:num>
  <w:num w:numId="27">
    <w:abstractNumId w:val="21"/>
  </w:num>
  <w:num w:numId="28">
    <w:abstractNumId w:val="34"/>
  </w:num>
  <w:num w:numId="29">
    <w:abstractNumId w:val="26"/>
  </w:num>
  <w:num w:numId="30">
    <w:abstractNumId w:val="12"/>
  </w:num>
  <w:num w:numId="31">
    <w:abstractNumId w:val="17"/>
  </w:num>
  <w:num w:numId="32">
    <w:abstractNumId w:val="10"/>
  </w:num>
  <w:num w:numId="33">
    <w:abstractNumId w:val="2"/>
  </w:num>
  <w:num w:numId="34">
    <w:abstractNumId w:val="18"/>
  </w:num>
  <w:num w:numId="3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A3"/>
    <w:rsid w:val="00007320"/>
    <w:rsid w:val="00052638"/>
    <w:rsid w:val="000731A4"/>
    <w:rsid w:val="00073B7A"/>
    <w:rsid w:val="00074F57"/>
    <w:rsid w:val="00076F19"/>
    <w:rsid w:val="00080E5B"/>
    <w:rsid w:val="00081B9F"/>
    <w:rsid w:val="000A1592"/>
    <w:rsid w:val="000A6FF8"/>
    <w:rsid w:val="000E25B0"/>
    <w:rsid w:val="000F4FFA"/>
    <w:rsid w:val="00113CAA"/>
    <w:rsid w:val="0013215E"/>
    <w:rsid w:val="001367CB"/>
    <w:rsid w:val="00157647"/>
    <w:rsid w:val="00162539"/>
    <w:rsid w:val="00166EFF"/>
    <w:rsid w:val="001C4C8B"/>
    <w:rsid w:val="001E5715"/>
    <w:rsid w:val="001E7E54"/>
    <w:rsid w:val="00223E70"/>
    <w:rsid w:val="002376AC"/>
    <w:rsid w:val="00257A2F"/>
    <w:rsid w:val="002757E5"/>
    <w:rsid w:val="00281168"/>
    <w:rsid w:val="002A6861"/>
    <w:rsid w:val="002B547F"/>
    <w:rsid w:val="002C4EAB"/>
    <w:rsid w:val="002C586A"/>
    <w:rsid w:val="00322AF1"/>
    <w:rsid w:val="00333627"/>
    <w:rsid w:val="003835B5"/>
    <w:rsid w:val="00391DF2"/>
    <w:rsid w:val="003C0D5B"/>
    <w:rsid w:val="003C5E58"/>
    <w:rsid w:val="003F3A12"/>
    <w:rsid w:val="003F6BC1"/>
    <w:rsid w:val="00422B5A"/>
    <w:rsid w:val="00434C5B"/>
    <w:rsid w:val="00434E13"/>
    <w:rsid w:val="00437C40"/>
    <w:rsid w:val="00486D10"/>
    <w:rsid w:val="00490135"/>
    <w:rsid w:val="004A115C"/>
    <w:rsid w:val="004C4354"/>
    <w:rsid w:val="004D1965"/>
    <w:rsid w:val="004F15CD"/>
    <w:rsid w:val="00500EB7"/>
    <w:rsid w:val="005141DC"/>
    <w:rsid w:val="0052508E"/>
    <w:rsid w:val="00527A4C"/>
    <w:rsid w:val="005478B5"/>
    <w:rsid w:val="00556CF4"/>
    <w:rsid w:val="0055701A"/>
    <w:rsid w:val="00561E5F"/>
    <w:rsid w:val="0056530E"/>
    <w:rsid w:val="00577B56"/>
    <w:rsid w:val="00581E5B"/>
    <w:rsid w:val="00587137"/>
    <w:rsid w:val="00587EC2"/>
    <w:rsid w:val="005C5137"/>
    <w:rsid w:val="005E0564"/>
    <w:rsid w:val="00607664"/>
    <w:rsid w:val="00632EA4"/>
    <w:rsid w:val="006346A1"/>
    <w:rsid w:val="0063759C"/>
    <w:rsid w:val="00652D5E"/>
    <w:rsid w:val="006A644B"/>
    <w:rsid w:val="006E0ACA"/>
    <w:rsid w:val="006E6738"/>
    <w:rsid w:val="00702088"/>
    <w:rsid w:val="00730F51"/>
    <w:rsid w:val="00731985"/>
    <w:rsid w:val="007476D8"/>
    <w:rsid w:val="007558D1"/>
    <w:rsid w:val="00774542"/>
    <w:rsid w:val="007748E6"/>
    <w:rsid w:val="00795FDD"/>
    <w:rsid w:val="007A1F7B"/>
    <w:rsid w:val="007C4E26"/>
    <w:rsid w:val="007D036F"/>
    <w:rsid w:val="007F0B7D"/>
    <w:rsid w:val="007F0E55"/>
    <w:rsid w:val="00817DDF"/>
    <w:rsid w:val="00833518"/>
    <w:rsid w:val="00834127"/>
    <w:rsid w:val="00837974"/>
    <w:rsid w:val="00852389"/>
    <w:rsid w:val="00870FE5"/>
    <w:rsid w:val="00875B7C"/>
    <w:rsid w:val="008921F0"/>
    <w:rsid w:val="008933D3"/>
    <w:rsid w:val="008A1BD4"/>
    <w:rsid w:val="008B0819"/>
    <w:rsid w:val="008B34BA"/>
    <w:rsid w:val="008B389B"/>
    <w:rsid w:val="008B569E"/>
    <w:rsid w:val="008C4F0C"/>
    <w:rsid w:val="008C7E0C"/>
    <w:rsid w:val="008D11A3"/>
    <w:rsid w:val="009012A6"/>
    <w:rsid w:val="00937726"/>
    <w:rsid w:val="00972C5B"/>
    <w:rsid w:val="00974558"/>
    <w:rsid w:val="00995A0D"/>
    <w:rsid w:val="009B2A68"/>
    <w:rsid w:val="00A01EDF"/>
    <w:rsid w:val="00A108D8"/>
    <w:rsid w:val="00A17503"/>
    <w:rsid w:val="00A17F6A"/>
    <w:rsid w:val="00A30331"/>
    <w:rsid w:val="00A50B1C"/>
    <w:rsid w:val="00A5474D"/>
    <w:rsid w:val="00A677CF"/>
    <w:rsid w:val="00A96847"/>
    <w:rsid w:val="00AB5B83"/>
    <w:rsid w:val="00AC1A6C"/>
    <w:rsid w:val="00AD3769"/>
    <w:rsid w:val="00AE1609"/>
    <w:rsid w:val="00AE5E8F"/>
    <w:rsid w:val="00B01867"/>
    <w:rsid w:val="00B33F2E"/>
    <w:rsid w:val="00B563BD"/>
    <w:rsid w:val="00B57F17"/>
    <w:rsid w:val="00B61EEE"/>
    <w:rsid w:val="00BA4CC6"/>
    <w:rsid w:val="00BE5683"/>
    <w:rsid w:val="00BF03B7"/>
    <w:rsid w:val="00C00094"/>
    <w:rsid w:val="00C023EF"/>
    <w:rsid w:val="00C137C2"/>
    <w:rsid w:val="00C14B10"/>
    <w:rsid w:val="00C27BBF"/>
    <w:rsid w:val="00C41070"/>
    <w:rsid w:val="00C45E54"/>
    <w:rsid w:val="00C937A0"/>
    <w:rsid w:val="00CA77E2"/>
    <w:rsid w:val="00CC2A7A"/>
    <w:rsid w:val="00CC3845"/>
    <w:rsid w:val="00CC5623"/>
    <w:rsid w:val="00CD1F14"/>
    <w:rsid w:val="00CD4D4B"/>
    <w:rsid w:val="00CF65ED"/>
    <w:rsid w:val="00D01046"/>
    <w:rsid w:val="00D050DA"/>
    <w:rsid w:val="00D174A8"/>
    <w:rsid w:val="00D175CE"/>
    <w:rsid w:val="00D26C2B"/>
    <w:rsid w:val="00D363D1"/>
    <w:rsid w:val="00D62593"/>
    <w:rsid w:val="00DC4B31"/>
    <w:rsid w:val="00DE17CA"/>
    <w:rsid w:val="00DF27AB"/>
    <w:rsid w:val="00DF3963"/>
    <w:rsid w:val="00E14E10"/>
    <w:rsid w:val="00E15143"/>
    <w:rsid w:val="00E25FC6"/>
    <w:rsid w:val="00E604CA"/>
    <w:rsid w:val="00E6093C"/>
    <w:rsid w:val="00E84C2A"/>
    <w:rsid w:val="00EA3B95"/>
    <w:rsid w:val="00EB6985"/>
    <w:rsid w:val="00ED5F59"/>
    <w:rsid w:val="00EF6FDD"/>
    <w:rsid w:val="00F031E0"/>
    <w:rsid w:val="00F13611"/>
    <w:rsid w:val="00F30AAE"/>
    <w:rsid w:val="00F33FE8"/>
    <w:rsid w:val="00F60323"/>
    <w:rsid w:val="00F6545D"/>
    <w:rsid w:val="00F70D0C"/>
    <w:rsid w:val="00F73869"/>
    <w:rsid w:val="00F96EB7"/>
    <w:rsid w:val="00FD0E98"/>
    <w:rsid w:val="00FF59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57E1AB"/>
  <w15:docId w15:val="{44D74ADE-D421-4B1A-8237-E731A1B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KIEFER\Desktop\Top%20This%20D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77A8EA94D546CFB3F828576223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7FAA-664E-4701-9943-523DFE610C2E}"/>
      </w:docPartPr>
      <w:docPartBody>
        <w:p w:rsidR="00387D1F" w:rsidRDefault="00BB0552">
          <w:pPr>
            <w:pStyle w:val="1177A8EA94D546CFB3F8285762234FF0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1F"/>
    <w:rsid w:val="00387D1F"/>
    <w:rsid w:val="00BB0552"/>
    <w:rsid w:val="00CE6633"/>
    <w:rsid w:val="00D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1177A8EA94D546CFB3F8285762234FF0">
    <w:name w:val="1177A8EA94D546CFB3F8285762234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AC990-C170-4971-A00B-6E4FB7CFDEBB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3C0F9-5E47-4311-A6AA-B2A505BE1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AE377-B07E-4D5E-B7C7-EB8E6025A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 This DB</Template>
  <TotalTime>150</TotalTime>
  <Pages>8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This</vt:lpstr>
    </vt:vector>
  </TitlesOfParts>
  <Company>The CAD Store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This</dc:title>
  <dc:subject/>
  <dc:creator>HEATHER KIEFER</dc:creator>
  <cp:keywords/>
  <cp:lastModifiedBy>Antonette Tibayan</cp:lastModifiedBy>
  <cp:revision>54</cp:revision>
  <cp:lastPrinted>2025-01-20T02:48:00Z</cp:lastPrinted>
  <dcterms:created xsi:type="dcterms:W3CDTF">2024-11-23T12:11:00Z</dcterms:created>
  <dcterms:modified xsi:type="dcterms:W3CDTF">2025-01-20T02:48:00Z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