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4A312719" w14:textId="77777777" w:rsidTr="00FD04E1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1982A73D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25F23E4" wp14:editId="56F0C302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44569F7C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3E9999A5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B5B5C2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080ABEDA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1F486FD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F4E35A0" w14:textId="44F59157" w:rsidR="00AB1E0B" w:rsidRPr="00AB1E0B" w:rsidRDefault="00C258C0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Y</w:t>
            </w:r>
            <w:r w:rsidR="00AB1E0B"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ou will need these items:</w:t>
            </w:r>
          </w:p>
          <w:p w14:paraId="766C412B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</w:p>
          <w:p w14:paraId="320D0D2D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Materials:</w:t>
            </w:r>
          </w:p>
          <w:p w14:paraId="39BF493F" w14:textId="705D050C" w:rsidR="004C1DDC" w:rsidRDefault="00C86CF6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1Plastic cup</w:t>
            </w:r>
          </w:p>
          <w:p w14:paraId="0E51DDAD" w14:textId="414B1D3B" w:rsidR="00C86CF6" w:rsidRDefault="00C86CF6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Plastic straws</w:t>
            </w:r>
          </w:p>
          <w:p w14:paraId="1787E825" w14:textId="05FA7D19" w:rsidR="00C86CF6" w:rsidRDefault="0081763F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Rubber bands</w:t>
            </w:r>
          </w:p>
          <w:p w14:paraId="4ADBA325" w14:textId="4208A520" w:rsidR="0081763F" w:rsidRDefault="00E13D8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Popsicle sticks</w:t>
            </w:r>
          </w:p>
          <w:p w14:paraId="577CF8AE" w14:textId="7F3158B7" w:rsidR="00E13D85" w:rsidRDefault="00E13D8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Paper clips</w:t>
            </w:r>
          </w:p>
          <w:p w14:paraId="6B892259" w14:textId="19977905" w:rsidR="00E13D85" w:rsidRDefault="0064240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4” x 4” pink foam square</w:t>
            </w:r>
          </w:p>
          <w:p w14:paraId="2094FF54" w14:textId="7B96EED9" w:rsidR="00642400" w:rsidRDefault="0064240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Hot glue sticks</w:t>
            </w:r>
          </w:p>
          <w:p w14:paraId="4721A7B5" w14:textId="6EA295D8" w:rsidR="00642400" w:rsidRDefault="0064240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Cardboard strips</w:t>
            </w:r>
          </w:p>
          <w:p w14:paraId="438EE5A6" w14:textId="186E168F" w:rsidR="00642400" w:rsidRDefault="0064240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Balsa wood strips</w:t>
            </w:r>
          </w:p>
          <w:p w14:paraId="6974C378" w14:textId="78127DC6" w:rsidR="00642400" w:rsidRPr="00C77FD1" w:rsidRDefault="0064240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Clear platform</w:t>
            </w:r>
          </w:p>
          <w:p w14:paraId="7A69BDD1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Tools:</w:t>
            </w:r>
          </w:p>
          <w:p w14:paraId="45A3E327" w14:textId="5A66754B" w:rsidR="004C1DDC" w:rsidRDefault="009A616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Hot glue gun</w:t>
            </w:r>
          </w:p>
          <w:p w14:paraId="711E6960" w14:textId="06AE8896" w:rsidR="009A616E" w:rsidRDefault="009A616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Scissors</w:t>
            </w:r>
          </w:p>
          <w:p w14:paraId="45B3C3DE" w14:textId="75DD9D53" w:rsidR="00DA230D" w:rsidRPr="00C77FD1" w:rsidRDefault="00DA230D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Pencil</w:t>
            </w:r>
          </w:p>
          <w:p w14:paraId="3B4E1C1F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5AD2E3DD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A81441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6D76141E" wp14:editId="65EEAE6B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3C1DB5C4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66C82411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7C6FF2" w14:textId="77777777" w:rsidR="00521681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2BDF8EE0" w14:textId="5587212F" w:rsidR="00B815D8" w:rsidRPr="00F04FDE" w:rsidRDefault="00DA230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F04FDE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Hot glue guns are very hot.  Avoid touching the tip of the hot glue g</w:t>
            </w:r>
            <w:r w:rsidR="00F04FDE" w:rsidRPr="00F04FDE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un.  Allow gun to cool before putting away.</w:t>
            </w:r>
          </w:p>
          <w:p w14:paraId="3A78F9CC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4E13D974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6A8A28E1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514F359A" w14:textId="77777777" w:rsidR="00B815D8" w:rsidRDefault="00B815D8" w:rsidP="00AE17ED"/>
        </w:tc>
      </w:tr>
      <w:tr w:rsidR="00326F32" w14:paraId="60AD6087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71C9930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0A631E4" wp14:editId="52D4A456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F2D8754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368D52D6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765D1207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B898177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153893DD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27E423C9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B581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7DD306ED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23BDB5F9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3FFADF4F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655A8FA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F40390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DD913A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BD360B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731C95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C05A9F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055DAF1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8BD3F92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F3C8CCA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50F22FE5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7624509C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6A356A81" w14:textId="15EA51B5" w:rsidR="00C77FD1" w:rsidRPr="00C77FD1" w:rsidRDefault="00F04FDE" w:rsidP="00C77FD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Better understand </w:t>
            </w:r>
            <w:r w:rsidR="0035555D">
              <w:rPr>
                <w:rFonts w:ascii="Arial Narrow" w:hAnsi="Arial Narrow"/>
                <w:sz w:val="20"/>
                <w:szCs w:val="20"/>
              </w:rPr>
              <w:t>structures</w:t>
            </w:r>
          </w:p>
          <w:p w14:paraId="1E43BE31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4E09C6CE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63DA285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590B39D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0B476C13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35DE58C3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1CA5A0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E0ACE55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6F9A593C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0F5E4225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2E1C35EC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0B4D6638" w14:textId="48FEAC65" w:rsidR="00B815D8" w:rsidRPr="004C1DDC" w:rsidRDefault="007B2C3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433B87">
              <w:rPr>
                <w:rFonts w:ascii="Arial Narrow" w:hAnsi="Arial Narrow"/>
                <w:sz w:val="20"/>
                <w:szCs w:val="20"/>
              </w:rPr>
              <w:t>well-built</w:t>
            </w:r>
            <w:r>
              <w:rPr>
                <w:rFonts w:ascii="Arial Narrow" w:hAnsi="Arial Narrow"/>
                <w:sz w:val="20"/>
                <w:szCs w:val="20"/>
              </w:rPr>
              <w:t xml:space="preserve"> structure comes from following a design process and not just </w:t>
            </w:r>
            <w:r w:rsidR="00EE6AB9">
              <w:rPr>
                <w:rFonts w:ascii="Arial Narrow" w:hAnsi="Arial Narrow"/>
                <w:sz w:val="20"/>
                <w:szCs w:val="20"/>
              </w:rPr>
              <w:t>using trial and error</w:t>
            </w:r>
            <w:r w:rsidR="00EC0C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335730C3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32F66815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3203ACCB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5208C64E" w14:textId="7668ECCC" w:rsidR="005925A5" w:rsidRPr="00C77FD1" w:rsidRDefault="00EE6AB9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Better structural designs and solutions</w:t>
            </w:r>
          </w:p>
          <w:p w14:paraId="35AC8104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310119A0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FFF04E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EB2B468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38BFCBFA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106F90FA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40E6DF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EE5A106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2A5F3CDF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22AEFAC0" w14:textId="77777777" w:rsidR="00C00EB9" w:rsidRDefault="00C00EB9" w:rsidP="006B2EE1"/>
          <w:p w14:paraId="2DD65305" w14:textId="6AE75C84" w:rsidR="0016768D" w:rsidRDefault="0072422F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design process</w:t>
            </w:r>
          </w:p>
          <w:p w14:paraId="347888B6" w14:textId="671FCAA8" w:rsidR="0072422F" w:rsidRDefault="0072422F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different structural shapes and designs affect </w:t>
            </w:r>
            <w:r w:rsidR="001E01C8">
              <w:rPr>
                <w:rFonts w:ascii="Arial Narrow" w:hAnsi="Arial Narrow"/>
                <w:sz w:val="20"/>
                <w:szCs w:val="20"/>
              </w:rPr>
              <w:t>performance</w:t>
            </w:r>
          </w:p>
          <w:p w14:paraId="488604CC" w14:textId="711C6E1E" w:rsidR="001E01C8" w:rsidRPr="005925A5" w:rsidRDefault="001E01C8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Proper joinery</w:t>
            </w:r>
          </w:p>
          <w:p w14:paraId="123BB44C" w14:textId="77777777" w:rsidR="00B815D8" w:rsidRPr="00801C63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1780740B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35F098D2" w14:textId="77777777" w:rsidR="00C00EB9" w:rsidRDefault="00C00EB9" w:rsidP="006B2EE1"/>
          <w:p w14:paraId="6A238D6C" w14:textId="182ED250" w:rsidR="00C6293D" w:rsidRDefault="001E01C8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Construction of structures</w:t>
            </w:r>
          </w:p>
          <w:p w14:paraId="5B50B76C" w14:textId="535DD48B" w:rsidR="001E01C8" w:rsidRDefault="003A6CAA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Designing</w:t>
            </w:r>
          </w:p>
          <w:p w14:paraId="5CBB1A84" w14:textId="343B95E5" w:rsidR="003A6CAA" w:rsidRPr="005925A5" w:rsidRDefault="003A6CAA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Prototyping</w:t>
            </w:r>
          </w:p>
          <w:p w14:paraId="56893D1C" w14:textId="77777777" w:rsidR="00B815D8" w:rsidRDefault="00B815D8" w:rsidP="00801C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3DC531CA" w14:textId="77777777" w:rsidR="00DE28DF" w:rsidRDefault="00DE28DF" w:rsidP="00801C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70F55FF8" w14:textId="69FA2E0A" w:rsidR="00DE28DF" w:rsidRPr="00801C63" w:rsidRDefault="00DE28DF" w:rsidP="00801C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D67A13" w14:paraId="5CFAFB54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197F3E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42B14D09" wp14:editId="26E52B49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4333EBF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218343DD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388AC78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D4D4119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7C73D31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3337179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 w:val="restart"/>
            <w:tcBorders>
              <w:top w:val="nil"/>
              <w:left w:val="nil"/>
              <w:right w:val="single" w:sz="12" w:space="0" w:color="E9EBEA"/>
            </w:tcBorders>
          </w:tcPr>
          <w:p w14:paraId="43CF3E91" w14:textId="77777777" w:rsidR="00C741F5" w:rsidRDefault="00C741F5" w:rsidP="006B2EE1"/>
          <w:p w14:paraId="00A00CE2" w14:textId="77777777" w:rsidR="00C741F5" w:rsidRPr="005925A5" w:rsidRDefault="00C741F5" w:rsidP="006B2EE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Placeholder</w:t>
            </w:r>
          </w:p>
          <w:p w14:paraId="171AE32A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7D898A69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208FE6C7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354BCE63" w14:textId="5C1C6DB8" w:rsidR="00C741F5" w:rsidRPr="004E3422" w:rsidRDefault="00785641" w:rsidP="00694D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The design and construction of the </w:t>
            </w:r>
            <w:r w:rsidR="00F32040">
              <w:rPr>
                <w:rFonts w:ascii="Arial Narrow" w:hAnsi="Arial Narrow"/>
                <w:b/>
                <w:sz w:val="20"/>
                <w:szCs w:val="20"/>
              </w:rPr>
              <w:t>student’s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structure will be assessed</w:t>
            </w:r>
          </w:p>
          <w:p w14:paraId="38398F19" w14:textId="77777777" w:rsidR="00C741F5" w:rsidRPr="00C00EB9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6D8AB25E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/>
            <w:tcBorders>
              <w:left w:val="nil"/>
              <w:bottom w:val="nil"/>
              <w:right w:val="single" w:sz="12" w:space="0" w:color="E9EBEA"/>
            </w:tcBorders>
          </w:tcPr>
          <w:p w14:paraId="3794FC0F" w14:textId="77777777" w:rsidR="00C741F5" w:rsidRPr="00E42C29" w:rsidRDefault="00C741F5" w:rsidP="00E42C2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6996A1C4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52C8BFA2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</w:pPr>
          </w:p>
          <w:p w14:paraId="7A6C851C" w14:textId="318B0A93" w:rsidR="00C741F5" w:rsidRPr="005925A5" w:rsidRDefault="00785641" w:rsidP="00C741F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End of </w:t>
            </w:r>
            <w:r w:rsidR="00F32040">
              <w:rPr>
                <w:rFonts w:ascii="Arial Narrow" w:hAnsi="Arial Narrow"/>
                <w:sz w:val="20"/>
                <w:szCs w:val="20"/>
              </w:rPr>
              <w:t>unit test</w:t>
            </w:r>
          </w:p>
          <w:p w14:paraId="3AB9234B" w14:textId="77777777" w:rsidR="00C66C55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45093D84" w14:textId="77777777" w:rsidR="00A6147B" w:rsidRDefault="00A6147B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568EE6EB" w14:textId="77777777" w:rsidR="00A6147B" w:rsidRDefault="00A6147B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6B8BCED5" w14:textId="77777777" w:rsidR="00C66C55" w:rsidRPr="00C00EB9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4D6DB24B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CE9BD0D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0BA6144" wp14:editId="49324E10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E069422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1939C0AB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5DCE34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1DBC4409" w14:textId="77777777" w:rsidR="00747022" w:rsidRPr="00522359" w:rsidRDefault="00747022" w:rsidP="007470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1. Introduce Activity</w:t>
            </w:r>
          </w:p>
          <w:p w14:paraId="5A8AC803" w14:textId="614E9659" w:rsidR="00747022" w:rsidRDefault="00B32E13" w:rsidP="00C66C55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Design and build a tower that will hold as many 5 lb. </w:t>
            </w:r>
            <w:r w:rsidR="00776142">
              <w:rPr>
                <w:rFonts w:ascii="Arial Narrow" w:hAnsi="Arial Narrow"/>
                <w:sz w:val="20"/>
                <w:szCs w:val="20"/>
              </w:rPr>
              <w:t>weights as possible</w:t>
            </w:r>
          </w:p>
          <w:p w14:paraId="19280484" w14:textId="77777777" w:rsidR="00522359" w:rsidRPr="00952F12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2F42053C" w14:textId="77777777" w:rsidR="00E42C29" w:rsidRPr="00522359" w:rsidRDefault="00747022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2. Brainstorm</w:t>
            </w:r>
          </w:p>
          <w:p w14:paraId="12CF9B01" w14:textId="76F7036B" w:rsidR="00C66C55" w:rsidRDefault="00776142" w:rsidP="007C6854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Research and design a solution</w:t>
            </w:r>
          </w:p>
          <w:p w14:paraId="04EE03C2" w14:textId="77777777" w:rsidR="00E42C29" w:rsidRPr="00A6147B" w:rsidRDefault="00E42C29" w:rsidP="00A6147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12D9E2" w14:textId="77777777" w:rsidR="00E671B3" w:rsidRPr="00952F12" w:rsidRDefault="00E671B3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Construct</w:t>
            </w:r>
          </w:p>
          <w:p w14:paraId="003D739E" w14:textId="3BB7869A" w:rsidR="00C66C55" w:rsidRDefault="000A5D5C" w:rsidP="007C685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Build the structure based on sketches in the engineering notebook</w:t>
            </w:r>
          </w:p>
          <w:p w14:paraId="508936EF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B0D540E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4. Test</w:t>
            </w:r>
          </w:p>
          <w:p w14:paraId="095E6E29" w14:textId="01A34CC2" w:rsidR="00C66C55" w:rsidRDefault="000A5D5C" w:rsidP="007C685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</w:t>
            </w:r>
            <w:r w:rsidR="00CE3CD3">
              <w:rPr>
                <w:rFonts w:ascii="Arial Narrow" w:hAnsi="Arial Narrow"/>
                <w:sz w:val="20"/>
                <w:szCs w:val="20"/>
              </w:rPr>
              <w:t>solution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by placing as many 5 lb. weights on the structure until it fails</w:t>
            </w:r>
          </w:p>
          <w:p w14:paraId="647180BF" w14:textId="48516EE3" w:rsidR="00522359" w:rsidRPr="00A6147B" w:rsidRDefault="00E671B3" w:rsidP="00A6147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650E81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5. Communicate Results</w:t>
            </w:r>
          </w:p>
          <w:p w14:paraId="4CEA5303" w14:textId="31A0B80C" w:rsidR="007C6854" w:rsidRDefault="00CE3CD3" w:rsidP="007C685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Submit all documentation to instructor</w:t>
            </w:r>
          </w:p>
          <w:p w14:paraId="547F8683" w14:textId="77777777" w:rsidR="0016768D" w:rsidRPr="0058037B" w:rsidRDefault="0016768D" w:rsidP="001E0C7A">
            <w:p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3B582310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3F45DDA0" w14:textId="77777777" w:rsidR="00E42C29" w:rsidRPr="00E42C29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E42C29">
              <w:rPr>
                <w:rFonts w:ascii="Arial Narrow" w:hAnsi="Arial Narrow"/>
                <w:sz w:val="20"/>
                <w:szCs w:val="20"/>
              </w:rPr>
              <w:t>Teacher should observe students and provide on-going feedback during the activity. While introducing the unit, the teacher will pause and ask for questions to make sure everyone understands.</w:t>
            </w:r>
          </w:p>
          <w:p w14:paraId="76542188" w14:textId="77777777" w:rsidR="00E42C29" w:rsidRPr="00952F12" w:rsidRDefault="00E42C29" w:rsidP="00E42C29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14975984" w14:textId="77777777" w:rsidR="00011D87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952F12">
              <w:rPr>
                <w:rFonts w:ascii="Arial Narrow" w:hAnsi="Arial Narrow"/>
                <w:sz w:val="20"/>
                <w:szCs w:val="20"/>
              </w:rPr>
              <w:t>Students will complete self-assessment and brainstorm how they could improve their skills in the future. At the end of the unit, there will be a quiz to measure their overall understanding.</w:t>
            </w:r>
          </w:p>
          <w:p w14:paraId="0D51E137" w14:textId="77777777" w:rsidR="00E42C29" w:rsidRDefault="00E42C29" w:rsidP="00E42C29"/>
        </w:tc>
      </w:tr>
      <w:tr w:rsidR="00123B66" w14:paraId="4C782D28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7A110C0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9E985EB" wp14:editId="7EC3547F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90C6B2B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28EC26AD" w14:textId="77777777" w:rsidTr="00FD04E1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E2BC51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262626"/>
                <w:sz w:val="20"/>
                <w:szCs w:val="20"/>
                <w:lang w:bidi="ar-SA"/>
              </w:rPr>
            </w:pPr>
          </w:p>
          <w:p w14:paraId="685F54E0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2C48137B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6420240F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40142D24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611481D0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6AC4EA31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1F594DA4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40045F86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02D1747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386CE7F2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450B010A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5233AA1C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2311C6F8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C0AE6EA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6611DABB" w14:textId="77777777" w:rsidR="005B721F" w:rsidRDefault="00944568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05806329" w14:textId="77777777" w:rsidR="00DE28DF" w:rsidRDefault="00DE28DF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4949A282" w14:textId="560128A0" w:rsidR="00DE28DF" w:rsidRPr="00944568" w:rsidRDefault="00DE28DF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2C585940" w14:textId="77777777" w:rsidTr="00FD04E1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9E5BA79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268D7AF5" wp14:editId="1CB2D55C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4D2F5839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495D8EC8" w14:textId="77777777" w:rsidTr="00FD04E1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7AA16B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358F2CC3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50B4F2BB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8D0E220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107FB893" w14:textId="77777777" w:rsidR="005B721F" w:rsidRDefault="005359FA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0ED895CE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5F7AE5E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29E91E46" w14:textId="77777777" w:rsidR="005B721F" w:rsidRDefault="005359FA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6F3B19E6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2C77D4A6" w14:textId="77777777" w:rsidTr="00FD04E1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3B5CCF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3AFE16C" wp14:editId="5D67AC26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716435FB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1CA26831" w14:textId="77777777" w:rsidTr="00FD04E1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259E87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0B609B11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resources like </w:t>
            </w:r>
            <w:hyperlink r:id="rId22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  <w:p w14:paraId="1429A4C2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83DEBE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6704E8AD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39E5" w14:textId="77777777" w:rsidR="002C67D9" w:rsidRDefault="002C67D9" w:rsidP="00710267">
      <w:pPr>
        <w:spacing w:after="0" w:line="240" w:lineRule="auto"/>
      </w:pPr>
      <w:r>
        <w:separator/>
      </w:r>
    </w:p>
  </w:endnote>
  <w:endnote w:type="continuationSeparator" w:id="0">
    <w:p w14:paraId="477C1F25" w14:textId="77777777" w:rsidR="002C67D9" w:rsidRDefault="002C67D9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792595A7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2336" behindDoc="1" locked="0" layoutInCell="1" allowOverlap="1" wp14:anchorId="26F16477" wp14:editId="15A7F56F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77F72BF" wp14:editId="1F61F7E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3C474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59E478BF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F7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6293C474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59E478BF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0560D" wp14:editId="4CA1F1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C0A02D2" id="Straight Connector 11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B1D4E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42C1B37E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6192" behindDoc="1" locked="0" layoutInCell="1" allowOverlap="1" wp14:anchorId="07860BF5" wp14:editId="3C856369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64438FD4" wp14:editId="0EF1AC4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02D27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20E12B3A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38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6A502D27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20E12B3A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6C0294" wp14:editId="12ABC4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1CE5B98" id="Straight Connector 82" o:spid="_x0000_s1026" style="position:absolute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0FB248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419B" w14:textId="77777777" w:rsidR="002C67D9" w:rsidRDefault="002C67D9" w:rsidP="00710267">
      <w:pPr>
        <w:spacing w:after="0" w:line="240" w:lineRule="auto"/>
      </w:pPr>
      <w:r>
        <w:separator/>
      </w:r>
    </w:p>
  </w:footnote>
  <w:footnote w:type="continuationSeparator" w:id="0">
    <w:p w14:paraId="4E423F59" w14:textId="77777777" w:rsidR="002C67D9" w:rsidRDefault="002C67D9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0D12AB6F" w14:textId="77777777" w:rsidTr="00801C63">
      <w:tc>
        <w:tcPr>
          <w:tcW w:w="11430" w:type="dxa"/>
          <w:gridSpan w:val="3"/>
        </w:tcPr>
        <w:p w14:paraId="3DF5783E" w14:textId="29F46C06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rPr>
                  <w:bCs/>
                  <w:sz w:val="20"/>
                  <w:szCs w:val="20"/>
                </w:rPr>
                <w:t>MIDDLE SCHOOL</w:t>
              </w:r>
            </w:sdtContent>
          </w:sdt>
        </w:p>
      </w:tc>
    </w:tr>
    <w:tr w:rsidR="00E671B3" w14:paraId="6E8B6061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20476AB0" w14:textId="2E6E5152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A6CAA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STRUCTURES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6ED49F9A" w14:textId="498255E8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C258C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TOWER CHALLENGE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6DFBC397" w14:textId="3E878D2E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4E3422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2-4</w:t>
              </w:r>
              <w:r w:rsidR="00F27261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 xml:space="preserve"> Hours</w:t>
              </w:r>
            </w:sdtContent>
          </w:sdt>
        </w:p>
      </w:tc>
    </w:tr>
  </w:tbl>
  <w:p w14:paraId="73FD520F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EB20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7BB073B1" wp14:editId="3B5358E5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31BC9623" w14:textId="77777777" w:rsidTr="00971444">
      <w:tc>
        <w:tcPr>
          <w:tcW w:w="11307" w:type="dxa"/>
          <w:gridSpan w:val="3"/>
        </w:tcPr>
        <w:p w14:paraId="633CE225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t>MIDDLE</w:t>
              </w:r>
              <w:r w:rsidR="006959EB">
                <w:t xml:space="preserve"> SCHOOL</w:t>
              </w:r>
            </w:sdtContent>
          </w:sdt>
        </w:p>
      </w:tc>
    </w:tr>
    <w:tr w:rsidR="00B80B6F" w14:paraId="3DAAB70C" w14:textId="77777777" w:rsidTr="00971444">
      <w:tc>
        <w:tcPr>
          <w:tcW w:w="3912" w:type="dxa"/>
        </w:tcPr>
        <w:p w14:paraId="2AD882D9" w14:textId="68DAAF09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r w:rsidR="00C258C0">
            <w:t>STRUCTURES</w:t>
          </w:r>
          <w:r w:rsidR="006959EB">
            <w:tab/>
          </w:r>
        </w:p>
      </w:tc>
      <w:tc>
        <w:tcPr>
          <w:tcW w:w="3912" w:type="dxa"/>
        </w:tcPr>
        <w:p w14:paraId="4F209945" w14:textId="09055D21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C258C0">
                <w:t>TOWER CHALLENGE</w:t>
              </w:r>
            </w:sdtContent>
          </w:sdt>
        </w:p>
      </w:tc>
      <w:tc>
        <w:tcPr>
          <w:tcW w:w="3483" w:type="dxa"/>
        </w:tcPr>
        <w:p w14:paraId="30A4CF1F" w14:textId="352C41A8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4E3422">
                <w:t>2-4 Hours</w:t>
              </w:r>
            </w:sdtContent>
          </w:sdt>
        </w:p>
      </w:tc>
    </w:tr>
  </w:tbl>
  <w:p w14:paraId="593D1895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8"/>
  </w:num>
  <w:num w:numId="6">
    <w:abstractNumId w:val="6"/>
  </w:num>
  <w:num w:numId="7">
    <w:abstractNumId w:val="23"/>
  </w:num>
  <w:num w:numId="8">
    <w:abstractNumId w:val="14"/>
  </w:num>
  <w:num w:numId="9">
    <w:abstractNumId w:val="19"/>
  </w:num>
  <w:num w:numId="10">
    <w:abstractNumId w:val="11"/>
  </w:num>
  <w:num w:numId="11">
    <w:abstractNumId w:val="17"/>
  </w:num>
  <w:num w:numId="12">
    <w:abstractNumId w:val="26"/>
  </w:num>
  <w:num w:numId="13">
    <w:abstractNumId w:val="18"/>
  </w:num>
  <w:num w:numId="14">
    <w:abstractNumId w:val="15"/>
  </w:num>
  <w:num w:numId="15">
    <w:abstractNumId w:val="27"/>
  </w:num>
  <w:num w:numId="16">
    <w:abstractNumId w:val="22"/>
  </w:num>
  <w:num w:numId="17">
    <w:abstractNumId w:val="2"/>
  </w:num>
  <w:num w:numId="18">
    <w:abstractNumId w:val="12"/>
  </w:num>
  <w:num w:numId="19">
    <w:abstractNumId w:val="16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7"/>
  </w:num>
  <w:num w:numId="25">
    <w:abstractNumId w:val="4"/>
  </w:num>
  <w:num w:numId="26">
    <w:abstractNumId w:val="21"/>
  </w:num>
  <w:num w:numId="27">
    <w:abstractNumId w:val="29"/>
  </w:num>
  <w:num w:numId="28">
    <w:abstractNumId w:val="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0"/>
    <w:rsid w:val="00011D87"/>
    <w:rsid w:val="00020E01"/>
    <w:rsid w:val="0004487F"/>
    <w:rsid w:val="000737BB"/>
    <w:rsid w:val="00091D12"/>
    <w:rsid w:val="000A5D5C"/>
    <w:rsid w:val="000B1A94"/>
    <w:rsid w:val="000D578E"/>
    <w:rsid w:val="000F0188"/>
    <w:rsid w:val="00105DF4"/>
    <w:rsid w:val="00123B66"/>
    <w:rsid w:val="00134380"/>
    <w:rsid w:val="0014176A"/>
    <w:rsid w:val="00153838"/>
    <w:rsid w:val="0016768D"/>
    <w:rsid w:val="00195E59"/>
    <w:rsid w:val="001C2691"/>
    <w:rsid w:val="001D4679"/>
    <w:rsid w:val="001E01C8"/>
    <w:rsid w:val="001E0C7A"/>
    <w:rsid w:val="0023108B"/>
    <w:rsid w:val="00233FAA"/>
    <w:rsid w:val="002440AD"/>
    <w:rsid w:val="002A7569"/>
    <w:rsid w:val="002B0A90"/>
    <w:rsid w:val="002C67D9"/>
    <w:rsid w:val="002D3A57"/>
    <w:rsid w:val="002E20DA"/>
    <w:rsid w:val="002E63D3"/>
    <w:rsid w:val="00312647"/>
    <w:rsid w:val="00326F32"/>
    <w:rsid w:val="0034535E"/>
    <w:rsid w:val="003463B3"/>
    <w:rsid w:val="0035555D"/>
    <w:rsid w:val="00390830"/>
    <w:rsid w:val="00393DA0"/>
    <w:rsid w:val="003A6CAA"/>
    <w:rsid w:val="003C7DE6"/>
    <w:rsid w:val="00433B87"/>
    <w:rsid w:val="004470E5"/>
    <w:rsid w:val="0045283A"/>
    <w:rsid w:val="004974F0"/>
    <w:rsid w:val="004B4918"/>
    <w:rsid w:val="004C1DDC"/>
    <w:rsid w:val="004E3422"/>
    <w:rsid w:val="004E6451"/>
    <w:rsid w:val="004F6723"/>
    <w:rsid w:val="0050493E"/>
    <w:rsid w:val="00510D75"/>
    <w:rsid w:val="00513FB3"/>
    <w:rsid w:val="00514F0B"/>
    <w:rsid w:val="0051724A"/>
    <w:rsid w:val="00521681"/>
    <w:rsid w:val="00522359"/>
    <w:rsid w:val="005451E6"/>
    <w:rsid w:val="00556E56"/>
    <w:rsid w:val="0058037B"/>
    <w:rsid w:val="005925A5"/>
    <w:rsid w:val="005B721F"/>
    <w:rsid w:val="00605E70"/>
    <w:rsid w:val="006217B5"/>
    <w:rsid w:val="00642400"/>
    <w:rsid w:val="0064315A"/>
    <w:rsid w:val="00645A31"/>
    <w:rsid w:val="00670FDC"/>
    <w:rsid w:val="00677DCD"/>
    <w:rsid w:val="00680E4B"/>
    <w:rsid w:val="00694DA3"/>
    <w:rsid w:val="006959EB"/>
    <w:rsid w:val="006973C9"/>
    <w:rsid w:val="006A73BB"/>
    <w:rsid w:val="006B19B2"/>
    <w:rsid w:val="006B2EE1"/>
    <w:rsid w:val="006E3371"/>
    <w:rsid w:val="00710267"/>
    <w:rsid w:val="0072422F"/>
    <w:rsid w:val="007437E4"/>
    <w:rsid w:val="00747022"/>
    <w:rsid w:val="007528A8"/>
    <w:rsid w:val="00776142"/>
    <w:rsid w:val="00785641"/>
    <w:rsid w:val="007A2E6F"/>
    <w:rsid w:val="007B2C35"/>
    <w:rsid w:val="007C6854"/>
    <w:rsid w:val="007F500A"/>
    <w:rsid w:val="00801C63"/>
    <w:rsid w:val="00812047"/>
    <w:rsid w:val="0081763F"/>
    <w:rsid w:val="00821F0B"/>
    <w:rsid w:val="00854D5E"/>
    <w:rsid w:val="008765E7"/>
    <w:rsid w:val="008B69C4"/>
    <w:rsid w:val="008D0909"/>
    <w:rsid w:val="00901468"/>
    <w:rsid w:val="0091614A"/>
    <w:rsid w:val="00944568"/>
    <w:rsid w:val="00953E82"/>
    <w:rsid w:val="00971444"/>
    <w:rsid w:val="00974255"/>
    <w:rsid w:val="009A616E"/>
    <w:rsid w:val="00A018BD"/>
    <w:rsid w:val="00A6147B"/>
    <w:rsid w:val="00A61D2A"/>
    <w:rsid w:val="00A72E25"/>
    <w:rsid w:val="00A76D75"/>
    <w:rsid w:val="00A81721"/>
    <w:rsid w:val="00A85865"/>
    <w:rsid w:val="00A90B6D"/>
    <w:rsid w:val="00AB1E0B"/>
    <w:rsid w:val="00AB5567"/>
    <w:rsid w:val="00AE17ED"/>
    <w:rsid w:val="00B115D2"/>
    <w:rsid w:val="00B32E13"/>
    <w:rsid w:val="00B42343"/>
    <w:rsid w:val="00B55672"/>
    <w:rsid w:val="00B61EDC"/>
    <w:rsid w:val="00B80B6F"/>
    <w:rsid w:val="00B815D8"/>
    <w:rsid w:val="00BB444E"/>
    <w:rsid w:val="00C00EB9"/>
    <w:rsid w:val="00C258C0"/>
    <w:rsid w:val="00C45892"/>
    <w:rsid w:val="00C6293D"/>
    <w:rsid w:val="00C66C55"/>
    <w:rsid w:val="00C741F5"/>
    <w:rsid w:val="00C77FD1"/>
    <w:rsid w:val="00C86CF6"/>
    <w:rsid w:val="00C94EA4"/>
    <w:rsid w:val="00CD51D7"/>
    <w:rsid w:val="00CE3CD3"/>
    <w:rsid w:val="00CE4004"/>
    <w:rsid w:val="00D11C4C"/>
    <w:rsid w:val="00D67A13"/>
    <w:rsid w:val="00D735E6"/>
    <w:rsid w:val="00D87DCB"/>
    <w:rsid w:val="00DA230D"/>
    <w:rsid w:val="00DA3A10"/>
    <w:rsid w:val="00DE28DF"/>
    <w:rsid w:val="00DF2256"/>
    <w:rsid w:val="00DF3BB6"/>
    <w:rsid w:val="00E13D85"/>
    <w:rsid w:val="00E325F2"/>
    <w:rsid w:val="00E33FF4"/>
    <w:rsid w:val="00E42C29"/>
    <w:rsid w:val="00E43F03"/>
    <w:rsid w:val="00E671B3"/>
    <w:rsid w:val="00E725ED"/>
    <w:rsid w:val="00E83540"/>
    <w:rsid w:val="00EA5EAA"/>
    <w:rsid w:val="00EB0F2E"/>
    <w:rsid w:val="00EB7D91"/>
    <w:rsid w:val="00EC0C23"/>
    <w:rsid w:val="00EE6AB9"/>
    <w:rsid w:val="00EF0884"/>
    <w:rsid w:val="00F04FDE"/>
    <w:rsid w:val="00F27261"/>
    <w:rsid w:val="00F32040"/>
    <w:rsid w:val="00F5194C"/>
    <w:rsid w:val="00F55FFF"/>
    <w:rsid w:val="00F95315"/>
    <w:rsid w:val="00FD04E1"/>
    <w:rsid w:val="00FE6A55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E8B9DF"/>
  <w15:docId w15:val="{EC45AE51-517C-4D85-89E5-9928F44B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areertech.org/career-cluster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ls.gov/oo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dictionary.reference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LP-Lesson%20Plan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5D48B-30F2-4F8B-AAD1-AD5B5AABB1E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352a001b-fdfe-49a0-8a03-de813b89e960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5796801b-3a89-4506-aaa3-b2b080dc6f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344DD1-9EE8-4994-84E3-4719B6662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LP-Lesson Plan Template (4)</Template>
  <TotalTime>81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> </Company>
  <LinksUpToDate>false</LinksUpToDate>
  <CharactersWithSpaces>3574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RUSS HERMANN</dc:creator>
  <cp:keywords>STRUCTURES</cp:keywords>
  <dc:description>TOWER CHALLENGE</dc:description>
  <cp:lastModifiedBy>Antonette Tibayan</cp:lastModifiedBy>
  <cp:revision>29</cp:revision>
  <cp:lastPrinted>2025-04-12T08:49:00Z</cp:lastPrinted>
  <dcterms:created xsi:type="dcterms:W3CDTF">2025-04-10T12:31:00Z</dcterms:created>
  <dcterms:modified xsi:type="dcterms:W3CDTF">2025-04-12T08:49:00Z</dcterms:modified>
  <cp:category/>
  <cp:contentStatus>2-4 Hours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