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3420"/>
        <w:gridCol w:w="270"/>
        <w:gridCol w:w="3727"/>
        <w:gridCol w:w="3758"/>
      </w:tblGrid>
      <w:tr w:rsidR="000F0188" w14:paraId="4A312719" w14:textId="77777777" w:rsidTr="00CD51D7">
        <w:trPr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1982A73D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25F23E4" wp14:editId="56F0C302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44569F7C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3E9999A5" w14:textId="77777777" w:rsidTr="00CD51D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B5B5C2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080ABEDA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1F486FD6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F4E35A0" w14:textId="44F59157" w:rsidR="00AB1E0B" w:rsidRPr="00AB1E0B" w:rsidRDefault="00C258C0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Y</w:t>
            </w:r>
            <w:r w:rsidR="00AB1E0B"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ou will need these items:</w:t>
            </w:r>
          </w:p>
          <w:p w14:paraId="766C412B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</w:p>
          <w:p w14:paraId="320D0D2D" w14:textId="77777777" w:rsidR="00AB1E0B" w:rsidRPr="00AB1E0B" w:rsidRDefault="00AB1E0B" w:rsidP="00AB1E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Materials:</w:t>
            </w:r>
          </w:p>
          <w:p w14:paraId="1EB6BA84" w14:textId="5E27B650" w:rsidR="0051267C" w:rsidRPr="0051267C" w:rsidRDefault="0051267C" w:rsidP="005126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</w:pPr>
            <w:r w:rsidRPr="0051267C"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1/8” x 1/8” Balsa</w:t>
            </w:r>
          </w:p>
          <w:p w14:paraId="1768536C" w14:textId="48AD9877" w:rsidR="0051267C" w:rsidRPr="00AD0566" w:rsidRDefault="00AD0566" w:rsidP="005126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Chip board</w:t>
            </w:r>
          </w:p>
          <w:p w14:paraId="26E6D5DD" w14:textId="7CC8E0B1" w:rsidR="00AD0566" w:rsidRPr="00AD0566" w:rsidRDefault="00AD0566" w:rsidP="005126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 xml:space="preserve">Adhesive. Wood glue, Hot glue, Gorilla glue,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etc</w:t>
            </w:r>
            <w:proofErr w:type="spellEnd"/>
            <w: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…</w:t>
            </w:r>
          </w:p>
          <w:p w14:paraId="3DA2D2BF" w14:textId="291B3A4A" w:rsidR="00AD0566" w:rsidRPr="003251C2" w:rsidRDefault="003251C2" w:rsidP="005126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Graph paper (11 x 17)</w:t>
            </w:r>
          </w:p>
          <w:p w14:paraId="68B95FB9" w14:textId="5FE093D9" w:rsidR="003251C2" w:rsidRDefault="003251C2" w:rsidP="005126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</w:pPr>
            <w:r w:rsidRPr="003251C2"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Wax paper</w:t>
            </w:r>
          </w:p>
          <w:p w14:paraId="79981053" w14:textId="06E5711A" w:rsidR="003251C2" w:rsidRDefault="00804120" w:rsidP="005126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5-gallon</w:t>
            </w:r>
            <w:r w:rsidR="00177257"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 xml:space="preserve"> bucket</w:t>
            </w:r>
          </w:p>
          <w:p w14:paraId="19A46A1F" w14:textId="7B643BA9" w:rsidR="00177257" w:rsidRPr="003251C2" w:rsidRDefault="00177257" w:rsidP="005126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  <w:lang w:bidi="ar-SA"/>
              </w:rPr>
              <w:t>Sand</w:t>
            </w:r>
          </w:p>
          <w:p w14:paraId="7A69BDD1" w14:textId="631E2B19" w:rsidR="00AB1E0B" w:rsidRPr="0051267C" w:rsidRDefault="00AB1E0B" w:rsidP="0051267C">
            <w:pPr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</w:pPr>
            <w:r w:rsidRPr="0051267C">
              <w:rPr>
                <w:rFonts w:ascii="Arial Narrow" w:hAnsi="Arial Narrow" w:cs="Arial"/>
                <w:b/>
                <w:iCs/>
                <w:sz w:val="20"/>
                <w:szCs w:val="20"/>
                <w:lang w:bidi="ar-SA"/>
              </w:rPr>
              <w:t>Tools:</w:t>
            </w:r>
          </w:p>
          <w:p w14:paraId="280C648D" w14:textId="57A683DA" w:rsidR="00177257" w:rsidRDefault="00177257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 plate assembly</w:t>
            </w:r>
          </w:p>
          <w:p w14:paraId="3ED3CB44" w14:textId="010E2E53" w:rsidR="00B07BC0" w:rsidRDefault="00B07BC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Kitchen scale</w:t>
            </w:r>
          </w:p>
          <w:p w14:paraId="4A82BED4" w14:textId="152678F5" w:rsidR="00B07BC0" w:rsidRDefault="00B07BC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Bathroom scale</w:t>
            </w:r>
          </w:p>
          <w:p w14:paraId="5BA959B5" w14:textId="5949CE66" w:rsidR="00B07BC0" w:rsidRDefault="00B07BC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Ruler</w:t>
            </w:r>
          </w:p>
          <w:p w14:paraId="6BA758EC" w14:textId="41582868" w:rsidR="00B07BC0" w:rsidRDefault="00B07BC0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Hobby knife; Balsa cutter</w:t>
            </w:r>
          </w:p>
          <w:p w14:paraId="28178945" w14:textId="3C8068FD" w:rsidR="00930A5F" w:rsidRDefault="00930A5F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Cutting mat</w:t>
            </w:r>
          </w:p>
          <w:p w14:paraId="45A3E327" w14:textId="4390E0C9" w:rsidR="004C1DDC" w:rsidRDefault="009A616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Hot glue gun</w:t>
            </w:r>
          </w:p>
          <w:p w14:paraId="711E6960" w14:textId="06AE8896" w:rsidR="009A616E" w:rsidRDefault="009A616E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Scissors</w:t>
            </w:r>
          </w:p>
          <w:p w14:paraId="45B3C3DE" w14:textId="75DD9D53" w:rsidR="00DA230D" w:rsidRPr="00C77FD1" w:rsidRDefault="00DA230D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Pencil</w:t>
            </w:r>
          </w:p>
          <w:p w14:paraId="3B4E1C1F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5AD2E3DD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A81441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6D76141E" wp14:editId="65EEAE6B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3C1DB5C4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66C82411" w14:textId="77777777" w:rsidTr="00CD51D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C6FF2" w14:textId="77777777" w:rsidR="00521681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2BDF8EE0" w14:textId="5587212F" w:rsidR="00B815D8" w:rsidRPr="00F04FDE" w:rsidRDefault="00DA230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F04FDE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Hot glue guns are very hot.  Avoid touching the tip of the hot glue g</w:t>
            </w:r>
            <w:r w:rsidR="00F04FDE" w:rsidRPr="00F04FDE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un.  Allow gun to cool before putting away.</w:t>
            </w:r>
          </w:p>
          <w:p w14:paraId="6A8A28E1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514F359A" w14:textId="77777777" w:rsidR="00B815D8" w:rsidRDefault="00B815D8" w:rsidP="00AE17ED"/>
        </w:tc>
      </w:tr>
      <w:tr w:rsidR="00326F32" w14:paraId="60AD6087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71C9930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0A631E4" wp14:editId="52D4A456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F2D8754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368D52D6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765D1207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B898177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153893DD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27E423C9" w14:textId="77777777" w:rsidTr="00CD51D7">
        <w:tc>
          <w:tcPr>
            <w:tcW w:w="3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B581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7DD306ED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23BDB5F9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3FFADF4F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655A8FA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F40390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DD913A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BD360B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731C95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C05A9F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055DAF1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8BD3F92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7F3C8CCA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50F22FE5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7624509C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6A356A81" w14:textId="70947271" w:rsidR="00C77FD1" w:rsidRPr="00C77FD1" w:rsidRDefault="00F04FDE" w:rsidP="00C77FD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Better understand </w:t>
            </w:r>
            <w:r w:rsidR="00930A5F">
              <w:rPr>
                <w:rFonts w:ascii="Arial Narrow" w:hAnsi="Arial Narrow"/>
                <w:sz w:val="20"/>
                <w:szCs w:val="20"/>
              </w:rPr>
              <w:t>civil engineering and bridge structures</w:t>
            </w:r>
          </w:p>
          <w:p w14:paraId="1E43BE31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4E09C6C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3DA285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590B39D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0B476C13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35DE58C3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1CA5A0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E0ACE55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6F9A593C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0F5E4225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2E1C35EC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27880FA6" w14:textId="77777777" w:rsidR="00B815D8" w:rsidRDefault="007B2C35" w:rsidP="004C1DD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433B87">
              <w:rPr>
                <w:rFonts w:ascii="Arial Narrow" w:hAnsi="Arial Narrow"/>
                <w:sz w:val="20"/>
                <w:szCs w:val="20"/>
              </w:rPr>
              <w:t>well-built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30A5F">
              <w:rPr>
                <w:rFonts w:ascii="Arial Narrow" w:hAnsi="Arial Narrow"/>
                <w:sz w:val="20"/>
                <w:szCs w:val="20"/>
              </w:rPr>
              <w:t>balsa bridge</w:t>
            </w:r>
            <w:r>
              <w:rPr>
                <w:rFonts w:ascii="Arial Narrow" w:hAnsi="Arial Narrow"/>
                <w:sz w:val="20"/>
                <w:szCs w:val="20"/>
              </w:rPr>
              <w:t xml:space="preserve"> comes from following a design process and not just </w:t>
            </w:r>
            <w:r w:rsidR="00EE6AB9">
              <w:rPr>
                <w:rFonts w:ascii="Arial Narrow" w:hAnsi="Arial Narrow"/>
                <w:sz w:val="20"/>
                <w:szCs w:val="20"/>
              </w:rPr>
              <w:t>using trial and error</w:t>
            </w:r>
            <w:r w:rsidR="00EC0C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B4D6638" w14:textId="6E435105" w:rsidR="00DF45F4" w:rsidRPr="004C1DDC" w:rsidRDefault="00DF45F4" w:rsidP="00DF45F4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335730C3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32F66815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3203ACCB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5208C64E" w14:textId="33E65497" w:rsidR="005925A5" w:rsidRPr="00C77FD1" w:rsidRDefault="00EE6AB9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Better </w:t>
            </w:r>
            <w:r w:rsidR="00930A5F">
              <w:rPr>
                <w:rFonts w:ascii="Arial Narrow" w:hAnsi="Arial Narrow"/>
                <w:sz w:val="20"/>
                <w:szCs w:val="20"/>
              </w:rPr>
              <w:t>bridge</w:t>
            </w:r>
            <w:r>
              <w:rPr>
                <w:rFonts w:ascii="Arial Narrow" w:hAnsi="Arial Narrow"/>
                <w:sz w:val="20"/>
                <w:szCs w:val="20"/>
              </w:rPr>
              <w:t xml:space="preserve"> designs and solutions</w:t>
            </w:r>
          </w:p>
          <w:p w14:paraId="35AC8104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310119A0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FFF04E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EB2B468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38BFCBFA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106F90FA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40E6DF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EE5A106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2A5F3CDF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22AEFAC0" w14:textId="77777777" w:rsidR="00C00EB9" w:rsidRDefault="00C00EB9" w:rsidP="006B2EE1"/>
          <w:p w14:paraId="2DD65305" w14:textId="6AE75C84" w:rsidR="0016768D" w:rsidRDefault="0072422F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design process</w:t>
            </w:r>
          </w:p>
          <w:p w14:paraId="347888B6" w14:textId="263963A7" w:rsidR="0072422F" w:rsidRDefault="0072422F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different </w:t>
            </w:r>
            <w:r w:rsidR="00930A5F">
              <w:rPr>
                <w:rFonts w:ascii="Arial Narrow" w:hAnsi="Arial Narrow"/>
                <w:sz w:val="20"/>
                <w:szCs w:val="20"/>
              </w:rPr>
              <w:t>bridge</w:t>
            </w:r>
            <w:r w:rsidR="001304F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designs affect </w:t>
            </w:r>
            <w:r w:rsidR="001304F2">
              <w:rPr>
                <w:rFonts w:ascii="Arial Narrow" w:hAnsi="Arial Narrow"/>
                <w:sz w:val="20"/>
                <w:szCs w:val="20"/>
              </w:rPr>
              <w:t>the strength of the bridge</w:t>
            </w:r>
          </w:p>
          <w:p w14:paraId="123BB44C" w14:textId="376BDD3E" w:rsidR="00B815D8" w:rsidRPr="00DF45F4" w:rsidRDefault="001E01C8" w:rsidP="00DF45F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Proper joinery</w:t>
            </w: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1780740B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35F098D2" w14:textId="77777777" w:rsidR="00C00EB9" w:rsidRDefault="00C00EB9" w:rsidP="006B2EE1"/>
          <w:p w14:paraId="6A238D6C" w14:textId="5C48612C" w:rsidR="00C6293D" w:rsidRDefault="001E01C8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Construction of </w:t>
            </w:r>
            <w:r w:rsidR="001304F2">
              <w:rPr>
                <w:rFonts w:ascii="Arial Narrow" w:hAnsi="Arial Narrow"/>
                <w:sz w:val="20"/>
                <w:szCs w:val="20"/>
              </w:rPr>
              <w:t>a bridge</w:t>
            </w:r>
          </w:p>
          <w:p w14:paraId="5B50B76C" w14:textId="535DD48B" w:rsidR="001E01C8" w:rsidRDefault="003A6CAA" w:rsidP="005925A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Designing</w:t>
            </w:r>
          </w:p>
          <w:p w14:paraId="176826D8" w14:textId="2A56C7A0" w:rsidR="001304F2" w:rsidRDefault="003A6CAA" w:rsidP="001304F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Prototyping</w:t>
            </w:r>
          </w:p>
          <w:p w14:paraId="70F55FF8" w14:textId="5B10CA2E" w:rsidR="00B815D8" w:rsidRPr="00794CF1" w:rsidRDefault="001304F2" w:rsidP="00794CF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Testin</w:t>
            </w:r>
            <w:r w:rsidR="00DA54D8">
              <w:rPr>
                <w:rFonts w:ascii="Arial Narrow" w:hAnsi="Arial Narrow"/>
                <w:sz w:val="20"/>
                <w:szCs w:val="20"/>
              </w:rPr>
              <w:t>g</w:t>
            </w:r>
          </w:p>
        </w:tc>
      </w:tr>
      <w:tr w:rsidR="00D67A13" w14:paraId="5CFAFB54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197F3E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42B14D09" wp14:editId="26E52B49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4333EBF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218343DD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388AC78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D4D4119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7C73D31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3337179" w14:textId="77777777" w:rsidTr="00CF33FA">
        <w:tc>
          <w:tcPr>
            <w:tcW w:w="4035" w:type="dxa"/>
            <w:gridSpan w:val="3"/>
            <w:vMerge w:val="restart"/>
            <w:tcBorders>
              <w:top w:val="nil"/>
              <w:left w:val="nil"/>
              <w:right w:val="single" w:sz="12" w:space="0" w:color="E9EBEA"/>
            </w:tcBorders>
          </w:tcPr>
          <w:p w14:paraId="43CF3E91" w14:textId="77777777" w:rsidR="00C741F5" w:rsidRDefault="00C741F5" w:rsidP="006B2EE1"/>
          <w:p w14:paraId="00A00CE2" w14:textId="77777777" w:rsidR="00C741F5" w:rsidRPr="005925A5" w:rsidRDefault="00C741F5" w:rsidP="006B2EE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Placeholder</w:t>
            </w:r>
          </w:p>
          <w:p w14:paraId="171AE32A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7D898A69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208FE6C7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354BCE63" w14:textId="17DCBA80" w:rsidR="00C741F5" w:rsidRPr="004E3422" w:rsidRDefault="00785641" w:rsidP="00694DA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The design and construction of the </w:t>
            </w:r>
            <w:r w:rsidR="00F32040">
              <w:rPr>
                <w:rFonts w:ascii="Arial Narrow" w:hAnsi="Arial Narrow"/>
                <w:b/>
                <w:sz w:val="20"/>
                <w:szCs w:val="20"/>
              </w:rPr>
              <w:t>student’s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A54D8">
              <w:rPr>
                <w:rFonts w:ascii="Arial Narrow" w:hAnsi="Arial Narrow"/>
                <w:b/>
                <w:sz w:val="20"/>
                <w:szCs w:val="20"/>
              </w:rPr>
              <w:t>bridge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will be assessed</w:t>
            </w:r>
            <w:r w:rsidR="00DA54D8">
              <w:rPr>
                <w:rFonts w:ascii="Arial Narrow" w:hAnsi="Arial Narrow"/>
                <w:b/>
                <w:sz w:val="20"/>
                <w:szCs w:val="20"/>
              </w:rPr>
              <w:t xml:space="preserve"> based on ratio of the weight of the bridge to the weight the bridge holds before failing</w:t>
            </w:r>
          </w:p>
          <w:p w14:paraId="38398F19" w14:textId="77777777" w:rsidR="00C741F5" w:rsidRPr="00C00EB9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6D8AB25E" w14:textId="77777777" w:rsidTr="00CF33FA">
        <w:tc>
          <w:tcPr>
            <w:tcW w:w="4035" w:type="dxa"/>
            <w:gridSpan w:val="3"/>
            <w:vMerge/>
            <w:tcBorders>
              <w:left w:val="nil"/>
              <w:bottom w:val="nil"/>
              <w:right w:val="single" w:sz="12" w:space="0" w:color="E9EBEA"/>
            </w:tcBorders>
          </w:tcPr>
          <w:p w14:paraId="3794FC0F" w14:textId="77777777" w:rsidR="00C741F5" w:rsidRPr="00E42C29" w:rsidRDefault="00C741F5" w:rsidP="00E42C29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6996A1C4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52C8BFA2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</w:pPr>
          </w:p>
          <w:p w14:paraId="7A6C851C" w14:textId="318B0A93" w:rsidR="00C741F5" w:rsidRPr="005925A5" w:rsidRDefault="00785641" w:rsidP="00C741F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End of </w:t>
            </w:r>
            <w:r w:rsidR="00F32040">
              <w:rPr>
                <w:rFonts w:ascii="Arial Narrow" w:hAnsi="Arial Narrow"/>
                <w:sz w:val="20"/>
                <w:szCs w:val="20"/>
              </w:rPr>
              <w:t>unit test</w:t>
            </w:r>
          </w:p>
          <w:p w14:paraId="3AB9234B" w14:textId="77777777" w:rsidR="00C66C55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0E31D784" w14:textId="77777777" w:rsidR="00D27607" w:rsidRDefault="00D27607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6B8BCED5" w14:textId="77777777" w:rsidR="00C66C55" w:rsidRPr="00C00EB9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4D6DB24B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CE9BD0D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0BA6144" wp14:editId="49324E10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E069422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1939C0AB" w14:textId="77777777" w:rsidTr="00CD51D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DCE34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1DBC4409" w14:textId="77777777" w:rsidR="00747022" w:rsidRPr="00522359" w:rsidRDefault="00747022" w:rsidP="007470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1. Introduce Activity</w:t>
            </w:r>
          </w:p>
          <w:p w14:paraId="5A8AC803" w14:textId="30897CDD" w:rsidR="00747022" w:rsidRDefault="00B32E13" w:rsidP="00C66C55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Design and build a </w:t>
            </w:r>
            <w:r w:rsidR="00DA54D8">
              <w:rPr>
                <w:rFonts w:ascii="Arial Narrow" w:hAnsi="Arial Narrow"/>
                <w:sz w:val="20"/>
                <w:szCs w:val="20"/>
              </w:rPr>
              <w:t>bridge</w:t>
            </w:r>
            <w:r>
              <w:rPr>
                <w:rFonts w:ascii="Arial Narrow" w:hAnsi="Arial Narrow"/>
                <w:sz w:val="20"/>
                <w:szCs w:val="20"/>
              </w:rPr>
              <w:t xml:space="preserve"> that will hold as </w:t>
            </w:r>
            <w:r w:rsidR="00DA54D8">
              <w:rPr>
                <w:rFonts w:ascii="Arial Narrow" w:hAnsi="Arial Narrow"/>
                <w:sz w:val="20"/>
                <w:szCs w:val="20"/>
              </w:rPr>
              <w:t>much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76142">
              <w:rPr>
                <w:rFonts w:ascii="Arial Narrow" w:hAnsi="Arial Narrow"/>
                <w:sz w:val="20"/>
                <w:szCs w:val="20"/>
              </w:rPr>
              <w:t>weight as possible</w:t>
            </w:r>
          </w:p>
          <w:p w14:paraId="19280484" w14:textId="77777777" w:rsidR="00522359" w:rsidRPr="00952F12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2F42053C" w14:textId="77777777" w:rsidR="00E42C29" w:rsidRPr="00522359" w:rsidRDefault="00747022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2. Brainstorm</w:t>
            </w:r>
          </w:p>
          <w:p w14:paraId="12CF9B01" w14:textId="4482313F" w:rsidR="00C66C55" w:rsidRDefault="00776142" w:rsidP="007C6854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="001C2D09">
              <w:rPr>
                <w:rFonts w:ascii="Arial Narrow" w:hAnsi="Arial Narrow"/>
                <w:sz w:val="20"/>
                <w:szCs w:val="20"/>
              </w:rPr>
              <w:t xml:space="preserve">different bridge </w:t>
            </w:r>
            <w:r w:rsidR="00976DD4">
              <w:rPr>
                <w:rFonts w:ascii="Arial Narrow" w:hAnsi="Arial Narrow"/>
                <w:sz w:val="20"/>
                <w:szCs w:val="20"/>
              </w:rPr>
              <w:t xml:space="preserve">designs </w:t>
            </w:r>
            <w:r>
              <w:rPr>
                <w:rFonts w:ascii="Arial Narrow" w:hAnsi="Arial Narrow"/>
                <w:sz w:val="20"/>
                <w:szCs w:val="20"/>
              </w:rPr>
              <w:t>and de</w:t>
            </w:r>
            <w:r w:rsidR="00976DD4">
              <w:rPr>
                <w:rFonts w:ascii="Arial Narrow" w:hAnsi="Arial Narrow"/>
                <w:sz w:val="20"/>
                <w:szCs w:val="20"/>
              </w:rPr>
              <w:t>velop</w:t>
            </w:r>
            <w:r>
              <w:rPr>
                <w:rFonts w:ascii="Arial Narrow" w:hAnsi="Arial Narrow"/>
                <w:sz w:val="20"/>
                <w:szCs w:val="20"/>
              </w:rPr>
              <w:t xml:space="preserve"> a solution</w:t>
            </w:r>
          </w:p>
          <w:p w14:paraId="04EE03C2" w14:textId="77777777" w:rsidR="00E42C29" w:rsidRPr="00794CF1" w:rsidRDefault="00E42C29" w:rsidP="00794CF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12D9E2" w14:textId="77777777" w:rsidR="00E671B3" w:rsidRPr="00952F12" w:rsidRDefault="00E671B3" w:rsidP="00E42C2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Construct</w:t>
            </w:r>
          </w:p>
          <w:p w14:paraId="003D739E" w14:textId="3BB7869A" w:rsidR="00C66C55" w:rsidRDefault="000A5D5C" w:rsidP="007C6854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Build the structure based on sketches in the engineering notebook</w:t>
            </w:r>
          </w:p>
          <w:p w14:paraId="508936EF" w14:textId="77777777" w:rsidR="00522359" w:rsidRDefault="00522359" w:rsidP="00522359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3B0D540E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4. Test</w:t>
            </w:r>
          </w:p>
          <w:p w14:paraId="095E6E29" w14:textId="553CA9D6" w:rsidR="00C66C55" w:rsidRDefault="000A5D5C" w:rsidP="007C685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</w:t>
            </w:r>
            <w:r w:rsidR="00CE3CD3">
              <w:rPr>
                <w:rFonts w:ascii="Arial Narrow" w:hAnsi="Arial Narrow"/>
                <w:sz w:val="20"/>
                <w:szCs w:val="20"/>
              </w:rPr>
              <w:t>solution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by placing as </w:t>
            </w:r>
            <w:r w:rsidR="00976DD4">
              <w:rPr>
                <w:rFonts w:ascii="Arial Narrow" w:hAnsi="Arial Narrow"/>
                <w:sz w:val="20"/>
                <w:szCs w:val="20"/>
              </w:rPr>
              <w:t>much</w:t>
            </w:r>
            <w:r>
              <w:rPr>
                <w:rFonts w:ascii="Arial Narrow" w:hAnsi="Arial Narrow"/>
                <w:sz w:val="20"/>
                <w:szCs w:val="20"/>
              </w:rPr>
              <w:t xml:space="preserve"> weight on the </w:t>
            </w:r>
            <w:r w:rsidR="00976DD4">
              <w:rPr>
                <w:rFonts w:ascii="Arial Narrow" w:hAnsi="Arial Narrow"/>
                <w:sz w:val="20"/>
                <w:szCs w:val="20"/>
              </w:rPr>
              <w:t>bridge</w:t>
            </w:r>
            <w:r>
              <w:rPr>
                <w:rFonts w:ascii="Arial Narrow" w:hAnsi="Arial Narrow"/>
                <w:sz w:val="20"/>
                <w:szCs w:val="20"/>
              </w:rPr>
              <w:t xml:space="preserve"> until it fails</w:t>
            </w:r>
            <w:r w:rsidR="00976DD4">
              <w:rPr>
                <w:rFonts w:ascii="Arial Narrow" w:hAnsi="Arial Narrow"/>
                <w:sz w:val="20"/>
                <w:szCs w:val="20"/>
              </w:rPr>
              <w:t>.  Add the sand to the bucket slowly</w:t>
            </w:r>
          </w:p>
          <w:p w14:paraId="647180BF" w14:textId="3BA23B36" w:rsidR="00522359" w:rsidRPr="00794CF1" w:rsidRDefault="00E671B3" w:rsidP="00794CF1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650E81" w14:textId="77777777" w:rsidR="00E671B3" w:rsidRPr="00522359" w:rsidRDefault="00E671B3" w:rsidP="00E671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22359">
              <w:rPr>
                <w:rFonts w:ascii="Arial Narrow" w:hAnsi="Arial Narrow"/>
                <w:b/>
                <w:sz w:val="20"/>
                <w:szCs w:val="20"/>
              </w:rPr>
              <w:t>5. Communicate Results</w:t>
            </w:r>
          </w:p>
          <w:p w14:paraId="4CEA5303" w14:textId="31A0B80C" w:rsidR="007C6854" w:rsidRDefault="00CE3CD3" w:rsidP="007C685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Submit all documentation to instructor</w:t>
            </w:r>
          </w:p>
          <w:p w14:paraId="547F8683" w14:textId="77777777" w:rsidR="0016768D" w:rsidRPr="0058037B" w:rsidRDefault="0016768D" w:rsidP="001E0C7A">
            <w:pPr>
              <w:rPr>
                <w:rFonts w:ascii="Arial Narrow" w:hAnsi="Arial Narrow" w:cs="Times"/>
                <w:color w:val="FF0000"/>
                <w:sz w:val="23"/>
                <w:szCs w:val="23"/>
              </w:rPr>
            </w:pPr>
          </w:p>
          <w:p w14:paraId="3B582310" w14:textId="77777777" w:rsidR="007F500A" w:rsidRPr="000F0762" w:rsidRDefault="007F500A" w:rsidP="007F50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3F45DDA0" w14:textId="77777777" w:rsidR="00E42C29" w:rsidRPr="00E42C29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E42C29">
              <w:rPr>
                <w:rFonts w:ascii="Arial Narrow" w:hAnsi="Arial Narrow"/>
                <w:sz w:val="20"/>
                <w:szCs w:val="20"/>
              </w:rPr>
              <w:t>Teacher should observe students and provide on-going feedback during the activity. While introducing the unit, the teacher will pause and ask for questions to make sure everyone understands.</w:t>
            </w:r>
          </w:p>
          <w:p w14:paraId="76542188" w14:textId="77777777" w:rsidR="00E42C29" w:rsidRPr="00952F12" w:rsidRDefault="00E42C29" w:rsidP="00E42C29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14975984" w14:textId="77777777" w:rsidR="00011D87" w:rsidRDefault="00E42C29" w:rsidP="00E42C29">
            <w:pPr>
              <w:rPr>
                <w:rFonts w:ascii="Arial Narrow" w:hAnsi="Arial Narrow"/>
                <w:sz w:val="20"/>
                <w:szCs w:val="20"/>
              </w:rPr>
            </w:pPr>
            <w:r w:rsidRPr="00952F12">
              <w:rPr>
                <w:rFonts w:ascii="Arial Narrow" w:hAnsi="Arial Narrow"/>
                <w:sz w:val="20"/>
                <w:szCs w:val="20"/>
              </w:rPr>
              <w:t>Students will complete self-assessment and brainstorm how they could improve their skills in the future. At the end of the unit, there will be a quiz to measure their overall understanding.</w:t>
            </w:r>
          </w:p>
          <w:p w14:paraId="0D51E137" w14:textId="77777777" w:rsidR="00E42C29" w:rsidRDefault="00E42C29" w:rsidP="00E42C29"/>
        </w:tc>
      </w:tr>
      <w:tr w:rsidR="00123B66" w14:paraId="4C782D28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7A110C0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9E985EB" wp14:editId="7EC3547F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90C6B2B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28EC26AD" w14:textId="77777777" w:rsidTr="00CD51D7"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E2BC51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262626"/>
                <w:sz w:val="20"/>
                <w:szCs w:val="20"/>
                <w:lang w:bidi="ar-SA"/>
              </w:rPr>
            </w:pPr>
          </w:p>
          <w:p w14:paraId="685F54E0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2C48137B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6420240F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40142D24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611481D0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6AC4EA31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1F594DA4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40045F86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02D17472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386CE7F2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450B010A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5233AA1C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2311C6F8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C0AE6EA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4949A282" w14:textId="77777777" w:rsidR="005B721F" w:rsidRPr="00944568" w:rsidRDefault="00944568" w:rsidP="001D4679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</w:tc>
      </w:tr>
    </w:tbl>
    <w:p w14:paraId="06947F56" w14:textId="77777777" w:rsidR="00C45892" w:rsidRDefault="00C45892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1268"/>
      </w:tblGrid>
      <w:tr w:rsidR="005B721F" w14:paraId="2C585940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9E5BA79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268D7AF5" wp14:editId="1CB2D55C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4D2F5839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495D8EC8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AA16B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358F2CC3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50B4F2BB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8D0E220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107FB893" w14:textId="77777777" w:rsidR="005B721F" w:rsidRDefault="00370785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9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0ED895CE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5F7AE5E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29E91E46" w14:textId="77777777" w:rsidR="005B721F" w:rsidRDefault="00370785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6F3B19E6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2C77D4A6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3B5CCF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3AFE16C" wp14:editId="5D67AC26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716435FB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1CA26831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59E87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0B609B11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resources like </w:t>
            </w:r>
            <w:hyperlink r:id="rId22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to find definitions to your keywords</w:t>
            </w:r>
          </w:p>
          <w:p w14:paraId="1429A4C2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83DEBE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6704E8AD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5B6E" w14:textId="77777777" w:rsidR="00370785" w:rsidRDefault="00370785" w:rsidP="00710267">
      <w:pPr>
        <w:spacing w:after="0" w:line="240" w:lineRule="auto"/>
      </w:pPr>
      <w:r>
        <w:separator/>
      </w:r>
    </w:p>
  </w:endnote>
  <w:endnote w:type="continuationSeparator" w:id="0">
    <w:p w14:paraId="118B0BAC" w14:textId="77777777" w:rsidR="00370785" w:rsidRDefault="00370785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792595A7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2336" behindDoc="1" locked="0" layoutInCell="1" allowOverlap="1" wp14:anchorId="26F16477" wp14:editId="15A7F56F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77F72BF" wp14:editId="1F61F7E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3C474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59E478BF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F7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6293C474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59E478BF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0560D" wp14:editId="4CA1F1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EB400BD" id="Straight Connector 11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B1D4E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42C1B37E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6192" behindDoc="1" locked="0" layoutInCell="1" allowOverlap="1" wp14:anchorId="07860BF5" wp14:editId="3C856369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64438FD4" wp14:editId="0EF1AC4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02D27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20E12B3A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38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6A502D27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20E12B3A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6C0294" wp14:editId="12ABC4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A4B1224" id="Straight Connector 82" o:spid="_x0000_s1026" style="position:absolute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0FB248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05D0" w14:textId="77777777" w:rsidR="00370785" w:rsidRDefault="00370785" w:rsidP="00710267">
      <w:pPr>
        <w:spacing w:after="0" w:line="240" w:lineRule="auto"/>
      </w:pPr>
      <w:r>
        <w:separator/>
      </w:r>
    </w:p>
  </w:footnote>
  <w:footnote w:type="continuationSeparator" w:id="0">
    <w:p w14:paraId="59D6AD21" w14:textId="77777777" w:rsidR="00370785" w:rsidRDefault="00370785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0D12AB6F" w14:textId="77777777" w:rsidTr="00801C63">
      <w:tc>
        <w:tcPr>
          <w:tcW w:w="11430" w:type="dxa"/>
          <w:gridSpan w:val="3"/>
        </w:tcPr>
        <w:p w14:paraId="3DF5783E" w14:textId="29F46C06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rPr>
                  <w:bCs/>
                  <w:sz w:val="20"/>
                  <w:szCs w:val="20"/>
                </w:rPr>
                <w:t>MIDDLE SCHOOL</w:t>
              </w:r>
            </w:sdtContent>
          </w:sdt>
        </w:p>
      </w:tc>
    </w:tr>
    <w:tr w:rsidR="00E671B3" w14:paraId="6E8B6061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20476AB0" w14:textId="2E6E5152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A6CAA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STRUCTURES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6ED49F9A" w14:textId="52283F1B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80412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BALSA BRIDGE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6DFBC397" w14:textId="087B2677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7C2006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3</w:t>
              </w:r>
              <w:r w:rsidR="004E3422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-4</w:t>
              </w:r>
              <w:r w:rsidR="00F27261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 xml:space="preserve"> Hours</w:t>
              </w:r>
            </w:sdtContent>
          </w:sdt>
        </w:p>
      </w:tc>
    </w:tr>
  </w:tbl>
  <w:p w14:paraId="73FD520F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EB20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7BB073B1" wp14:editId="3B5358E5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31BC9623" w14:textId="77777777" w:rsidTr="00971444">
      <w:tc>
        <w:tcPr>
          <w:tcW w:w="11307" w:type="dxa"/>
          <w:gridSpan w:val="3"/>
        </w:tcPr>
        <w:p w14:paraId="633CE225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217B5">
                <w:t>MIDDLE</w:t>
              </w:r>
              <w:r w:rsidR="006959EB">
                <w:t xml:space="preserve"> SCHOOL</w:t>
              </w:r>
            </w:sdtContent>
          </w:sdt>
        </w:p>
      </w:tc>
    </w:tr>
    <w:tr w:rsidR="00B80B6F" w14:paraId="3DAAB70C" w14:textId="77777777" w:rsidTr="00971444">
      <w:tc>
        <w:tcPr>
          <w:tcW w:w="3912" w:type="dxa"/>
        </w:tcPr>
        <w:p w14:paraId="2AD882D9" w14:textId="68DAAF09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r w:rsidR="00C258C0">
            <w:t>STRUCTURES</w:t>
          </w:r>
          <w:r w:rsidR="006959EB">
            <w:tab/>
          </w:r>
        </w:p>
      </w:tc>
      <w:tc>
        <w:tcPr>
          <w:tcW w:w="3912" w:type="dxa"/>
        </w:tcPr>
        <w:p w14:paraId="4F209945" w14:textId="7D3FB00D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804120">
                <w:t>BALSA BRIDGE</w:t>
              </w:r>
            </w:sdtContent>
          </w:sdt>
        </w:p>
      </w:tc>
      <w:tc>
        <w:tcPr>
          <w:tcW w:w="3483" w:type="dxa"/>
        </w:tcPr>
        <w:p w14:paraId="30A4CF1F" w14:textId="479C7C60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7C2006">
                <w:t>3</w:t>
              </w:r>
              <w:r w:rsidR="004E3422">
                <w:t>-4 Hours</w:t>
              </w:r>
            </w:sdtContent>
          </w:sdt>
        </w:p>
      </w:tc>
    </w:tr>
  </w:tbl>
  <w:p w14:paraId="593D1895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8"/>
  </w:num>
  <w:num w:numId="6">
    <w:abstractNumId w:val="6"/>
  </w:num>
  <w:num w:numId="7">
    <w:abstractNumId w:val="23"/>
  </w:num>
  <w:num w:numId="8">
    <w:abstractNumId w:val="14"/>
  </w:num>
  <w:num w:numId="9">
    <w:abstractNumId w:val="19"/>
  </w:num>
  <w:num w:numId="10">
    <w:abstractNumId w:val="11"/>
  </w:num>
  <w:num w:numId="11">
    <w:abstractNumId w:val="17"/>
  </w:num>
  <w:num w:numId="12">
    <w:abstractNumId w:val="26"/>
  </w:num>
  <w:num w:numId="13">
    <w:abstractNumId w:val="18"/>
  </w:num>
  <w:num w:numId="14">
    <w:abstractNumId w:val="15"/>
  </w:num>
  <w:num w:numId="15">
    <w:abstractNumId w:val="27"/>
  </w:num>
  <w:num w:numId="16">
    <w:abstractNumId w:val="22"/>
  </w:num>
  <w:num w:numId="17">
    <w:abstractNumId w:val="2"/>
  </w:num>
  <w:num w:numId="18">
    <w:abstractNumId w:val="12"/>
  </w:num>
  <w:num w:numId="19">
    <w:abstractNumId w:val="16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7"/>
  </w:num>
  <w:num w:numId="25">
    <w:abstractNumId w:val="4"/>
  </w:num>
  <w:num w:numId="26">
    <w:abstractNumId w:val="21"/>
  </w:num>
  <w:num w:numId="27">
    <w:abstractNumId w:val="29"/>
  </w:num>
  <w:num w:numId="28">
    <w:abstractNumId w:val="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0"/>
    <w:rsid w:val="00011D87"/>
    <w:rsid w:val="00020E01"/>
    <w:rsid w:val="0004487F"/>
    <w:rsid w:val="000737BB"/>
    <w:rsid w:val="00091D12"/>
    <w:rsid w:val="000A5D5C"/>
    <w:rsid w:val="000B1A94"/>
    <w:rsid w:val="000D578E"/>
    <w:rsid w:val="000F0188"/>
    <w:rsid w:val="00105DF4"/>
    <w:rsid w:val="00123B66"/>
    <w:rsid w:val="001304F2"/>
    <w:rsid w:val="00134380"/>
    <w:rsid w:val="0014176A"/>
    <w:rsid w:val="00153838"/>
    <w:rsid w:val="0016768D"/>
    <w:rsid w:val="00177257"/>
    <w:rsid w:val="00195E59"/>
    <w:rsid w:val="001C2691"/>
    <w:rsid w:val="001C2D09"/>
    <w:rsid w:val="001D4679"/>
    <w:rsid w:val="001E01C8"/>
    <w:rsid w:val="001E0C7A"/>
    <w:rsid w:val="0023108B"/>
    <w:rsid w:val="00233FAA"/>
    <w:rsid w:val="002440AD"/>
    <w:rsid w:val="002A7569"/>
    <w:rsid w:val="002B0A90"/>
    <w:rsid w:val="002B4A2B"/>
    <w:rsid w:val="002D3A57"/>
    <w:rsid w:val="002E20DA"/>
    <w:rsid w:val="002E63D3"/>
    <w:rsid w:val="00312647"/>
    <w:rsid w:val="003251C2"/>
    <w:rsid w:val="00326F32"/>
    <w:rsid w:val="0034535E"/>
    <w:rsid w:val="003463B3"/>
    <w:rsid w:val="0035555D"/>
    <w:rsid w:val="00370785"/>
    <w:rsid w:val="00390830"/>
    <w:rsid w:val="00393DA0"/>
    <w:rsid w:val="003A6CAA"/>
    <w:rsid w:val="003C7DE6"/>
    <w:rsid w:val="00433B87"/>
    <w:rsid w:val="004470E5"/>
    <w:rsid w:val="0045283A"/>
    <w:rsid w:val="004974F0"/>
    <w:rsid w:val="004B4918"/>
    <w:rsid w:val="004C1DDC"/>
    <w:rsid w:val="004E3422"/>
    <w:rsid w:val="004E6451"/>
    <w:rsid w:val="004F6723"/>
    <w:rsid w:val="0050493E"/>
    <w:rsid w:val="00510D75"/>
    <w:rsid w:val="0051267C"/>
    <w:rsid w:val="00513FB3"/>
    <w:rsid w:val="00514F0B"/>
    <w:rsid w:val="0051724A"/>
    <w:rsid w:val="00521681"/>
    <w:rsid w:val="00522359"/>
    <w:rsid w:val="005451E6"/>
    <w:rsid w:val="00556E56"/>
    <w:rsid w:val="0058037B"/>
    <w:rsid w:val="00590F01"/>
    <w:rsid w:val="005925A5"/>
    <w:rsid w:val="005B721F"/>
    <w:rsid w:val="00605E70"/>
    <w:rsid w:val="006217B5"/>
    <w:rsid w:val="00642400"/>
    <w:rsid w:val="0064315A"/>
    <w:rsid w:val="00645A31"/>
    <w:rsid w:val="00670FDC"/>
    <w:rsid w:val="00677DCD"/>
    <w:rsid w:val="00680E4B"/>
    <w:rsid w:val="00694DA3"/>
    <w:rsid w:val="006959EB"/>
    <w:rsid w:val="006973C9"/>
    <w:rsid w:val="006A73BB"/>
    <w:rsid w:val="006B19B2"/>
    <w:rsid w:val="006B2EE1"/>
    <w:rsid w:val="006E3371"/>
    <w:rsid w:val="00710267"/>
    <w:rsid w:val="0072422F"/>
    <w:rsid w:val="007437E4"/>
    <w:rsid w:val="00747022"/>
    <w:rsid w:val="007528A8"/>
    <w:rsid w:val="00776142"/>
    <w:rsid w:val="00785641"/>
    <w:rsid w:val="00794CF1"/>
    <w:rsid w:val="007A2E6F"/>
    <w:rsid w:val="007B2C35"/>
    <w:rsid w:val="007C2006"/>
    <w:rsid w:val="007C6854"/>
    <w:rsid w:val="007F500A"/>
    <w:rsid w:val="00801C63"/>
    <w:rsid w:val="00804120"/>
    <w:rsid w:val="00812047"/>
    <w:rsid w:val="0081763F"/>
    <w:rsid w:val="00821F0B"/>
    <w:rsid w:val="00854D5E"/>
    <w:rsid w:val="008765E7"/>
    <w:rsid w:val="008B69C4"/>
    <w:rsid w:val="008D0909"/>
    <w:rsid w:val="008F30EB"/>
    <w:rsid w:val="00901468"/>
    <w:rsid w:val="0091614A"/>
    <w:rsid w:val="00930A5F"/>
    <w:rsid w:val="00944568"/>
    <w:rsid w:val="00953E82"/>
    <w:rsid w:val="00971444"/>
    <w:rsid w:val="00974255"/>
    <w:rsid w:val="00976DD4"/>
    <w:rsid w:val="009A4E2B"/>
    <w:rsid w:val="009A616E"/>
    <w:rsid w:val="00A018BD"/>
    <w:rsid w:val="00A61D2A"/>
    <w:rsid w:val="00A72E25"/>
    <w:rsid w:val="00A76D75"/>
    <w:rsid w:val="00A81721"/>
    <w:rsid w:val="00A85865"/>
    <w:rsid w:val="00A90B6D"/>
    <w:rsid w:val="00AB1E0B"/>
    <w:rsid w:val="00AB5567"/>
    <w:rsid w:val="00AD0566"/>
    <w:rsid w:val="00AE17ED"/>
    <w:rsid w:val="00B07BC0"/>
    <w:rsid w:val="00B115D2"/>
    <w:rsid w:val="00B32E13"/>
    <w:rsid w:val="00B42343"/>
    <w:rsid w:val="00B55672"/>
    <w:rsid w:val="00B61EDC"/>
    <w:rsid w:val="00B80B6F"/>
    <w:rsid w:val="00B815D8"/>
    <w:rsid w:val="00BB444E"/>
    <w:rsid w:val="00C00EB9"/>
    <w:rsid w:val="00C258C0"/>
    <w:rsid w:val="00C45892"/>
    <w:rsid w:val="00C6293D"/>
    <w:rsid w:val="00C66C55"/>
    <w:rsid w:val="00C741F5"/>
    <w:rsid w:val="00C77FD1"/>
    <w:rsid w:val="00C86CF6"/>
    <w:rsid w:val="00C94EA4"/>
    <w:rsid w:val="00CD51D7"/>
    <w:rsid w:val="00CE3CD3"/>
    <w:rsid w:val="00CE4004"/>
    <w:rsid w:val="00D11C4C"/>
    <w:rsid w:val="00D27607"/>
    <w:rsid w:val="00D67A13"/>
    <w:rsid w:val="00D735E6"/>
    <w:rsid w:val="00D87DCB"/>
    <w:rsid w:val="00DA230D"/>
    <w:rsid w:val="00DA3A10"/>
    <w:rsid w:val="00DA54D8"/>
    <w:rsid w:val="00DF2256"/>
    <w:rsid w:val="00DF3BB6"/>
    <w:rsid w:val="00DF45F4"/>
    <w:rsid w:val="00E02BA2"/>
    <w:rsid w:val="00E13D85"/>
    <w:rsid w:val="00E325F2"/>
    <w:rsid w:val="00E33FF4"/>
    <w:rsid w:val="00E42C29"/>
    <w:rsid w:val="00E43F03"/>
    <w:rsid w:val="00E671B3"/>
    <w:rsid w:val="00E725ED"/>
    <w:rsid w:val="00E83540"/>
    <w:rsid w:val="00EA51CF"/>
    <w:rsid w:val="00EA5EAA"/>
    <w:rsid w:val="00EB0F2E"/>
    <w:rsid w:val="00EB7D91"/>
    <w:rsid w:val="00EC0C23"/>
    <w:rsid w:val="00EE6AB9"/>
    <w:rsid w:val="00EF0884"/>
    <w:rsid w:val="00F04FDE"/>
    <w:rsid w:val="00F27261"/>
    <w:rsid w:val="00F32040"/>
    <w:rsid w:val="00F5194C"/>
    <w:rsid w:val="00F55FFF"/>
    <w:rsid w:val="00F95315"/>
    <w:rsid w:val="00FE6A55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8B9DF"/>
  <w15:docId w15:val="{EC45AE51-517C-4D85-89E5-9928F44B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areertech.org/career-cluster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ls.gov/oo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dictionary.reference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LP-Lesson%20Plan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5D48B-30F2-4F8B-AAD1-AD5B5AABB1ED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A4F365-DF1D-4A6C-AC59-0997EEED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LP-Lesson Plan Template (4)</Template>
  <TotalTime>15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> </Company>
  <LinksUpToDate>false</LinksUpToDate>
  <CharactersWithSpaces>3798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RUSS HERMANN</dc:creator>
  <cp:keywords>STRUCTURES</cp:keywords>
  <dc:description>BALSA BRIDGE</dc:description>
  <cp:lastModifiedBy>Antonette Tibayan</cp:lastModifiedBy>
  <cp:revision>21</cp:revision>
  <cp:lastPrinted>2025-04-12T09:08:00Z</cp:lastPrinted>
  <dcterms:created xsi:type="dcterms:W3CDTF">2025-04-10T13:50:00Z</dcterms:created>
  <dcterms:modified xsi:type="dcterms:W3CDTF">2025-04-12T09:09:00Z</dcterms:modified>
  <cp:category/>
  <cp:contentStatus>3-4 Hours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