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8EB88BF095794D53A5E7AA8686CB41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3CC3350" w14:textId="77777777" w:rsidR="00114FD2" w:rsidRPr="00CC6224" w:rsidRDefault="009960E4" w:rsidP="00FA5359">
          <w:pPr>
            <w:pStyle w:val="QuestionTitle"/>
          </w:pPr>
          <w:r w:rsidRPr="009960E4">
            <w:t xml:space="preserve">Transportation Level </w:t>
          </w:r>
          <w:r w:rsidR="00A0513F">
            <w:t>2</w:t>
          </w:r>
          <w:r w:rsidRPr="009960E4">
            <w:t xml:space="preserve"> Quiz</w:t>
          </w:r>
          <w:r w:rsidR="003B076A">
            <w:t xml:space="preserve"> – Answer Key</w:t>
          </w:r>
        </w:p>
      </w:sdtContent>
    </w:sdt>
    <w:p w14:paraId="6BD93BA8" w14:textId="77777777" w:rsidR="009960E4" w:rsidRDefault="009960E4" w:rsidP="009960E4">
      <w:pPr>
        <w:pStyle w:val="Question"/>
        <w:rPr>
          <w:rFonts w:ascii="Times New Roman" w:hAnsi="Times New Roman" w:cs="Times New Roman"/>
        </w:rPr>
      </w:pPr>
      <w:r w:rsidRPr="009960E4">
        <w:t xml:space="preserve">Moving something from one location to another is called </w:t>
      </w:r>
      <w:r w:rsidRPr="009960E4">
        <w:rPr>
          <w:b w:val="0"/>
          <w:bCs w:val="0"/>
        </w:rPr>
        <w:t>_________</w:t>
      </w:r>
      <w:r>
        <w:rPr>
          <w:b w:val="0"/>
          <w:bCs w:val="0"/>
        </w:rPr>
        <w:t>_</w:t>
      </w:r>
      <w:r w:rsidRPr="009960E4">
        <w:rPr>
          <w:b w:val="0"/>
          <w:bCs w:val="0"/>
        </w:rPr>
        <w:t>____.</w:t>
      </w:r>
      <w:r w:rsidRPr="009960E4">
        <w:rPr>
          <w:rFonts w:ascii="Times New Roman" w:hAnsi="Times New Roman" w:cs="Times New Roman"/>
        </w:rPr>
        <w:t> </w:t>
      </w:r>
    </w:p>
    <w:p w14:paraId="07D293B2" w14:textId="77777777" w:rsidR="009960E4" w:rsidRDefault="009E4C9D" w:rsidP="009960E4">
      <w:pPr>
        <w:pStyle w:val="SelectOne"/>
      </w:pPr>
      <w:r w:rsidRPr="00B417CA">
        <w:tab/>
      </w:r>
      <w:r w:rsidR="009960E4" w:rsidRPr="009960E4">
        <w:t xml:space="preserve">Select one: </w:t>
      </w:r>
    </w:p>
    <w:p w14:paraId="3478CA4A" w14:textId="77777777" w:rsidR="009960E4" w:rsidRDefault="009960E4" w:rsidP="009960E4">
      <w:pPr>
        <w:pStyle w:val="Answer"/>
      </w:pPr>
      <w:r>
        <w:t>Managing</w:t>
      </w:r>
      <w:r>
        <w:rPr>
          <w:rFonts w:ascii="Times New Roman" w:hAnsi="Times New Roman" w:cs="Times New Roman"/>
        </w:rPr>
        <w:t> </w:t>
      </w:r>
      <w:r>
        <w:t xml:space="preserve"> </w:t>
      </w:r>
      <w:r>
        <w:rPr>
          <w:rFonts w:ascii="Times New Roman" w:hAnsi="Times New Roman" w:cs="Times New Roman"/>
        </w:rPr>
        <w:t>  </w:t>
      </w:r>
      <w:r>
        <w:t xml:space="preserve"> </w:t>
      </w:r>
    </w:p>
    <w:p w14:paraId="18F53C52" w14:textId="77777777" w:rsidR="009960E4" w:rsidRDefault="009960E4" w:rsidP="009960E4">
      <w:pPr>
        <w:pStyle w:val="Answer"/>
      </w:pPr>
      <w:r>
        <w:t xml:space="preserve">Evaluating </w:t>
      </w:r>
    </w:p>
    <w:p w14:paraId="1317DB8D" w14:textId="77777777" w:rsidR="009960E4" w:rsidRDefault="009960E4" w:rsidP="009960E4">
      <w:pPr>
        <w:pStyle w:val="Answer"/>
      </w:pPr>
      <w:r>
        <w:t>Marketing</w:t>
      </w:r>
      <w:r>
        <w:rPr>
          <w:rFonts w:ascii="Times New Roman" w:hAnsi="Times New Roman" w:cs="Times New Roman"/>
        </w:rPr>
        <w:t> </w:t>
      </w:r>
      <w:r>
        <w:t xml:space="preserve"> </w:t>
      </w:r>
      <w:r>
        <w:rPr>
          <w:rFonts w:ascii="Times New Roman" w:hAnsi="Times New Roman" w:cs="Times New Roman"/>
        </w:rPr>
        <w:t>  </w:t>
      </w:r>
      <w:r>
        <w:t xml:space="preserve"> </w:t>
      </w:r>
    </w:p>
    <w:p w14:paraId="154E67D3" w14:textId="77777777" w:rsidR="009960E4" w:rsidRPr="009A3066" w:rsidRDefault="009960E4" w:rsidP="009960E4">
      <w:pPr>
        <w:pStyle w:val="Answer"/>
      </w:pPr>
      <w:r w:rsidRPr="009A3066">
        <w:rPr>
          <w:highlight w:val="yellow"/>
        </w:rPr>
        <w:t>Transportation</w:t>
      </w:r>
      <w:r w:rsidRPr="009A3066">
        <w:rPr>
          <w:rFonts w:ascii="Times New Roman" w:hAnsi="Times New Roman" w:cs="Times New Roman"/>
          <w:highlight w:val="yellow"/>
        </w:rPr>
        <w:t> </w:t>
      </w:r>
      <w:r w:rsidRPr="009A3066">
        <w:t xml:space="preserve"> </w:t>
      </w:r>
    </w:p>
    <w:p w14:paraId="7BF1B495" w14:textId="77777777" w:rsidR="008524F0" w:rsidRDefault="008524F0" w:rsidP="009960E4">
      <w:pPr>
        <w:pStyle w:val="SelectOne"/>
      </w:pPr>
    </w:p>
    <w:p w14:paraId="02A9BB68" w14:textId="77777777" w:rsidR="009960E4" w:rsidRDefault="009960E4" w:rsidP="009960E4">
      <w:pPr>
        <w:pStyle w:val="Question"/>
      </w:pPr>
      <w:r w:rsidRPr="009960E4">
        <w:t>Which of the following people are responsible for transportation?</w:t>
      </w:r>
      <w:r w:rsidR="008524F0">
        <w:tab/>
      </w:r>
    </w:p>
    <w:p w14:paraId="44874140" w14:textId="77777777" w:rsidR="008524F0" w:rsidRDefault="008524F0" w:rsidP="009960E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3DEFE22" w14:textId="77777777" w:rsidR="009960E4" w:rsidRDefault="009960E4" w:rsidP="009960E4">
      <w:pPr>
        <w:pStyle w:val="Answer"/>
        <w:numPr>
          <w:ilvl w:val="0"/>
          <w:numId w:val="15"/>
        </w:numPr>
      </w:pPr>
      <w:r>
        <w:t>Truck drivers, train conductors, pilots</w:t>
      </w:r>
      <w:r w:rsidRPr="009960E4">
        <w:rPr>
          <w:rFonts w:ascii="Times New Roman" w:hAnsi="Times New Roman" w:cs="Times New Roman"/>
        </w:rPr>
        <w:t> </w:t>
      </w:r>
      <w:r>
        <w:t xml:space="preserve"> </w:t>
      </w:r>
    </w:p>
    <w:p w14:paraId="6CC82C93" w14:textId="77777777" w:rsidR="009960E4" w:rsidRDefault="009960E4" w:rsidP="009960E4">
      <w:pPr>
        <w:pStyle w:val="Answer"/>
        <w:numPr>
          <w:ilvl w:val="0"/>
          <w:numId w:val="15"/>
        </w:numPr>
      </w:pPr>
      <w:r>
        <w:t xml:space="preserve">People who make cars, trains, and planes </w:t>
      </w:r>
    </w:p>
    <w:p w14:paraId="5662F584" w14:textId="77777777" w:rsidR="009960E4" w:rsidRDefault="009960E4" w:rsidP="009960E4">
      <w:pPr>
        <w:pStyle w:val="Answer"/>
        <w:numPr>
          <w:ilvl w:val="0"/>
          <w:numId w:val="15"/>
        </w:numPr>
      </w:pPr>
      <w:r>
        <w:t xml:space="preserve">People who build roads, railroads, and airports </w:t>
      </w:r>
    </w:p>
    <w:p w14:paraId="2D71BB5F" w14:textId="77777777" w:rsidR="009960E4" w:rsidRDefault="009960E4" w:rsidP="009960E4">
      <w:pPr>
        <w:pStyle w:val="Answer"/>
        <w:numPr>
          <w:ilvl w:val="0"/>
          <w:numId w:val="15"/>
        </w:numPr>
      </w:pPr>
      <w:r>
        <w:t xml:space="preserve">People who make fuel </w:t>
      </w:r>
    </w:p>
    <w:p w14:paraId="7F2DECFF" w14:textId="77777777" w:rsidR="008524F0" w:rsidRPr="009A3066" w:rsidRDefault="009960E4" w:rsidP="009960E4">
      <w:pPr>
        <w:pStyle w:val="Answer"/>
        <w:numPr>
          <w:ilvl w:val="0"/>
          <w:numId w:val="15"/>
        </w:numPr>
      </w:pPr>
      <w:r w:rsidRPr="009A3066">
        <w:rPr>
          <w:highlight w:val="yellow"/>
        </w:rPr>
        <w:t>All of these people are responsible for transportation</w:t>
      </w:r>
    </w:p>
    <w:p w14:paraId="1FE9E966" w14:textId="77777777" w:rsidR="009960E4" w:rsidRDefault="009960E4" w:rsidP="009960E4">
      <w:pPr>
        <w:pStyle w:val="Answer"/>
        <w:numPr>
          <w:ilvl w:val="0"/>
          <w:numId w:val="0"/>
        </w:numPr>
      </w:pPr>
    </w:p>
    <w:p w14:paraId="6BABC425" w14:textId="77777777" w:rsidR="009960E4" w:rsidRDefault="009960E4" w:rsidP="009960E4">
      <w:pPr>
        <w:pStyle w:val="Question"/>
      </w:pPr>
      <w:r w:rsidRPr="009960E4">
        <w:t>Identify whether each of the following examples of regulations helps or hinders transportation:</w:t>
      </w:r>
    </w:p>
    <w:p w14:paraId="3790B455" w14:textId="77777777" w:rsidR="009960E4" w:rsidRPr="009960E4" w:rsidRDefault="009960E4" w:rsidP="009960E4">
      <w:pPr>
        <w:pStyle w:val="Question"/>
        <w:numPr>
          <w:ilvl w:val="0"/>
          <w:numId w:val="0"/>
        </w:numPr>
        <w:ind w:firstLine="360"/>
        <w:rPr>
          <w:lang w:val="en-PH" w:eastAsia="en-PH"/>
        </w:rPr>
      </w:pPr>
      <w:r w:rsidRPr="009960E4">
        <w:rPr>
          <w:lang w:eastAsia="en-PH"/>
        </w:rPr>
        <w:t>Circle the correct response:</w:t>
      </w:r>
      <w:r w:rsidRPr="009960E4">
        <w:rPr>
          <w:lang w:val="en-PH" w:eastAsia="en-PH"/>
        </w:rPr>
        <w:t> </w:t>
      </w:r>
    </w:p>
    <w:tbl>
      <w:tblPr>
        <w:tblStyle w:val="TableGrid"/>
        <w:tblW w:w="98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5"/>
        <w:gridCol w:w="1440"/>
        <w:gridCol w:w="1515"/>
      </w:tblGrid>
      <w:tr w:rsidR="009960E4" w:rsidRPr="009960E4" w14:paraId="10DD1EC4" w14:textId="77777777" w:rsidTr="009960E4">
        <w:trPr>
          <w:trHeight w:val="576"/>
        </w:trPr>
        <w:tc>
          <w:tcPr>
            <w:tcW w:w="6935" w:type="dxa"/>
            <w:hideMark/>
          </w:tcPr>
          <w:p w14:paraId="4562E224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spacing w:beforeAutospacing="1" w:afterAutospacing="1"/>
              <w:ind w:lef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Inspecting a vehicle slows down transportation</w:t>
            </w:r>
            <w:r w:rsidRPr="00AB2986">
              <w:rPr>
                <w:rFonts w:ascii="Montserrat" w:eastAsia="Times New Roman" w:hAnsi="Montserrat" w:cs="Times New Roman"/>
                <w:color w:val="001A1E"/>
                <w:lang w:val="en-PH" w:eastAsia="en-PH"/>
              </w:rPr>
              <w:t> </w:t>
            </w:r>
          </w:p>
        </w:tc>
        <w:tc>
          <w:tcPr>
            <w:tcW w:w="1440" w:type="dxa"/>
            <w:hideMark/>
          </w:tcPr>
          <w:p w14:paraId="7D8A60EE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40B59335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highlight w:val="yellow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  <w:tr w:rsidR="009960E4" w:rsidRPr="009960E4" w14:paraId="44F8CF17" w14:textId="77777777" w:rsidTr="009960E4">
        <w:trPr>
          <w:trHeight w:val="576"/>
        </w:trPr>
        <w:tc>
          <w:tcPr>
            <w:tcW w:w="6935" w:type="dxa"/>
            <w:hideMark/>
          </w:tcPr>
          <w:p w14:paraId="0DF1F5C3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ind w:left="3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lang w:eastAsia="en-PH"/>
              </w:rPr>
              <w:t>Speed limits slow down transportation</w:t>
            </w:r>
            <w:r w:rsidRPr="00AB2986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440" w:type="dxa"/>
            <w:hideMark/>
          </w:tcPr>
          <w:p w14:paraId="166DE1EE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108121C2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highlight w:val="yellow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  <w:tr w:rsidR="009960E4" w:rsidRPr="009960E4" w14:paraId="7023EDAD" w14:textId="77777777" w:rsidTr="009960E4">
        <w:trPr>
          <w:trHeight w:val="576"/>
        </w:trPr>
        <w:tc>
          <w:tcPr>
            <w:tcW w:w="6935" w:type="dxa"/>
            <w:hideMark/>
          </w:tcPr>
          <w:p w14:paraId="182D875D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ind w:left="345"/>
              <w:textAlignment w:val="baseline"/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lang w:eastAsia="en-PH"/>
              </w:rPr>
              <w:t>Speed limits help save lives</w:t>
            </w:r>
            <w:r w:rsidRPr="00AB2986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440" w:type="dxa"/>
            <w:hideMark/>
          </w:tcPr>
          <w:p w14:paraId="25AEC4BE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highlight w:val="yellow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3CBE6B37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  <w:tr w:rsidR="009960E4" w:rsidRPr="009960E4" w14:paraId="2BE9CAD6" w14:textId="77777777" w:rsidTr="009960E4">
        <w:trPr>
          <w:trHeight w:val="576"/>
        </w:trPr>
        <w:tc>
          <w:tcPr>
            <w:tcW w:w="6935" w:type="dxa"/>
            <w:hideMark/>
          </w:tcPr>
          <w:p w14:paraId="2D61F7BD" w14:textId="77777777" w:rsidR="009960E4" w:rsidRPr="00AB2986" w:rsidRDefault="009960E4" w:rsidP="00AB2986">
            <w:pPr>
              <w:pStyle w:val="ListParagraph"/>
              <w:numPr>
                <w:ilvl w:val="0"/>
                <w:numId w:val="29"/>
              </w:numPr>
              <w:ind w:left="345"/>
              <w:textAlignment w:val="baseline"/>
              <w:rPr>
                <w:rFonts w:ascii="Montserrat" w:eastAsia="Times New Roman" w:hAnsi="Montserrat" w:cs="Times New Roman"/>
                <w:color w:val="000000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lang w:eastAsia="en-PH"/>
              </w:rPr>
              <w:t xml:space="preserve">Inspecting a vehicle to make sure it’s not pumping </w:t>
            </w:r>
          </w:p>
          <w:p w14:paraId="2269EB19" w14:textId="77777777" w:rsidR="009960E4" w:rsidRPr="009960E4" w:rsidRDefault="009960E4" w:rsidP="00AB2986">
            <w:pPr>
              <w:ind w:left="34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out dangerous gases</w:t>
            </w:r>
            <w:r w:rsidRPr="009960E4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> </w:t>
            </w:r>
          </w:p>
        </w:tc>
        <w:tc>
          <w:tcPr>
            <w:tcW w:w="1440" w:type="dxa"/>
            <w:hideMark/>
          </w:tcPr>
          <w:p w14:paraId="546CE4F7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highlight w:val="yellow"/>
                <w:lang w:eastAsia="en-PH"/>
              </w:rPr>
              <w:t>Helps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  <w:tc>
          <w:tcPr>
            <w:tcW w:w="1515" w:type="dxa"/>
            <w:hideMark/>
          </w:tcPr>
          <w:p w14:paraId="7098AB1F" w14:textId="77777777" w:rsidR="009960E4" w:rsidRPr="009960E4" w:rsidRDefault="009960E4" w:rsidP="009960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0000"/>
                <w:lang w:eastAsia="en-PH"/>
              </w:rPr>
              <w:t>Hinders</w:t>
            </w:r>
            <w:r w:rsidRPr="009960E4">
              <w:rPr>
                <w:rFonts w:ascii="Montserrat" w:eastAsia="Times New Roman" w:hAnsi="Montserrat" w:cs="Times New Roman"/>
                <w:b/>
                <w:bCs/>
                <w:color w:val="000000"/>
                <w:lang w:val="en-PH" w:eastAsia="en-PH"/>
              </w:rPr>
              <w:t> </w:t>
            </w:r>
          </w:p>
        </w:tc>
      </w:tr>
    </w:tbl>
    <w:p w14:paraId="43172FE9" w14:textId="77777777" w:rsidR="009960E4" w:rsidRPr="009960E4" w:rsidRDefault="009960E4" w:rsidP="00771EBD">
      <w:pPr>
        <w:pStyle w:val="Question"/>
        <w:tabs>
          <w:tab w:val="clear" w:pos="360"/>
        </w:tabs>
        <w:rPr>
          <w:lang w:val="en-PH" w:eastAsia="en-PH"/>
        </w:rPr>
      </w:pPr>
      <w:r w:rsidRPr="009960E4">
        <w:rPr>
          <w:lang w:eastAsia="en-PH"/>
        </w:rPr>
        <w:t xml:space="preserve">Speed limits are examples of </w:t>
      </w:r>
      <w:r>
        <w:rPr>
          <w:b w:val="0"/>
          <w:bCs w:val="0"/>
          <w:lang w:eastAsia="en-PH"/>
        </w:rPr>
        <w:t>_____________</w:t>
      </w:r>
      <w:r w:rsidRPr="009960E4">
        <w:rPr>
          <w:lang w:eastAsia="en-PH"/>
        </w:rPr>
        <w:t xml:space="preserve"> regulations on transportations.</w:t>
      </w:r>
      <w:r w:rsidRPr="009960E4">
        <w:rPr>
          <w:lang w:val="en-PH" w:eastAsia="en-PH"/>
        </w:rPr>
        <w:t> </w:t>
      </w:r>
    </w:p>
    <w:p w14:paraId="6B95D203" w14:textId="77777777" w:rsidR="009960E4" w:rsidRPr="009960E4" w:rsidRDefault="009960E4" w:rsidP="009960E4">
      <w:pPr>
        <w:pStyle w:val="Question"/>
        <w:numPr>
          <w:ilvl w:val="0"/>
          <w:numId w:val="0"/>
        </w:numPr>
        <w:spacing w:after="0"/>
        <w:ind w:left="360" w:firstLine="360"/>
      </w:pPr>
      <w:r w:rsidRPr="009960E4">
        <w:t>Select one: </w:t>
      </w:r>
    </w:p>
    <w:p w14:paraId="6DA6AB28" w14:textId="77777777" w:rsidR="009960E4" w:rsidRPr="009A3066" w:rsidRDefault="009960E4" w:rsidP="009960E4">
      <w:pPr>
        <w:pStyle w:val="Answer"/>
        <w:numPr>
          <w:ilvl w:val="0"/>
          <w:numId w:val="21"/>
        </w:numPr>
      </w:pPr>
      <w:r w:rsidRPr="009A3066">
        <w:rPr>
          <w:highlight w:val="yellow"/>
        </w:rPr>
        <w:t>external</w:t>
      </w:r>
      <w:r w:rsidRPr="009A3066">
        <w:t> </w:t>
      </w:r>
    </w:p>
    <w:p w14:paraId="2E01174B" w14:textId="77777777" w:rsidR="009960E4" w:rsidRDefault="009960E4" w:rsidP="009960E4">
      <w:pPr>
        <w:pStyle w:val="Answer"/>
        <w:numPr>
          <w:ilvl w:val="0"/>
          <w:numId w:val="15"/>
        </w:numPr>
      </w:pPr>
      <w:r w:rsidRPr="009960E4">
        <w:t>internal </w:t>
      </w:r>
    </w:p>
    <w:p w14:paraId="7AE7522A" w14:textId="77777777" w:rsidR="009960E4" w:rsidRDefault="009960E4" w:rsidP="009960E4">
      <w:pPr>
        <w:pStyle w:val="Answer"/>
        <w:numPr>
          <w:ilvl w:val="0"/>
          <w:numId w:val="0"/>
        </w:numPr>
        <w:ind w:left="1080"/>
      </w:pPr>
    </w:p>
    <w:p w14:paraId="1747FEC2" w14:textId="77777777" w:rsidR="009960E4" w:rsidRPr="009960E4" w:rsidRDefault="009960E4" w:rsidP="009960E4">
      <w:pPr>
        <w:pStyle w:val="Question"/>
        <w:rPr>
          <w:lang w:val="en-PH" w:eastAsia="en-PH"/>
        </w:rPr>
      </w:pPr>
      <w:r w:rsidRPr="009960E4">
        <w:rPr>
          <w:lang w:eastAsia="en-PH"/>
        </w:rPr>
        <w:t xml:space="preserve">How things are made or built are examples of </w:t>
      </w:r>
      <w:r>
        <w:rPr>
          <w:b w:val="0"/>
          <w:bCs w:val="0"/>
          <w:lang w:eastAsia="en-PH"/>
        </w:rPr>
        <w:t>_____________</w:t>
      </w:r>
      <w:r w:rsidRPr="009960E4">
        <w:rPr>
          <w:lang w:eastAsia="en-PH"/>
        </w:rPr>
        <w:t xml:space="preserve"> regulations on transportation.</w:t>
      </w:r>
      <w:r w:rsidRPr="009960E4">
        <w:rPr>
          <w:rFonts w:ascii="Times New Roman" w:hAnsi="Times New Roman"/>
          <w:lang w:eastAsia="en-PH"/>
        </w:rPr>
        <w:t> </w:t>
      </w:r>
      <w:r w:rsidRPr="009960E4">
        <w:rPr>
          <w:lang w:val="en-PH" w:eastAsia="en-PH"/>
        </w:rPr>
        <w:t> </w:t>
      </w:r>
    </w:p>
    <w:p w14:paraId="400528BA" w14:textId="77777777" w:rsidR="009960E4" w:rsidRPr="009960E4" w:rsidRDefault="009960E4" w:rsidP="009960E4">
      <w:pPr>
        <w:pStyle w:val="Question"/>
        <w:numPr>
          <w:ilvl w:val="0"/>
          <w:numId w:val="0"/>
        </w:numPr>
        <w:spacing w:after="0"/>
        <w:ind w:left="360" w:firstLine="360"/>
      </w:pPr>
      <w:r w:rsidRPr="009960E4">
        <w:t>Select one: </w:t>
      </w:r>
    </w:p>
    <w:p w14:paraId="20F82FA7" w14:textId="77777777" w:rsidR="009960E4" w:rsidRPr="009A3066" w:rsidRDefault="009960E4" w:rsidP="009960E4">
      <w:pPr>
        <w:pStyle w:val="Answer"/>
        <w:numPr>
          <w:ilvl w:val="0"/>
          <w:numId w:val="27"/>
        </w:numPr>
      </w:pPr>
      <w:r w:rsidRPr="009A3066">
        <w:rPr>
          <w:highlight w:val="yellow"/>
        </w:rPr>
        <w:t>internal</w:t>
      </w:r>
      <w:r w:rsidRPr="009A3066">
        <w:t> </w:t>
      </w:r>
    </w:p>
    <w:p w14:paraId="6C48E977" w14:textId="77777777" w:rsidR="009960E4" w:rsidRPr="009960E4" w:rsidRDefault="009960E4" w:rsidP="009960E4">
      <w:pPr>
        <w:pStyle w:val="Answer"/>
        <w:numPr>
          <w:ilvl w:val="0"/>
          <w:numId w:val="21"/>
        </w:numPr>
      </w:pPr>
      <w:r w:rsidRPr="009960E4">
        <w:t>external </w:t>
      </w:r>
    </w:p>
    <w:p w14:paraId="4431653A" w14:textId="77777777" w:rsidR="009960E4" w:rsidRPr="009960E4" w:rsidRDefault="009960E4" w:rsidP="009960E4">
      <w:pPr>
        <w:pStyle w:val="Answer"/>
        <w:numPr>
          <w:ilvl w:val="0"/>
          <w:numId w:val="0"/>
        </w:numPr>
      </w:pPr>
    </w:p>
    <w:p w14:paraId="36054A99" w14:textId="77777777" w:rsidR="009960E4" w:rsidRPr="009960E4" w:rsidRDefault="009960E4" w:rsidP="009960E4">
      <w:pPr>
        <w:pStyle w:val="Question"/>
        <w:rPr>
          <w:lang w:val="en-PH" w:eastAsia="en-PH"/>
        </w:rPr>
      </w:pPr>
      <w:r w:rsidRPr="009960E4">
        <w:rPr>
          <w:lang w:eastAsia="en-PH"/>
        </w:rPr>
        <w:lastRenderedPageBreak/>
        <w:t>Match the following subsystems with their descriptions:</w:t>
      </w:r>
      <w:r w:rsidRPr="009960E4">
        <w:rPr>
          <w:lang w:val="en-PH" w:eastAsia="en-PH"/>
        </w:rPr>
        <w:t> </w:t>
      </w:r>
    </w:p>
    <w:tbl>
      <w:tblPr>
        <w:tblStyle w:val="TableGrid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2340"/>
        <w:gridCol w:w="1875"/>
      </w:tblGrid>
      <w:tr w:rsidR="00AB2986" w:rsidRPr="009960E4" w14:paraId="3AF35046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040B91F9" w14:textId="77777777" w:rsidR="009960E4" w:rsidRDefault="009A306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D2A87" wp14:editId="4DC559E1">
                      <wp:simplePos x="0" y="0"/>
                      <wp:positionH relativeFrom="column">
                        <wp:posOffset>3265169</wp:posOffset>
                      </wp:positionH>
                      <wp:positionV relativeFrom="paragraph">
                        <wp:posOffset>250190</wp:posOffset>
                      </wp:positionV>
                      <wp:extent cx="1990725" cy="10477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1047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08997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pt,19.7pt" to="413.8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" strokecolor="black [3213]"/>
                  </w:pict>
                </mc:Fallback>
              </mc:AlternateContent>
            </w:r>
            <w:r w:rsidR="003B076A"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5E89A" wp14:editId="0E8929F3">
                      <wp:simplePos x="0" y="0"/>
                      <wp:positionH relativeFrom="column">
                        <wp:posOffset>3512819</wp:posOffset>
                      </wp:positionH>
                      <wp:positionV relativeFrom="paragraph">
                        <wp:posOffset>145415</wp:posOffset>
                      </wp:positionV>
                      <wp:extent cx="1685925" cy="12001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1200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B0A7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1.45pt" to="409.3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" strokecolor="black [3213]"/>
                  </w:pict>
                </mc:Fallback>
              </mc:AlternateContent>
            </w:r>
            <w:r w:rsidR="009960E4" w:rsidRPr="003B076A">
              <w:rPr>
                <w:rFonts w:ascii="Montserrat" w:eastAsia="Times New Roman" w:hAnsi="Montserrat" w:cs="Times New Roman"/>
                <w:color w:val="001A1E"/>
                <w:highlight w:val="yellow"/>
                <w:lang w:eastAsia="en-PH"/>
              </w:rPr>
              <w:t>Energy source, energy converter, and power transmitter to move a vehicle</w:t>
            </w:r>
            <w:r w:rsidR="009960E4"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  <w:p w14:paraId="4AEBAE63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4E8DD6E4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3279DB3F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07DCC161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highlight w:val="cyan"/>
                <w:lang w:eastAsia="en-PH"/>
              </w:rPr>
              <w:t>Support</w:t>
            </w: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AB2986" w:rsidRPr="009960E4" w14:paraId="0257F329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235B6373" w14:textId="77777777" w:rsidR="00AB2986" w:rsidRDefault="009A3066" w:rsidP="000B344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1B0620" wp14:editId="0AC6D1F8">
                      <wp:simplePos x="0" y="0"/>
                      <wp:positionH relativeFrom="column">
                        <wp:posOffset>3398519</wp:posOffset>
                      </wp:positionH>
                      <wp:positionV relativeFrom="paragraph">
                        <wp:posOffset>267335</wp:posOffset>
                      </wp:positionV>
                      <wp:extent cx="1857375" cy="10858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7375" cy="1085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A8A8C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21.05pt" to="413.8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" strokecolor="black [3213]"/>
                  </w:pict>
                </mc:Fallback>
              </mc:AlternateContent>
            </w: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1D07E" wp14:editId="11582A7F">
                      <wp:simplePos x="0" y="0"/>
                      <wp:positionH relativeFrom="column">
                        <wp:posOffset>3265169</wp:posOffset>
                      </wp:positionH>
                      <wp:positionV relativeFrom="paragraph">
                        <wp:posOffset>153035</wp:posOffset>
                      </wp:positionV>
                      <wp:extent cx="1933575" cy="19050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1905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791FE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pt,12.05pt" to="409.3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" strokecolor="black [3213]"/>
                  </w:pict>
                </mc:Fallback>
              </mc:AlternateContent>
            </w:r>
            <w:r w:rsidR="009960E4" w:rsidRPr="003B076A">
              <w:rPr>
                <w:rFonts w:ascii="Montserrat" w:eastAsia="Times New Roman" w:hAnsi="Montserrat" w:cs="Times New Roman"/>
                <w:color w:val="001A1E"/>
                <w:highlight w:val="green"/>
                <w:lang w:eastAsia="en-PH"/>
              </w:rPr>
              <w:t>Receives information from the guidance system to determine vehicle changes</w:t>
            </w:r>
          </w:p>
          <w:p w14:paraId="0402FA56" w14:textId="77777777" w:rsidR="003B076A" w:rsidRPr="003B076A" w:rsidRDefault="003B076A" w:rsidP="003B076A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014A7AA1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214F2D9C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75957936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highlight w:val="magenta"/>
                <w:lang w:eastAsia="en-PH"/>
              </w:rPr>
              <w:t>Structural</w:t>
            </w: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AB2986" w:rsidRPr="009960E4" w14:paraId="2AE96D98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0318225F" w14:textId="77777777" w:rsidR="009960E4" w:rsidRDefault="009960E4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3B076A">
              <w:rPr>
                <w:rFonts w:ascii="Montserrat" w:eastAsia="Times New Roman" w:hAnsi="Montserrat" w:cs="Times New Roman"/>
                <w:color w:val="001A1E"/>
                <w:highlight w:val="cyan"/>
                <w:lang w:eastAsia="en-PH"/>
              </w:rPr>
              <w:t>Provides safety and efficiency; includes features such as antilock brakes, traction control, seat belts, and air conditioning</w:t>
            </w:r>
          </w:p>
          <w:p w14:paraId="4FEB4C03" w14:textId="77777777" w:rsid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10CFF417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14D3E2DC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1FB2D6DC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highlight w:val="yellow"/>
                <w:lang w:eastAsia="en-PH"/>
              </w:rPr>
              <w:t>Propulsion</w:t>
            </w: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AB2986" w:rsidRPr="009960E4" w14:paraId="78C93C01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581E387C" w14:textId="77777777" w:rsidR="009960E4" w:rsidRDefault="009A3066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310DE" wp14:editId="398B0079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245745</wp:posOffset>
                      </wp:positionV>
                      <wp:extent cx="1714500" cy="121920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0" cy="1219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7F96C5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9.35pt" to="411.6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" strokecolor="black [3213]"/>
                  </w:pict>
                </mc:Fallback>
              </mc:AlternateContent>
            </w:r>
            <w:r w:rsidR="009960E4" w:rsidRPr="003B076A">
              <w:rPr>
                <w:rFonts w:ascii="Montserrat" w:eastAsia="Times New Roman" w:hAnsi="Montserrat" w:cs="Times New Roman"/>
                <w:color w:val="001A1E"/>
                <w:highlight w:val="magenta"/>
                <w:lang w:eastAsia="en-PH"/>
              </w:rPr>
              <w:t>Framework or body of a vehicle that keeps everything in its place</w:t>
            </w:r>
            <w:r w:rsidR="009960E4"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  <w:p w14:paraId="1A69C5D7" w14:textId="77777777" w:rsid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66D785F2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753A81A2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608C1331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highlight w:val="red"/>
                <w:lang w:eastAsia="en-PH"/>
              </w:rPr>
              <w:t>Suspension</w:t>
            </w: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AB2986" w:rsidRPr="009960E4" w14:paraId="5433A7E7" w14:textId="77777777" w:rsidTr="00AB2986">
        <w:trPr>
          <w:trHeight w:val="585"/>
        </w:trPr>
        <w:tc>
          <w:tcPr>
            <w:tcW w:w="6020" w:type="dxa"/>
            <w:vAlign w:val="center"/>
            <w:hideMark/>
          </w:tcPr>
          <w:p w14:paraId="5B0FE035" w14:textId="77777777" w:rsidR="009960E4" w:rsidRPr="003B076A" w:rsidRDefault="009A3066" w:rsidP="00771EBD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FFFFFF" w:themeColor="background1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FFFFFF" w:themeColor="background1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DE41F" wp14:editId="58453BA6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244475</wp:posOffset>
                      </wp:positionV>
                      <wp:extent cx="1619250" cy="7048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704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7C820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19.25pt" to="413.8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" strokecolor="black [3213]"/>
                  </w:pict>
                </mc:Fallback>
              </mc:AlternateContent>
            </w:r>
            <w:r w:rsidR="009960E4" w:rsidRPr="003B076A">
              <w:rPr>
                <w:rFonts w:ascii="Montserrat" w:eastAsia="Times New Roman" w:hAnsi="Montserrat" w:cs="Times New Roman"/>
                <w:color w:val="FFFFFF" w:themeColor="background1"/>
                <w:highlight w:val="blue"/>
                <w:lang w:eastAsia="en-PH"/>
              </w:rPr>
              <w:t>Provides information to the operator; includes fuel gauge, speedometer, and check engine light</w:t>
            </w:r>
            <w:r w:rsidR="009960E4" w:rsidRPr="003B076A">
              <w:rPr>
                <w:rFonts w:ascii="Montserrat" w:eastAsia="Times New Roman" w:hAnsi="Montserrat" w:cs="Times New Roman"/>
                <w:color w:val="FFFFFF" w:themeColor="background1"/>
                <w:lang w:eastAsia="en-PH"/>
              </w:rPr>
              <w:t> </w:t>
            </w:r>
          </w:p>
          <w:p w14:paraId="0B193630" w14:textId="77777777" w:rsid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61407640" w14:textId="77777777" w:rsidR="00AB2986" w:rsidRPr="00AB2986" w:rsidRDefault="00AB2986" w:rsidP="00771EBD">
            <w:pPr>
              <w:pStyle w:val="ListParagraph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2340" w:type="dxa"/>
            <w:hideMark/>
          </w:tcPr>
          <w:p w14:paraId="0105528A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443C3114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highlight w:val="green"/>
                <w:lang w:eastAsia="en-PH"/>
              </w:rPr>
              <w:t>Control</w:t>
            </w: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AB2986" w:rsidRPr="009960E4" w14:paraId="16E3E79F" w14:textId="77777777" w:rsidTr="00AB2986">
        <w:trPr>
          <w:trHeight w:val="737"/>
        </w:trPr>
        <w:tc>
          <w:tcPr>
            <w:tcW w:w="6020" w:type="dxa"/>
            <w:vAlign w:val="center"/>
            <w:hideMark/>
          </w:tcPr>
          <w:p w14:paraId="5CBD33D7" w14:textId="77777777" w:rsidR="009960E4" w:rsidRPr="003B076A" w:rsidRDefault="00AB2986" w:rsidP="003B076A">
            <w:pPr>
              <w:pStyle w:val="ListParagraph"/>
              <w:numPr>
                <w:ilvl w:val="0"/>
                <w:numId w:val="29"/>
              </w:numPr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3B076A">
              <w:rPr>
                <w:rFonts w:ascii="Montserrat" w:eastAsia="Times New Roman" w:hAnsi="Montserrat" w:cs="Times New Roman"/>
                <w:color w:val="001A1E"/>
                <w:highlight w:val="red"/>
                <w:lang w:eastAsia="en-PH"/>
              </w:rPr>
              <w:t>Associates a vehicle with its environment; includes tires, tools the engine uses to move the vehicle forward, and springs</w:t>
            </w:r>
          </w:p>
        </w:tc>
        <w:tc>
          <w:tcPr>
            <w:tcW w:w="2340" w:type="dxa"/>
            <w:hideMark/>
          </w:tcPr>
          <w:p w14:paraId="617AA0A9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14:paraId="38726044" w14:textId="77777777" w:rsidR="009960E4" w:rsidRPr="009960E4" w:rsidRDefault="009960E4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960E4">
              <w:rPr>
                <w:rFonts w:ascii="Montserrat" w:eastAsia="Times New Roman" w:hAnsi="Montserrat" w:cs="Times New Roman"/>
                <w:color w:val="FFFFFF" w:themeColor="background1"/>
                <w:highlight w:val="blue"/>
                <w:lang w:eastAsia="en-PH"/>
              </w:rPr>
              <w:t>Guidance</w:t>
            </w:r>
            <w:r w:rsidRPr="009960E4">
              <w:rPr>
                <w:rFonts w:ascii="Montserrat" w:eastAsia="Times New Roman" w:hAnsi="Montserrat" w:cs="Times New Roman"/>
                <w:color w:val="FFFFFF" w:themeColor="background1"/>
                <w:lang w:eastAsia="en-PH"/>
              </w:rPr>
              <w:t> </w:t>
            </w:r>
          </w:p>
        </w:tc>
      </w:tr>
    </w:tbl>
    <w:p w14:paraId="40398D36" w14:textId="77777777" w:rsidR="00771EBD" w:rsidRPr="00771EBD" w:rsidRDefault="00771EBD" w:rsidP="00771EBD">
      <w:pPr>
        <w:pStyle w:val="Question"/>
        <w:numPr>
          <w:ilvl w:val="0"/>
          <w:numId w:val="0"/>
        </w:numPr>
        <w:spacing w:before="0"/>
        <w:rPr>
          <w:lang w:val="en-PH" w:eastAsia="en-PH"/>
        </w:rPr>
      </w:pPr>
    </w:p>
    <w:p w14:paraId="7AEB3145" w14:textId="77777777" w:rsidR="00AB2986" w:rsidRPr="00AB2986" w:rsidRDefault="00AB2986" w:rsidP="00AB2986">
      <w:pPr>
        <w:pStyle w:val="Question"/>
        <w:rPr>
          <w:lang w:val="en-PH" w:eastAsia="en-PH"/>
        </w:rPr>
      </w:pPr>
      <w:r w:rsidRPr="00AB2986">
        <w:rPr>
          <w:lang w:eastAsia="en-PH"/>
        </w:rPr>
        <w:t>Match the following transportation processes with their descriptions:</w:t>
      </w:r>
      <w:r w:rsidRPr="00AB2986">
        <w:rPr>
          <w:lang w:val="en-PH" w:eastAsia="en-PH"/>
        </w:rPr>
        <w:t> 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  <w:gridCol w:w="1532"/>
        <w:gridCol w:w="2520"/>
      </w:tblGrid>
      <w:tr w:rsidR="00AB2986" w:rsidRPr="00AB2986" w14:paraId="51136318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2BCE3069" w14:textId="77777777" w:rsidR="00AB2986" w:rsidRDefault="009A306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E2698" wp14:editId="00EB8684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285115</wp:posOffset>
                      </wp:positionV>
                      <wp:extent cx="1352550" cy="3524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5EE8E" id="Straight Connector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5pt,22.45pt" to="413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" strokecolor="black [3213]"/>
                  </w:pict>
                </mc:Fallback>
              </mc:AlternateContent>
            </w: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41BA4" wp14:editId="5AF54A6E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75564</wp:posOffset>
                      </wp:positionV>
                      <wp:extent cx="1352550" cy="113347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1133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39952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5pt,5.95pt" to="413.8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" strokecolor="black [3213]"/>
                  </w:pict>
                </mc:Fallback>
              </mc:AlternateContent>
            </w:r>
            <w:r w:rsidR="00AB2986" w:rsidRPr="009A3066">
              <w:rPr>
                <w:rFonts w:ascii="Montserrat" w:eastAsia="Times New Roman" w:hAnsi="Montserrat" w:cs="Times New Roman"/>
                <w:color w:val="001A1E"/>
                <w:highlight w:val="yellow"/>
                <w:lang w:eastAsia="en-PH"/>
              </w:rPr>
              <w:t>Keep items ready for the short term until the next step is ready</w:t>
            </w:r>
          </w:p>
          <w:p w14:paraId="2023E7DD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1C82DA36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532" w:type="dxa"/>
            <w:hideMark/>
          </w:tcPr>
          <w:p w14:paraId="62FA03AF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2C6C4803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highlight w:val="green"/>
                <w:lang w:eastAsia="en-PH"/>
              </w:rPr>
              <w:t>Receiving</w:t>
            </w: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AB2986" w:rsidRPr="00AB2986" w14:paraId="63627EEE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6FCD7EE9" w14:textId="77777777" w:rsidR="00AB2986" w:rsidRDefault="009A306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3539D4" wp14:editId="07F821A8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264795</wp:posOffset>
                      </wp:positionV>
                      <wp:extent cx="1809750" cy="7429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742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65E74"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20.85pt" to="413.8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" strokecolor="black [3213]"/>
                  </w:pict>
                </mc:Fallback>
              </mc:AlternateContent>
            </w:r>
            <w:r w:rsidR="00AB2986" w:rsidRPr="00AB2986">
              <w:rPr>
                <w:rFonts w:ascii="Montserrat" w:eastAsia="Times New Roman" w:hAnsi="Montserrat" w:cs="Times New Roman"/>
                <w:color w:val="001A1E"/>
                <w:highlight w:val="green"/>
                <w:lang w:eastAsia="en-PH"/>
              </w:rPr>
              <w:t>Take in goods and process them in preparation for another step</w:t>
            </w:r>
            <w:r w:rsidR="00AB2986"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  <w:p w14:paraId="398A9FC4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161FE411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532" w:type="dxa"/>
            <w:hideMark/>
          </w:tcPr>
          <w:p w14:paraId="607D2D0D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3D363380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highlight w:val="magenta"/>
                <w:lang w:eastAsia="en-PH"/>
              </w:rPr>
              <w:t>Managing</w:t>
            </w: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AB2986" w:rsidRPr="00AB2986" w14:paraId="64A2BFCE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54AC4A99" w14:textId="77777777" w:rsidR="00AB2986" w:rsidRDefault="009A306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2FE0E1" wp14:editId="28D2F015">
                      <wp:simplePos x="0" y="0"/>
                      <wp:positionH relativeFrom="column">
                        <wp:posOffset>3093719</wp:posOffset>
                      </wp:positionH>
                      <wp:positionV relativeFrom="paragraph">
                        <wp:posOffset>81915</wp:posOffset>
                      </wp:positionV>
                      <wp:extent cx="2162175" cy="40957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506433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6pt,6.45pt" to="413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" strokecolor="black [3213]"/>
                  </w:pict>
                </mc:Fallback>
              </mc:AlternateContent>
            </w:r>
            <w:r w:rsidR="00AB2986" w:rsidRPr="00AB2986">
              <w:rPr>
                <w:rFonts w:ascii="Montserrat" w:eastAsia="Times New Roman" w:hAnsi="Montserrat" w:cs="Times New Roman"/>
                <w:color w:val="001A1E"/>
                <w:highlight w:val="cyan"/>
                <w:lang w:eastAsia="en-PH"/>
              </w:rPr>
              <w:t>Making relevant information available</w:t>
            </w:r>
            <w:r w:rsidR="00AB2986" w:rsidRPr="00AB2986">
              <w:rPr>
                <w:rFonts w:ascii="Times New Roman" w:eastAsia="Times New Roman" w:hAnsi="Times New Roman" w:cs="Times New Roman"/>
                <w:color w:val="001A1E"/>
                <w:highlight w:val="cyan"/>
                <w:lang w:eastAsia="en-PH"/>
              </w:rPr>
              <w:t> </w:t>
            </w:r>
            <w:r w:rsidR="00AB2986"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  <w:p w14:paraId="70B6BD20" w14:textId="77777777" w:rsid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  <w:p w14:paraId="2D8263E5" w14:textId="77777777" w:rsidR="00AB2986" w:rsidRPr="00AB2986" w:rsidRDefault="00AB2986" w:rsidP="00771EBD">
            <w:pPr>
              <w:pStyle w:val="ListParagraph"/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532" w:type="dxa"/>
            <w:hideMark/>
          </w:tcPr>
          <w:p w14:paraId="7E3F17FD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55882FE8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highlight w:val="yellow"/>
                <w:lang w:eastAsia="en-PH"/>
              </w:rPr>
              <w:t>Holding</w:t>
            </w:r>
          </w:p>
        </w:tc>
      </w:tr>
      <w:tr w:rsidR="00AB2986" w:rsidRPr="00AB2986" w14:paraId="6CEF4654" w14:textId="77777777" w:rsidTr="00771EBD">
        <w:trPr>
          <w:trHeight w:val="405"/>
        </w:trPr>
        <w:tc>
          <w:tcPr>
            <w:tcW w:w="6838" w:type="dxa"/>
            <w:vAlign w:val="center"/>
            <w:hideMark/>
          </w:tcPr>
          <w:p w14:paraId="52A52A96" w14:textId="77777777" w:rsidR="00AB2986" w:rsidRPr="00AB2986" w:rsidRDefault="00AB2986" w:rsidP="00771EBD">
            <w:pPr>
              <w:pStyle w:val="ListParagraph"/>
              <w:numPr>
                <w:ilvl w:val="0"/>
                <w:numId w:val="29"/>
              </w:numPr>
              <w:spacing w:beforeAutospacing="1"/>
              <w:ind w:left="6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highlight w:val="magenta"/>
                <w:lang w:eastAsia="en-PH"/>
              </w:rPr>
              <w:t>Keep tracked items ready for the long term</w:t>
            </w: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532" w:type="dxa"/>
            <w:hideMark/>
          </w:tcPr>
          <w:p w14:paraId="255F93C9" w14:textId="77777777" w:rsidR="00AB2986" w:rsidRPr="00AB2986" w:rsidRDefault="00AB2986" w:rsidP="00AB29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14:paraId="5EB550F2" w14:textId="77777777" w:rsidR="00AB2986" w:rsidRPr="00AB2986" w:rsidRDefault="00AB2986" w:rsidP="00AB2986">
            <w:pPr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AB2986">
              <w:rPr>
                <w:rFonts w:ascii="Montserrat" w:eastAsia="Times New Roman" w:hAnsi="Montserrat" w:cs="Times New Roman"/>
                <w:color w:val="001A1E"/>
                <w:highlight w:val="cyan"/>
                <w:lang w:eastAsia="en-PH"/>
              </w:rPr>
              <w:t>Communicating</w:t>
            </w:r>
            <w:r w:rsidRPr="00AB2986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</w:tbl>
    <w:p w14:paraId="3269EC5E" w14:textId="77777777" w:rsidR="009960E4" w:rsidRDefault="009960E4" w:rsidP="00AB2986">
      <w:pPr>
        <w:pStyle w:val="Body"/>
      </w:pPr>
    </w:p>
    <w:p w14:paraId="249DA2B3" w14:textId="77777777" w:rsidR="00771EBD" w:rsidRPr="00771EBD" w:rsidRDefault="00771EBD" w:rsidP="00771EBD">
      <w:pPr>
        <w:pStyle w:val="Question"/>
        <w:rPr>
          <w:lang w:val="en-PH" w:eastAsia="en-PH"/>
        </w:rPr>
      </w:pPr>
      <w:r w:rsidRPr="00771EBD">
        <w:rPr>
          <w:lang w:eastAsia="en-PH"/>
        </w:rPr>
        <w:t>Match the following transportation processes with their descriptions:</w:t>
      </w:r>
      <w:r w:rsidRPr="00771EBD">
        <w:rPr>
          <w:lang w:val="en-PH" w:eastAsia="en-PH"/>
        </w:rPr>
        <w:t> </w:t>
      </w:r>
    </w:p>
    <w:tbl>
      <w:tblPr>
        <w:tblW w:w="10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950"/>
        <w:gridCol w:w="2403"/>
      </w:tblGrid>
      <w:tr w:rsidR="00771EBD" w:rsidRPr="00771EBD" w14:paraId="1F0F91D5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6A9E" w14:textId="77777777" w:rsidR="00771EBD" w:rsidRDefault="009A3066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510F06" wp14:editId="23BA3844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141605</wp:posOffset>
                      </wp:positionV>
                      <wp:extent cx="2457450" cy="49530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7450" cy="495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CE87B" id="Straight Connector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7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" strokecolor="black [3213]"/>
                  </w:pict>
                </mc:Fallback>
              </mc:AlternateContent>
            </w: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0D4F70" wp14:editId="2BAD4126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141605</wp:posOffset>
                      </wp:positionV>
                      <wp:extent cx="1352550" cy="76200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52BC1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1.15pt" to="419.2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" strokecolor="black [3213]"/>
                  </w:pict>
                </mc:Fallback>
              </mc:AlternateContent>
            </w:r>
            <w:r w:rsidR="00771EBD" w:rsidRPr="00771EBD">
              <w:rPr>
                <w:rFonts w:ascii="Montserrat" w:eastAsia="Times New Roman" w:hAnsi="Montserrat" w:cs="Times New Roman"/>
                <w:color w:val="001A1E"/>
                <w:highlight w:val="yellow"/>
                <w:lang w:eastAsia="en-PH"/>
              </w:rPr>
              <w:t>Keeping track of and controlling goods or services</w:t>
            </w:r>
          </w:p>
          <w:p w14:paraId="56421513" w14:textId="77777777" w:rsidR="00771EBD" w:rsidRPr="00771EBD" w:rsidRDefault="00771EBD" w:rsidP="00771EBD">
            <w:pPr>
              <w:pStyle w:val="ListParagraph"/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6666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317D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A3066">
              <w:rPr>
                <w:rFonts w:ascii="Montserrat" w:eastAsia="Times New Roman" w:hAnsi="Montserrat" w:cs="Times New Roman"/>
                <w:color w:val="001A1E"/>
                <w:highlight w:val="cyan"/>
                <w:lang w:eastAsia="en-PH"/>
              </w:rPr>
              <w:t>Evaluating</w:t>
            </w: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771EBD" w:rsidRPr="00771EBD" w14:paraId="152A8E96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50F3" w14:textId="77777777" w:rsidR="00771EBD" w:rsidRDefault="009A3066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A910E5" wp14:editId="60F9DC9C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85725</wp:posOffset>
                      </wp:positionV>
                      <wp:extent cx="281940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01B5A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6.75pt" to="41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IBsQ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" strokecolor="black [3213]"/>
                  </w:pict>
                </mc:Fallback>
              </mc:AlternateContent>
            </w:r>
            <w:r w:rsidR="00771EBD" w:rsidRPr="00771EBD">
              <w:rPr>
                <w:rFonts w:ascii="Montserrat" w:eastAsia="Times New Roman" w:hAnsi="Montserrat" w:cs="Times New Roman"/>
                <w:color w:val="001A1E"/>
                <w:highlight w:val="green"/>
                <w:lang w:eastAsia="en-PH"/>
              </w:rPr>
              <w:t>Promoting a good or service</w:t>
            </w:r>
            <w:r w:rsidR="00771EBD"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  <w:p w14:paraId="2AE05970" w14:textId="77777777" w:rsidR="00771EBD" w:rsidRPr="00771EBD" w:rsidRDefault="00771EBD" w:rsidP="00771EBD">
            <w:pPr>
              <w:pStyle w:val="ListParagraph"/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EB63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1CAB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A3066">
              <w:rPr>
                <w:rFonts w:ascii="Montserrat" w:eastAsia="Times New Roman" w:hAnsi="Montserrat" w:cs="Times New Roman"/>
                <w:color w:val="001A1E"/>
                <w:highlight w:val="green"/>
                <w:lang w:eastAsia="en-PH"/>
              </w:rPr>
              <w:t>Marketing</w:t>
            </w: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771EBD" w:rsidRPr="00771EBD" w14:paraId="4E4AB6F0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C864" w14:textId="77777777" w:rsidR="00771EBD" w:rsidRDefault="009A3066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>
              <w:rPr>
                <w:rFonts w:ascii="Montserrat" w:eastAsia="Times New Roman" w:hAnsi="Montserrat" w:cs="Times New Roman"/>
                <w:noProof/>
                <w:color w:val="001A1E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912815" wp14:editId="17BB9E8C">
                      <wp:simplePos x="0" y="0"/>
                      <wp:positionH relativeFrom="column">
                        <wp:posOffset>3162299</wp:posOffset>
                      </wp:positionH>
                      <wp:positionV relativeFrom="paragraph">
                        <wp:posOffset>122555</wp:posOffset>
                      </wp:positionV>
                      <wp:extent cx="2162175" cy="26670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EA599" id="Straight Connector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9.65pt" to="419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" strokecolor="black [3213]"/>
                  </w:pict>
                </mc:Fallback>
              </mc:AlternateContent>
            </w:r>
            <w:r w:rsidR="00771EBD" w:rsidRPr="00771EBD">
              <w:rPr>
                <w:rFonts w:ascii="Montserrat" w:eastAsia="Times New Roman" w:hAnsi="Montserrat" w:cs="Times New Roman"/>
                <w:color w:val="001A1E"/>
                <w:highlight w:val="cyan"/>
                <w:lang w:eastAsia="en-PH"/>
              </w:rPr>
              <w:t>Measuring the worth of a product</w:t>
            </w:r>
            <w:r w:rsidR="00771EBD"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  <w:p w14:paraId="2B906B23" w14:textId="77777777" w:rsidR="00771EBD" w:rsidRPr="00771EBD" w:rsidRDefault="00771EBD" w:rsidP="00771EBD">
            <w:pPr>
              <w:pStyle w:val="ListParagraph"/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EA24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4B68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A3066">
              <w:rPr>
                <w:rFonts w:ascii="Montserrat" w:eastAsia="Times New Roman" w:hAnsi="Montserrat" w:cs="Times New Roman"/>
                <w:color w:val="001A1E"/>
                <w:highlight w:val="magenta"/>
                <w:lang w:eastAsia="en-PH"/>
              </w:rPr>
              <w:t>Communicating</w:t>
            </w: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  <w:tr w:rsidR="00771EBD" w:rsidRPr="00771EBD" w14:paraId="02AC3978" w14:textId="77777777" w:rsidTr="00771EBD">
        <w:trPr>
          <w:trHeight w:val="40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ED15" w14:textId="77777777" w:rsidR="00771EBD" w:rsidRPr="00771EBD" w:rsidRDefault="00771EBD" w:rsidP="00771EBD">
            <w:pPr>
              <w:pStyle w:val="ListParagraph"/>
              <w:numPr>
                <w:ilvl w:val="0"/>
                <w:numId w:val="29"/>
              </w:numPr>
              <w:spacing w:beforeAutospacing="1" w:after="0" w:line="240" w:lineRule="auto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highlight w:val="magenta"/>
                <w:lang w:eastAsia="en-PH"/>
              </w:rPr>
              <w:t>Making relevant information available</w:t>
            </w:r>
            <w:r w:rsidRPr="00771EBD">
              <w:rPr>
                <w:rFonts w:ascii="Times New Roman" w:eastAsia="Times New Roman" w:hAnsi="Times New Roman" w:cs="Times New Roman"/>
                <w:color w:val="001A1E"/>
                <w:highlight w:val="magenta"/>
                <w:lang w:eastAsia="en-PH"/>
              </w:rPr>
              <w:t> </w:t>
            </w: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F494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A337" w14:textId="77777777" w:rsidR="00771EBD" w:rsidRPr="00771EBD" w:rsidRDefault="00771EBD" w:rsidP="00771EBD">
            <w:pPr>
              <w:spacing w:beforeAutospacing="1" w:after="0" w:line="240" w:lineRule="auto"/>
              <w:ind w:left="-15"/>
              <w:textAlignment w:val="baseline"/>
              <w:rPr>
                <w:rFonts w:ascii="Montserrat" w:eastAsia="Times New Roman" w:hAnsi="Montserrat" w:cs="Times New Roman"/>
                <w:color w:val="001A1E"/>
                <w:lang w:eastAsia="en-PH"/>
              </w:rPr>
            </w:pPr>
            <w:r w:rsidRPr="009A3066">
              <w:rPr>
                <w:rFonts w:ascii="Montserrat" w:eastAsia="Times New Roman" w:hAnsi="Montserrat" w:cs="Times New Roman"/>
                <w:color w:val="001A1E"/>
                <w:highlight w:val="yellow"/>
                <w:lang w:eastAsia="en-PH"/>
              </w:rPr>
              <w:t>Managing</w:t>
            </w:r>
            <w:r w:rsidRPr="00771EBD">
              <w:rPr>
                <w:rFonts w:ascii="Montserrat" w:eastAsia="Times New Roman" w:hAnsi="Montserrat" w:cs="Times New Roman"/>
                <w:color w:val="001A1E"/>
                <w:lang w:eastAsia="en-PH"/>
              </w:rPr>
              <w:t> </w:t>
            </w:r>
          </w:p>
        </w:tc>
      </w:tr>
    </w:tbl>
    <w:p w14:paraId="242564D2" w14:textId="77777777" w:rsidR="00771EBD" w:rsidRDefault="00771EBD" w:rsidP="00AB2986">
      <w:pPr>
        <w:pStyle w:val="Body"/>
      </w:pPr>
    </w:p>
    <w:p w14:paraId="499996EB" w14:textId="77777777" w:rsidR="00771EBD" w:rsidRPr="00771EBD" w:rsidRDefault="00771EBD" w:rsidP="00771EBD">
      <w:pPr>
        <w:pStyle w:val="Question"/>
        <w:rPr>
          <w:lang w:val="en-PH" w:eastAsia="en-PH"/>
        </w:rPr>
      </w:pPr>
      <w:r w:rsidRPr="00771EBD">
        <w:rPr>
          <w:lang w:eastAsia="en-PH"/>
        </w:rPr>
        <w:lastRenderedPageBreak/>
        <w:t>Which of the following does NOT describe conventions in transportation?</w:t>
      </w:r>
      <w:r w:rsidRPr="00771EBD">
        <w:rPr>
          <w:lang w:val="en-PH" w:eastAsia="en-PH"/>
        </w:rPr>
        <w:t> </w:t>
      </w:r>
    </w:p>
    <w:p w14:paraId="243FA2EB" w14:textId="77777777" w:rsidR="00771EBD" w:rsidRPr="00771EBD" w:rsidRDefault="00771EBD" w:rsidP="00771EBD">
      <w:pPr>
        <w:pStyle w:val="Question"/>
        <w:numPr>
          <w:ilvl w:val="0"/>
          <w:numId w:val="0"/>
        </w:numPr>
        <w:spacing w:after="0"/>
        <w:ind w:left="360" w:firstLine="360"/>
      </w:pPr>
      <w:r w:rsidRPr="00771EBD">
        <w:t>Select one: </w:t>
      </w:r>
    </w:p>
    <w:p w14:paraId="3859DA47" w14:textId="77777777" w:rsidR="00771EBD" w:rsidRPr="00771EBD" w:rsidRDefault="00771EBD" w:rsidP="00771EBD">
      <w:pPr>
        <w:pStyle w:val="Answer"/>
        <w:numPr>
          <w:ilvl w:val="0"/>
          <w:numId w:val="39"/>
        </w:numPr>
      </w:pPr>
      <w:r w:rsidRPr="00771EBD">
        <w:t>Changes depending on the person completing the task </w:t>
      </w:r>
    </w:p>
    <w:p w14:paraId="6A17A584" w14:textId="77777777" w:rsidR="00771EBD" w:rsidRPr="00771EBD" w:rsidRDefault="00771EBD" w:rsidP="00771EBD">
      <w:pPr>
        <w:pStyle w:val="Answer"/>
        <w:numPr>
          <w:ilvl w:val="0"/>
          <w:numId w:val="27"/>
        </w:numPr>
      </w:pPr>
      <w:r w:rsidRPr="00771EBD">
        <w:rPr>
          <w:highlight w:val="yellow"/>
        </w:rPr>
        <w:t>Makes things go faster because it can be done with little thinking</w:t>
      </w:r>
      <w:r w:rsidRPr="00771EBD">
        <w:t> </w:t>
      </w:r>
    </w:p>
    <w:p w14:paraId="28359CFC" w14:textId="77777777" w:rsidR="00771EBD" w:rsidRPr="00771EBD" w:rsidRDefault="00771EBD" w:rsidP="00771EBD">
      <w:pPr>
        <w:pStyle w:val="Answer"/>
        <w:numPr>
          <w:ilvl w:val="0"/>
          <w:numId w:val="27"/>
        </w:numPr>
      </w:pPr>
      <w:r w:rsidRPr="00771EBD">
        <w:t>Standard across all locations </w:t>
      </w:r>
    </w:p>
    <w:p w14:paraId="2BD435D5" w14:textId="77777777" w:rsidR="00771EBD" w:rsidRDefault="00771EBD" w:rsidP="00771EBD">
      <w:pPr>
        <w:pStyle w:val="Answer"/>
        <w:numPr>
          <w:ilvl w:val="0"/>
          <w:numId w:val="27"/>
        </w:numPr>
      </w:pPr>
      <w:r w:rsidRPr="00771EBD">
        <w:t>A specific and efficient way of doing something </w:t>
      </w:r>
    </w:p>
    <w:p w14:paraId="0721EE65" w14:textId="77777777" w:rsidR="00771EBD" w:rsidRPr="00771EBD" w:rsidRDefault="00771EBD" w:rsidP="00771EBD">
      <w:pPr>
        <w:pStyle w:val="Answer"/>
        <w:numPr>
          <w:ilvl w:val="0"/>
          <w:numId w:val="0"/>
        </w:numPr>
        <w:ind w:left="1080"/>
      </w:pPr>
    </w:p>
    <w:p w14:paraId="3BC34D24" w14:textId="77777777" w:rsidR="00771EBD" w:rsidRDefault="00771EBD" w:rsidP="00771EBD">
      <w:pPr>
        <w:pStyle w:val="Question"/>
      </w:pPr>
      <w:r>
        <w:t xml:space="preserve"> </w:t>
      </w:r>
      <w:r w:rsidRPr="00771EBD">
        <w:t xml:space="preserve">A typical product is rarely touched more than once while being transported to its final </w:t>
      </w:r>
      <w:r>
        <w:t>destination.</w:t>
      </w:r>
    </w:p>
    <w:p w14:paraId="4E733D9C" w14:textId="77777777" w:rsidR="00771EBD" w:rsidRPr="00771EBD" w:rsidRDefault="00771EBD" w:rsidP="00771EBD">
      <w:pPr>
        <w:pStyle w:val="Question"/>
        <w:numPr>
          <w:ilvl w:val="0"/>
          <w:numId w:val="0"/>
        </w:numPr>
        <w:spacing w:after="0"/>
        <w:ind w:left="360" w:firstLine="360"/>
      </w:pPr>
      <w:r w:rsidRPr="00771EBD">
        <w:t>Select one: </w:t>
      </w:r>
    </w:p>
    <w:p w14:paraId="360F7A37" w14:textId="77777777" w:rsidR="00771EBD" w:rsidRPr="00771EBD" w:rsidRDefault="00771EBD" w:rsidP="00771EBD">
      <w:pPr>
        <w:pStyle w:val="Answer"/>
        <w:numPr>
          <w:ilvl w:val="0"/>
          <w:numId w:val="40"/>
        </w:numPr>
      </w:pPr>
      <w:r>
        <w:t>True</w:t>
      </w:r>
    </w:p>
    <w:p w14:paraId="0AD06314" w14:textId="77777777" w:rsidR="00771EBD" w:rsidRPr="00771EBD" w:rsidRDefault="00771EBD" w:rsidP="00771EBD">
      <w:pPr>
        <w:pStyle w:val="Answer"/>
        <w:numPr>
          <w:ilvl w:val="0"/>
          <w:numId w:val="27"/>
        </w:numPr>
      </w:pPr>
      <w:r w:rsidRPr="009A3066">
        <w:rPr>
          <w:highlight w:val="yellow"/>
        </w:rPr>
        <w:t>False</w:t>
      </w:r>
    </w:p>
    <w:p w14:paraId="7775BA99" w14:textId="77777777" w:rsidR="00771EBD" w:rsidRPr="00771EBD" w:rsidRDefault="00771EBD" w:rsidP="00771EBD">
      <w:pPr>
        <w:pStyle w:val="Body"/>
      </w:pPr>
    </w:p>
    <w:p w14:paraId="7A847298" w14:textId="77777777" w:rsidR="00771EBD" w:rsidRPr="00771EBD" w:rsidRDefault="00771EBD" w:rsidP="00771EBD">
      <w:pPr>
        <w:pStyle w:val="Body"/>
      </w:pPr>
    </w:p>
    <w:sectPr w:rsidR="00771EBD" w:rsidRPr="00771EBD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8850C" w14:textId="77777777" w:rsidR="00264944" w:rsidRDefault="00264944" w:rsidP="00CE294A">
      <w:pPr>
        <w:spacing w:after="0" w:line="240" w:lineRule="auto"/>
      </w:pPr>
      <w:r>
        <w:separator/>
      </w:r>
    </w:p>
  </w:endnote>
  <w:endnote w:type="continuationSeparator" w:id="0">
    <w:p w14:paraId="7798C024" w14:textId="77777777" w:rsidR="00264944" w:rsidRDefault="00264944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CF27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53983AE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8EB88BF095794D53A5E7AA8686CB413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E38F51E" w14:textId="77777777" w:rsidR="0044425C" w:rsidRPr="008E725F" w:rsidRDefault="00A0513F" w:rsidP="0044425C">
              <w:pPr>
                <w:pStyle w:val="Footer"/>
              </w:pPr>
              <w:r>
                <w:t>Transportation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A2053BF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F8F0010" wp14:editId="2C0270CE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B701E7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A7D7403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8949" w14:textId="77777777" w:rsidR="00264944" w:rsidRDefault="00264944" w:rsidP="00CE294A">
      <w:pPr>
        <w:spacing w:after="0" w:line="240" w:lineRule="auto"/>
      </w:pPr>
      <w:r>
        <w:separator/>
      </w:r>
    </w:p>
  </w:footnote>
  <w:footnote w:type="continuationSeparator" w:id="0">
    <w:p w14:paraId="3AADECBB" w14:textId="77777777" w:rsidR="00264944" w:rsidRDefault="00264944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2E25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0CABC55" wp14:editId="6CA7E1D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5E73C490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04C0122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ED437F6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760E051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A48AD3E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AF0B2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7A8A3C71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4F7B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74AE6693" wp14:editId="61A20A24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6EC75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F6B"/>
    <w:multiLevelType w:val="multilevel"/>
    <w:tmpl w:val="9F122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4E74"/>
    <w:multiLevelType w:val="hybridMultilevel"/>
    <w:tmpl w:val="50064E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55D"/>
    <w:multiLevelType w:val="multilevel"/>
    <w:tmpl w:val="31808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4" w15:restartNumberingAfterBreak="0">
    <w:nsid w:val="10D55D0B"/>
    <w:multiLevelType w:val="multilevel"/>
    <w:tmpl w:val="4C6423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E13EE"/>
    <w:multiLevelType w:val="multilevel"/>
    <w:tmpl w:val="96C6C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75EE7"/>
    <w:multiLevelType w:val="multilevel"/>
    <w:tmpl w:val="386E5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1455C"/>
    <w:multiLevelType w:val="multilevel"/>
    <w:tmpl w:val="2A2AD8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9" w15:restartNumberingAfterBreak="0">
    <w:nsid w:val="28D93B68"/>
    <w:multiLevelType w:val="multilevel"/>
    <w:tmpl w:val="74240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34869"/>
    <w:multiLevelType w:val="multilevel"/>
    <w:tmpl w:val="711CA4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12" w15:restartNumberingAfterBreak="0">
    <w:nsid w:val="40E95DA8"/>
    <w:multiLevelType w:val="multilevel"/>
    <w:tmpl w:val="8BB42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64D80"/>
    <w:multiLevelType w:val="multilevel"/>
    <w:tmpl w:val="EEE0C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815AC"/>
    <w:multiLevelType w:val="multilevel"/>
    <w:tmpl w:val="52F03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111B4"/>
    <w:multiLevelType w:val="multilevel"/>
    <w:tmpl w:val="CE9818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01923"/>
    <w:multiLevelType w:val="multilevel"/>
    <w:tmpl w:val="1C6222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18" w15:restartNumberingAfterBreak="0">
    <w:nsid w:val="765742BA"/>
    <w:multiLevelType w:val="multilevel"/>
    <w:tmpl w:val="4E44F1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25651">
    <w:abstractNumId w:val="17"/>
  </w:num>
  <w:num w:numId="2" w16cid:durableId="1847557078">
    <w:abstractNumId w:val="3"/>
  </w:num>
  <w:num w:numId="3" w16cid:durableId="511720690">
    <w:abstractNumId w:val="11"/>
  </w:num>
  <w:num w:numId="4" w16cid:durableId="38550008">
    <w:abstractNumId w:val="8"/>
  </w:num>
  <w:num w:numId="5" w16cid:durableId="1233274966">
    <w:abstractNumId w:val="19"/>
  </w:num>
  <w:num w:numId="6" w16cid:durableId="1286885033">
    <w:abstractNumId w:val="19"/>
    <w:lvlOverride w:ilvl="0">
      <w:startOverride w:val="1"/>
    </w:lvlOverride>
  </w:num>
  <w:num w:numId="7" w16cid:durableId="1528713741">
    <w:abstractNumId w:val="19"/>
    <w:lvlOverride w:ilvl="0">
      <w:startOverride w:val="1"/>
    </w:lvlOverride>
  </w:num>
  <w:num w:numId="8" w16cid:durableId="1406996206">
    <w:abstractNumId w:val="19"/>
    <w:lvlOverride w:ilvl="0">
      <w:startOverride w:val="1"/>
    </w:lvlOverride>
  </w:num>
  <w:num w:numId="9" w16cid:durableId="148130639">
    <w:abstractNumId w:val="19"/>
    <w:lvlOverride w:ilvl="0">
      <w:startOverride w:val="1"/>
    </w:lvlOverride>
  </w:num>
  <w:num w:numId="10" w16cid:durableId="350035148">
    <w:abstractNumId w:val="19"/>
    <w:lvlOverride w:ilvl="0">
      <w:startOverride w:val="1"/>
    </w:lvlOverride>
  </w:num>
  <w:num w:numId="11" w16cid:durableId="923226531">
    <w:abstractNumId w:val="19"/>
    <w:lvlOverride w:ilvl="0">
      <w:startOverride w:val="1"/>
    </w:lvlOverride>
  </w:num>
  <w:num w:numId="12" w16cid:durableId="294722209">
    <w:abstractNumId w:val="19"/>
    <w:lvlOverride w:ilvl="0">
      <w:startOverride w:val="1"/>
    </w:lvlOverride>
  </w:num>
  <w:num w:numId="13" w16cid:durableId="1881280597">
    <w:abstractNumId w:val="19"/>
    <w:lvlOverride w:ilvl="0">
      <w:startOverride w:val="1"/>
    </w:lvlOverride>
  </w:num>
  <w:num w:numId="14" w16cid:durableId="822741558">
    <w:abstractNumId w:val="19"/>
    <w:lvlOverride w:ilvl="0">
      <w:startOverride w:val="1"/>
    </w:lvlOverride>
  </w:num>
  <w:num w:numId="15" w16cid:durableId="1396585200">
    <w:abstractNumId w:val="19"/>
    <w:lvlOverride w:ilvl="0">
      <w:startOverride w:val="1"/>
    </w:lvlOverride>
  </w:num>
  <w:num w:numId="16" w16cid:durableId="1758139270">
    <w:abstractNumId w:val="12"/>
  </w:num>
  <w:num w:numId="17" w16cid:durableId="403259531">
    <w:abstractNumId w:val="5"/>
  </w:num>
  <w:num w:numId="18" w16cid:durableId="2123109443">
    <w:abstractNumId w:val="6"/>
  </w:num>
  <w:num w:numId="19" w16cid:durableId="996960072">
    <w:abstractNumId w:val="17"/>
  </w:num>
  <w:num w:numId="20" w16cid:durableId="1446578882">
    <w:abstractNumId w:val="19"/>
  </w:num>
  <w:num w:numId="21" w16cid:durableId="1913270949">
    <w:abstractNumId w:val="19"/>
    <w:lvlOverride w:ilvl="0">
      <w:startOverride w:val="1"/>
    </w:lvlOverride>
  </w:num>
  <w:num w:numId="22" w16cid:durableId="1704985878">
    <w:abstractNumId w:val="13"/>
  </w:num>
  <w:num w:numId="23" w16cid:durableId="1721057853">
    <w:abstractNumId w:val="9"/>
  </w:num>
  <w:num w:numId="24" w16cid:durableId="1184516883">
    <w:abstractNumId w:val="2"/>
  </w:num>
  <w:num w:numId="25" w16cid:durableId="616450904">
    <w:abstractNumId w:val="17"/>
  </w:num>
  <w:num w:numId="26" w16cid:durableId="1246186871">
    <w:abstractNumId w:val="19"/>
  </w:num>
  <w:num w:numId="27" w16cid:durableId="10887147">
    <w:abstractNumId w:val="19"/>
    <w:lvlOverride w:ilvl="0">
      <w:startOverride w:val="1"/>
    </w:lvlOverride>
  </w:num>
  <w:num w:numId="28" w16cid:durableId="2083286120">
    <w:abstractNumId w:val="0"/>
  </w:num>
  <w:num w:numId="29" w16cid:durableId="1038775112">
    <w:abstractNumId w:val="1"/>
  </w:num>
  <w:num w:numId="30" w16cid:durableId="2007323612">
    <w:abstractNumId w:val="14"/>
  </w:num>
  <w:num w:numId="31" w16cid:durableId="842359922">
    <w:abstractNumId w:val="16"/>
  </w:num>
  <w:num w:numId="32" w16cid:durableId="154735304">
    <w:abstractNumId w:val="18"/>
  </w:num>
  <w:num w:numId="33" w16cid:durableId="526023042">
    <w:abstractNumId w:val="7"/>
  </w:num>
  <w:num w:numId="34" w16cid:durableId="1636326861">
    <w:abstractNumId w:val="15"/>
  </w:num>
  <w:num w:numId="35" w16cid:durableId="1047145423">
    <w:abstractNumId w:val="10"/>
  </w:num>
  <w:num w:numId="36" w16cid:durableId="1502969443">
    <w:abstractNumId w:val="4"/>
  </w:num>
  <w:num w:numId="37" w16cid:durableId="1532263004">
    <w:abstractNumId w:val="17"/>
  </w:num>
  <w:num w:numId="38" w16cid:durableId="857623739">
    <w:abstractNumId w:val="19"/>
  </w:num>
  <w:num w:numId="39" w16cid:durableId="1531068280">
    <w:abstractNumId w:val="19"/>
    <w:lvlOverride w:ilvl="0">
      <w:startOverride w:val="1"/>
    </w:lvlOverride>
  </w:num>
  <w:num w:numId="40" w16cid:durableId="519011728">
    <w:abstractNumId w:val="1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44"/>
    <w:rsid w:val="00005B0D"/>
    <w:rsid w:val="00074645"/>
    <w:rsid w:val="000E0525"/>
    <w:rsid w:val="00114FD2"/>
    <w:rsid w:val="0012211F"/>
    <w:rsid w:val="0013230D"/>
    <w:rsid w:val="001725B1"/>
    <w:rsid w:val="001922CF"/>
    <w:rsid w:val="00264944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3B076A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06117"/>
    <w:rsid w:val="00715BD0"/>
    <w:rsid w:val="007316D0"/>
    <w:rsid w:val="00771EBD"/>
    <w:rsid w:val="00775E82"/>
    <w:rsid w:val="00782CD1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960E4"/>
    <w:rsid w:val="009A23CA"/>
    <w:rsid w:val="009A3066"/>
    <w:rsid w:val="009C4FCD"/>
    <w:rsid w:val="009E4C9D"/>
    <w:rsid w:val="009F12BE"/>
    <w:rsid w:val="009F1944"/>
    <w:rsid w:val="009F19C7"/>
    <w:rsid w:val="00A01B66"/>
    <w:rsid w:val="00A0513F"/>
    <w:rsid w:val="00A133E8"/>
    <w:rsid w:val="00A33A2C"/>
    <w:rsid w:val="00AA690C"/>
    <w:rsid w:val="00AB2986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AA462"/>
  <w15:docId w15:val="{66606240-CD39-4AB9-9041-1E771D1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9960E4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Cs w:val="24"/>
      <w:bdr w:val="nil"/>
    </w:rPr>
  </w:style>
  <w:style w:type="character" w:customStyle="1" w:styleId="SelectOneChar">
    <w:name w:val="Select One: Char"/>
    <w:basedOn w:val="SelectChar"/>
    <w:link w:val="SelectOne"/>
    <w:rsid w:val="009960E4"/>
    <w:rPr>
      <w:rFonts w:ascii="Montserrat" w:eastAsia="Trebuchet MS" w:hAnsi="Montserrat" w:cs="Trebuchet MS"/>
      <w:b/>
      <w:color w:val="000000"/>
      <w:szCs w:val="24"/>
      <w:bdr w:val="nil"/>
    </w:rPr>
  </w:style>
  <w:style w:type="paragraph" w:customStyle="1" w:styleId="paragraph">
    <w:name w:val="paragraph"/>
    <w:basedOn w:val="Normal"/>
    <w:rsid w:val="0099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9960E4"/>
  </w:style>
  <w:style w:type="character" w:customStyle="1" w:styleId="eop">
    <w:name w:val="eop"/>
    <w:basedOn w:val="DefaultParagraphFont"/>
    <w:rsid w:val="009960E4"/>
  </w:style>
  <w:style w:type="table" w:styleId="TableGridLight">
    <w:name w:val="Grid Table Light"/>
    <w:basedOn w:val="TableNormal"/>
    <w:uiPriority w:val="40"/>
    <w:rsid w:val="00996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9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65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2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03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2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Transportation\L2\Quiz\Transportation%20L2%20Quiz%20Answer%20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88BF095794D53A5E7AA8686CB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F8BA-1048-432C-8C95-5B3C8FEB7BCF}"/>
      </w:docPartPr>
      <w:docPartBody>
        <w:p w:rsidR="00A1345B" w:rsidRDefault="00A1345B">
          <w:pPr>
            <w:pStyle w:val="8EB88BF095794D53A5E7AA8686CB4136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B"/>
    <w:rsid w:val="00782CD1"/>
    <w:rsid w:val="00A1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B88BF095794D53A5E7AA8686CB4136">
    <w:name w:val="8EB88BF095794D53A5E7AA8686CB4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55EEF8D3-9ADC-4B72-9169-E61388729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L2 Quiz Answer Key.dotx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Level 1 Quiz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Level 2 Quiz – Answer Key</dc:title>
  <dc:creator>Tom DiCamillo</dc:creator>
  <cp:lastModifiedBy>Tom DiCamillo</cp:lastModifiedBy>
  <cp:revision>1</cp:revision>
  <cp:lastPrinted>2011-11-30T23:57:00Z</cp:lastPrinted>
  <dcterms:created xsi:type="dcterms:W3CDTF">2024-12-30T22:28:00Z</dcterms:created>
  <dcterms:modified xsi:type="dcterms:W3CDTF">2024-12-30T22:29:00Z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