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674D" w14:textId="77777777" w:rsidR="00995A0D" w:rsidRDefault="00995A0D" w:rsidP="00DF3963">
      <w:pPr>
        <w:pStyle w:val="Header"/>
      </w:pPr>
    </w:p>
    <w:p w14:paraId="7CE8C046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DC94176EEF4F4A228FFCEFF0281929C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8252C54" w14:textId="77777777" w:rsidR="00EF6FDD" w:rsidRDefault="00B61A7F" w:rsidP="00EF6FDD">
          <w:pPr>
            <w:pStyle w:val="Title-STEM"/>
          </w:pPr>
          <w:r>
            <w:t>EGG-</w:t>
          </w:r>
          <w:r w:rsidR="00D956FD">
            <w:t>c</w:t>
          </w:r>
          <w:r>
            <w:t>ellent Landing</w:t>
          </w:r>
        </w:p>
      </w:sdtContent>
    </w:sdt>
    <w:p w14:paraId="15223F67" w14:textId="77777777" w:rsidR="00DB043F" w:rsidRPr="00DB043F" w:rsidRDefault="00834127" w:rsidP="00DB043F">
      <w:pPr>
        <w:pStyle w:val="SubTitle"/>
        <w:rPr>
          <w:rStyle w:val="HeadingChar"/>
          <w:rFonts w:ascii="Arial Narrow" w:hAnsi="Arial Narrow"/>
          <w:b w:val="0"/>
          <w:bCs/>
          <w:caps/>
          <w:color w:val="404040" w:themeColor="text1" w:themeTint="BF"/>
          <w:spacing w:val="60"/>
        </w:rPr>
      </w:pPr>
      <w:r>
        <w:t xml:space="preserve">UNIT: </w:t>
      </w:r>
      <w:r w:rsidR="00084DFC" w:rsidRPr="00084DFC">
        <w:t>Transportation Technologies</w:t>
      </w:r>
    </w:p>
    <w:p w14:paraId="5DE6FE53" w14:textId="77777777" w:rsidR="00FE791B" w:rsidRDefault="009B20C9" w:rsidP="00FE791B">
      <w:pPr>
        <w:pStyle w:val="NormalWeb"/>
        <w:rPr>
          <w:rStyle w:val="HeadingChar"/>
          <w:rFonts w:eastAsia="Arial Unicode MS"/>
        </w:rPr>
      </w:pPr>
      <w:r>
        <w:rPr>
          <w:rFonts w:ascii="Arial Narrow Bold" w:eastAsia="Arial Unicode MS" w:hAnsi="Arial Narrow Bold" w:cs="Frutiger-LightCn"/>
          <w:b/>
          <w:bCs w:val="0"/>
          <w:caps/>
          <w:noProof/>
          <w:color w:val="0B2241"/>
          <w:spacing w:val="20"/>
          <w:szCs w:val="40"/>
        </w:rPr>
        <w:drawing>
          <wp:anchor distT="0" distB="0" distL="114300" distR="114300" simplePos="0" relativeHeight="251664384" behindDoc="0" locked="0" layoutInCell="1" allowOverlap="1" wp14:anchorId="469D4D8E" wp14:editId="1BB52A16">
            <wp:simplePos x="0" y="0"/>
            <wp:positionH relativeFrom="column">
              <wp:posOffset>4333875</wp:posOffset>
            </wp:positionH>
            <wp:positionV relativeFrom="paragraph">
              <wp:posOffset>140335</wp:posOffset>
            </wp:positionV>
            <wp:extent cx="2124075" cy="2124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1B">
        <w:rPr>
          <w:rStyle w:val="HeadingChar"/>
          <w:rFonts w:eastAsia="Arial Unicode MS"/>
        </w:rPr>
        <w:t>THE PROBLEM</w:t>
      </w:r>
      <w:r w:rsidR="00DB043F">
        <w:rPr>
          <w:rStyle w:val="HeadingChar"/>
          <w:rFonts w:eastAsia="Arial Unicode MS"/>
        </w:rPr>
        <w:t>:</w:t>
      </w:r>
    </w:p>
    <w:p w14:paraId="01B7A0EE" w14:textId="77777777" w:rsidR="001B4BAD" w:rsidRDefault="001B4BAD" w:rsidP="00D956FD">
      <w:pPr>
        <w:pStyle w:val="NormalWeb"/>
        <w:jc w:val="both"/>
      </w:pPr>
      <w:r w:rsidRPr="001B4BAD">
        <w:t>Build an egg lander that will carry an egg safely to the ground when dropped on a hard surface.</w:t>
      </w:r>
    </w:p>
    <w:p w14:paraId="7CA577B7" w14:textId="77777777" w:rsidR="00FE791B" w:rsidRDefault="00FE791B" w:rsidP="00D956FD">
      <w:pPr>
        <w:pStyle w:val="NormalWeb"/>
        <w:spacing w:after="0" w:afterAutospacing="0"/>
        <w:rPr>
          <w:rStyle w:val="HeadingChar"/>
          <w:rFonts w:eastAsia="Arial Unicode MS"/>
          <w:b w:val="0"/>
        </w:rPr>
      </w:pPr>
      <w:r w:rsidRPr="00FE791B">
        <w:rPr>
          <w:rStyle w:val="HeadingChar"/>
          <w:rFonts w:eastAsia="Arial Unicode MS"/>
          <w:b w:val="0"/>
        </w:rPr>
        <w:t>Constraints:</w:t>
      </w:r>
    </w:p>
    <w:p w14:paraId="72EE9C98" w14:textId="77777777" w:rsidR="001B4BAD" w:rsidRDefault="001B4BAD" w:rsidP="001B4BAD">
      <w:pPr>
        <w:pStyle w:val="ListParagraph"/>
        <w:numPr>
          <w:ilvl w:val="0"/>
          <w:numId w:val="36"/>
        </w:numPr>
        <w:jc w:val="both"/>
      </w:pPr>
      <w:r>
        <w:t xml:space="preserve">Protect the egg from the initial impact and any irregular bouncing that occurs after. </w:t>
      </w:r>
    </w:p>
    <w:p w14:paraId="46FA6064" w14:textId="77777777" w:rsidR="001B4BAD" w:rsidRDefault="001B4BAD" w:rsidP="001B4BAD">
      <w:pPr>
        <w:pStyle w:val="ListParagraph"/>
        <w:numPr>
          <w:ilvl w:val="0"/>
          <w:numId w:val="36"/>
        </w:numPr>
        <w:jc w:val="both"/>
      </w:pPr>
      <w:r>
        <w:t xml:space="preserve">Keep the egg in a sealed bag at all times. </w:t>
      </w:r>
    </w:p>
    <w:p w14:paraId="0E50A8D5" w14:textId="77777777" w:rsidR="001B4BAD" w:rsidRDefault="001B4BAD" w:rsidP="001B4BAD">
      <w:pPr>
        <w:pStyle w:val="ListParagraph"/>
        <w:numPr>
          <w:ilvl w:val="0"/>
          <w:numId w:val="36"/>
        </w:numPr>
        <w:jc w:val="both"/>
      </w:pPr>
      <w:r>
        <w:t xml:space="preserve">Secure the egg to the lander. </w:t>
      </w:r>
    </w:p>
    <w:p w14:paraId="4769B850" w14:textId="77777777" w:rsidR="001B4BAD" w:rsidRDefault="001B4BAD" w:rsidP="001B4BAD">
      <w:pPr>
        <w:pStyle w:val="ListParagraph"/>
        <w:numPr>
          <w:ilvl w:val="0"/>
          <w:numId w:val="36"/>
        </w:numPr>
        <w:jc w:val="both"/>
      </w:pPr>
      <w:r>
        <w:t xml:space="preserve">Test at various heights. </w:t>
      </w:r>
    </w:p>
    <w:p w14:paraId="3DD0B319" w14:textId="77777777" w:rsidR="00FE791B" w:rsidRDefault="00FE791B" w:rsidP="00FE791B">
      <w:pPr>
        <w:jc w:val="both"/>
        <w:rPr>
          <w:rFonts w:ascii="Arial Narrow" w:eastAsia="Arial Narrow" w:hAnsi="Arial Narrow" w:cs="Arial Narrow"/>
          <w:b/>
          <w:color w:val="0C213F"/>
          <w:spacing w:val="13"/>
        </w:rPr>
      </w:pPr>
    </w:p>
    <w:p w14:paraId="0A739E5A" w14:textId="77777777" w:rsidR="00FE791B" w:rsidRDefault="00FE791B" w:rsidP="00D956FD">
      <w:pPr>
        <w:jc w:val="both"/>
        <w:rPr>
          <w:rFonts w:ascii="Arial Narrow" w:eastAsia="Arial Narrow" w:hAnsi="Arial Narrow" w:cs="Arial Narrow"/>
          <w:b/>
          <w:color w:val="0C213F"/>
          <w:spacing w:val="13"/>
        </w:rPr>
      </w:pPr>
      <w:r w:rsidRPr="00FE791B">
        <w:rPr>
          <w:rFonts w:ascii="Arial Narrow" w:eastAsia="Arial Narrow" w:hAnsi="Arial Narrow" w:cs="Arial Narrow"/>
          <w:b/>
          <w:color w:val="0C213F"/>
          <w:spacing w:val="13"/>
        </w:rPr>
        <w:t xml:space="preserve">MATERIALS: </w:t>
      </w:r>
    </w:p>
    <w:p w14:paraId="108E9520" w14:textId="77777777" w:rsidR="001B4BAD" w:rsidRPr="001B4BAD" w:rsidRDefault="001B4BAD" w:rsidP="001B4BAD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  <w:spacing w:val="-2"/>
          <w:szCs w:val="22"/>
        </w:rPr>
      </w:pPr>
      <w:r w:rsidRPr="001B4BAD">
        <w:rPr>
          <w:rFonts w:asciiTheme="majorHAnsi" w:hAnsiTheme="majorHAnsi" w:cstheme="majorHAnsi"/>
          <w:spacing w:val="-2"/>
          <w:szCs w:val="22"/>
        </w:rPr>
        <w:t xml:space="preserve">Zip-lock sandwich bag </w:t>
      </w:r>
    </w:p>
    <w:p w14:paraId="48FBA977" w14:textId="77777777" w:rsidR="001B4BAD" w:rsidRPr="001B4BAD" w:rsidRDefault="001B4BAD" w:rsidP="001B4BAD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  <w:spacing w:val="-2"/>
          <w:szCs w:val="22"/>
        </w:rPr>
      </w:pPr>
      <w:r w:rsidRPr="001B4BAD">
        <w:rPr>
          <w:rFonts w:asciiTheme="majorHAnsi" w:hAnsiTheme="majorHAnsi" w:cstheme="majorHAnsi"/>
          <w:spacing w:val="-2"/>
          <w:szCs w:val="22"/>
        </w:rPr>
        <w:t xml:space="preserve">Styrofoam cups </w:t>
      </w:r>
    </w:p>
    <w:p w14:paraId="79A126F3" w14:textId="77777777" w:rsidR="001B4BAD" w:rsidRPr="001B4BAD" w:rsidRDefault="001B4BAD" w:rsidP="001B4BAD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  <w:spacing w:val="-2"/>
          <w:szCs w:val="22"/>
        </w:rPr>
      </w:pPr>
      <w:r w:rsidRPr="001B4BAD">
        <w:rPr>
          <w:rFonts w:asciiTheme="majorHAnsi" w:hAnsiTheme="majorHAnsi" w:cstheme="majorHAnsi"/>
          <w:spacing w:val="-2"/>
          <w:szCs w:val="22"/>
        </w:rPr>
        <w:t xml:space="preserve">Foam sheets </w:t>
      </w:r>
    </w:p>
    <w:p w14:paraId="3660279F" w14:textId="77777777" w:rsidR="001B4BAD" w:rsidRPr="001B4BAD" w:rsidRDefault="001B4BAD" w:rsidP="001B4BAD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  <w:spacing w:val="-2"/>
          <w:szCs w:val="22"/>
        </w:rPr>
      </w:pPr>
      <w:r w:rsidRPr="001B4BAD">
        <w:rPr>
          <w:rFonts w:asciiTheme="majorHAnsi" w:hAnsiTheme="majorHAnsi" w:cstheme="majorHAnsi"/>
          <w:spacing w:val="-2"/>
          <w:szCs w:val="22"/>
        </w:rPr>
        <w:t xml:space="preserve">Balloons </w:t>
      </w:r>
    </w:p>
    <w:p w14:paraId="21DCD59B" w14:textId="77777777" w:rsidR="001B4BAD" w:rsidRPr="001B4BAD" w:rsidRDefault="001B4BAD" w:rsidP="001B4BAD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  <w:spacing w:val="-2"/>
          <w:szCs w:val="22"/>
        </w:rPr>
      </w:pPr>
      <w:r w:rsidRPr="001B4BAD">
        <w:rPr>
          <w:rFonts w:asciiTheme="majorHAnsi" w:hAnsiTheme="majorHAnsi" w:cstheme="majorHAnsi"/>
          <w:spacing w:val="-2"/>
          <w:szCs w:val="22"/>
        </w:rPr>
        <w:t xml:space="preserve">Tape </w:t>
      </w:r>
    </w:p>
    <w:p w14:paraId="2FFB62CB" w14:textId="77777777" w:rsidR="00391DF2" w:rsidRPr="001B4BAD" w:rsidRDefault="001B4BAD" w:rsidP="001B4BAD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ajorHAnsi"/>
          <w:spacing w:val="-2"/>
          <w:szCs w:val="22"/>
        </w:rPr>
      </w:pPr>
      <w:r w:rsidRPr="001B4BAD">
        <w:rPr>
          <w:rFonts w:asciiTheme="majorHAnsi" w:hAnsiTheme="majorHAnsi" w:cstheme="majorHAnsi"/>
          <w:spacing w:val="-2"/>
          <w:szCs w:val="22"/>
        </w:rPr>
        <w:t xml:space="preserve">Egg  </w:t>
      </w:r>
      <w:r w:rsidR="00FE791B" w:rsidRPr="001B4BAD">
        <w:rPr>
          <w:rFonts w:asciiTheme="majorHAnsi" w:hAnsiTheme="majorHAnsi" w:cstheme="majorHAnsi"/>
          <w:spacing w:val="-2"/>
          <w:szCs w:val="22"/>
        </w:rPr>
        <w:br/>
      </w:r>
    </w:p>
    <w:p w14:paraId="5A09C429" w14:textId="77777777" w:rsidR="00DB043F" w:rsidRDefault="00FE791B" w:rsidP="009B20C9">
      <w:pPr>
        <w:pStyle w:val="Heading1"/>
        <w:spacing w:after="240" w:line="275" w:lineRule="exact"/>
        <w:rPr>
          <w:color w:val="0C213F"/>
          <w:spacing w:val="13"/>
        </w:rPr>
      </w:pPr>
      <w:r>
        <w:rPr>
          <w:color w:val="0C213F"/>
          <w:spacing w:val="13"/>
        </w:rPr>
        <w:t>TOOLS:</w:t>
      </w:r>
    </w:p>
    <w:p w14:paraId="43B73E7F" w14:textId="77777777" w:rsidR="00DB043F" w:rsidRDefault="00FE791B" w:rsidP="00D956FD">
      <w:pPr>
        <w:pStyle w:val="ListParagraph"/>
        <w:numPr>
          <w:ilvl w:val="0"/>
          <w:numId w:val="33"/>
        </w:numPr>
        <w:jc w:val="both"/>
        <w:rPr>
          <w:rFonts w:asciiTheme="majorHAnsi" w:hAnsiTheme="majorHAnsi" w:cstheme="majorHAnsi"/>
          <w:spacing w:val="-2"/>
          <w:szCs w:val="22"/>
        </w:rPr>
      </w:pPr>
      <w:r w:rsidRPr="00FE791B">
        <w:rPr>
          <w:rFonts w:asciiTheme="majorHAnsi" w:hAnsiTheme="majorHAnsi" w:cstheme="majorHAnsi"/>
          <w:spacing w:val="-2"/>
          <w:szCs w:val="22"/>
        </w:rPr>
        <w:t xml:space="preserve">Scissors </w:t>
      </w:r>
    </w:p>
    <w:p w14:paraId="67E573AA" w14:textId="77777777" w:rsidR="00D956FD" w:rsidRPr="00D956FD" w:rsidRDefault="00D956FD" w:rsidP="00D956FD">
      <w:pPr>
        <w:pStyle w:val="ListParagraph"/>
        <w:jc w:val="both"/>
        <w:rPr>
          <w:rFonts w:asciiTheme="majorHAnsi" w:hAnsiTheme="majorHAnsi" w:cstheme="majorHAnsi"/>
          <w:spacing w:val="-2"/>
          <w:szCs w:val="22"/>
        </w:rPr>
      </w:pPr>
    </w:p>
    <w:p w14:paraId="68931F51" w14:textId="77777777" w:rsidR="00FE791B" w:rsidRPr="00FE791B" w:rsidRDefault="00FE791B" w:rsidP="00FE791B">
      <w:pPr>
        <w:pStyle w:val="Heading1"/>
        <w:spacing w:line="275" w:lineRule="exact"/>
        <w:ind w:left="0"/>
        <w:rPr>
          <w:color w:val="0C213F"/>
          <w:spacing w:val="13"/>
        </w:rPr>
      </w:pPr>
      <w:r>
        <w:rPr>
          <w:color w:val="0C213F"/>
          <w:spacing w:val="13"/>
        </w:rPr>
        <w:t>DIRECTIONS:</w:t>
      </w:r>
    </w:p>
    <w:p w14:paraId="6F25491B" w14:textId="77777777" w:rsidR="00FE791B" w:rsidRDefault="00FE791B" w:rsidP="00FE791B">
      <w:pPr>
        <w:pStyle w:val="BodyText"/>
        <w:tabs>
          <w:tab w:val="left" w:pos="3521"/>
        </w:tabs>
        <w:spacing w:before="268" w:line="360" w:lineRule="auto"/>
        <w:ind w:left="382"/>
        <w:jc w:val="both"/>
      </w:pP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step</w:t>
      </w:r>
      <w:r>
        <w:rPr>
          <w:spacing w:val="3"/>
        </w:rPr>
        <w:t xml:space="preserve"> </w:t>
      </w:r>
      <w:r>
        <w:rPr>
          <w:rFonts w:ascii="Wingdings" w:hAnsi="Wingdings"/>
          <w:spacing w:val="-10"/>
        </w:rPr>
        <w:t>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progress.</w:t>
      </w:r>
    </w:p>
    <w:p w14:paraId="0472731E" w14:textId="77777777" w:rsidR="00FE791B" w:rsidRDefault="00FE791B" w:rsidP="00FE791B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line="360" w:lineRule="auto"/>
        <w:ind w:hanging="446"/>
        <w:contextualSpacing w:val="0"/>
        <w:jc w:val="both"/>
      </w:pPr>
      <w:r>
        <w:rPr>
          <w:b/>
        </w:rPr>
        <w:t>Step#1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 w:rsidRPr="00FE791B">
        <w:rPr>
          <w:spacing w:val="-3"/>
        </w:rPr>
        <w:t>Read the design brief.</w:t>
      </w:r>
    </w:p>
    <w:p w14:paraId="35B7055D" w14:textId="77777777" w:rsidR="00FE791B" w:rsidRDefault="00FE791B" w:rsidP="00FE791B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before="136" w:line="360" w:lineRule="auto"/>
        <w:ind w:hanging="446"/>
        <w:contextualSpacing w:val="0"/>
        <w:jc w:val="both"/>
      </w:pPr>
      <w:r>
        <w:rPr>
          <w:b/>
        </w:rPr>
        <w:t>Step#2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956FD">
        <w:rPr>
          <w:spacing w:val="-3"/>
        </w:rPr>
        <w:t>L</w:t>
      </w:r>
      <w:r w:rsidR="00D956FD" w:rsidRPr="00D956FD">
        <w:rPr>
          <w:spacing w:val="-3"/>
        </w:rPr>
        <w:t>isten as your teacher reviews constraints, the materials, and specific testing procedures. If necessary, write down any additional constraints or materials.</w:t>
      </w:r>
    </w:p>
    <w:p w14:paraId="495594DB" w14:textId="77777777" w:rsidR="00FE791B" w:rsidRDefault="00FE791B" w:rsidP="00FE791B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before="2" w:line="360" w:lineRule="auto"/>
        <w:ind w:hanging="446"/>
        <w:contextualSpacing w:val="0"/>
        <w:jc w:val="both"/>
      </w:pPr>
      <w:r>
        <w:rPr>
          <w:b/>
        </w:rPr>
        <w:t>Step#3</w:t>
      </w:r>
      <w:r>
        <w:rPr>
          <w:b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956FD" w:rsidRPr="00D956FD">
        <w:rPr>
          <w:spacing w:val="-2"/>
        </w:rPr>
        <w:t>Brainstorm some ideas and discuss them with your group. Writ</w:t>
      </w:r>
      <w:r w:rsidR="00D956FD">
        <w:rPr>
          <w:spacing w:val="-2"/>
        </w:rPr>
        <w:t>e</w:t>
      </w:r>
      <w:r w:rsidR="00D956FD" w:rsidRPr="00D956FD">
        <w:rPr>
          <w:spacing w:val="-2"/>
        </w:rPr>
        <w:t xml:space="preserve"> and sketch these ideas in the space provided and include the materials you would need for your designs.</w:t>
      </w:r>
    </w:p>
    <w:p w14:paraId="733C67C1" w14:textId="77777777" w:rsidR="00FE791B" w:rsidRDefault="00FE791B" w:rsidP="00FE791B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line="360" w:lineRule="auto"/>
        <w:ind w:hanging="446"/>
        <w:contextualSpacing w:val="0"/>
        <w:jc w:val="both"/>
      </w:pPr>
      <w:r>
        <w:rPr>
          <w:b/>
        </w:rPr>
        <w:lastRenderedPageBreak/>
        <w:t>Step</w:t>
      </w:r>
      <w:r>
        <w:rPr>
          <w:b/>
          <w:spacing w:val="-2"/>
        </w:rPr>
        <w:t xml:space="preserve"> </w:t>
      </w:r>
      <w:r>
        <w:rPr>
          <w:b/>
        </w:rPr>
        <w:t>#4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956FD" w:rsidRPr="00D956FD">
        <w:rPr>
          <w:spacing w:val="-3"/>
        </w:rPr>
        <w:t xml:space="preserve">After your group determines which idea to use, sketch your final solution in the space provided and write down the materials you will need.  </w:t>
      </w:r>
    </w:p>
    <w:p w14:paraId="6F653AEA" w14:textId="77777777" w:rsidR="00FE791B" w:rsidRPr="00FE791B" w:rsidRDefault="00FE791B" w:rsidP="00FE791B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line="360" w:lineRule="auto"/>
        <w:ind w:hanging="446"/>
        <w:contextualSpacing w:val="0"/>
        <w:jc w:val="both"/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#5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956FD">
        <w:rPr>
          <w:spacing w:val="-3"/>
        </w:rPr>
        <w:t>C</w:t>
      </w:r>
      <w:r w:rsidR="00D956FD" w:rsidRPr="00D956FD">
        <w:rPr>
          <w:spacing w:val="-3"/>
        </w:rPr>
        <w:t>onstruct your lander. </w:t>
      </w:r>
    </w:p>
    <w:p w14:paraId="1992211D" w14:textId="77777777" w:rsidR="00FE791B" w:rsidRDefault="00FE791B" w:rsidP="00FE791B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line="360" w:lineRule="auto"/>
        <w:ind w:hanging="446"/>
        <w:contextualSpacing w:val="0"/>
        <w:jc w:val="both"/>
      </w:pPr>
      <w:r w:rsidRPr="00FE791B">
        <w:rPr>
          <w:b/>
        </w:rPr>
        <w:t>Step #6</w:t>
      </w:r>
      <w:r w:rsidRPr="00FE791B">
        <w:rPr>
          <w:b/>
          <w:spacing w:val="-4"/>
        </w:rPr>
        <w:t xml:space="preserve"> </w:t>
      </w:r>
      <w:r>
        <w:t>–</w:t>
      </w:r>
      <w:r w:rsidRPr="00FE791B">
        <w:rPr>
          <w:spacing w:val="-3"/>
        </w:rPr>
        <w:t xml:space="preserve"> </w:t>
      </w:r>
      <w:r w:rsidR="00D956FD">
        <w:t>P</w:t>
      </w:r>
      <w:r w:rsidR="00D956FD" w:rsidRPr="00D956FD">
        <w:t>resent your lander to your teacher and get your egg. Keep the egg in a sealed bag to prevent it from making a mess if it breaks. Test your lander at different heights.</w:t>
      </w:r>
    </w:p>
    <w:p w14:paraId="160D23FD" w14:textId="77777777" w:rsidR="00D956FD" w:rsidRPr="00D956FD" w:rsidRDefault="00D956FD" w:rsidP="00D956FD">
      <w:pPr>
        <w:pStyle w:val="ListParagraph"/>
        <w:widowControl w:val="0"/>
        <w:tabs>
          <w:tab w:val="left" w:pos="828"/>
        </w:tabs>
        <w:autoSpaceDE w:val="0"/>
        <w:autoSpaceDN w:val="0"/>
        <w:spacing w:line="360" w:lineRule="auto"/>
        <w:ind w:left="828"/>
        <w:contextualSpacing w:val="0"/>
        <w:jc w:val="both"/>
        <w:rPr>
          <w:b/>
          <w:bCs w:val="0"/>
        </w:rPr>
      </w:pPr>
      <w:r w:rsidRPr="00D956FD">
        <w:rPr>
          <w:b/>
          <w:bCs w:val="0"/>
        </w:rPr>
        <w:t>Note: Follow your teacher’s directions for testing.</w:t>
      </w:r>
    </w:p>
    <w:p w14:paraId="112A5B35" w14:textId="77777777" w:rsidR="00FE791B" w:rsidRDefault="00FE791B" w:rsidP="00FE791B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line="360" w:lineRule="auto"/>
        <w:ind w:hanging="446"/>
        <w:contextualSpacing w:val="0"/>
        <w:jc w:val="both"/>
      </w:pPr>
      <w:r w:rsidRPr="00FE791B">
        <w:rPr>
          <w:b/>
        </w:rPr>
        <w:t>Step #7</w:t>
      </w:r>
      <w:r w:rsidRPr="00FE791B">
        <w:rPr>
          <w:b/>
          <w:spacing w:val="-4"/>
        </w:rPr>
        <w:t xml:space="preserve"> </w:t>
      </w:r>
      <w:r>
        <w:t>–</w:t>
      </w:r>
      <w:r w:rsidRPr="00FE791B">
        <w:rPr>
          <w:spacing w:val="-3"/>
        </w:rPr>
        <w:t xml:space="preserve"> </w:t>
      </w:r>
      <w:r w:rsidR="00D956FD">
        <w:t>W</w:t>
      </w:r>
      <w:r w:rsidR="00D956FD" w:rsidRPr="00D956FD">
        <w:t xml:space="preserve">rite a brief presentation to give to the class. Talk about why you chose your design and the results. Listen as other groups present their designs.  </w:t>
      </w:r>
      <w:r w:rsidRPr="00FE791B">
        <w:t xml:space="preserve">  </w:t>
      </w:r>
    </w:p>
    <w:p w14:paraId="20F9BFDF" w14:textId="77777777" w:rsidR="00E56AFD" w:rsidRDefault="00FE791B" w:rsidP="00FE791B">
      <w:pPr>
        <w:pStyle w:val="ListParagraph"/>
        <w:widowControl w:val="0"/>
        <w:numPr>
          <w:ilvl w:val="0"/>
          <w:numId w:val="34"/>
        </w:numPr>
        <w:tabs>
          <w:tab w:val="left" w:pos="828"/>
        </w:tabs>
        <w:autoSpaceDE w:val="0"/>
        <w:autoSpaceDN w:val="0"/>
        <w:spacing w:line="360" w:lineRule="auto"/>
        <w:ind w:hanging="446"/>
        <w:contextualSpacing w:val="0"/>
        <w:jc w:val="both"/>
      </w:pPr>
      <w:r w:rsidRPr="00FE791B">
        <w:rPr>
          <w:b/>
        </w:rPr>
        <w:t>Step #</w:t>
      </w:r>
      <w:r>
        <w:rPr>
          <w:b/>
        </w:rPr>
        <w:t>8</w:t>
      </w:r>
      <w:r w:rsidRPr="00FE791B">
        <w:rPr>
          <w:b/>
          <w:spacing w:val="-4"/>
        </w:rPr>
        <w:t xml:space="preserve"> </w:t>
      </w:r>
      <w:r>
        <w:t xml:space="preserve">– </w:t>
      </w:r>
      <w:r w:rsidR="00D956FD" w:rsidRPr="00D956FD">
        <w:t>Read the reflection questions and write down your answers in complete sentences. </w:t>
      </w:r>
    </w:p>
    <w:p w14:paraId="284289A8" w14:textId="77777777" w:rsidR="00D956FD" w:rsidRDefault="00D956FD" w:rsidP="00D956FD">
      <w:pPr>
        <w:pStyle w:val="ListParagraph"/>
        <w:widowControl w:val="0"/>
        <w:tabs>
          <w:tab w:val="left" w:pos="828"/>
        </w:tabs>
        <w:autoSpaceDE w:val="0"/>
        <w:autoSpaceDN w:val="0"/>
        <w:spacing w:line="360" w:lineRule="auto"/>
        <w:ind w:left="828"/>
        <w:contextualSpacing w:val="0"/>
        <w:jc w:val="both"/>
      </w:pPr>
    </w:p>
    <w:p w14:paraId="1BA7BBFD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0CE3971B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12289125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395503F8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0D861E88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6D4E0E49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66870047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64228413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1B31B667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5D2F5DAA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7D293133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305167B1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3E03B603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2F6A5A39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1E13FAFA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7F8FFA1F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517B6508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05DFC1CC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741A5312" w14:textId="77777777" w:rsidR="00D956FD" w:rsidRDefault="00D956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30F1E0F0" w14:textId="77777777" w:rsidR="00E56AFD" w:rsidRDefault="00E56AFD" w:rsidP="009B20C9">
      <w:pPr>
        <w:widowControl w:val="0"/>
        <w:autoSpaceDE w:val="0"/>
        <w:autoSpaceDN w:val="0"/>
        <w:spacing w:line="360" w:lineRule="auto"/>
        <w:rPr>
          <w:rFonts w:ascii="Arial Narrow" w:eastAsia="Arial Narrow" w:hAnsi="Arial Narrow" w:cs="Arial Narrow"/>
          <w:b/>
          <w:color w:val="0C213F"/>
          <w:spacing w:val="13"/>
        </w:rPr>
      </w:pPr>
      <w:r w:rsidRPr="00E56AFD">
        <w:rPr>
          <w:rFonts w:ascii="Arial Narrow" w:eastAsia="Arial Narrow" w:hAnsi="Arial Narrow" w:cs="Arial Narrow"/>
          <w:b/>
          <w:color w:val="0C213F"/>
          <w:spacing w:val="13"/>
        </w:rPr>
        <w:lastRenderedPageBreak/>
        <w:t>GENERATE IDEAS</w:t>
      </w:r>
      <w:r>
        <w:rPr>
          <w:rFonts w:ascii="Arial Narrow" w:eastAsia="Arial Narrow" w:hAnsi="Arial Narrow" w:cs="Arial Narrow"/>
          <w:b/>
          <w:color w:val="0C213F"/>
          <w:spacing w:val="13"/>
        </w:rPr>
        <w:t>:</w:t>
      </w:r>
    </w:p>
    <w:p w14:paraId="4A4F135B" w14:textId="77777777" w:rsidR="00E56AFD" w:rsidRDefault="00D956FD" w:rsidP="00D956FD">
      <w:pPr>
        <w:widowControl w:val="0"/>
        <w:autoSpaceDE w:val="0"/>
        <w:autoSpaceDN w:val="0"/>
        <w:spacing w:line="360" w:lineRule="auto"/>
      </w:pPr>
      <w:r w:rsidRPr="00D956FD">
        <w:t xml:space="preserve"> Draw pictures of your ideas here. Be sure to include the materials you will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D956FD" w14:paraId="478169AB" w14:textId="77777777" w:rsidTr="00D956FD">
        <w:trPr>
          <w:trHeight w:val="8486"/>
        </w:trPr>
        <w:tc>
          <w:tcPr>
            <w:tcW w:w="10160" w:type="dxa"/>
          </w:tcPr>
          <w:p w14:paraId="56A65E6D" w14:textId="77777777" w:rsidR="00D956FD" w:rsidRDefault="00D956FD" w:rsidP="00D956FD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D956FD" w14:paraId="3348004B" w14:textId="77777777" w:rsidTr="00D956FD">
        <w:trPr>
          <w:trHeight w:val="3140"/>
        </w:trPr>
        <w:tc>
          <w:tcPr>
            <w:tcW w:w="10160" w:type="dxa"/>
            <w:shd w:val="clear" w:color="auto" w:fill="F2F2F2" w:themeFill="background1" w:themeFillShade="F2"/>
          </w:tcPr>
          <w:p w14:paraId="4ABF9871" w14:textId="77777777" w:rsidR="00D956FD" w:rsidRDefault="00D956FD" w:rsidP="00D956FD">
            <w:pPr>
              <w:widowControl w:val="0"/>
              <w:autoSpaceDE w:val="0"/>
              <w:autoSpaceDN w:val="0"/>
              <w:spacing w:line="360" w:lineRule="auto"/>
            </w:pPr>
            <w:r w:rsidRPr="00D956FD">
              <w:t>Materials Required for Building:</w:t>
            </w:r>
          </w:p>
        </w:tc>
      </w:tr>
    </w:tbl>
    <w:p w14:paraId="6C3FFD88" w14:textId="77777777" w:rsidR="00D956FD" w:rsidRDefault="00D956FD" w:rsidP="00D956FD">
      <w:pPr>
        <w:widowControl w:val="0"/>
        <w:autoSpaceDE w:val="0"/>
        <w:autoSpaceDN w:val="0"/>
        <w:spacing w:line="360" w:lineRule="auto"/>
      </w:pPr>
    </w:p>
    <w:p w14:paraId="6DEE44C3" w14:textId="77777777" w:rsidR="00E56AFD" w:rsidRPr="00E56AFD" w:rsidRDefault="00E56A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  <w:rPr>
          <w:rFonts w:ascii="Arial Narrow" w:eastAsia="Arial Narrow" w:hAnsi="Arial Narrow" w:cs="Arial Narrow"/>
          <w:b/>
          <w:color w:val="0C213F"/>
          <w:spacing w:val="13"/>
        </w:rPr>
      </w:pPr>
      <w:r w:rsidRPr="00E56AFD">
        <w:rPr>
          <w:rFonts w:ascii="Arial Narrow" w:eastAsia="Arial Narrow" w:hAnsi="Arial Narrow" w:cs="Arial Narrow"/>
          <w:b/>
          <w:color w:val="0C213F"/>
          <w:spacing w:val="13"/>
        </w:rPr>
        <w:lastRenderedPageBreak/>
        <w:t>FINAL SOLUTION</w:t>
      </w:r>
    </w:p>
    <w:p w14:paraId="68D0DE81" w14:textId="77777777" w:rsidR="00E56A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C5E3E" wp14:editId="2B58389B">
                <wp:simplePos x="0" y="0"/>
                <wp:positionH relativeFrom="column">
                  <wp:posOffset>-7620</wp:posOffset>
                </wp:positionH>
                <wp:positionV relativeFrom="paragraph">
                  <wp:posOffset>320675</wp:posOffset>
                </wp:positionV>
                <wp:extent cx="6400800" cy="7297420"/>
                <wp:effectExtent l="0" t="0" r="19050" b="1778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29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3F972" w14:textId="77777777" w:rsidR="00E56AFD" w:rsidRDefault="00E56AFD" w:rsidP="00E56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C5E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6pt;margin-top:25.25pt;width:7in;height:57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" fillcolor="white [3201]" strokeweight=".5pt">
                <v:textbox>
                  <w:txbxContent>
                    <w:p w14:paraId="58A3F972" w14:textId="77777777" w:rsidR="00E56AFD" w:rsidRDefault="00E56AFD" w:rsidP="00E56AFD"/>
                  </w:txbxContent>
                </v:textbox>
                <w10:wrap type="topAndBottom"/>
              </v:shape>
            </w:pict>
          </mc:Fallback>
        </mc:AlternateContent>
      </w:r>
      <w:r w:rsidR="00E56AFD" w:rsidRPr="00E56AFD">
        <w:t xml:space="preserve">Draw a picture of your group’s final </w:t>
      </w:r>
      <w:r>
        <w:t>solution</w:t>
      </w:r>
      <w:r w:rsidR="00E56AFD" w:rsidRPr="00E56AFD">
        <w:t xml:space="preserve"> here. </w:t>
      </w:r>
    </w:p>
    <w:p w14:paraId="2FF4E9D5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  <w:r w:rsidRPr="00E56AFD">
        <w:t xml:space="preserve">  </w:t>
      </w:r>
    </w:p>
    <w:p w14:paraId="61BB6A97" w14:textId="77777777" w:rsidR="00E56AFD" w:rsidRP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360" w:lineRule="auto"/>
        <w:rPr>
          <w:rFonts w:ascii="Arial Narrow" w:eastAsia="Arial Narrow" w:hAnsi="Arial Narrow" w:cs="Arial Narrow"/>
          <w:b/>
          <w:color w:val="0C213F"/>
          <w:spacing w:val="13"/>
        </w:rPr>
      </w:pPr>
      <w:r>
        <w:rPr>
          <w:rFonts w:ascii="Arial Narrow" w:eastAsia="Arial Narrow" w:hAnsi="Arial Narrow" w:cs="Arial Narrow"/>
          <w:b/>
          <w:color w:val="0C213F"/>
          <w:spacing w:val="13"/>
        </w:rPr>
        <w:lastRenderedPageBreak/>
        <w:t>REFLECTION:</w:t>
      </w:r>
    </w:p>
    <w:p w14:paraId="6DF5175E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  <w:r>
        <w:t xml:space="preserve">Answer the following questions in complete sentences.  </w:t>
      </w:r>
    </w:p>
    <w:p w14:paraId="6E8E5C4B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66779FDB" w14:textId="77777777" w:rsidR="00E56AFD" w:rsidRDefault="00D956FD" w:rsidP="00D956FD">
      <w:pPr>
        <w:pStyle w:val="ListParagraph"/>
        <w:widowControl w:val="0"/>
        <w:numPr>
          <w:ilvl w:val="0"/>
          <w:numId w:val="37"/>
        </w:numPr>
        <w:tabs>
          <w:tab w:val="left" w:pos="828"/>
        </w:tabs>
        <w:autoSpaceDE w:val="0"/>
        <w:autoSpaceDN w:val="0"/>
        <w:spacing w:line="276" w:lineRule="auto"/>
        <w:jc w:val="both"/>
      </w:pPr>
      <w:r w:rsidRPr="00D956FD">
        <w:t>How much did you feel your ideas impacted the final group design?</w:t>
      </w:r>
    </w:p>
    <w:p w14:paraId="163C8315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2A7D6D09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28CCB2C9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4FF38B8E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4D3DABD0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51F5339C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46C9DAD6" w14:textId="77777777" w:rsidR="00E56AFD" w:rsidRDefault="00D956FD" w:rsidP="00D956FD">
      <w:pPr>
        <w:pStyle w:val="ListParagraph"/>
        <w:widowControl w:val="0"/>
        <w:numPr>
          <w:ilvl w:val="0"/>
          <w:numId w:val="37"/>
        </w:numPr>
        <w:tabs>
          <w:tab w:val="left" w:pos="828"/>
        </w:tabs>
        <w:autoSpaceDE w:val="0"/>
        <w:autoSpaceDN w:val="0"/>
        <w:spacing w:line="276" w:lineRule="auto"/>
        <w:jc w:val="both"/>
      </w:pPr>
      <w:r w:rsidRPr="00D956FD">
        <w:t>Did your group make revisions as you were building? If so, what?</w:t>
      </w:r>
    </w:p>
    <w:p w14:paraId="48DD248D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66D002C5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55073FB1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12235A5F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714EA5A8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7136123E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4266CA3C" w14:textId="77777777" w:rsidR="00E56AFD" w:rsidRDefault="00D956FD" w:rsidP="00D956FD">
      <w:pPr>
        <w:pStyle w:val="ListParagraph"/>
        <w:widowControl w:val="0"/>
        <w:numPr>
          <w:ilvl w:val="0"/>
          <w:numId w:val="37"/>
        </w:numPr>
        <w:tabs>
          <w:tab w:val="left" w:pos="828"/>
        </w:tabs>
        <w:autoSpaceDE w:val="0"/>
        <w:autoSpaceDN w:val="0"/>
        <w:spacing w:line="276" w:lineRule="auto"/>
        <w:jc w:val="both"/>
      </w:pPr>
      <w:r w:rsidRPr="00D956FD">
        <w:t xml:space="preserve">Explain what happened to your egg at each height.  </w:t>
      </w:r>
    </w:p>
    <w:p w14:paraId="7C69476B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6DE5DC17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263940E3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7D7B18E8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76777151" w14:textId="77777777" w:rsidR="00D956FD" w:rsidRDefault="00D956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5F432623" w14:textId="77777777" w:rsidR="00E56AFD" w:rsidRDefault="00E56AFD" w:rsidP="00E56AFD">
      <w:pPr>
        <w:widowControl w:val="0"/>
        <w:tabs>
          <w:tab w:val="left" w:pos="828"/>
        </w:tabs>
        <w:autoSpaceDE w:val="0"/>
        <w:autoSpaceDN w:val="0"/>
        <w:spacing w:line="276" w:lineRule="auto"/>
        <w:jc w:val="both"/>
      </w:pPr>
    </w:p>
    <w:p w14:paraId="2E1AF458" w14:textId="77777777" w:rsidR="00E56AFD" w:rsidRDefault="00D956FD" w:rsidP="00D956FD">
      <w:pPr>
        <w:pStyle w:val="ListParagraph"/>
        <w:widowControl w:val="0"/>
        <w:numPr>
          <w:ilvl w:val="0"/>
          <w:numId w:val="37"/>
        </w:numPr>
        <w:tabs>
          <w:tab w:val="left" w:pos="828"/>
        </w:tabs>
        <w:autoSpaceDE w:val="0"/>
        <w:autoSpaceDN w:val="0"/>
        <w:spacing w:line="360" w:lineRule="auto"/>
      </w:pPr>
      <w:r w:rsidRPr="00D956FD">
        <w:t>If you could add any different material to your lander, what would you add and why?</w:t>
      </w:r>
    </w:p>
    <w:p w14:paraId="5B1C8F76" w14:textId="77777777" w:rsidR="00D956FD" w:rsidRDefault="00D956FD" w:rsidP="00D956FD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71B8843F" w14:textId="77777777" w:rsidR="00D956FD" w:rsidRDefault="00D956FD" w:rsidP="00D956FD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4EB651AF" w14:textId="77777777" w:rsidR="00D956FD" w:rsidRDefault="00D956FD" w:rsidP="00D956FD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43687686" w14:textId="77777777" w:rsidR="00D956FD" w:rsidRDefault="00D956FD" w:rsidP="00D956FD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1997C541" w14:textId="77777777" w:rsidR="00D956FD" w:rsidRDefault="00D956FD" w:rsidP="00D956FD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6E770888" w14:textId="77777777" w:rsidR="00D956FD" w:rsidRDefault="00D956FD" w:rsidP="00D956FD">
      <w:pPr>
        <w:pStyle w:val="ListParagraph"/>
        <w:widowControl w:val="0"/>
        <w:numPr>
          <w:ilvl w:val="0"/>
          <w:numId w:val="37"/>
        </w:numPr>
        <w:tabs>
          <w:tab w:val="left" w:pos="828"/>
        </w:tabs>
        <w:autoSpaceDE w:val="0"/>
        <w:autoSpaceDN w:val="0"/>
        <w:spacing w:line="360" w:lineRule="auto"/>
      </w:pPr>
      <w:r w:rsidRPr="00D956FD">
        <w:t>After seeing how your lander worked, what would you do differently if you were to make another lander?</w:t>
      </w:r>
    </w:p>
    <w:p w14:paraId="678F32E7" w14:textId="77777777" w:rsidR="00E56AFD" w:rsidRDefault="00E56A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7BA0BE87" w14:textId="77777777" w:rsidR="00E56AFD" w:rsidRDefault="00E56AFD" w:rsidP="00D956FD">
      <w:pPr>
        <w:widowControl w:val="0"/>
        <w:autoSpaceDE w:val="0"/>
        <w:autoSpaceDN w:val="0"/>
        <w:spacing w:line="360" w:lineRule="auto"/>
      </w:pPr>
    </w:p>
    <w:p w14:paraId="60BA2F7C" w14:textId="77777777" w:rsidR="00E56AFD" w:rsidRDefault="00E56A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61BC9E5B" w14:textId="77777777" w:rsidR="00E56AFD" w:rsidRDefault="00E56AFD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p w14:paraId="1C1401FF" w14:textId="77777777" w:rsidR="00FE791B" w:rsidRPr="00FE791B" w:rsidRDefault="00FE791B" w:rsidP="00FE791B">
      <w:pPr>
        <w:widowControl w:val="0"/>
        <w:tabs>
          <w:tab w:val="left" w:pos="828"/>
        </w:tabs>
        <w:autoSpaceDE w:val="0"/>
        <w:autoSpaceDN w:val="0"/>
        <w:spacing w:line="360" w:lineRule="auto"/>
      </w:pPr>
    </w:p>
    <w:sectPr w:rsidR="00FE791B" w:rsidRPr="00FE791B" w:rsidSect="00DB043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1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E342" w14:textId="77777777" w:rsidR="004B2BAB" w:rsidRDefault="004B2BAB" w:rsidP="00DF3963">
      <w:r>
        <w:separator/>
      </w:r>
    </w:p>
  </w:endnote>
  <w:endnote w:type="continuationSeparator" w:id="0">
    <w:p w14:paraId="3EA76F49" w14:textId="77777777" w:rsidR="004B2BAB" w:rsidRDefault="004B2BAB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5FF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4A2DA" w14:textId="77777777" w:rsidR="00B563BD" w:rsidRDefault="00B563BD" w:rsidP="00DF3963">
    <w:pPr>
      <w:pStyle w:val="Footer"/>
    </w:pPr>
  </w:p>
  <w:p w14:paraId="7A485A29" w14:textId="77777777" w:rsidR="00F60323" w:rsidRDefault="00F60323"/>
  <w:p w14:paraId="44B7D659" w14:textId="77777777" w:rsidR="00F60323" w:rsidRDefault="00F60323"/>
  <w:p w14:paraId="5BA6ED1F" w14:textId="77777777" w:rsidR="00F60323" w:rsidRDefault="00F60323"/>
  <w:p w14:paraId="2DE3A178" w14:textId="77777777" w:rsidR="00F60323" w:rsidRDefault="00F60323"/>
  <w:p w14:paraId="10B63EF4" w14:textId="77777777" w:rsidR="00F60323" w:rsidRDefault="00F60323"/>
  <w:p w14:paraId="3A99DF9F" w14:textId="77777777" w:rsidR="00F60323" w:rsidRDefault="00F60323"/>
  <w:p w14:paraId="3C24AD74" w14:textId="77777777" w:rsidR="00F60323" w:rsidRDefault="00F60323"/>
  <w:p w14:paraId="661F1B0C" w14:textId="77777777" w:rsidR="00F60323" w:rsidRDefault="00F60323"/>
  <w:p w14:paraId="525D886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1CED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42772EC" wp14:editId="1870807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30141C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41DFD145" w14:textId="77777777" w:rsidTr="00A01EDF">
      <w:tc>
        <w:tcPr>
          <w:tcW w:w="6840" w:type="dxa"/>
        </w:tcPr>
        <w:p w14:paraId="3EE99181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4B2BAB">
            <w:rPr>
              <w:rFonts w:asciiTheme="majorHAnsi" w:hAnsiTheme="majorHAnsi" w:cstheme="majorHAnsi"/>
              <w:b/>
              <w:i/>
              <w:color w:val="FFFFFF" w:themeColor="background1"/>
            </w:rPr>
            <w:t>EGG-</w:t>
          </w:r>
          <w:proofErr w:type="spellStart"/>
          <w:r w:rsidR="004B2BAB">
            <w:rPr>
              <w:rFonts w:asciiTheme="majorHAnsi" w:hAnsiTheme="majorHAnsi" w:cstheme="majorHAnsi"/>
              <w:b/>
              <w:i/>
              <w:color w:val="FFFFFF" w:themeColor="background1"/>
            </w:rPr>
            <w:t>cellent</w:t>
          </w:r>
          <w:proofErr w:type="spellEnd"/>
          <w:r w:rsidR="004B2BAB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Landing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217FE0CD" w14:textId="77777777" w:rsidR="00A01EDF" w:rsidRPr="002C586A" w:rsidRDefault="004B2BAB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426C11C4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F6F2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D01C1DA" wp14:editId="3776839D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FA361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50105625" w14:textId="77777777" w:rsidTr="0014749C">
      <w:tc>
        <w:tcPr>
          <w:tcW w:w="6840" w:type="dxa"/>
        </w:tcPr>
        <w:p w14:paraId="0BA47EAE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4B2BAB">
            <w:rPr>
              <w:rFonts w:asciiTheme="majorHAnsi" w:hAnsiTheme="majorHAnsi" w:cstheme="majorHAnsi"/>
              <w:b/>
              <w:i/>
              <w:color w:val="FFFFFF" w:themeColor="background1"/>
            </w:rPr>
            <w:t>EGG-</w:t>
          </w:r>
          <w:proofErr w:type="spellStart"/>
          <w:r w:rsidR="004B2BAB">
            <w:rPr>
              <w:rFonts w:asciiTheme="majorHAnsi" w:hAnsiTheme="majorHAnsi" w:cstheme="majorHAnsi"/>
              <w:b/>
              <w:i/>
              <w:color w:val="FFFFFF" w:themeColor="background1"/>
            </w:rPr>
            <w:t>cellent</w:t>
          </w:r>
          <w:proofErr w:type="spellEnd"/>
          <w:r w:rsidR="004B2BAB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Landing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409C87BE" w14:textId="77777777" w:rsidR="004D1965" w:rsidRPr="00A01EDF" w:rsidRDefault="004B2BAB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1DC5A648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0175C" w14:textId="77777777" w:rsidR="004B2BAB" w:rsidRDefault="004B2BAB" w:rsidP="00DF3963">
      <w:r>
        <w:separator/>
      </w:r>
    </w:p>
  </w:footnote>
  <w:footnote w:type="continuationSeparator" w:id="0">
    <w:p w14:paraId="763F2846" w14:textId="77777777" w:rsidR="004B2BAB" w:rsidRDefault="004B2BAB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145178E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18F371C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61ADB3" w14:textId="77777777" w:rsidR="00DC4B31" w:rsidRDefault="00DC4B31">
          <w:pPr>
            <w:pStyle w:val="Header"/>
          </w:pPr>
        </w:p>
      </w:tc>
    </w:tr>
    <w:tr w:rsidR="00DC4B31" w14:paraId="6FC215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14981DB2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AB7FF18" w14:textId="77777777" w:rsidR="00DC4B31" w:rsidRDefault="00DC4B31">
          <w:pPr>
            <w:pStyle w:val="Header"/>
          </w:pPr>
        </w:p>
      </w:tc>
    </w:tr>
  </w:tbl>
  <w:p w14:paraId="03CD601C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ADE341E" wp14:editId="49823B3D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4DB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2EFCCF3D" wp14:editId="33A71C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2C63ADF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99450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9D8C754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0023E816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714DAE2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61DCBE5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7C8B49F0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246A6E"/>
    <w:multiLevelType w:val="hybridMultilevel"/>
    <w:tmpl w:val="A7169356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7B9E"/>
    <w:multiLevelType w:val="hybridMultilevel"/>
    <w:tmpl w:val="39CE077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9B6"/>
    <w:multiLevelType w:val="hybridMultilevel"/>
    <w:tmpl w:val="21DC4E3E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215"/>
    <w:multiLevelType w:val="hybridMultilevel"/>
    <w:tmpl w:val="A4AE4F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AA3"/>
    <w:multiLevelType w:val="hybridMultilevel"/>
    <w:tmpl w:val="CB24BA3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06D7"/>
    <w:multiLevelType w:val="hybridMultilevel"/>
    <w:tmpl w:val="2B968D6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97DEF"/>
    <w:multiLevelType w:val="multilevel"/>
    <w:tmpl w:val="1D7E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9247F"/>
    <w:multiLevelType w:val="hybridMultilevel"/>
    <w:tmpl w:val="ACCEE5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F43"/>
    <w:multiLevelType w:val="hybridMultilevel"/>
    <w:tmpl w:val="0C7C623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E06D4"/>
    <w:multiLevelType w:val="hybridMultilevel"/>
    <w:tmpl w:val="27BCC09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23D08"/>
    <w:multiLevelType w:val="hybridMultilevel"/>
    <w:tmpl w:val="569E4F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F64B4"/>
    <w:multiLevelType w:val="hybridMultilevel"/>
    <w:tmpl w:val="449EE6B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8359B"/>
    <w:multiLevelType w:val="hybridMultilevel"/>
    <w:tmpl w:val="6526E4E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B1D9B"/>
    <w:multiLevelType w:val="hybridMultilevel"/>
    <w:tmpl w:val="FF1EA8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47059"/>
    <w:multiLevelType w:val="multilevel"/>
    <w:tmpl w:val="8DC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720B6C"/>
    <w:multiLevelType w:val="hybridMultilevel"/>
    <w:tmpl w:val="AB1E1D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E300B"/>
    <w:multiLevelType w:val="hybridMultilevel"/>
    <w:tmpl w:val="8B6AEB3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05308"/>
    <w:multiLevelType w:val="hybridMultilevel"/>
    <w:tmpl w:val="3CFA8DC6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50951D45"/>
    <w:multiLevelType w:val="hybridMultilevel"/>
    <w:tmpl w:val="4B7A12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4777D"/>
    <w:multiLevelType w:val="hybridMultilevel"/>
    <w:tmpl w:val="739A49B8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230E3"/>
    <w:multiLevelType w:val="hybridMultilevel"/>
    <w:tmpl w:val="50BC97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15FA"/>
    <w:multiLevelType w:val="hybridMultilevel"/>
    <w:tmpl w:val="7EA26EF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A372AF4"/>
    <w:multiLevelType w:val="hybridMultilevel"/>
    <w:tmpl w:val="2B8AC48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7" w15:restartNumberingAfterBreak="0">
    <w:nsid w:val="61E2640F"/>
    <w:multiLevelType w:val="hybridMultilevel"/>
    <w:tmpl w:val="CF7682AE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A434B95"/>
    <w:multiLevelType w:val="hybridMultilevel"/>
    <w:tmpl w:val="B17ED61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6CC93CA2"/>
    <w:multiLevelType w:val="hybridMultilevel"/>
    <w:tmpl w:val="C352C2A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F15A2"/>
    <w:multiLevelType w:val="hybridMultilevel"/>
    <w:tmpl w:val="2B72F7F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42D1B"/>
    <w:multiLevelType w:val="hybridMultilevel"/>
    <w:tmpl w:val="96AA8D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36D88"/>
    <w:multiLevelType w:val="hybridMultilevel"/>
    <w:tmpl w:val="145453BC"/>
    <w:lvl w:ilvl="0" w:tplc="3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C115E02"/>
    <w:multiLevelType w:val="hybridMultilevel"/>
    <w:tmpl w:val="592A06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662722">
    <w:abstractNumId w:val="19"/>
  </w:num>
  <w:num w:numId="2" w16cid:durableId="718238869">
    <w:abstractNumId w:val="0"/>
  </w:num>
  <w:num w:numId="3" w16cid:durableId="292102821">
    <w:abstractNumId w:val="30"/>
  </w:num>
  <w:num w:numId="4" w16cid:durableId="1152797129">
    <w:abstractNumId w:val="28"/>
  </w:num>
  <w:num w:numId="5" w16cid:durableId="574557386">
    <w:abstractNumId w:val="35"/>
  </w:num>
  <w:num w:numId="6" w16cid:durableId="356735330">
    <w:abstractNumId w:val="24"/>
  </w:num>
  <w:num w:numId="7" w16cid:durableId="1986347418">
    <w:abstractNumId w:val="8"/>
  </w:num>
  <w:num w:numId="8" w16cid:durableId="207188203">
    <w:abstractNumId w:val="4"/>
  </w:num>
  <w:num w:numId="9" w16cid:durableId="1365206313">
    <w:abstractNumId w:val="22"/>
  </w:num>
  <w:num w:numId="10" w16cid:durableId="1885628847">
    <w:abstractNumId w:val="15"/>
  </w:num>
  <w:num w:numId="11" w16cid:durableId="2030254762">
    <w:abstractNumId w:val="7"/>
  </w:num>
  <w:num w:numId="12" w16cid:durableId="80570420">
    <w:abstractNumId w:val="33"/>
  </w:num>
  <w:num w:numId="13" w16cid:durableId="662244958">
    <w:abstractNumId w:val="11"/>
  </w:num>
  <w:num w:numId="14" w16cid:durableId="998460537">
    <w:abstractNumId w:val="14"/>
  </w:num>
  <w:num w:numId="15" w16cid:durableId="244346855">
    <w:abstractNumId w:val="34"/>
  </w:num>
  <w:num w:numId="16" w16cid:durableId="1347487972">
    <w:abstractNumId w:val="16"/>
  </w:num>
  <w:num w:numId="17" w16cid:durableId="1042829212">
    <w:abstractNumId w:val="2"/>
  </w:num>
  <w:num w:numId="18" w16cid:durableId="1574504154">
    <w:abstractNumId w:val="6"/>
  </w:num>
  <w:num w:numId="19" w16cid:durableId="1187207627">
    <w:abstractNumId w:val="3"/>
  </w:num>
  <w:num w:numId="20" w16cid:durableId="831141525">
    <w:abstractNumId w:val="18"/>
  </w:num>
  <w:num w:numId="21" w16cid:durableId="605045460">
    <w:abstractNumId w:val="21"/>
  </w:num>
  <w:num w:numId="22" w16cid:durableId="1190753001">
    <w:abstractNumId w:val="1"/>
  </w:num>
  <w:num w:numId="23" w16cid:durableId="1997489724">
    <w:abstractNumId w:val="32"/>
  </w:num>
  <w:num w:numId="24" w16cid:durableId="148640726">
    <w:abstractNumId w:val="27"/>
  </w:num>
  <w:num w:numId="25" w16cid:durableId="813182537">
    <w:abstractNumId w:val="5"/>
  </w:num>
  <w:num w:numId="26" w16cid:durableId="363602471">
    <w:abstractNumId w:val="10"/>
  </w:num>
  <w:num w:numId="27" w16cid:durableId="1552494060">
    <w:abstractNumId w:val="23"/>
  </w:num>
  <w:num w:numId="28" w16cid:durableId="1031884984">
    <w:abstractNumId w:val="12"/>
  </w:num>
  <w:num w:numId="29" w16cid:durableId="1440376239">
    <w:abstractNumId w:val="29"/>
  </w:num>
  <w:num w:numId="30" w16cid:durableId="1617519832">
    <w:abstractNumId w:val="17"/>
  </w:num>
  <w:num w:numId="31" w16cid:durableId="2020429218">
    <w:abstractNumId w:val="13"/>
  </w:num>
  <w:num w:numId="32" w16cid:durableId="1839341069">
    <w:abstractNumId w:val="36"/>
  </w:num>
  <w:num w:numId="33" w16cid:durableId="344207825">
    <w:abstractNumId w:val="31"/>
  </w:num>
  <w:num w:numId="34" w16cid:durableId="147407416">
    <w:abstractNumId w:val="26"/>
  </w:num>
  <w:num w:numId="35" w16cid:durableId="2009864768">
    <w:abstractNumId w:val="25"/>
  </w:num>
  <w:num w:numId="36" w16cid:durableId="1364405303">
    <w:abstractNumId w:val="20"/>
  </w:num>
  <w:num w:numId="37" w16cid:durableId="571936420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AB"/>
    <w:rsid w:val="00007320"/>
    <w:rsid w:val="00052638"/>
    <w:rsid w:val="000731A4"/>
    <w:rsid w:val="00074F57"/>
    <w:rsid w:val="00084DFC"/>
    <w:rsid w:val="000A1592"/>
    <w:rsid w:val="000A6FF8"/>
    <w:rsid w:val="000E25B0"/>
    <w:rsid w:val="00113CAA"/>
    <w:rsid w:val="001367CB"/>
    <w:rsid w:val="001B4BAD"/>
    <w:rsid w:val="001C08D1"/>
    <w:rsid w:val="001C4C8B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434E13"/>
    <w:rsid w:val="00437C40"/>
    <w:rsid w:val="004A115C"/>
    <w:rsid w:val="004B2BAB"/>
    <w:rsid w:val="004C4354"/>
    <w:rsid w:val="004D1965"/>
    <w:rsid w:val="00500EB7"/>
    <w:rsid w:val="0052508E"/>
    <w:rsid w:val="005478B5"/>
    <w:rsid w:val="0055701A"/>
    <w:rsid w:val="0056530E"/>
    <w:rsid w:val="00587EC2"/>
    <w:rsid w:val="005E0564"/>
    <w:rsid w:val="00632EA4"/>
    <w:rsid w:val="006A644B"/>
    <w:rsid w:val="00730F51"/>
    <w:rsid w:val="00752EBD"/>
    <w:rsid w:val="00774542"/>
    <w:rsid w:val="007C4E26"/>
    <w:rsid w:val="007D036F"/>
    <w:rsid w:val="007F0E55"/>
    <w:rsid w:val="00817DDF"/>
    <w:rsid w:val="00833518"/>
    <w:rsid w:val="00834127"/>
    <w:rsid w:val="00845381"/>
    <w:rsid w:val="00852389"/>
    <w:rsid w:val="00870FE5"/>
    <w:rsid w:val="008921F0"/>
    <w:rsid w:val="008933D3"/>
    <w:rsid w:val="008B34BA"/>
    <w:rsid w:val="008B389B"/>
    <w:rsid w:val="00914B4E"/>
    <w:rsid w:val="009201B0"/>
    <w:rsid w:val="00995A0D"/>
    <w:rsid w:val="009B20C9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563BD"/>
    <w:rsid w:val="00B61A7F"/>
    <w:rsid w:val="00BE26FD"/>
    <w:rsid w:val="00BF03B7"/>
    <w:rsid w:val="00C016F3"/>
    <w:rsid w:val="00C45E54"/>
    <w:rsid w:val="00C52063"/>
    <w:rsid w:val="00C937A0"/>
    <w:rsid w:val="00D050DA"/>
    <w:rsid w:val="00D174A8"/>
    <w:rsid w:val="00D175CE"/>
    <w:rsid w:val="00D26C2B"/>
    <w:rsid w:val="00D956FD"/>
    <w:rsid w:val="00DB043F"/>
    <w:rsid w:val="00DC4B31"/>
    <w:rsid w:val="00DF27AB"/>
    <w:rsid w:val="00DF3963"/>
    <w:rsid w:val="00E15143"/>
    <w:rsid w:val="00E25FC6"/>
    <w:rsid w:val="00E56AFD"/>
    <w:rsid w:val="00E604CA"/>
    <w:rsid w:val="00EB6985"/>
    <w:rsid w:val="00EF6FDD"/>
    <w:rsid w:val="00F031E0"/>
    <w:rsid w:val="00F30AAE"/>
    <w:rsid w:val="00F33FE8"/>
    <w:rsid w:val="00F60323"/>
    <w:rsid w:val="00F73869"/>
    <w:rsid w:val="00FE79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D46C6B"/>
  <w15:docId w15:val="{82C321D4-6CE0-4EED-BDEF-BA257F8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4D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043F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DB043F"/>
  </w:style>
  <w:style w:type="character" w:customStyle="1" w:styleId="eop">
    <w:name w:val="eop"/>
    <w:basedOn w:val="DefaultParagraphFont"/>
    <w:rsid w:val="00DB043F"/>
  </w:style>
  <w:style w:type="table" w:styleId="PlainTable5">
    <w:name w:val="Plain Table 5"/>
    <w:basedOn w:val="TableNormal"/>
    <w:rsid w:val="00BE26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rsid w:val="00BE26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rsid w:val="00BE26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E26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rsid w:val="00BE26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1">
    <w:name w:val="Plain Table 1"/>
    <w:basedOn w:val="TableNormal"/>
    <w:rsid w:val="00BE26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E26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E26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E26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Transportation\L2\SA\DB-Egg-cellent_Lan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94176EEF4F4A228FFCEFF02819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0552-021D-4633-A74D-C5CC7670F152}"/>
      </w:docPartPr>
      <w:docPartBody>
        <w:p w:rsidR="0088737A" w:rsidRDefault="0088737A">
          <w:pPr>
            <w:pStyle w:val="DC94176EEF4F4A228FFCEFF0281929C6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7A"/>
    <w:rsid w:val="001C08D1"/>
    <w:rsid w:val="0088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DC94176EEF4F4A228FFCEFF0281929C6">
    <w:name w:val="DC94176EEF4F4A228FFCEFF028192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516A0-F2E5-4AE8-9942-BEF4755EB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BB06C-D673-4821-A974-E87746FF1E2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DB-Egg-cellent_Landing.dotx</Template>
  <TotalTime>1</TotalTime>
  <Pages>5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EGG-cellent Landing</vt:lpstr>
    </vt:vector>
  </TitlesOfParts>
  <Company>The CAD Store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EGG-cellent Landing</dc:title>
  <dc:subject/>
  <dc:creator>Tom DiCamillo</dc:creator>
  <cp:keywords/>
  <cp:lastModifiedBy>Tom DiCamillo</cp:lastModifiedBy>
  <cp:revision>1</cp:revision>
  <dcterms:created xsi:type="dcterms:W3CDTF">2024-12-31T17:26:00Z</dcterms:created>
  <dcterms:modified xsi:type="dcterms:W3CDTF">2024-12-31T17:27:00Z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