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8287" w14:textId="77777777" w:rsidR="00473530" w:rsidRPr="005A608A" w:rsidRDefault="00D064C5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MATH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5D6739FA" w14:textId="2DFE3614" w:rsidR="00D064C5" w:rsidRPr="00D064C5" w:rsidRDefault="00D064C5" w:rsidP="001F0836">
      <w:pPr>
        <w:spacing w:after="0"/>
        <w:rPr>
          <w:color w:val="000000"/>
          <w:sz w:val="24"/>
          <w:szCs w:val="24"/>
        </w:rPr>
      </w:pPr>
      <w:r w:rsidRPr="6583C7B0">
        <w:rPr>
          <w:b/>
          <w:bCs/>
          <w:color w:val="000000" w:themeColor="text1"/>
          <w:sz w:val="24"/>
          <w:szCs w:val="24"/>
        </w:rPr>
        <w:t xml:space="preserve">ACT Math Alignment – </w:t>
      </w:r>
      <w:r w:rsidR="00CB0562">
        <w:rPr>
          <w:b/>
          <w:bCs/>
          <w:color w:val="000000" w:themeColor="text1"/>
          <w:sz w:val="24"/>
          <w:szCs w:val="24"/>
        </w:rPr>
        <w:t>Build your</w:t>
      </w:r>
      <w:r w:rsidR="00EB4FEF">
        <w:rPr>
          <w:b/>
          <w:bCs/>
          <w:color w:val="000000" w:themeColor="text1"/>
          <w:sz w:val="24"/>
          <w:szCs w:val="24"/>
        </w:rPr>
        <w:t xml:space="preserve"> own Circuitry Game</w:t>
      </w:r>
    </w:p>
    <w:p w14:paraId="517C841B" w14:textId="77777777" w:rsidR="00344A0A" w:rsidRDefault="00344A0A" w:rsidP="001F0836">
      <w:pPr>
        <w:spacing w:after="0"/>
        <w:rPr>
          <w:b/>
          <w:bCs/>
          <w:color w:val="000000" w:themeColor="text1"/>
          <w:sz w:val="24"/>
          <w:szCs w:val="24"/>
        </w:rPr>
      </w:pPr>
      <w:r w:rsidRPr="00344A0A">
        <w:rPr>
          <w:b/>
          <w:bCs/>
          <w:color w:val="000000" w:themeColor="text1"/>
          <w:sz w:val="24"/>
          <w:szCs w:val="24"/>
        </w:rPr>
        <w:t xml:space="preserve">Circuit Calculations &amp; Logical </w:t>
      </w:r>
      <w:proofErr w:type="spellStart"/>
      <w:r w:rsidRPr="00344A0A">
        <w:rPr>
          <w:b/>
          <w:bCs/>
          <w:color w:val="000000" w:themeColor="text1"/>
          <w:sz w:val="24"/>
          <w:szCs w:val="24"/>
        </w:rPr>
        <w:t>Reasoning</w:t>
      </w:r>
    </w:p>
    <w:p w14:paraId="613314D4" w14:textId="4D3CC31C" w:rsidR="0012004A" w:rsidRDefault="00BA4858" w:rsidP="001F0836">
      <w:pPr>
        <w:spacing w:after="0"/>
        <w:rPr>
          <w:rFonts w:ascii="Calibri" w:eastAsia="SimSun" w:hAnsi="Calibri" w:cs="Calibri"/>
          <w:color w:val="000000" w:themeColor="text1"/>
          <w:sz w:val="24"/>
          <w:szCs w:val="24"/>
        </w:rPr>
      </w:pPr>
      <w:proofErr w:type="spellEnd"/>
      <w:r w:rsidRPr="00BA4858">
        <w:rPr>
          <w:rFonts w:ascii="Calibri" w:eastAsia="SimSun" w:hAnsi="Calibri" w:cs="Calibri"/>
          <w:color w:val="000000" w:themeColor="text1"/>
          <w:sz w:val="24"/>
          <w:szCs w:val="24"/>
        </w:rPr>
        <w:t>Students apply mathematical reasoning to analyze circuit performance, calculate resistance, and interpret electrical efficiency. Through hands-on activities, they develop problem-solving skills essential for ACT Math, using formulas like Ohm’s Law and power equations to optimize circuitry game designs. </w:t>
      </w:r>
    </w:p>
    <w:p w14:paraId="7CD56128" w14:textId="77777777" w:rsidR="00BA4858" w:rsidRDefault="00BA4858" w:rsidP="001F0836">
      <w:pPr>
        <w:spacing w:after="0"/>
        <w:rPr>
          <w:color w:val="000000"/>
          <w:sz w:val="24"/>
          <w:szCs w:val="24"/>
        </w:rPr>
      </w:pPr>
    </w:p>
    <w:p w14:paraId="070EEED4" w14:textId="3D6D3A93" w:rsidR="00D064C5" w:rsidRPr="007B4D6D" w:rsidRDefault="00D064C5" w:rsidP="007B4D6D">
      <w:pPr>
        <w:spacing w:after="0"/>
        <w:rPr>
          <w:color w:val="000000"/>
          <w:sz w:val="24"/>
          <w:szCs w:val="24"/>
        </w:rPr>
      </w:pPr>
      <w:r w:rsidRPr="00D064C5">
        <w:rPr>
          <w:rFonts w:cstheme="minorHAnsi"/>
          <w:b/>
          <w:bCs/>
          <w:color w:val="000000"/>
          <w:sz w:val="24"/>
          <w:szCs w:val="24"/>
        </w:rPr>
        <w:t>Potential ACT Math Standards Covered in This Unit</w:t>
      </w:r>
    </w:p>
    <w:p w14:paraId="62ECED71" w14:textId="651F6267" w:rsidR="00D064C5" w:rsidRPr="00D064C5" w:rsidRDefault="007B4D6D" w:rsidP="007B4D6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D064C5" w:rsidRPr="00D064C5">
        <w:rPr>
          <w:rFonts w:cstheme="minorHAnsi"/>
          <w:color w:val="000000"/>
          <w:sz w:val="24"/>
          <w:szCs w:val="24"/>
        </w:rPr>
        <w:t>his unit connects to ACT math skills in five key areas:</w:t>
      </w:r>
    </w:p>
    <w:p w14:paraId="41013412" w14:textId="323A928D" w:rsidR="0E20AA36" w:rsidRDefault="0E20AA36" w:rsidP="007B4D6D">
      <w:pPr>
        <w:spacing w:after="0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6583C7B0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 xml:space="preserve">ACT Math Rating Scale – </w:t>
      </w:r>
      <w:r w:rsidR="0079190B" w:rsidRPr="0079190B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Problem Solving &amp; Data Interpretation</w:t>
      </w:r>
    </w:p>
    <w:p w14:paraId="76CE8344" w14:textId="66BA0691" w:rsidR="005F07F7" w:rsidRPr="005F07F7" w:rsidRDefault="005F07F7" w:rsidP="005F07F7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</w:rPr>
      </w:pPr>
      <w:r w:rsidRPr="005F07F7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(16–19) Understanding basic voltage, current, and resistance concepts</w:t>
      </w:r>
    </w:p>
    <w:p w14:paraId="3264E117" w14:textId="77777777" w:rsidR="00775ACC" w:rsidRDefault="00775ACC" w:rsidP="00775AC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775ACC">
        <w:rPr>
          <w:rFonts w:ascii="Calibri" w:eastAsia="SimSun" w:hAnsi="Calibri" w:cs="Calibri"/>
        </w:rPr>
        <w:t>Define and identify voltage (V), current (I), and resistance (R)</w:t>
      </w:r>
    </w:p>
    <w:p w14:paraId="403CE6DC" w14:textId="08474D15" w:rsidR="00B27146" w:rsidRDefault="00775ACC" w:rsidP="00775AC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775ACC">
        <w:rPr>
          <w:rFonts w:ascii="Calibri" w:eastAsia="SimSun" w:hAnsi="Calibri" w:cs="Calibri"/>
        </w:rPr>
        <w:t>Perform basic arithmetic with units (e.g., volts, ohms, amps)</w:t>
      </w:r>
    </w:p>
    <w:p w14:paraId="46432D35" w14:textId="54317ACA" w:rsidR="00775ACC" w:rsidRDefault="00666754" w:rsidP="00775ACC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666754">
        <w:rPr>
          <w:rFonts w:ascii="Calibri" w:eastAsia="SimSun" w:hAnsi="Calibri" w:cs="Calibri"/>
        </w:rPr>
        <w:t>Match circuit symbols with their corresponding components</w:t>
      </w:r>
    </w:p>
    <w:p w14:paraId="01F96299" w14:textId="77777777" w:rsidR="00666754" w:rsidRPr="00775ACC" w:rsidRDefault="00666754" w:rsidP="00666754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</w:p>
    <w:p w14:paraId="2DC0A66D" w14:textId="2E278C67" w:rsidR="0067600F" w:rsidRPr="0067600F" w:rsidRDefault="0067600F" w:rsidP="0067600F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</w:rPr>
      </w:pPr>
      <w:r w:rsidRPr="0067600F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(20–23) Applying Ohm’s Law in series and parallel circuits</w:t>
      </w:r>
    </w:p>
    <w:p w14:paraId="31CD9F21" w14:textId="77777777" w:rsidR="00CA40EF" w:rsidRDefault="00CA40EF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CA40EF">
        <w:rPr>
          <w:rFonts w:ascii="Calibri" w:eastAsia="SimSun" w:hAnsi="Calibri" w:cs="Calibri"/>
        </w:rPr>
        <w:t>Use the formula V = IR to solve for unknowns</w:t>
      </w:r>
    </w:p>
    <w:p w14:paraId="1A23750F" w14:textId="77777777" w:rsidR="005B6E7B" w:rsidRDefault="005B6E7B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5B6E7B">
        <w:rPr>
          <w:rFonts w:ascii="Calibri" w:eastAsia="SimSun" w:hAnsi="Calibri" w:cs="Calibri"/>
        </w:rPr>
        <w:t>Calculate total resistance in simple series and parallel circuits</w:t>
      </w:r>
    </w:p>
    <w:p w14:paraId="00387991" w14:textId="69F7F272" w:rsidR="00513D5B" w:rsidRDefault="005B6E7B" w:rsidP="00513D5B">
      <w:pPr>
        <w:pStyle w:val="ListParagraph"/>
        <w:spacing w:beforeAutospacing="1" w:afterAutospacing="1"/>
        <w:ind w:left="1080"/>
        <w:outlineLvl w:val="3"/>
      </w:pPr>
      <w:r w:rsidRPr="005B6E7B">
        <w:t>Apply proportional reasoning to current and voltage in different setups</w:t>
      </w:r>
    </w:p>
    <w:p w14:paraId="766D4307" w14:textId="77777777" w:rsidR="00F452B0" w:rsidRDefault="00F452B0" w:rsidP="00513D5B">
      <w:pPr>
        <w:pStyle w:val="ListParagraph"/>
        <w:spacing w:beforeAutospacing="1" w:afterAutospacing="1"/>
        <w:ind w:left="1080"/>
        <w:outlineLvl w:val="3"/>
      </w:pPr>
    </w:p>
    <w:p w14:paraId="479DA747" w14:textId="0F89CAA8" w:rsidR="6583C7B0" w:rsidRPr="00F452B0" w:rsidRDefault="00F452B0" w:rsidP="00F452B0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lang w:val="en-PH"/>
        </w:rPr>
      </w:pPr>
      <w:r w:rsidRPr="00F452B0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(24–27) Analyzing electrical efficiency through calculations</w:t>
      </w:r>
    </w:p>
    <w:p w14:paraId="5675D54B" w14:textId="77777777" w:rsidR="00643ADA" w:rsidRPr="00643ADA" w:rsidRDefault="004754E3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4754E3">
        <w:t>Solve for power using P = IV</w:t>
      </w:r>
    </w:p>
    <w:p w14:paraId="57A86391" w14:textId="77777777" w:rsidR="00034E1D" w:rsidRDefault="00643ADA" w:rsidP="00034E1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643ADA">
        <w:rPr>
          <w:rFonts w:ascii="Calibri" w:eastAsia="SimSun" w:hAnsi="Calibri" w:cs="Calibri"/>
        </w:rPr>
        <w:t>Compare efficiency of components using energy loss equations</w:t>
      </w:r>
    </w:p>
    <w:p w14:paraId="60B99944" w14:textId="3D43E7D6" w:rsidR="009C7847" w:rsidRDefault="00034E1D" w:rsidP="00034E1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034E1D">
        <w:rPr>
          <w:rFonts w:ascii="Calibri" w:eastAsia="SimSun" w:hAnsi="Calibri" w:cs="Calibri"/>
        </w:rPr>
        <w:t>Analyze changes in performance when voltage or resistance is varied</w:t>
      </w:r>
      <w:r>
        <w:rPr>
          <w:rFonts w:ascii="Calibri" w:eastAsia="SimSun" w:hAnsi="Calibri" w:cs="Calibri"/>
        </w:rPr>
        <w:t>.</w:t>
      </w:r>
    </w:p>
    <w:p w14:paraId="3A432307" w14:textId="77777777" w:rsidR="00034E1D" w:rsidRPr="00034E1D" w:rsidRDefault="00034E1D" w:rsidP="00034E1D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</w:p>
    <w:p w14:paraId="02064DDB" w14:textId="56F9D76B" w:rsidR="002B16DA" w:rsidRPr="002B16DA" w:rsidRDefault="002B16DA" w:rsidP="002B16DA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</w:rPr>
      </w:pPr>
      <w:r w:rsidRPr="002B16DA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(28–32) Interpreting data from circuit performance experiments</w:t>
      </w:r>
    </w:p>
    <w:p w14:paraId="17E93932" w14:textId="77777777" w:rsidR="008C3052" w:rsidRDefault="008C3052" w:rsidP="004270B9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8C3052">
        <w:rPr>
          <w:rFonts w:ascii="Calibri" w:eastAsia="SimSun" w:hAnsi="Calibri" w:cs="Calibri"/>
        </w:rPr>
        <w:t>Read and analyze tables or graphs showing current and voltage data</w:t>
      </w:r>
    </w:p>
    <w:p w14:paraId="017E2AD3" w14:textId="77777777" w:rsidR="00A962C7" w:rsidRDefault="008C3052" w:rsidP="00A962C7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8C3052">
        <w:rPr>
          <w:rFonts w:ascii="Calibri" w:eastAsia="SimSun" w:hAnsi="Calibri" w:cs="Calibri"/>
        </w:rPr>
        <w:t>Use experimental results to calculate unknown values</w:t>
      </w:r>
    </w:p>
    <w:p w14:paraId="2777A8D0" w14:textId="3C681F1B" w:rsidR="00C959EA" w:rsidRDefault="00A962C7" w:rsidP="00A962C7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A962C7">
        <w:rPr>
          <w:rFonts w:ascii="Calibri" w:eastAsia="SimSun" w:hAnsi="Calibri" w:cs="Calibri"/>
        </w:rPr>
        <w:t>Evaluate circuit behavior based on changes in input values</w:t>
      </w:r>
    </w:p>
    <w:p w14:paraId="35B9040B" w14:textId="77777777" w:rsidR="00A962C7" w:rsidRPr="00A962C7" w:rsidRDefault="00A962C7" w:rsidP="00A962C7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</w:p>
    <w:p w14:paraId="50CF29EC" w14:textId="7B7C47A5" w:rsidR="00A962C7" w:rsidRPr="00A962C7" w:rsidRDefault="00A962C7" w:rsidP="00A962C7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</w:rPr>
      </w:pPr>
      <w:r w:rsidRPr="00A962C7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(33–36) Solving advanced electrical circuit problems</w:t>
      </w:r>
    </w:p>
    <w:p w14:paraId="7594C9DC" w14:textId="77777777" w:rsidR="006157C3" w:rsidRDefault="006157C3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6157C3">
        <w:rPr>
          <w:rFonts w:ascii="Calibri" w:eastAsia="SimSun" w:hAnsi="Calibri" w:cs="Calibri"/>
        </w:rPr>
        <w:t>Solve multi-step problems involving combinations of series and parallel circuits</w:t>
      </w:r>
    </w:p>
    <w:p w14:paraId="4D667A7C" w14:textId="77777777" w:rsidR="00773573" w:rsidRDefault="00773573" w:rsidP="0077357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773573">
        <w:rPr>
          <w:rFonts w:ascii="Calibri" w:eastAsia="SimSun" w:hAnsi="Calibri" w:cs="Calibri"/>
        </w:rPr>
        <w:t>Interpret complex circuit diagrams and apply multiple formulas</w:t>
      </w:r>
    </w:p>
    <w:p w14:paraId="44665087" w14:textId="4247892E" w:rsidR="007E79CA" w:rsidRPr="00773573" w:rsidRDefault="00773573" w:rsidP="0077357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773573">
        <w:rPr>
          <w:rFonts w:ascii="Calibri" w:eastAsia="SimSun" w:hAnsi="Calibri" w:cs="Calibri"/>
        </w:rPr>
        <w:t>Use algebraic reasoning and systems of equations to optimize circuit designs</w:t>
      </w:r>
    </w:p>
    <w:p w14:paraId="00722724" w14:textId="77777777" w:rsidR="007E79CA" w:rsidRDefault="007E79CA" w:rsidP="00D064C5">
      <w:pPr>
        <w:spacing w:before="100" w:beforeAutospacing="1" w:after="100" w:afterAutospacing="1"/>
        <w:outlineLvl w:val="2"/>
        <w:rPr>
          <w:rFonts w:ascii="Calibri" w:eastAsia="SimSun" w:hAnsi="Calibri" w:cs="Calibri"/>
        </w:rPr>
      </w:pPr>
    </w:p>
    <w:p w14:paraId="125BE2D0" w14:textId="77777777" w:rsidR="00773573" w:rsidRDefault="00773573" w:rsidP="00D064C5">
      <w:pPr>
        <w:spacing w:before="100" w:beforeAutospacing="1" w:after="100" w:afterAutospacing="1"/>
        <w:outlineLvl w:val="2"/>
        <w:rPr>
          <w:rFonts w:ascii="Calibri" w:eastAsia="SimSun" w:hAnsi="Calibri" w:cs="Calibri"/>
        </w:rPr>
      </w:pPr>
    </w:p>
    <w:p w14:paraId="7391FC3B" w14:textId="5D96E23D" w:rsidR="00D064C5" w:rsidRPr="00D064C5" w:rsidRDefault="00D064C5" w:rsidP="00D064C5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6583C7B0">
        <w:rPr>
          <w:b/>
          <w:bCs/>
          <w:color w:val="000000" w:themeColor="text1"/>
          <w:sz w:val="24"/>
          <w:szCs w:val="24"/>
        </w:rPr>
        <w:lastRenderedPageBreak/>
        <w:t>Why This Matters for ACT Preparation</w:t>
      </w:r>
    </w:p>
    <w:p w14:paraId="67AE623B" w14:textId="77777777" w:rsidR="00EA153F" w:rsidRDefault="00EA153F" w:rsidP="00EA153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EA153F">
        <w:rPr>
          <w:rFonts w:ascii="Calibri" w:eastAsia="SimSun" w:hAnsi="Calibri" w:cs="Calibri"/>
          <w:sz w:val="24"/>
          <w:szCs w:val="24"/>
          <w:lang w:val="en-PH"/>
        </w:rPr>
        <w:t>By engaging with real-world circuit design scenarios in the Circuitry Game Kit, students:</w:t>
      </w:r>
    </w:p>
    <w:p w14:paraId="424C4772" w14:textId="3DB87006" w:rsidR="00EA153F" w:rsidRPr="00EA153F" w:rsidRDefault="00EA153F" w:rsidP="00EA153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EA153F">
        <w:rPr>
          <w:rFonts w:ascii="Calibri" w:eastAsia="SimSun" w:hAnsi="Calibri" w:cs="Calibri"/>
          <w:sz w:val="24"/>
          <w:szCs w:val="24"/>
          <w:lang w:val="en-PH"/>
        </w:rPr>
        <w:br/>
      </w:r>
      <w:r w:rsidRPr="00EA153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t xml:space="preserve"> Strengthen arithmetic, algebraic reasoning, and proportional thinking—core ACT math skills.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br/>
      </w:r>
      <w:r w:rsidRPr="00EA153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t xml:space="preserve"> Apply formulas like Ohm’s Law and P = IV to solve problems involving voltage, current, and resistance.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br/>
      </w:r>
      <w:r w:rsidRPr="00EA153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EA153F">
        <w:rPr>
          <w:rFonts w:ascii="Calibri" w:eastAsia="SimSun" w:hAnsi="Calibri" w:cs="Calibri"/>
          <w:sz w:val="24"/>
          <w:szCs w:val="24"/>
          <w:lang w:val="en-PH"/>
        </w:rPr>
        <w:t xml:space="preserve"> Interpret data from circuit performance and troubleshoot designs using logic and quantitative analysis.</w:t>
      </w:r>
    </w:p>
    <w:p w14:paraId="035DC486" w14:textId="77777777" w:rsidR="00EA153F" w:rsidRPr="00EA153F" w:rsidRDefault="00EA153F" w:rsidP="00EA153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EA153F">
        <w:rPr>
          <w:rFonts w:ascii="Calibri" w:eastAsia="SimSun" w:hAnsi="Calibri" w:cs="Calibri"/>
          <w:sz w:val="24"/>
          <w:szCs w:val="24"/>
          <w:lang w:val="en-PH"/>
        </w:rPr>
        <w:t>These hands-on, math-based activities help students connect theoretical concepts to real-life electrical systems—just as they’ll be expected to do on the ACT and in future STEM careers.</w:t>
      </w:r>
    </w:p>
    <w:p w14:paraId="1CDD7E4E" w14:textId="3A0E75EF" w:rsidR="6583C7B0" w:rsidRPr="00DF518F" w:rsidRDefault="6583C7B0" w:rsidP="6583C7B0">
      <w:pPr>
        <w:spacing w:beforeAutospacing="1" w:afterAutospacing="1"/>
        <w:rPr>
          <w:color w:val="000000" w:themeColor="text1"/>
          <w:sz w:val="24"/>
          <w:szCs w:val="24"/>
          <w:lang w:val="en-PH"/>
        </w:rPr>
      </w:pPr>
    </w:p>
    <w:p w14:paraId="347BE612" w14:textId="77777777" w:rsidR="00850937" w:rsidRDefault="00850937" w:rsidP="000D73C4"/>
    <w:p w14:paraId="10361F67" w14:textId="77777777" w:rsidR="00850937" w:rsidRDefault="00850937" w:rsidP="000D73C4"/>
    <w:p w14:paraId="075F6440" w14:textId="77777777" w:rsidR="00850937" w:rsidRDefault="00850937" w:rsidP="000D73C4"/>
    <w:p w14:paraId="719596B5" w14:textId="77777777" w:rsidR="00850937" w:rsidRDefault="00850937" w:rsidP="000D73C4"/>
    <w:p w14:paraId="1BFB3B3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E5CD8" w14:textId="77777777" w:rsidR="00F41465" w:rsidRDefault="00F41465" w:rsidP="00710267">
      <w:pPr>
        <w:spacing w:after="0" w:line="240" w:lineRule="auto"/>
      </w:pPr>
      <w:r>
        <w:separator/>
      </w:r>
    </w:p>
  </w:endnote>
  <w:endnote w:type="continuationSeparator" w:id="0">
    <w:p w14:paraId="54A59890" w14:textId="77777777" w:rsidR="00F41465" w:rsidRDefault="00F41465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Frutiger 57Cn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52683"/>
      <w:docPartObj>
        <w:docPartGallery w:val="Page Numbers (Bottom of Page)"/>
        <w:docPartUnique/>
      </w:docPartObj>
    </w:sdtPr>
    <w:sdtContent>
      <w:sdt>
        <w:sdtPr>
          <w:id w:val="-424653332"/>
          <w:docPartObj>
            <w:docPartGallery w:val="Page Numbers (Top of Page)"/>
            <w:docPartUnique/>
          </w:docPartObj>
        </w:sdtPr>
        <w:sdtContent>
          <w:p w14:paraId="0554CB2E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DB20E" wp14:editId="67F4A803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>
                    <v:line id="Straight Connector 1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-.7pt,-.65pt" to="539.95pt,-.65pt" w14:anchorId="76A635E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6EA1" wp14:editId="0346F3C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9ADA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6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" filled="f" stroked="f" strokeweight=".5pt">
                      <v:textbox>
                        <w:txbxContent>
                          <w:p w14:paraId="38739ADA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346DB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6672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440D92" wp14:editId="20C97A8D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82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2.5pt,-.3pt" to="580pt,.45pt" w14:anchorId="0B86E82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C6F24E6" wp14:editId="7EE775C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84DAC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24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" filled="f" stroked="f" strokeweight="1pt">
              <v:stroke miterlimit="4"/>
              <v:textbox inset="0,0,0,0">
                <w:txbxContent>
                  <w:p w14:paraId="0984DAC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05F2D7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B35A" w14:textId="77777777" w:rsidR="00F41465" w:rsidRDefault="00F41465" w:rsidP="00710267">
      <w:pPr>
        <w:spacing w:after="0" w:line="240" w:lineRule="auto"/>
      </w:pPr>
      <w:r>
        <w:separator/>
      </w:r>
    </w:p>
  </w:footnote>
  <w:footnote w:type="continuationSeparator" w:id="0">
    <w:p w14:paraId="07CC1C20" w14:textId="77777777" w:rsidR="00F41465" w:rsidRDefault="00F41465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085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4969AF" wp14:editId="1268478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F290B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969AF" id="Group 3" o:spid="_x0000_s1026" style="position:absolute;margin-left:109.5pt;margin-top:-24.35pt;width:305.75pt;height:102.65pt;z-index:251672576" coordsize="38830,130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ICz9V8B2oUDEgAAAABB/1/3IxQF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&#13;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" filled="f" stroked="f" strokeweight="1pt">
                <v:stroke miterlimit="4"/>
                <v:textbox inset="0,0,0,0">
                  <w:txbxContent>
                    <w:p w14:paraId="109F290B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368038" w14:textId="77777777" w:rsidR="00473530" w:rsidRDefault="00473530">
    <w:pPr>
      <w:pStyle w:val="Header"/>
    </w:pPr>
  </w:p>
  <w:p w14:paraId="67E1A7ED" w14:textId="77777777" w:rsidR="00473530" w:rsidRDefault="00473530">
    <w:pPr>
      <w:pStyle w:val="Header"/>
    </w:pPr>
  </w:p>
  <w:p w14:paraId="56F42928" w14:textId="77777777" w:rsidR="00473530" w:rsidRDefault="00473530">
    <w:pPr>
      <w:pStyle w:val="Header"/>
    </w:pPr>
  </w:p>
  <w:p w14:paraId="6FDBB93F" w14:textId="77777777" w:rsidR="00473530" w:rsidRDefault="00473530">
    <w:pPr>
      <w:pStyle w:val="Header"/>
    </w:pPr>
  </w:p>
  <w:p w14:paraId="5B5E9E4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4565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02D23D" wp14:editId="0B4849CE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88C39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2D23D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LP1XwHahQMSAAAAAEH/&#13;&#10;X/cjFAU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" filled="f" stroked="f" strokeweight="1pt">
                <v:stroke miterlimit="4"/>
                <v:textbox inset="0,0,0,0">
                  <w:txbxContent>
                    <w:p w14:paraId="4A788C39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&#13;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ED364"/>
    <w:multiLevelType w:val="multilevel"/>
    <w:tmpl w:val="0ACE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1DB0A"/>
    <w:multiLevelType w:val="hybridMultilevel"/>
    <w:tmpl w:val="18D88D88"/>
    <w:lvl w:ilvl="0" w:tplc="1BE2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A4172"/>
    <w:multiLevelType w:val="hybridMultilevel"/>
    <w:tmpl w:val="E80EF9AE"/>
    <w:lvl w:ilvl="0" w:tplc="471E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45CF1"/>
    <w:multiLevelType w:val="hybridMultilevel"/>
    <w:tmpl w:val="6074D60C"/>
    <w:lvl w:ilvl="0" w:tplc="D49E5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51986"/>
    <w:multiLevelType w:val="hybridMultilevel"/>
    <w:tmpl w:val="3286890A"/>
    <w:lvl w:ilvl="0" w:tplc="C8F05972">
      <w:start w:val="1"/>
      <w:numFmt w:val="decimal"/>
      <w:lvlText w:val="%1."/>
      <w:lvlJc w:val="left"/>
      <w:pPr>
        <w:ind w:left="1080" w:hanging="360"/>
      </w:pPr>
    </w:lvl>
    <w:lvl w:ilvl="1" w:tplc="E79CDDF6">
      <w:start w:val="1"/>
      <w:numFmt w:val="lowerLetter"/>
      <w:lvlText w:val="%2."/>
      <w:lvlJc w:val="left"/>
      <w:pPr>
        <w:ind w:left="1800" w:hanging="360"/>
      </w:pPr>
    </w:lvl>
    <w:lvl w:ilvl="2" w:tplc="BAF2881E">
      <w:start w:val="1"/>
      <w:numFmt w:val="lowerRoman"/>
      <w:lvlText w:val="%3."/>
      <w:lvlJc w:val="right"/>
      <w:pPr>
        <w:ind w:left="2520" w:hanging="180"/>
      </w:pPr>
    </w:lvl>
    <w:lvl w:ilvl="3" w:tplc="855483AA">
      <w:start w:val="1"/>
      <w:numFmt w:val="decimal"/>
      <w:lvlText w:val="%4."/>
      <w:lvlJc w:val="left"/>
      <w:pPr>
        <w:ind w:left="3240" w:hanging="360"/>
      </w:pPr>
    </w:lvl>
    <w:lvl w:ilvl="4" w:tplc="B9FC9414">
      <w:start w:val="1"/>
      <w:numFmt w:val="lowerLetter"/>
      <w:lvlText w:val="%5."/>
      <w:lvlJc w:val="left"/>
      <w:pPr>
        <w:ind w:left="3960" w:hanging="360"/>
      </w:pPr>
    </w:lvl>
    <w:lvl w:ilvl="5" w:tplc="416AD3E6">
      <w:start w:val="1"/>
      <w:numFmt w:val="lowerRoman"/>
      <w:lvlText w:val="%6."/>
      <w:lvlJc w:val="right"/>
      <w:pPr>
        <w:ind w:left="4680" w:hanging="180"/>
      </w:pPr>
    </w:lvl>
    <w:lvl w:ilvl="6" w:tplc="C22CA552">
      <w:start w:val="1"/>
      <w:numFmt w:val="decimal"/>
      <w:lvlText w:val="%7."/>
      <w:lvlJc w:val="left"/>
      <w:pPr>
        <w:ind w:left="5400" w:hanging="360"/>
      </w:pPr>
    </w:lvl>
    <w:lvl w:ilvl="7" w:tplc="B50407A2">
      <w:start w:val="1"/>
      <w:numFmt w:val="lowerLetter"/>
      <w:lvlText w:val="%8."/>
      <w:lvlJc w:val="left"/>
      <w:pPr>
        <w:ind w:left="6120" w:hanging="360"/>
      </w:pPr>
    </w:lvl>
    <w:lvl w:ilvl="8" w:tplc="251AB98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7335"/>
    <w:multiLevelType w:val="hybridMultilevel"/>
    <w:tmpl w:val="748C8154"/>
    <w:lvl w:ilvl="0" w:tplc="3F8A1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536A8"/>
    <w:multiLevelType w:val="multilevel"/>
    <w:tmpl w:val="AC7C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538244">
    <w:abstractNumId w:val="26"/>
  </w:num>
  <w:num w:numId="2" w16cid:durableId="1966496152">
    <w:abstractNumId w:val="24"/>
  </w:num>
  <w:num w:numId="3" w16cid:durableId="763693099">
    <w:abstractNumId w:val="30"/>
  </w:num>
  <w:num w:numId="4" w16cid:durableId="1820459309">
    <w:abstractNumId w:val="5"/>
  </w:num>
  <w:num w:numId="5" w16cid:durableId="72430718">
    <w:abstractNumId w:val="33"/>
  </w:num>
  <w:num w:numId="6" w16cid:durableId="133791217">
    <w:abstractNumId w:val="0"/>
  </w:num>
  <w:num w:numId="7" w16cid:durableId="1106846003">
    <w:abstractNumId w:val="13"/>
  </w:num>
  <w:num w:numId="8" w16cid:durableId="1938364378">
    <w:abstractNumId w:val="21"/>
  </w:num>
  <w:num w:numId="9" w16cid:durableId="553009196">
    <w:abstractNumId w:val="3"/>
  </w:num>
  <w:num w:numId="10" w16cid:durableId="713584053">
    <w:abstractNumId w:val="6"/>
  </w:num>
  <w:num w:numId="11" w16cid:durableId="303584077">
    <w:abstractNumId w:val="4"/>
  </w:num>
  <w:num w:numId="12" w16cid:durableId="692462307">
    <w:abstractNumId w:val="23"/>
  </w:num>
  <w:num w:numId="13" w16cid:durableId="277376602">
    <w:abstractNumId w:val="31"/>
  </w:num>
  <w:num w:numId="14" w16cid:durableId="1947225304">
    <w:abstractNumId w:val="29"/>
  </w:num>
  <w:num w:numId="15" w16cid:durableId="878711283">
    <w:abstractNumId w:val="9"/>
  </w:num>
  <w:num w:numId="16" w16cid:durableId="1112937160">
    <w:abstractNumId w:val="14"/>
  </w:num>
  <w:num w:numId="17" w16cid:durableId="451559560">
    <w:abstractNumId w:val="12"/>
  </w:num>
  <w:num w:numId="18" w16cid:durableId="1771201818">
    <w:abstractNumId w:val="20"/>
  </w:num>
  <w:num w:numId="19" w16cid:durableId="2133548802">
    <w:abstractNumId w:val="8"/>
  </w:num>
  <w:num w:numId="20" w16cid:durableId="2108233407">
    <w:abstractNumId w:val="19"/>
  </w:num>
  <w:num w:numId="21" w16cid:durableId="670835207">
    <w:abstractNumId w:val="10"/>
  </w:num>
  <w:num w:numId="22" w16cid:durableId="569389011">
    <w:abstractNumId w:val="22"/>
  </w:num>
  <w:num w:numId="23" w16cid:durableId="1009673109">
    <w:abstractNumId w:val="11"/>
  </w:num>
  <w:num w:numId="24" w16cid:durableId="14572877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602064">
    <w:abstractNumId w:val="25"/>
  </w:num>
  <w:num w:numId="26" w16cid:durableId="936407599">
    <w:abstractNumId w:val="18"/>
  </w:num>
  <w:num w:numId="27" w16cid:durableId="766388601">
    <w:abstractNumId w:val="2"/>
  </w:num>
  <w:num w:numId="28" w16cid:durableId="20056677">
    <w:abstractNumId w:val="7"/>
  </w:num>
  <w:num w:numId="29" w16cid:durableId="1837529547">
    <w:abstractNumId w:val="34"/>
  </w:num>
  <w:num w:numId="30" w16cid:durableId="1068306848">
    <w:abstractNumId w:val="27"/>
  </w:num>
  <w:num w:numId="31" w16cid:durableId="1273364809">
    <w:abstractNumId w:val="16"/>
  </w:num>
  <w:num w:numId="32" w16cid:durableId="1307275354">
    <w:abstractNumId w:val="15"/>
  </w:num>
  <w:num w:numId="33" w16cid:durableId="1097793910">
    <w:abstractNumId w:val="17"/>
  </w:num>
  <w:num w:numId="34" w16cid:durableId="1250699394">
    <w:abstractNumId w:val="36"/>
  </w:num>
  <w:num w:numId="35" w16cid:durableId="13457006">
    <w:abstractNumId w:val="1"/>
  </w:num>
  <w:num w:numId="36" w16cid:durableId="773549110">
    <w:abstractNumId w:val="32"/>
  </w:num>
  <w:num w:numId="37" w16cid:durableId="19906653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F"/>
    <w:rsid w:val="00011D87"/>
    <w:rsid w:val="00034BA6"/>
    <w:rsid w:val="00034E1D"/>
    <w:rsid w:val="0004487F"/>
    <w:rsid w:val="000D578E"/>
    <w:rsid w:val="000D73C4"/>
    <w:rsid w:val="000F0188"/>
    <w:rsid w:val="001178B4"/>
    <w:rsid w:val="0012004A"/>
    <w:rsid w:val="00123B66"/>
    <w:rsid w:val="00134380"/>
    <w:rsid w:val="0016768D"/>
    <w:rsid w:val="001839B9"/>
    <w:rsid w:val="00195E59"/>
    <w:rsid w:val="001E0C7A"/>
    <w:rsid w:val="001F0836"/>
    <w:rsid w:val="002206C6"/>
    <w:rsid w:val="00253C16"/>
    <w:rsid w:val="00262FA8"/>
    <w:rsid w:val="002A7569"/>
    <w:rsid w:val="002B16DA"/>
    <w:rsid w:val="002D3A57"/>
    <w:rsid w:val="002E20DA"/>
    <w:rsid w:val="002E63D3"/>
    <w:rsid w:val="002F61E1"/>
    <w:rsid w:val="00312647"/>
    <w:rsid w:val="00315336"/>
    <w:rsid w:val="00326F32"/>
    <w:rsid w:val="00344A0A"/>
    <w:rsid w:val="0034535E"/>
    <w:rsid w:val="00356FF5"/>
    <w:rsid w:val="00363185"/>
    <w:rsid w:val="00390830"/>
    <w:rsid w:val="00391C4A"/>
    <w:rsid w:val="00393DA0"/>
    <w:rsid w:val="003968E6"/>
    <w:rsid w:val="003A3C52"/>
    <w:rsid w:val="00422AA0"/>
    <w:rsid w:val="004270B9"/>
    <w:rsid w:val="004470E5"/>
    <w:rsid w:val="0045283A"/>
    <w:rsid w:val="00473530"/>
    <w:rsid w:val="004754E3"/>
    <w:rsid w:val="004B7A32"/>
    <w:rsid w:val="00501B7B"/>
    <w:rsid w:val="0050262E"/>
    <w:rsid w:val="0050493E"/>
    <w:rsid w:val="00510D75"/>
    <w:rsid w:val="00513D5B"/>
    <w:rsid w:val="00513FB3"/>
    <w:rsid w:val="0051724A"/>
    <w:rsid w:val="00521681"/>
    <w:rsid w:val="00542D28"/>
    <w:rsid w:val="00551DF8"/>
    <w:rsid w:val="00556E56"/>
    <w:rsid w:val="005615FF"/>
    <w:rsid w:val="005624F6"/>
    <w:rsid w:val="0058037B"/>
    <w:rsid w:val="005A608A"/>
    <w:rsid w:val="005B6E7B"/>
    <w:rsid w:val="005B721F"/>
    <w:rsid w:val="005C2DF4"/>
    <w:rsid w:val="005D425C"/>
    <w:rsid w:val="005F07F7"/>
    <w:rsid w:val="00610D1E"/>
    <w:rsid w:val="006157C3"/>
    <w:rsid w:val="00616C80"/>
    <w:rsid w:val="006273ED"/>
    <w:rsid w:val="006400B3"/>
    <w:rsid w:val="00643ADA"/>
    <w:rsid w:val="00645A31"/>
    <w:rsid w:val="00666754"/>
    <w:rsid w:val="00670FDC"/>
    <w:rsid w:val="0067600F"/>
    <w:rsid w:val="00677DCD"/>
    <w:rsid w:val="006A73BB"/>
    <w:rsid w:val="006B2EE1"/>
    <w:rsid w:val="006E3371"/>
    <w:rsid w:val="00710267"/>
    <w:rsid w:val="00744414"/>
    <w:rsid w:val="007528A8"/>
    <w:rsid w:val="00773573"/>
    <w:rsid w:val="00775ACC"/>
    <w:rsid w:val="0079190B"/>
    <w:rsid w:val="007B4D6D"/>
    <w:rsid w:val="007E79CA"/>
    <w:rsid w:val="007F500A"/>
    <w:rsid w:val="00801C63"/>
    <w:rsid w:val="00821F0B"/>
    <w:rsid w:val="00825D02"/>
    <w:rsid w:val="00830A4E"/>
    <w:rsid w:val="00850937"/>
    <w:rsid w:val="00854D5E"/>
    <w:rsid w:val="008930FF"/>
    <w:rsid w:val="008A77F8"/>
    <w:rsid w:val="008B51A4"/>
    <w:rsid w:val="008B69C4"/>
    <w:rsid w:val="008C3052"/>
    <w:rsid w:val="0091614A"/>
    <w:rsid w:val="00944568"/>
    <w:rsid w:val="00953E82"/>
    <w:rsid w:val="00974255"/>
    <w:rsid w:val="009A308A"/>
    <w:rsid w:val="009C1723"/>
    <w:rsid w:val="009C7847"/>
    <w:rsid w:val="009C7E7E"/>
    <w:rsid w:val="00A01D4F"/>
    <w:rsid w:val="00A1440D"/>
    <w:rsid w:val="00A15126"/>
    <w:rsid w:val="00A423EB"/>
    <w:rsid w:val="00A518A2"/>
    <w:rsid w:val="00A61D2A"/>
    <w:rsid w:val="00A6282E"/>
    <w:rsid w:val="00A838A7"/>
    <w:rsid w:val="00A85865"/>
    <w:rsid w:val="00A962C7"/>
    <w:rsid w:val="00AE17ED"/>
    <w:rsid w:val="00B27146"/>
    <w:rsid w:val="00B42343"/>
    <w:rsid w:val="00B815D8"/>
    <w:rsid w:val="00BA4858"/>
    <w:rsid w:val="00BB444E"/>
    <w:rsid w:val="00C00EB9"/>
    <w:rsid w:val="00C2598F"/>
    <w:rsid w:val="00C45892"/>
    <w:rsid w:val="00C5712F"/>
    <w:rsid w:val="00C6293D"/>
    <w:rsid w:val="00C6485A"/>
    <w:rsid w:val="00C959EA"/>
    <w:rsid w:val="00CA40EF"/>
    <w:rsid w:val="00CB0562"/>
    <w:rsid w:val="00CD51D7"/>
    <w:rsid w:val="00CE4004"/>
    <w:rsid w:val="00D008B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DF518F"/>
    <w:rsid w:val="00E141EE"/>
    <w:rsid w:val="00E33FF4"/>
    <w:rsid w:val="00E66C26"/>
    <w:rsid w:val="00E72B80"/>
    <w:rsid w:val="00E83540"/>
    <w:rsid w:val="00EA153F"/>
    <w:rsid w:val="00EB4FEF"/>
    <w:rsid w:val="00EB7D91"/>
    <w:rsid w:val="00ED0D52"/>
    <w:rsid w:val="00F41465"/>
    <w:rsid w:val="00F452B0"/>
    <w:rsid w:val="00F708DA"/>
    <w:rsid w:val="00F95315"/>
    <w:rsid w:val="00FA4641"/>
    <w:rsid w:val="00FE6A55"/>
    <w:rsid w:val="0E20AA36"/>
    <w:rsid w:val="1BF097DE"/>
    <w:rsid w:val="1CB537E7"/>
    <w:rsid w:val="26AE8B48"/>
    <w:rsid w:val="2A984007"/>
    <w:rsid w:val="3A7E7981"/>
    <w:rsid w:val="3D71FBEB"/>
    <w:rsid w:val="527D91FF"/>
    <w:rsid w:val="5312C743"/>
    <w:rsid w:val="597197F6"/>
    <w:rsid w:val="59BEC21B"/>
    <w:rsid w:val="5BB88BDB"/>
    <w:rsid w:val="5F741573"/>
    <w:rsid w:val="60B7A13C"/>
    <w:rsid w:val="6583C7B0"/>
    <w:rsid w:val="79C1D050"/>
    <w:rsid w:val="7ACA66DF"/>
    <w:rsid w:val="7B0841BC"/>
    <w:rsid w:val="7C9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C6E7"/>
  <w15:docId w15:val="{BB3E41A4-2261-A143-820F-283C18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  <w:style w:type="character" w:styleId="Strong">
    <w:name w:val="Strong"/>
    <w:basedOn w:val="DefaultParagraphFont"/>
    <w:uiPriority w:val="22"/>
    <w:qFormat/>
    <w:rsid w:val="6583C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Math/Harley-Ma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Harley-Math.dotx</Template>
  <TotalTime>30</TotalTime>
  <Pages>2</Pages>
  <Words>363</Words>
  <Characters>2074</Characters>
  <Application>Microsoft Office Word</Application>
  <DocSecurity>0</DocSecurity>
  <Lines>17</Lines>
  <Paragraphs>4</Paragraphs>
  <ScaleCrop>false</ScaleCrop>
  <Manager/>
  <Company/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Gerryca Maagad</cp:lastModifiedBy>
  <cp:revision>40</cp:revision>
  <cp:lastPrinted>2017-09-06T22:07:00Z</cp:lastPrinted>
  <dcterms:created xsi:type="dcterms:W3CDTF">2025-04-09T05:56:00Z</dcterms:created>
  <dcterms:modified xsi:type="dcterms:W3CDTF">2025-04-22T16:54:00Z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