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48658" w14:textId="77777777" w:rsidR="00995A0D" w:rsidRDefault="00995A0D" w:rsidP="00DF3963">
      <w:pPr>
        <w:pStyle w:val="Header"/>
      </w:pPr>
    </w:p>
    <w:p w14:paraId="38C05ACA" w14:textId="77777777" w:rsidR="0036594D" w:rsidRDefault="0036594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C84CA418A31E3543A26BCBC591ED13C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7922CCEF" w14:textId="6011CD0A" w:rsidR="00EF6FDD" w:rsidRDefault="00D438E6" w:rsidP="00EF6FDD">
          <w:pPr>
            <w:pStyle w:val="Title-STEM"/>
          </w:pPr>
          <w:r w:rsidRPr="003F03DC">
            <w:rPr>
              <w:sz w:val="70"/>
              <w:szCs w:val="70"/>
            </w:rPr>
            <w:t>AC</w:t>
          </w:r>
          <w:r w:rsidR="00C45A6E" w:rsidRPr="003F03DC">
            <w:rPr>
              <w:sz w:val="70"/>
              <w:szCs w:val="70"/>
            </w:rPr>
            <w:t>T-</w:t>
          </w:r>
          <w:r w:rsidRPr="003F03DC">
            <w:rPr>
              <w:sz w:val="70"/>
              <w:szCs w:val="70"/>
            </w:rPr>
            <w:t>B</w:t>
          </w:r>
          <w:r w:rsidR="00C45A6E" w:rsidRPr="003F03DC">
            <w:rPr>
              <w:sz w:val="70"/>
              <w:szCs w:val="70"/>
            </w:rPr>
            <w:t xml:space="preserve">ased </w:t>
          </w:r>
          <w:r w:rsidR="007B2D65">
            <w:rPr>
              <w:sz w:val="70"/>
              <w:szCs w:val="70"/>
            </w:rPr>
            <w:t>Math</w:t>
          </w:r>
          <w:r w:rsidRPr="003F03DC">
            <w:rPr>
              <w:sz w:val="70"/>
              <w:szCs w:val="70"/>
            </w:rPr>
            <w:t xml:space="preserve"> A</w:t>
          </w:r>
          <w:r w:rsidR="00C45A6E" w:rsidRPr="003F03DC">
            <w:rPr>
              <w:sz w:val="70"/>
              <w:szCs w:val="70"/>
            </w:rPr>
            <w:t xml:space="preserve">ctivity </w:t>
          </w:r>
          <w:r w:rsidR="003023EB">
            <w:rPr>
              <w:sz w:val="70"/>
              <w:szCs w:val="70"/>
            </w:rPr>
            <w:t>1</w:t>
          </w:r>
        </w:p>
      </w:sdtContent>
    </w:sdt>
    <w:p w14:paraId="471CED67" w14:textId="5CF51C4B" w:rsidR="00834127" w:rsidRPr="00725E40" w:rsidRDefault="00834127" w:rsidP="00EF6FDD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3023EB">
        <w:t>BUILD YOUR OWN CIRCUITRY GAME</w:t>
      </w:r>
    </w:p>
    <w:p w14:paraId="79DF12F2" w14:textId="77777777" w:rsidR="00167FC4" w:rsidRPr="00167FC4" w:rsidRDefault="00167FC4" w:rsidP="00167FC4">
      <w:pPr>
        <w:pStyle w:val="Heading3"/>
        <w:rPr>
          <w:rFonts w:cstheme="majorHAnsi"/>
          <w:bCs w:val="0"/>
          <w:color w:val="000000"/>
          <w:szCs w:val="28"/>
          <w:lang w:val="en-PH"/>
        </w:rPr>
      </w:pPr>
      <w:r w:rsidRPr="00167FC4">
        <w:rPr>
          <w:rFonts w:cstheme="majorHAnsi"/>
          <w:bCs w:val="0"/>
          <w:color w:val="000000"/>
          <w:szCs w:val="28"/>
          <w:lang w:val="en-PH"/>
        </w:rPr>
        <w:t>Here are ACT-aligned math activities for the Build Your Own Circuitry Game that help students apply real-world skills in electrical measurement, formula application, and data interpretation relevant to voltage, current, and resistance in circuit design.</w:t>
      </w:r>
    </w:p>
    <w:p w14:paraId="76ED0A69" w14:textId="77777777" w:rsidR="00BF5D1B" w:rsidRPr="00167FC4" w:rsidRDefault="00BF5D1B" w:rsidP="00A53A1E">
      <w:pPr>
        <w:pStyle w:val="Heading3"/>
        <w:rPr>
          <w:rFonts w:cstheme="majorHAnsi"/>
          <w:color w:val="000000"/>
          <w:szCs w:val="28"/>
          <w:lang w:val="en-PH"/>
        </w:rPr>
      </w:pPr>
    </w:p>
    <w:p w14:paraId="577CF682" w14:textId="3086685E" w:rsidR="00A53A1E" w:rsidRDefault="009252BF" w:rsidP="00A53A1E">
      <w:pPr>
        <w:pStyle w:val="Heading3"/>
        <w:rPr>
          <w:rFonts w:eastAsia="Calibri" w:cs="Calibri"/>
          <w:color w:val="000000" w:themeColor="text1"/>
          <w:sz w:val="32"/>
          <w:szCs w:val="32"/>
          <w:lang w:val="en-PH"/>
        </w:rPr>
      </w:pPr>
      <w:r w:rsidRPr="009252BF">
        <w:rPr>
          <w:rFonts w:ascii="Apple Color Emoji" w:eastAsia="Calibri" w:hAnsi="Apple Color Emoji" w:cs="Apple Color Emoji"/>
          <w:b/>
          <w:color w:val="000000" w:themeColor="text1"/>
          <w:sz w:val="32"/>
          <w:szCs w:val="32"/>
          <w:lang w:val="en-PH"/>
        </w:rPr>
        <w:t>📌</w:t>
      </w:r>
      <w:r w:rsidRPr="009252BF">
        <w:rPr>
          <w:rFonts w:eastAsia="Calibri" w:cs="Calibri"/>
          <w:b/>
          <w:color w:val="000000" w:themeColor="text1"/>
          <w:sz w:val="32"/>
          <w:szCs w:val="32"/>
          <w:lang w:val="en-PH"/>
        </w:rPr>
        <w:t xml:space="preserve"> Activity </w:t>
      </w:r>
      <w:r w:rsidR="00BF5D1B">
        <w:rPr>
          <w:rFonts w:eastAsia="Calibri" w:cs="Calibri"/>
          <w:b/>
          <w:color w:val="000000" w:themeColor="text1"/>
          <w:sz w:val="32"/>
          <w:szCs w:val="32"/>
          <w:lang w:val="en-PH"/>
        </w:rPr>
        <w:t>1</w:t>
      </w:r>
      <w:r w:rsidRPr="009252BF">
        <w:rPr>
          <w:rFonts w:eastAsia="Calibri" w:cs="Calibri"/>
          <w:b/>
          <w:color w:val="000000" w:themeColor="text1"/>
          <w:sz w:val="32"/>
          <w:szCs w:val="32"/>
          <w:lang w:val="en-PH"/>
        </w:rPr>
        <w:t xml:space="preserve">: </w:t>
      </w:r>
      <w:r w:rsidR="00870401" w:rsidRPr="00870401">
        <w:rPr>
          <w:b/>
          <w:bCs w:val="0"/>
          <w:color w:val="000000"/>
          <w:sz w:val="27"/>
          <w:szCs w:val="27"/>
          <w:bdr w:val="none" w:sz="0" w:space="0" w:color="auto" w:frame="1"/>
        </w:rPr>
        <w:t>Calculating Circuit Resistance</w:t>
      </w:r>
    </w:p>
    <w:p w14:paraId="142DE5C1" w14:textId="4327588D" w:rsidR="007B2D65" w:rsidRPr="00A53A1E" w:rsidRDefault="007B2D65" w:rsidP="00A53A1E">
      <w:pPr>
        <w:pStyle w:val="Heading3"/>
        <w:rPr>
          <w:rStyle w:val="apple-converted-space"/>
          <w:rFonts w:eastAsia="Calibri" w:cs="Calibri"/>
          <w:color w:val="000000" w:themeColor="text1"/>
          <w:sz w:val="32"/>
          <w:szCs w:val="32"/>
          <w:lang w:val="en-PH"/>
        </w:rPr>
      </w:pPr>
      <w:r w:rsidRPr="007B2D65">
        <w:rPr>
          <w:rFonts w:ascii="Arial Narrow Bold" w:hAnsi="Arial Narrow Bold" w:cs="Frutiger-LightCn"/>
          <w:bCs w:val="0"/>
          <w:caps/>
          <w:color w:val="0C213F"/>
          <w:spacing w:val="15"/>
          <w:szCs w:val="42"/>
        </w:rPr>
        <w:t>Objective:</w:t>
      </w:r>
      <w:r>
        <w:rPr>
          <w:rStyle w:val="apple-converted-space"/>
          <w:color w:val="000000"/>
        </w:rPr>
        <w:t> </w:t>
      </w:r>
    </w:p>
    <w:p w14:paraId="385D0AE5" w14:textId="77777777" w:rsidR="00870401" w:rsidRDefault="00870401" w:rsidP="00C56303">
      <w:pPr>
        <w:pStyle w:val="NormalWeb"/>
        <w:spacing w:after="0" w:afterAutospacing="0"/>
        <w:rPr>
          <w:color w:val="000000"/>
          <w:sz w:val="24"/>
          <w:szCs w:val="28"/>
        </w:rPr>
      </w:pPr>
      <w:r w:rsidRPr="00870401">
        <w:rPr>
          <w:color w:val="000000"/>
          <w:sz w:val="24"/>
          <w:szCs w:val="28"/>
        </w:rPr>
        <w:t xml:space="preserve">Students calculate total resistance in series and parallel </w:t>
      </w:r>
      <w:proofErr w:type="spellStart"/>
      <w:r w:rsidRPr="00870401">
        <w:rPr>
          <w:color w:val="000000"/>
          <w:sz w:val="24"/>
          <w:szCs w:val="28"/>
        </w:rPr>
        <w:t>circuits.</w:t>
      </w:r>
    </w:p>
    <w:p w14:paraId="74533B13" w14:textId="1DC56269" w:rsidR="00C56303" w:rsidRDefault="00C56303" w:rsidP="00C56303">
      <w:pPr>
        <w:pStyle w:val="NormalWeb"/>
        <w:spacing w:after="0" w:afterAutospacing="0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MATERIAL</w:t>
      </w:r>
      <w:proofErr w:type="spellEnd"/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 NEEDED:</w:t>
      </w:r>
    </w:p>
    <w:p w14:paraId="204150C4" w14:textId="77777777" w:rsidR="00903C03" w:rsidRDefault="00903C03" w:rsidP="007B2D65">
      <w:pPr>
        <w:pStyle w:val="NormalWeb"/>
        <w:spacing w:after="0" w:afterAutospacing="0"/>
        <w:rPr>
          <w:color w:val="000000"/>
          <w:sz w:val="24"/>
          <w:szCs w:val="28"/>
        </w:rPr>
      </w:pPr>
      <w:r w:rsidRPr="00903C03">
        <w:rPr>
          <w:color w:val="000000"/>
          <w:sz w:val="24"/>
          <w:szCs w:val="28"/>
        </w:rPr>
        <w:t>Circuitry Game Kit, multimeter, resistors, worksheet.</w:t>
      </w:r>
    </w:p>
    <w:p w14:paraId="3CF5D705" w14:textId="31302D29" w:rsidR="007B2D65" w:rsidRPr="007B2D65" w:rsidRDefault="007B2D65" w:rsidP="007B2D65">
      <w:pPr>
        <w:pStyle w:val="NormalWeb"/>
        <w:spacing w:after="0" w:afterAutospacing="0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 w:rsidRPr="007B2D65"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  <w:t>Instructions:</w:t>
      </w:r>
    </w:p>
    <w:p w14:paraId="7BB8907E" w14:textId="77777777" w:rsidR="00903C03" w:rsidRPr="00903C03" w:rsidRDefault="00903C03" w:rsidP="00903C03">
      <w:pPr>
        <w:numPr>
          <w:ilvl w:val="0"/>
          <w:numId w:val="66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903C03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Measure resistance values of individual resistors. </w:t>
      </w:r>
    </w:p>
    <w:p w14:paraId="728C3BCA" w14:textId="77777777" w:rsidR="00903C03" w:rsidRPr="00903C03" w:rsidRDefault="00903C03" w:rsidP="00903C03">
      <w:pPr>
        <w:numPr>
          <w:ilvl w:val="0"/>
          <w:numId w:val="6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903C03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Calculate total resistance in series and parallel configurations. </w:t>
      </w:r>
    </w:p>
    <w:p w14:paraId="08DEA48E" w14:textId="77777777" w:rsidR="00903C03" w:rsidRPr="00903C03" w:rsidRDefault="00903C03" w:rsidP="00903C03">
      <w:pPr>
        <w:numPr>
          <w:ilvl w:val="0"/>
          <w:numId w:val="68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903C03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Compare calculated values to measured values. </w:t>
      </w:r>
    </w:p>
    <w:p w14:paraId="66CDA1BA" w14:textId="77777777" w:rsidR="007D2E8E" w:rsidRPr="00F05F96" w:rsidRDefault="007D2E8E" w:rsidP="007D2E8E">
      <w:pPr>
        <w:rPr>
          <w:lang w:val="en-PH"/>
        </w:rPr>
      </w:pPr>
    </w:p>
    <w:p w14:paraId="33DB939E" w14:textId="2C5F017F" w:rsidR="009C4D35" w:rsidRDefault="009C4D35" w:rsidP="009C4D35">
      <w:pPr>
        <w:pStyle w:val="Heading2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 xml:space="preserve">ACT-Style </w:t>
      </w:r>
      <w:r w:rsidR="00F05F96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MATH</w:t>
      </w: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 xml:space="preserve"> Question</w:t>
      </w:r>
      <w:r w:rsidR="00FA42EC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 xml:space="preserve"> </w:t>
      </w:r>
      <w:r w:rsidR="00FA42EC" w:rsidRPr="00FA42EC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 xml:space="preserve">for </w:t>
      </w:r>
      <w:r w:rsidR="00860B27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BUILD YOUR OWN CIRCUITRY GAME</w:t>
      </w:r>
    </w:p>
    <w:p w14:paraId="5F6FD894" w14:textId="710A5370" w:rsidR="009C4D35" w:rsidRPr="009C4D35" w:rsidRDefault="009C4D35" w:rsidP="009C4D35">
      <w:pPr>
        <w:pStyle w:val="Heading3"/>
        <w:rPr>
          <w:color w:val="000000"/>
        </w:rPr>
      </w:pPr>
      <w:r w:rsidRPr="009C4D35">
        <w:rPr>
          <w:rStyle w:val="Strong"/>
          <w:b w:val="0"/>
          <w:color w:val="000000"/>
        </w:rPr>
        <w:t>Question 1</w:t>
      </w:r>
    </w:p>
    <w:p w14:paraId="52675448" w14:textId="77777777" w:rsidR="00896A71" w:rsidRDefault="00860B27" w:rsidP="007B2D65">
      <w:pPr>
        <w:pStyle w:val="Heading2"/>
        <w:rPr>
          <w:rStyle w:val="Strong"/>
          <w:rFonts w:ascii="Apple Color Emoji" w:hAnsi="Apple Color Emoji" w:cs="Apple Color Emoji"/>
          <w:b w:val="0"/>
          <w:color w:val="000000"/>
        </w:rPr>
      </w:pPr>
      <w:r w:rsidRPr="00860B27">
        <w:rPr>
          <w:i/>
          <w:iCs/>
          <w:color w:val="000000"/>
          <w:sz w:val="24"/>
        </w:rPr>
        <w:t xml:space="preserve">A series circuit has a </w:t>
      </w:r>
      <w:r w:rsidRPr="00860B27">
        <w:rPr>
          <w:b/>
          <w:i/>
          <w:iCs/>
          <w:color w:val="000000"/>
          <w:sz w:val="24"/>
        </w:rPr>
        <w:t>6Ω</w:t>
      </w:r>
      <w:r w:rsidRPr="00860B27">
        <w:rPr>
          <w:i/>
          <w:iCs/>
          <w:color w:val="000000"/>
          <w:sz w:val="24"/>
        </w:rPr>
        <w:t xml:space="preserve"> and </w:t>
      </w:r>
      <w:r w:rsidRPr="00860B27">
        <w:rPr>
          <w:b/>
          <w:i/>
          <w:iCs/>
          <w:color w:val="000000"/>
          <w:sz w:val="24"/>
        </w:rPr>
        <w:t>4Ω</w:t>
      </w:r>
      <w:r w:rsidRPr="00860B27">
        <w:rPr>
          <w:i/>
          <w:iCs/>
          <w:color w:val="000000"/>
          <w:sz w:val="24"/>
        </w:rPr>
        <w:t xml:space="preserve"> resistor. What is the total resistance? </w:t>
      </w:r>
      <w:r w:rsidRPr="00860B27">
        <w:rPr>
          <w:i/>
          <w:iCs/>
          <w:color w:val="000000"/>
          <w:sz w:val="24"/>
        </w:rPr>
        <w:br/>
        <w:t>A) 2Ω </w:t>
      </w:r>
      <w:r w:rsidRPr="00860B27">
        <w:rPr>
          <w:i/>
          <w:iCs/>
          <w:color w:val="000000"/>
          <w:sz w:val="24"/>
        </w:rPr>
        <w:br/>
        <w:t>B) 5Ω </w:t>
      </w:r>
      <w:r w:rsidRPr="00860B27">
        <w:rPr>
          <w:i/>
          <w:iCs/>
          <w:color w:val="000000"/>
          <w:sz w:val="24"/>
        </w:rPr>
        <w:br/>
        <w:t>C) 10Ω </w:t>
      </w:r>
      <w:r w:rsidRPr="00860B27">
        <w:rPr>
          <w:i/>
          <w:iCs/>
          <w:color w:val="000000"/>
          <w:sz w:val="24"/>
        </w:rPr>
        <w:br/>
        <w:t>D) 12Ω</w:t>
      </w:r>
      <w:r w:rsidR="006732BD" w:rsidRPr="006732BD">
        <w:rPr>
          <w:rFonts w:ascii="Calibri" w:eastAsia="Times New Roman" w:hAnsi="Calibri" w:cs="Times New Roman"/>
          <w:color w:val="000000"/>
          <w:sz w:val="24"/>
          <w:szCs w:val="24"/>
        </w:rPr>
        <w:br/>
      </w:r>
    </w:p>
    <w:p w14:paraId="1EAFC156" w14:textId="77777777" w:rsidR="00896A71" w:rsidRDefault="00896A71" w:rsidP="007B2D65">
      <w:pPr>
        <w:pStyle w:val="Heading2"/>
        <w:rPr>
          <w:rStyle w:val="Strong"/>
          <w:rFonts w:ascii="Apple Color Emoji" w:hAnsi="Apple Color Emoji" w:cs="Apple Color Emoji"/>
          <w:b w:val="0"/>
          <w:color w:val="000000"/>
        </w:rPr>
      </w:pPr>
    </w:p>
    <w:p w14:paraId="2C5B0AA3" w14:textId="77777777" w:rsidR="00896A71" w:rsidRDefault="00896A71" w:rsidP="007B2D65">
      <w:pPr>
        <w:pStyle w:val="Heading2"/>
        <w:rPr>
          <w:rStyle w:val="Strong"/>
          <w:rFonts w:ascii="Apple Color Emoji" w:hAnsi="Apple Color Emoji" w:cs="Apple Color Emoji"/>
          <w:b w:val="0"/>
          <w:color w:val="000000"/>
        </w:rPr>
      </w:pPr>
    </w:p>
    <w:p w14:paraId="5FBB0354" w14:textId="77777777" w:rsidR="00896A71" w:rsidRPr="00896A71" w:rsidRDefault="00896A71" w:rsidP="00896A71"/>
    <w:p w14:paraId="7DB34A44" w14:textId="77777777" w:rsidR="00896A71" w:rsidRDefault="00896A71" w:rsidP="007B2D65">
      <w:pPr>
        <w:pStyle w:val="Heading2"/>
        <w:rPr>
          <w:rStyle w:val="Strong"/>
          <w:rFonts w:ascii="Apple Color Emoji" w:hAnsi="Apple Color Emoji" w:cs="Apple Color Emoji"/>
          <w:b w:val="0"/>
          <w:color w:val="000000"/>
        </w:rPr>
      </w:pPr>
    </w:p>
    <w:p w14:paraId="07B3A1C4" w14:textId="77777777" w:rsidR="00896A71" w:rsidRPr="00896A71" w:rsidRDefault="00896A71" w:rsidP="00896A71"/>
    <w:p w14:paraId="461AD404" w14:textId="3BB3D9B2" w:rsidR="007B2D65" w:rsidRPr="00A53A1E" w:rsidRDefault="007B2D65" w:rsidP="007B2D65">
      <w:pPr>
        <w:pStyle w:val="Heading2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Style w:val="Strong"/>
          <w:rFonts w:ascii="Apple Color Emoji" w:hAnsi="Apple Color Emoji" w:cs="Apple Color Emoji"/>
          <w:b w:val="0"/>
          <w:color w:val="000000"/>
        </w:rPr>
        <w:lastRenderedPageBreak/>
        <w:t>⚡</w:t>
      </w:r>
      <w:r>
        <w:rPr>
          <w:rStyle w:val="Strong"/>
          <w:b w:val="0"/>
          <w:color w:val="000000"/>
        </w:rPr>
        <w:t xml:space="preserve"> </w:t>
      </w:r>
      <w:r w:rsidRPr="007B2D65">
        <w:rPr>
          <w:rStyle w:val="Strong"/>
          <w:b w:val="0"/>
          <w:color w:val="000000"/>
          <w:sz w:val="32"/>
          <w:szCs w:val="32"/>
        </w:rPr>
        <w:t>Why These Activities and Questions Matter</w:t>
      </w:r>
    </w:p>
    <w:p w14:paraId="4C287F18" w14:textId="77777777" w:rsidR="00896A71" w:rsidRPr="00896A71" w:rsidRDefault="00896A71" w:rsidP="00896A71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8"/>
          <w:lang w:val="en-PH"/>
        </w:rPr>
      </w:pPr>
      <w:r w:rsidRPr="00896A71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By engaging in math-based activities connected to the </w:t>
      </w:r>
      <w:r w:rsidRPr="00896A71">
        <w:rPr>
          <w:rFonts w:asciiTheme="majorHAnsi" w:hAnsiTheme="majorHAnsi" w:cstheme="majorHAnsi"/>
          <w:b/>
          <w:color w:val="000000"/>
          <w:sz w:val="24"/>
          <w:szCs w:val="28"/>
          <w:lang w:val="en-PH"/>
        </w:rPr>
        <w:t>Build Your Own Circuitry Game</w:t>
      </w:r>
      <w:r w:rsidRPr="00896A71">
        <w:rPr>
          <w:rFonts w:asciiTheme="majorHAnsi" w:hAnsiTheme="majorHAnsi" w:cstheme="majorHAnsi"/>
          <w:color w:val="000000"/>
          <w:sz w:val="24"/>
          <w:szCs w:val="28"/>
          <w:lang w:val="en-PH"/>
        </w:rPr>
        <w:t>, students:</w:t>
      </w:r>
      <w:r w:rsidRPr="00896A71">
        <w:rPr>
          <w:rFonts w:asciiTheme="majorHAnsi" w:hAnsiTheme="majorHAnsi" w:cstheme="majorHAnsi"/>
          <w:color w:val="000000"/>
          <w:sz w:val="24"/>
          <w:szCs w:val="28"/>
          <w:lang w:val="en-PH"/>
        </w:rPr>
        <w:br/>
      </w:r>
      <w:r w:rsidRPr="00896A71">
        <w:rPr>
          <w:rFonts w:ascii="Apple Color Emoji" w:hAnsi="Apple Color Emoji" w:cs="Apple Color Emoji"/>
          <w:color w:val="000000"/>
          <w:sz w:val="24"/>
          <w:szCs w:val="28"/>
          <w:lang w:val="en-PH"/>
        </w:rPr>
        <w:t>✅</w:t>
      </w:r>
      <w:r w:rsidRPr="00896A71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 Practice organizing electrical concepts into clear, structured calculations and formulas.</w:t>
      </w:r>
      <w:r w:rsidRPr="00896A71">
        <w:rPr>
          <w:rFonts w:asciiTheme="majorHAnsi" w:hAnsiTheme="majorHAnsi" w:cstheme="majorHAnsi"/>
          <w:color w:val="000000"/>
          <w:sz w:val="24"/>
          <w:szCs w:val="28"/>
          <w:lang w:val="en-PH"/>
        </w:rPr>
        <w:br/>
      </w:r>
      <w:r w:rsidRPr="00896A71">
        <w:rPr>
          <w:rFonts w:ascii="Apple Color Emoji" w:hAnsi="Apple Color Emoji" w:cs="Apple Color Emoji"/>
          <w:color w:val="000000"/>
          <w:sz w:val="24"/>
          <w:szCs w:val="28"/>
          <w:lang w:val="en-PH"/>
        </w:rPr>
        <w:t>✅</w:t>
      </w:r>
      <w:r w:rsidRPr="00896A71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 Strengthen their ability to explain circuit design, Ohm’s Law, and electrical efficiency in mathematical terms.</w:t>
      </w:r>
      <w:r w:rsidRPr="00896A71">
        <w:rPr>
          <w:rFonts w:asciiTheme="majorHAnsi" w:hAnsiTheme="majorHAnsi" w:cstheme="majorHAnsi"/>
          <w:color w:val="000000"/>
          <w:sz w:val="24"/>
          <w:szCs w:val="28"/>
          <w:lang w:val="en-PH"/>
        </w:rPr>
        <w:br/>
      </w:r>
      <w:r w:rsidRPr="00896A71">
        <w:rPr>
          <w:rFonts w:ascii="Apple Color Emoji" w:hAnsi="Apple Color Emoji" w:cs="Apple Color Emoji"/>
          <w:color w:val="000000"/>
          <w:sz w:val="24"/>
          <w:szCs w:val="28"/>
          <w:lang w:val="en-PH"/>
        </w:rPr>
        <w:t>✅</w:t>
      </w:r>
      <w:r w:rsidRPr="00896A71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 Develop problem-solving and analytical reasoning skills using real-world topics like voltage, current, and resistance.</w:t>
      </w:r>
    </w:p>
    <w:p w14:paraId="48A09508" w14:textId="77777777" w:rsidR="00896A71" w:rsidRPr="00896A71" w:rsidRDefault="00896A71" w:rsidP="00896A71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8"/>
          <w:lang w:val="en-PH"/>
        </w:rPr>
      </w:pPr>
      <w:r w:rsidRPr="00896A71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These skills mirror the </w:t>
      </w:r>
      <w:r w:rsidRPr="00896A71">
        <w:rPr>
          <w:rFonts w:asciiTheme="majorHAnsi" w:hAnsiTheme="majorHAnsi" w:cstheme="majorHAnsi"/>
          <w:b/>
          <w:color w:val="000000"/>
          <w:sz w:val="24"/>
          <w:szCs w:val="28"/>
          <w:lang w:val="en-PH"/>
        </w:rPr>
        <w:t>ACT Math</w:t>
      </w:r>
      <w:r w:rsidRPr="00896A71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 requirements—helping students become confident, effective problem-solvers, prepared for college-level math and careers in STEM fields.</w:t>
      </w:r>
    </w:p>
    <w:p w14:paraId="742583F7" w14:textId="30F5436D" w:rsidR="00FB23DE" w:rsidRPr="0036594D" w:rsidRDefault="00FB23DE" w:rsidP="00896A71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8"/>
          <w:lang w:val="en-PH"/>
        </w:rPr>
      </w:pPr>
    </w:p>
    <w:sectPr w:rsidR="00FB23DE" w:rsidRPr="0036594D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6F44F" w14:textId="77777777" w:rsidR="009800F1" w:rsidRDefault="009800F1" w:rsidP="00DF3963">
      <w:r>
        <w:separator/>
      </w:r>
    </w:p>
  </w:endnote>
  <w:endnote w:type="continuationSeparator" w:id="0">
    <w:p w14:paraId="4FF758D0" w14:textId="77777777" w:rsidR="009800F1" w:rsidRDefault="009800F1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E9AAF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90EDD0" w14:textId="77777777" w:rsidR="00B563BD" w:rsidRDefault="00B563BD" w:rsidP="00DF3963">
    <w:pPr>
      <w:pStyle w:val="Footer"/>
    </w:pPr>
  </w:p>
  <w:p w14:paraId="0C000DEC" w14:textId="77777777" w:rsidR="00F60323" w:rsidRDefault="00F60323"/>
  <w:p w14:paraId="7922C38A" w14:textId="77777777" w:rsidR="00F60323" w:rsidRDefault="00F60323"/>
  <w:p w14:paraId="45B476CD" w14:textId="77777777" w:rsidR="00F60323" w:rsidRDefault="00F60323"/>
  <w:p w14:paraId="373E5F14" w14:textId="77777777" w:rsidR="00F60323" w:rsidRDefault="00F60323"/>
  <w:p w14:paraId="6ED25C7A" w14:textId="77777777" w:rsidR="00F60323" w:rsidRDefault="00F60323"/>
  <w:p w14:paraId="1732A8D6" w14:textId="77777777" w:rsidR="00F60323" w:rsidRDefault="00F60323"/>
  <w:p w14:paraId="0D83DE9B" w14:textId="77777777" w:rsidR="00F60323" w:rsidRDefault="00F60323"/>
  <w:p w14:paraId="16FF9104" w14:textId="77777777" w:rsidR="00F60323" w:rsidRDefault="00F60323"/>
  <w:p w14:paraId="656AFC79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38F0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498AEDB" wp14:editId="6078C8E5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14AB22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&#13;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3C49013C" w14:textId="77777777" w:rsidTr="00A01EDF">
      <w:tc>
        <w:tcPr>
          <w:tcW w:w="6840" w:type="dxa"/>
        </w:tcPr>
        <w:p w14:paraId="7BD2B424" w14:textId="176AEBC9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3023EB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Math Activity 1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D55B68C" w14:textId="77777777" w:rsidR="00A01EDF" w:rsidRPr="002C586A" w:rsidRDefault="00000000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57C1359C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DF4AFB7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138E04B" wp14:editId="7E01434E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87FAA4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&#13;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0A149806" w14:textId="77777777" w:rsidTr="0014749C">
      <w:tc>
        <w:tcPr>
          <w:tcW w:w="6840" w:type="dxa"/>
        </w:tcPr>
        <w:p w14:paraId="5F05FA49" w14:textId="7D3D1BF1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3023EB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Math Activity 1</w:t>
              </w:r>
            </w:sdtContent>
          </w:sdt>
        </w:p>
      </w:tc>
      <w:tc>
        <w:tcPr>
          <w:tcW w:w="3140" w:type="dxa"/>
        </w:tcPr>
        <w:p w14:paraId="035FB7A3" w14:textId="77777777" w:rsidR="004D1965" w:rsidRPr="00A01EDF" w:rsidRDefault="00000000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318CD4F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3CFD9" w14:textId="77777777" w:rsidR="009800F1" w:rsidRDefault="009800F1" w:rsidP="00DF3963">
      <w:r>
        <w:separator/>
      </w:r>
    </w:p>
  </w:footnote>
  <w:footnote w:type="continuationSeparator" w:id="0">
    <w:p w14:paraId="67F7D64F" w14:textId="77777777" w:rsidR="009800F1" w:rsidRDefault="009800F1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21BFC6D8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4D6BD890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D5FDD76" w14:textId="77777777" w:rsidR="00DC4B31" w:rsidRDefault="00DC4B31">
          <w:pPr>
            <w:pStyle w:val="Header"/>
          </w:pPr>
        </w:p>
      </w:tc>
    </w:tr>
    <w:tr w:rsidR="00DC4B31" w14:paraId="50B74EBC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53C112D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C6BDAD6" w14:textId="77777777" w:rsidR="00DC4B31" w:rsidRDefault="00DC4B31">
          <w:pPr>
            <w:pStyle w:val="Header"/>
          </w:pPr>
        </w:p>
      </w:tc>
    </w:tr>
  </w:tbl>
  <w:p w14:paraId="23545A0A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7A26832" wp14:editId="3C842553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60F0001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3986E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14BFE205" wp14:editId="204E91B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54DFA98F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F4BAD6C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548CCA6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6FF9E9AD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378C810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B9FE3FA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6186756D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4456ACF"/>
    <w:multiLevelType w:val="multilevel"/>
    <w:tmpl w:val="A5BE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F44DD"/>
    <w:multiLevelType w:val="multilevel"/>
    <w:tmpl w:val="296A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100316"/>
    <w:multiLevelType w:val="multilevel"/>
    <w:tmpl w:val="2D22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EC5056"/>
    <w:multiLevelType w:val="multilevel"/>
    <w:tmpl w:val="76F2B3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096DC3"/>
    <w:multiLevelType w:val="multilevel"/>
    <w:tmpl w:val="2EE0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2433D"/>
    <w:multiLevelType w:val="multilevel"/>
    <w:tmpl w:val="95E8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1116E"/>
    <w:multiLevelType w:val="multilevel"/>
    <w:tmpl w:val="B7443F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796B0B"/>
    <w:multiLevelType w:val="multilevel"/>
    <w:tmpl w:val="C324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FF0184"/>
    <w:multiLevelType w:val="multilevel"/>
    <w:tmpl w:val="CB10A1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80FAE"/>
    <w:multiLevelType w:val="multilevel"/>
    <w:tmpl w:val="92D2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8C70B3E"/>
    <w:multiLevelType w:val="multilevel"/>
    <w:tmpl w:val="E9306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256AA8"/>
    <w:multiLevelType w:val="multilevel"/>
    <w:tmpl w:val="0D281F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C2636"/>
    <w:multiLevelType w:val="hybridMultilevel"/>
    <w:tmpl w:val="5A66648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F3BF4"/>
    <w:multiLevelType w:val="hybridMultilevel"/>
    <w:tmpl w:val="9FE47E4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440A7"/>
    <w:multiLevelType w:val="multilevel"/>
    <w:tmpl w:val="FA24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36C6AA1"/>
    <w:multiLevelType w:val="hybridMultilevel"/>
    <w:tmpl w:val="51467C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334240"/>
    <w:multiLevelType w:val="multilevel"/>
    <w:tmpl w:val="8ACC2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D928DF"/>
    <w:multiLevelType w:val="multilevel"/>
    <w:tmpl w:val="6A10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9180479"/>
    <w:multiLevelType w:val="multilevel"/>
    <w:tmpl w:val="6F86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502FC6"/>
    <w:multiLevelType w:val="multilevel"/>
    <w:tmpl w:val="02085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16179B"/>
    <w:multiLevelType w:val="multilevel"/>
    <w:tmpl w:val="ABFEB9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0A6478"/>
    <w:multiLevelType w:val="hybridMultilevel"/>
    <w:tmpl w:val="4BDE1C42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73468D"/>
    <w:multiLevelType w:val="multilevel"/>
    <w:tmpl w:val="AB7E93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9159A7"/>
    <w:multiLevelType w:val="multilevel"/>
    <w:tmpl w:val="6E16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7DE4ED0"/>
    <w:multiLevelType w:val="hybridMultilevel"/>
    <w:tmpl w:val="99249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7" w15:restartNumberingAfterBreak="0">
    <w:nsid w:val="4FF82DD2"/>
    <w:multiLevelType w:val="multilevel"/>
    <w:tmpl w:val="086C9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6400FB"/>
    <w:multiLevelType w:val="hybridMultilevel"/>
    <w:tmpl w:val="8D7C79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41" w15:restartNumberingAfterBreak="0">
    <w:nsid w:val="5BB62A59"/>
    <w:multiLevelType w:val="hybridMultilevel"/>
    <w:tmpl w:val="AA04FB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1427D5"/>
    <w:multiLevelType w:val="multilevel"/>
    <w:tmpl w:val="A836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D497326"/>
    <w:multiLevelType w:val="multilevel"/>
    <w:tmpl w:val="9282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04F0D2B"/>
    <w:multiLevelType w:val="multilevel"/>
    <w:tmpl w:val="D16A85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1EE2EB7"/>
    <w:multiLevelType w:val="multilevel"/>
    <w:tmpl w:val="9938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3A1722A"/>
    <w:multiLevelType w:val="hybridMultilevel"/>
    <w:tmpl w:val="2492820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D06DEF"/>
    <w:multiLevelType w:val="multilevel"/>
    <w:tmpl w:val="57B4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85E1999"/>
    <w:multiLevelType w:val="hybridMultilevel"/>
    <w:tmpl w:val="495E066E"/>
    <w:lvl w:ilvl="0" w:tplc="0F6CE734">
      <w:start w:val="1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50" w15:restartNumberingAfterBreak="0">
    <w:nsid w:val="68CA66C8"/>
    <w:multiLevelType w:val="hybridMultilevel"/>
    <w:tmpl w:val="C4F227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52" w15:restartNumberingAfterBreak="0">
    <w:nsid w:val="69343DDE"/>
    <w:multiLevelType w:val="hybridMultilevel"/>
    <w:tmpl w:val="3C70284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A80756E"/>
    <w:multiLevelType w:val="multilevel"/>
    <w:tmpl w:val="AEE8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55" w15:restartNumberingAfterBreak="0">
    <w:nsid w:val="6E382BCC"/>
    <w:multiLevelType w:val="multilevel"/>
    <w:tmpl w:val="FE3021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6" w15:restartNumberingAfterBreak="0">
    <w:nsid w:val="6EF458E2"/>
    <w:multiLevelType w:val="multilevel"/>
    <w:tmpl w:val="41C0C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01B1A15"/>
    <w:multiLevelType w:val="multilevel"/>
    <w:tmpl w:val="B55E8C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8" w15:restartNumberingAfterBreak="0">
    <w:nsid w:val="705E1F2B"/>
    <w:multiLevelType w:val="multilevel"/>
    <w:tmpl w:val="BEA2E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1384D0A"/>
    <w:multiLevelType w:val="multilevel"/>
    <w:tmpl w:val="8DD8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61C515D"/>
    <w:multiLevelType w:val="multilevel"/>
    <w:tmpl w:val="26E80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9075ED9"/>
    <w:multiLevelType w:val="multilevel"/>
    <w:tmpl w:val="EF5A1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94C2DA7"/>
    <w:multiLevelType w:val="multilevel"/>
    <w:tmpl w:val="35D6C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A347CD0"/>
    <w:multiLevelType w:val="multilevel"/>
    <w:tmpl w:val="0A8C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66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67" w15:restartNumberingAfterBreak="0">
    <w:nsid w:val="7D0342AF"/>
    <w:multiLevelType w:val="multilevel"/>
    <w:tmpl w:val="F52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4474420">
    <w:abstractNumId w:val="36"/>
  </w:num>
  <w:num w:numId="2" w16cid:durableId="1621497504">
    <w:abstractNumId w:val="0"/>
  </w:num>
  <w:num w:numId="3" w16cid:durableId="737095682">
    <w:abstractNumId w:val="54"/>
  </w:num>
  <w:num w:numId="4" w16cid:durableId="1365836118">
    <w:abstractNumId w:val="51"/>
  </w:num>
  <w:num w:numId="5" w16cid:durableId="157622686">
    <w:abstractNumId w:val="35"/>
  </w:num>
  <w:num w:numId="6" w16cid:durableId="134563643">
    <w:abstractNumId w:val="7"/>
  </w:num>
  <w:num w:numId="7" w16cid:durableId="1361783213">
    <w:abstractNumId w:val="42"/>
  </w:num>
  <w:num w:numId="8" w16cid:durableId="1676031080">
    <w:abstractNumId w:val="27"/>
  </w:num>
  <w:num w:numId="9" w16cid:durableId="1553887713">
    <w:abstractNumId w:val="10"/>
  </w:num>
  <w:num w:numId="10" w16cid:durableId="1344668351">
    <w:abstractNumId w:val="15"/>
  </w:num>
  <w:num w:numId="11" w16cid:durableId="1549998079">
    <w:abstractNumId w:val="9"/>
  </w:num>
  <w:num w:numId="12" w16cid:durableId="860434431">
    <w:abstractNumId w:val="2"/>
  </w:num>
  <w:num w:numId="13" w16cid:durableId="1003514888">
    <w:abstractNumId w:val="66"/>
  </w:num>
  <w:num w:numId="14" w16cid:durableId="44449260">
    <w:abstractNumId w:val="14"/>
  </w:num>
  <w:num w:numId="15" w16cid:durableId="1463427961">
    <w:abstractNumId w:val="59"/>
  </w:num>
  <w:num w:numId="16" w16cid:durableId="348870104">
    <w:abstractNumId w:val="29"/>
  </w:num>
  <w:num w:numId="17" w16cid:durableId="801267421">
    <w:abstractNumId w:val="19"/>
  </w:num>
  <w:num w:numId="18" w16cid:durableId="1014843203">
    <w:abstractNumId w:val="65"/>
  </w:num>
  <w:num w:numId="19" w16cid:durableId="726299903">
    <w:abstractNumId w:val="39"/>
  </w:num>
  <w:num w:numId="20" w16cid:durableId="1213423424">
    <w:abstractNumId w:val="40"/>
  </w:num>
  <w:num w:numId="21" w16cid:durableId="1647513410">
    <w:abstractNumId w:val="67"/>
  </w:num>
  <w:num w:numId="22" w16cid:durableId="580140141">
    <w:abstractNumId w:val="50"/>
  </w:num>
  <w:num w:numId="23" w16cid:durableId="1514683761">
    <w:abstractNumId w:val="21"/>
  </w:num>
  <w:num w:numId="24" w16cid:durableId="218051796">
    <w:abstractNumId w:val="41"/>
  </w:num>
  <w:num w:numId="25" w16cid:durableId="814875890">
    <w:abstractNumId w:val="23"/>
  </w:num>
  <w:num w:numId="26" w16cid:durableId="1916548410">
    <w:abstractNumId w:val="38"/>
  </w:num>
  <w:num w:numId="27" w16cid:durableId="683285317">
    <w:abstractNumId w:val="52"/>
  </w:num>
  <w:num w:numId="28" w16cid:durableId="351227081">
    <w:abstractNumId w:val="47"/>
  </w:num>
  <w:num w:numId="29" w16cid:durableId="370493239">
    <w:abstractNumId w:val="43"/>
  </w:num>
  <w:num w:numId="30" w16cid:durableId="1476794329">
    <w:abstractNumId w:val="31"/>
  </w:num>
  <w:num w:numId="31" w16cid:durableId="1751459652">
    <w:abstractNumId w:val="20"/>
  </w:num>
  <w:num w:numId="32" w16cid:durableId="702170551">
    <w:abstractNumId w:val="24"/>
  </w:num>
  <w:num w:numId="33" w16cid:durableId="349722470">
    <w:abstractNumId w:val="37"/>
  </w:num>
  <w:num w:numId="34" w16cid:durableId="1040665290">
    <w:abstractNumId w:val="28"/>
  </w:num>
  <w:num w:numId="35" w16cid:durableId="448595323">
    <w:abstractNumId w:val="6"/>
  </w:num>
  <w:num w:numId="36" w16cid:durableId="1713722229">
    <w:abstractNumId w:val="57"/>
  </w:num>
  <w:num w:numId="37" w16cid:durableId="834151221">
    <w:abstractNumId w:val="55"/>
  </w:num>
  <w:num w:numId="38" w16cid:durableId="1885170151">
    <w:abstractNumId w:val="44"/>
  </w:num>
  <w:num w:numId="39" w16cid:durableId="1019812659">
    <w:abstractNumId w:val="1"/>
  </w:num>
  <w:num w:numId="40" w16cid:durableId="2048333286">
    <w:abstractNumId w:val="34"/>
  </w:num>
  <w:num w:numId="41" w16cid:durableId="1425150379">
    <w:abstractNumId w:val="49"/>
  </w:num>
  <w:num w:numId="42" w16cid:durableId="1828742100">
    <w:abstractNumId w:val="61"/>
  </w:num>
  <w:num w:numId="43" w16cid:durableId="1920170671">
    <w:abstractNumId w:val="13"/>
  </w:num>
  <w:num w:numId="44" w16cid:durableId="1484348751">
    <w:abstractNumId w:val="45"/>
  </w:num>
  <w:num w:numId="45" w16cid:durableId="2093769064">
    <w:abstractNumId w:val="64"/>
  </w:num>
  <w:num w:numId="46" w16cid:durableId="890649004">
    <w:abstractNumId w:val="3"/>
  </w:num>
  <w:num w:numId="47" w16cid:durableId="1995793580">
    <w:abstractNumId w:val="25"/>
  </w:num>
  <w:num w:numId="48" w16cid:durableId="251740292">
    <w:abstractNumId w:val="56"/>
  </w:num>
  <w:num w:numId="49" w16cid:durableId="1122459398">
    <w:abstractNumId w:val="32"/>
  </w:num>
  <w:num w:numId="50" w16cid:durableId="948464040">
    <w:abstractNumId w:val="30"/>
  </w:num>
  <w:num w:numId="51" w16cid:durableId="1645771281">
    <w:abstractNumId w:val="18"/>
  </w:num>
  <w:num w:numId="52" w16cid:durableId="778254756">
    <w:abstractNumId w:val="17"/>
  </w:num>
  <w:num w:numId="53" w16cid:durableId="1594700045">
    <w:abstractNumId w:val="5"/>
  </w:num>
  <w:num w:numId="54" w16cid:durableId="1229877983">
    <w:abstractNumId w:val="62"/>
  </w:num>
  <w:num w:numId="55" w16cid:durableId="105007050">
    <w:abstractNumId w:val="11"/>
  </w:num>
  <w:num w:numId="56" w16cid:durableId="1314263576">
    <w:abstractNumId w:val="53"/>
  </w:num>
  <w:num w:numId="57" w16cid:durableId="1696231384">
    <w:abstractNumId w:val="22"/>
  </w:num>
  <w:num w:numId="58" w16cid:durableId="907810204">
    <w:abstractNumId w:val="16"/>
  </w:num>
  <w:num w:numId="59" w16cid:durableId="158081435">
    <w:abstractNumId w:val="46"/>
  </w:num>
  <w:num w:numId="60" w16cid:durableId="284822760">
    <w:abstractNumId w:val="48"/>
  </w:num>
  <w:num w:numId="61" w16cid:durableId="1343046303">
    <w:abstractNumId w:val="33"/>
  </w:num>
  <w:num w:numId="62" w16cid:durableId="201794314">
    <w:abstractNumId w:val="12"/>
  </w:num>
  <w:num w:numId="63" w16cid:durableId="1663041546">
    <w:abstractNumId w:val="8"/>
  </w:num>
  <w:num w:numId="64" w16cid:durableId="1450317926">
    <w:abstractNumId w:val="26"/>
  </w:num>
  <w:num w:numId="65" w16cid:durableId="867567511">
    <w:abstractNumId w:val="4"/>
  </w:num>
  <w:num w:numId="66" w16cid:durableId="1346325938">
    <w:abstractNumId w:val="60"/>
  </w:num>
  <w:num w:numId="67" w16cid:durableId="742263794">
    <w:abstractNumId w:val="58"/>
  </w:num>
  <w:num w:numId="68" w16cid:durableId="437795283">
    <w:abstractNumId w:val="6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1B8"/>
    <w:rsid w:val="00007320"/>
    <w:rsid w:val="00041168"/>
    <w:rsid w:val="00052638"/>
    <w:rsid w:val="000731A4"/>
    <w:rsid w:val="00074F57"/>
    <w:rsid w:val="000A1592"/>
    <w:rsid w:val="000A6FF8"/>
    <w:rsid w:val="000E25B0"/>
    <w:rsid w:val="00113CAA"/>
    <w:rsid w:val="00133866"/>
    <w:rsid w:val="001367CB"/>
    <w:rsid w:val="00167FC4"/>
    <w:rsid w:val="00170CAB"/>
    <w:rsid w:val="001C4C8B"/>
    <w:rsid w:val="00223E70"/>
    <w:rsid w:val="002376AC"/>
    <w:rsid w:val="00257A2F"/>
    <w:rsid w:val="002757E5"/>
    <w:rsid w:val="002A6861"/>
    <w:rsid w:val="002B547F"/>
    <w:rsid w:val="002C586A"/>
    <w:rsid w:val="003023EB"/>
    <w:rsid w:val="003221B2"/>
    <w:rsid w:val="00333627"/>
    <w:rsid w:val="0036594D"/>
    <w:rsid w:val="003835B5"/>
    <w:rsid w:val="00391DF2"/>
    <w:rsid w:val="003968E6"/>
    <w:rsid w:val="003C0D5B"/>
    <w:rsid w:val="003C5E58"/>
    <w:rsid w:val="003F03DC"/>
    <w:rsid w:val="004164E3"/>
    <w:rsid w:val="00434E13"/>
    <w:rsid w:val="00437C40"/>
    <w:rsid w:val="004458C5"/>
    <w:rsid w:val="00456B4B"/>
    <w:rsid w:val="004A115C"/>
    <w:rsid w:val="004C4354"/>
    <w:rsid w:val="004D1965"/>
    <w:rsid w:val="00500EB7"/>
    <w:rsid w:val="0052508E"/>
    <w:rsid w:val="005478B5"/>
    <w:rsid w:val="00551D8B"/>
    <w:rsid w:val="0055701A"/>
    <w:rsid w:val="0056530E"/>
    <w:rsid w:val="0057456B"/>
    <w:rsid w:val="00587EC2"/>
    <w:rsid w:val="005D7600"/>
    <w:rsid w:val="005E0564"/>
    <w:rsid w:val="00632EA4"/>
    <w:rsid w:val="00652D5E"/>
    <w:rsid w:val="006732BD"/>
    <w:rsid w:val="006A644B"/>
    <w:rsid w:val="00730F51"/>
    <w:rsid w:val="00774542"/>
    <w:rsid w:val="007A1F7B"/>
    <w:rsid w:val="007B2D65"/>
    <w:rsid w:val="007C4E26"/>
    <w:rsid w:val="007D036F"/>
    <w:rsid w:val="007D2E8E"/>
    <w:rsid w:val="007F0E55"/>
    <w:rsid w:val="00817DDF"/>
    <w:rsid w:val="00833518"/>
    <w:rsid w:val="00834127"/>
    <w:rsid w:val="00850096"/>
    <w:rsid w:val="00852389"/>
    <w:rsid w:val="00860B27"/>
    <w:rsid w:val="00870401"/>
    <w:rsid w:val="00870FE5"/>
    <w:rsid w:val="008921F0"/>
    <w:rsid w:val="008933D3"/>
    <w:rsid w:val="00896A71"/>
    <w:rsid w:val="008B34BA"/>
    <w:rsid w:val="008B389B"/>
    <w:rsid w:val="00903C03"/>
    <w:rsid w:val="009252BF"/>
    <w:rsid w:val="009800F1"/>
    <w:rsid w:val="00995A0D"/>
    <w:rsid w:val="009C0098"/>
    <w:rsid w:val="009C4D35"/>
    <w:rsid w:val="009F737F"/>
    <w:rsid w:val="00A01EDF"/>
    <w:rsid w:val="00A108D8"/>
    <w:rsid w:val="00A17503"/>
    <w:rsid w:val="00A17F6A"/>
    <w:rsid w:val="00A261B8"/>
    <w:rsid w:val="00A30331"/>
    <w:rsid w:val="00A353B3"/>
    <w:rsid w:val="00A461E5"/>
    <w:rsid w:val="00A50B1C"/>
    <w:rsid w:val="00A53A1E"/>
    <w:rsid w:val="00A677CF"/>
    <w:rsid w:val="00A838A7"/>
    <w:rsid w:val="00AD3769"/>
    <w:rsid w:val="00AE1609"/>
    <w:rsid w:val="00B01867"/>
    <w:rsid w:val="00B563BD"/>
    <w:rsid w:val="00BF03B7"/>
    <w:rsid w:val="00BF5D1B"/>
    <w:rsid w:val="00C45A6E"/>
    <w:rsid w:val="00C45E54"/>
    <w:rsid w:val="00C56303"/>
    <w:rsid w:val="00C937A0"/>
    <w:rsid w:val="00D050DA"/>
    <w:rsid w:val="00D174A8"/>
    <w:rsid w:val="00D175CE"/>
    <w:rsid w:val="00D26C2B"/>
    <w:rsid w:val="00D438E6"/>
    <w:rsid w:val="00D60CCA"/>
    <w:rsid w:val="00DA7431"/>
    <w:rsid w:val="00DC4B31"/>
    <w:rsid w:val="00DC63A4"/>
    <w:rsid w:val="00DF27AB"/>
    <w:rsid w:val="00DF3963"/>
    <w:rsid w:val="00E15143"/>
    <w:rsid w:val="00E25FC6"/>
    <w:rsid w:val="00E604CA"/>
    <w:rsid w:val="00E83AF3"/>
    <w:rsid w:val="00EB6985"/>
    <w:rsid w:val="00EF6FDD"/>
    <w:rsid w:val="00F031E0"/>
    <w:rsid w:val="00F05F96"/>
    <w:rsid w:val="00F1435C"/>
    <w:rsid w:val="00F30AAE"/>
    <w:rsid w:val="00F33FE8"/>
    <w:rsid w:val="00F60323"/>
    <w:rsid w:val="00F63C70"/>
    <w:rsid w:val="00F708DA"/>
    <w:rsid w:val="00F73869"/>
    <w:rsid w:val="00FA42EC"/>
    <w:rsid w:val="00FB2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B1B0F22"/>
  <w15:docId w15:val="{379DE132-FF58-CB4C-B9FB-B708A5BA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customStyle="1" w:styleId="normaltextrun">
    <w:name w:val="normaltextrun"/>
    <w:basedOn w:val="DefaultParagraphFont"/>
    <w:rsid w:val="0036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tem101.sharepoint.com/sites/2019MoodleCoursework/Shared%20Documents/Projects/Electrical%20Circuits/ACT/Math/Harley-Math-Activity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4CA418A31E3543A26BCBC591ED1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43834-6EB6-5C4A-863B-61F31A8392F2}"/>
      </w:docPartPr>
      <w:docPartBody>
        <w:p w:rsidR="00A2142C" w:rsidRDefault="00A2142C">
          <w:pPr>
            <w:pStyle w:val="C84CA418A31E3543A26BCBC591ED13C9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2C"/>
    <w:rsid w:val="003218BB"/>
    <w:rsid w:val="0037273B"/>
    <w:rsid w:val="003968E6"/>
    <w:rsid w:val="00572B84"/>
    <w:rsid w:val="00A2142C"/>
    <w:rsid w:val="00A838A7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C84CA418A31E3543A26BCBC591ED13C9">
    <w:name w:val="C84CA418A31E3543A26BCBC591ED13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Harley-Math-Activity-1.dotx</Template>
  <TotalTime>18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Science Activity 1</vt:lpstr>
    </vt:vector>
  </TitlesOfParts>
  <Company>The CAD Store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Math Activity 1</dc:title>
  <dc:subject/>
  <dc:creator>GERRYCA ISABELLE MAAGAD</dc:creator>
  <cp:keywords/>
  <cp:lastModifiedBy>Gerryca Maagad</cp:lastModifiedBy>
  <cp:revision>25</cp:revision>
  <dcterms:created xsi:type="dcterms:W3CDTF">2025-04-09T05:52:00Z</dcterms:created>
  <dcterms:modified xsi:type="dcterms:W3CDTF">2025-04-22T17:00:00Z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