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E107" w14:textId="77777777" w:rsidR="00473530" w:rsidRPr="005A608A" w:rsidRDefault="00233299" w:rsidP="00473530">
      <w:pPr>
        <w:spacing w:after="0" w:line="240" w:lineRule="auto"/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READING</w:t>
      </w:r>
      <w:r w:rsidR="00473530" w:rsidRPr="005A608A"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:</w:t>
      </w:r>
    </w:p>
    <w:p w14:paraId="241AA748" w14:textId="77777777" w:rsidR="00233299" w:rsidRPr="006566A2" w:rsidRDefault="00233299" w:rsidP="00233299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6566A2">
        <w:rPr>
          <w:b/>
          <w:bCs/>
          <w:color w:val="000000"/>
          <w:sz w:val="32"/>
          <w:szCs w:val="32"/>
        </w:rPr>
        <w:t>ACT Reading Alignment – Electrical Circuits Unit</w:t>
      </w:r>
    </w:p>
    <w:p w14:paraId="2D90318D" w14:textId="77777777" w:rsidR="00233299" w:rsidRPr="00233299" w:rsidRDefault="00233299" w:rsidP="0023329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233299">
        <w:rPr>
          <w:color w:val="000000"/>
          <w:sz w:val="24"/>
          <w:szCs w:val="24"/>
        </w:rPr>
        <w:t>In addition to covering important science and math concepts, this </w:t>
      </w:r>
      <w:r w:rsidRPr="00233299">
        <w:rPr>
          <w:b/>
          <w:bCs/>
          <w:color w:val="000000"/>
          <w:sz w:val="24"/>
          <w:szCs w:val="24"/>
        </w:rPr>
        <w:t>electrical circuits unit</w:t>
      </w:r>
      <w:r w:rsidRPr="00233299">
        <w:rPr>
          <w:color w:val="000000"/>
          <w:sz w:val="24"/>
          <w:szCs w:val="24"/>
        </w:rPr>
        <w:t> can support </w:t>
      </w:r>
      <w:r w:rsidRPr="00233299">
        <w:rPr>
          <w:b/>
          <w:bCs/>
          <w:color w:val="000000"/>
          <w:sz w:val="24"/>
          <w:szCs w:val="24"/>
        </w:rPr>
        <w:t>ACT Reading skills</w:t>
      </w:r>
      <w:r w:rsidRPr="00233299">
        <w:rPr>
          <w:color w:val="000000"/>
          <w:sz w:val="24"/>
          <w:szCs w:val="24"/>
        </w:rPr>
        <w:t>. The ACT Reading section doesn’t just test students’ ability to recall facts—it challenges them to </w:t>
      </w:r>
      <w:r w:rsidRPr="00233299">
        <w:rPr>
          <w:b/>
          <w:bCs/>
          <w:color w:val="000000"/>
          <w:sz w:val="24"/>
          <w:szCs w:val="24"/>
        </w:rPr>
        <w:t>analyze technical information, interpret data, and evaluate arguments</w:t>
      </w:r>
      <w:r w:rsidRPr="00233299">
        <w:rPr>
          <w:color w:val="000000"/>
          <w:sz w:val="24"/>
          <w:szCs w:val="24"/>
        </w:rPr>
        <w:t>. By incorporating </w:t>
      </w:r>
      <w:r w:rsidRPr="00233299">
        <w:rPr>
          <w:b/>
          <w:bCs/>
          <w:color w:val="000000"/>
          <w:sz w:val="24"/>
          <w:szCs w:val="24"/>
        </w:rPr>
        <w:t>scientific reading materials and real-world applications</w:t>
      </w:r>
      <w:r w:rsidRPr="00233299">
        <w:rPr>
          <w:color w:val="000000"/>
          <w:sz w:val="24"/>
          <w:szCs w:val="24"/>
        </w:rPr>
        <w:t>, we can help students strengthen their </w:t>
      </w:r>
      <w:r w:rsidRPr="00233299">
        <w:rPr>
          <w:b/>
          <w:bCs/>
          <w:color w:val="000000"/>
          <w:sz w:val="24"/>
          <w:szCs w:val="24"/>
        </w:rPr>
        <w:t>reading comprehension and critical thinking skills</w:t>
      </w:r>
      <w:r w:rsidRPr="00233299">
        <w:rPr>
          <w:color w:val="000000"/>
          <w:sz w:val="24"/>
          <w:szCs w:val="24"/>
        </w:rPr>
        <w:t>, all while deepening their understanding of circuits.</w:t>
      </w:r>
    </w:p>
    <w:p w14:paraId="0FC9B123" w14:textId="77777777" w:rsidR="00233299" w:rsidRPr="00233299" w:rsidRDefault="00233299" w:rsidP="00233299">
      <w:pPr>
        <w:spacing w:before="100" w:beforeAutospacing="1" w:after="100" w:afterAutospacing="1"/>
        <w:outlineLvl w:val="2"/>
        <w:rPr>
          <w:b/>
          <w:bCs/>
          <w:color w:val="000000"/>
          <w:sz w:val="24"/>
          <w:szCs w:val="24"/>
        </w:rPr>
      </w:pPr>
      <w:r w:rsidRPr="00233299">
        <w:rPr>
          <w:b/>
          <w:bCs/>
          <w:color w:val="000000"/>
          <w:sz w:val="24"/>
          <w:szCs w:val="24"/>
        </w:rPr>
        <w:t>Potential ACT Reading Standards Covered in This Unit</w:t>
      </w:r>
    </w:p>
    <w:p w14:paraId="479D470F" w14:textId="77777777" w:rsidR="00233299" w:rsidRPr="00233299" w:rsidRDefault="00233299" w:rsidP="0023329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233299">
        <w:rPr>
          <w:color w:val="000000"/>
          <w:sz w:val="24"/>
          <w:szCs w:val="24"/>
        </w:rPr>
        <w:t>This unit can connect to three key areas assessed on the ACT Reading test:</w:t>
      </w:r>
    </w:p>
    <w:p w14:paraId="77BBDEE4" w14:textId="77777777" w:rsidR="00233299" w:rsidRPr="00233299" w:rsidRDefault="00233299" w:rsidP="00233299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233299">
        <w:rPr>
          <w:b/>
          <w:bCs/>
          <w:color w:val="000000"/>
          <w:sz w:val="24"/>
          <w:szCs w:val="24"/>
        </w:rPr>
        <w:t>1. Key Ideas and Details (Score 16-36)</w:t>
      </w:r>
    </w:p>
    <w:p w14:paraId="7D62C5DD" w14:textId="77777777" w:rsidR="00233299" w:rsidRPr="00233299" w:rsidRDefault="00233299" w:rsidP="00233299">
      <w:pPr>
        <w:numPr>
          <w:ilvl w:val="0"/>
          <w:numId w:val="31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33299">
        <w:rPr>
          <w:color w:val="000000"/>
          <w:sz w:val="24"/>
          <w:szCs w:val="24"/>
        </w:rPr>
        <w:t>Students will </w:t>
      </w:r>
      <w:r w:rsidRPr="00233299">
        <w:rPr>
          <w:b/>
          <w:bCs/>
          <w:color w:val="000000"/>
          <w:sz w:val="24"/>
          <w:szCs w:val="24"/>
        </w:rPr>
        <w:t>identify main ideas</w:t>
      </w:r>
      <w:r w:rsidRPr="00233299">
        <w:rPr>
          <w:color w:val="000000"/>
          <w:sz w:val="24"/>
          <w:szCs w:val="24"/>
        </w:rPr>
        <w:t> in technical passages about circuits.</w:t>
      </w:r>
    </w:p>
    <w:p w14:paraId="514DA4D9" w14:textId="77777777" w:rsidR="00233299" w:rsidRPr="00233299" w:rsidRDefault="00233299" w:rsidP="00233299">
      <w:pPr>
        <w:numPr>
          <w:ilvl w:val="0"/>
          <w:numId w:val="31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33299">
        <w:rPr>
          <w:color w:val="000000"/>
          <w:sz w:val="24"/>
          <w:szCs w:val="24"/>
        </w:rPr>
        <w:t>They’ll recognize </w:t>
      </w:r>
      <w:r w:rsidRPr="00233299">
        <w:rPr>
          <w:b/>
          <w:bCs/>
          <w:color w:val="000000"/>
          <w:sz w:val="24"/>
          <w:szCs w:val="24"/>
        </w:rPr>
        <w:t>how scientific concepts relate to real-world applications</w:t>
      </w:r>
      <w:r w:rsidRPr="00233299">
        <w:rPr>
          <w:color w:val="000000"/>
          <w:sz w:val="24"/>
          <w:szCs w:val="24"/>
        </w:rPr>
        <w:t>, such as how resistance affects current flow.</w:t>
      </w:r>
    </w:p>
    <w:p w14:paraId="2AB9F286" w14:textId="77777777" w:rsidR="00233299" w:rsidRPr="00233299" w:rsidRDefault="00233299" w:rsidP="00233299">
      <w:pPr>
        <w:numPr>
          <w:ilvl w:val="0"/>
          <w:numId w:val="31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33299">
        <w:rPr>
          <w:color w:val="000000"/>
          <w:sz w:val="24"/>
          <w:szCs w:val="24"/>
        </w:rPr>
        <w:t>Higher-level students will </w:t>
      </w:r>
      <w:r w:rsidRPr="00233299">
        <w:rPr>
          <w:b/>
          <w:bCs/>
          <w:color w:val="000000"/>
          <w:sz w:val="24"/>
          <w:szCs w:val="24"/>
        </w:rPr>
        <w:t>synthesize information from multiple sources</w:t>
      </w:r>
      <w:r w:rsidRPr="00233299">
        <w:rPr>
          <w:color w:val="000000"/>
          <w:sz w:val="24"/>
          <w:szCs w:val="24"/>
        </w:rPr>
        <w:t>, such as circuit schematics and written explanations.</w:t>
      </w:r>
    </w:p>
    <w:p w14:paraId="3A99C26A" w14:textId="77777777" w:rsidR="00233299" w:rsidRPr="00233299" w:rsidRDefault="00233299" w:rsidP="00233299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233299">
        <w:rPr>
          <w:b/>
          <w:bCs/>
          <w:color w:val="000000"/>
          <w:sz w:val="24"/>
          <w:szCs w:val="24"/>
        </w:rPr>
        <w:t>2. Craft and Structure (Score 16-36)</w:t>
      </w:r>
    </w:p>
    <w:p w14:paraId="37C43E24" w14:textId="77777777" w:rsidR="00233299" w:rsidRPr="00233299" w:rsidRDefault="00233299" w:rsidP="00233299">
      <w:pPr>
        <w:numPr>
          <w:ilvl w:val="0"/>
          <w:numId w:val="3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33299">
        <w:rPr>
          <w:color w:val="000000"/>
          <w:sz w:val="24"/>
          <w:szCs w:val="24"/>
        </w:rPr>
        <w:t>Students will </w:t>
      </w:r>
      <w:r w:rsidRPr="00233299">
        <w:rPr>
          <w:b/>
          <w:bCs/>
          <w:color w:val="000000"/>
          <w:sz w:val="24"/>
          <w:szCs w:val="24"/>
        </w:rPr>
        <w:t>define technical vocabulary</w:t>
      </w:r>
      <w:r w:rsidRPr="00233299">
        <w:rPr>
          <w:color w:val="000000"/>
          <w:sz w:val="24"/>
          <w:szCs w:val="24"/>
        </w:rPr>
        <w:t> like voltage, current, and resistance in context.</w:t>
      </w:r>
    </w:p>
    <w:p w14:paraId="7E90B88D" w14:textId="77777777" w:rsidR="00233299" w:rsidRPr="00233299" w:rsidRDefault="00233299" w:rsidP="00233299">
      <w:pPr>
        <w:numPr>
          <w:ilvl w:val="0"/>
          <w:numId w:val="3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33299">
        <w:rPr>
          <w:color w:val="000000"/>
          <w:sz w:val="24"/>
          <w:szCs w:val="24"/>
        </w:rPr>
        <w:t>They’ll </w:t>
      </w:r>
      <w:r w:rsidRPr="00233299">
        <w:rPr>
          <w:b/>
          <w:bCs/>
          <w:color w:val="000000"/>
          <w:sz w:val="24"/>
          <w:szCs w:val="24"/>
        </w:rPr>
        <w:t>analyze the structure of a scientific passage</w:t>
      </w:r>
      <w:r w:rsidRPr="00233299">
        <w:rPr>
          <w:color w:val="000000"/>
          <w:sz w:val="24"/>
          <w:szCs w:val="24"/>
        </w:rPr>
        <w:t>—how text, diagrams, and tables work together to explain a concept.</w:t>
      </w:r>
    </w:p>
    <w:p w14:paraId="1104F263" w14:textId="77777777" w:rsidR="00233299" w:rsidRPr="00233299" w:rsidRDefault="00233299" w:rsidP="00233299">
      <w:pPr>
        <w:numPr>
          <w:ilvl w:val="0"/>
          <w:numId w:val="32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33299">
        <w:rPr>
          <w:color w:val="000000"/>
          <w:sz w:val="24"/>
          <w:szCs w:val="24"/>
        </w:rPr>
        <w:t>At higher levels, they’ll </w:t>
      </w:r>
      <w:r w:rsidRPr="00233299">
        <w:rPr>
          <w:b/>
          <w:bCs/>
          <w:color w:val="000000"/>
          <w:sz w:val="24"/>
          <w:szCs w:val="24"/>
        </w:rPr>
        <w:t>evaluate an author’s intent and compare writing styles</w:t>
      </w:r>
      <w:r w:rsidRPr="00233299">
        <w:rPr>
          <w:color w:val="000000"/>
          <w:sz w:val="24"/>
          <w:szCs w:val="24"/>
        </w:rPr>
        <w:t> in scientific vs. non-scientific texts.</w:t>
      </w:r>
    </w:p>
    <w:p w14:paraId="05D36881" w14:textId="77777777" w:rsidR="00233299" w:rsidRPr="00233299" w:rsidRDefault="00233299" w:rsidP="00233299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233299">
        <w:rPr>
          <w:b/>
          <w:bCs/>
          <w:color w:val="000000"/>
          <w:sz w:val="24"/>
          <w:szCs w:val="24"/>
        </w:rPr>
        <w:t>3. Integration of Knowledge and Ideas (Score 20-36)</w:t>
      </w:r>
    </w:p>
    <w:p w14:paraId="1A5CDA9B" w14:textId="77777777" w:rsidR="00233299" w:rsidRPr="00233299" w:rsidRDefault="00233299" w:rsidP="00233299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33299">
        <w:rPr>
          <w:color w:val="000000"/>
          <w:sz w:val="24"/>
          <w:szCs w:val="24"/>
        </w:rPr>
        <w:t>Students will </w:t>
      </w:r>
      <w:r w:rsidRPr="00233299">
        <w:rPr>
          <w:b/>
          <w:bCs/>
          <w:color w:val="000000"/>
          <w:sz w:val="24"/>
          <w:szCs w:val="24"/>
        </w:rPr>
        <w:t>compare different explanations</w:t>
      </w:r>
      <w:r w:rsidRPr="00233299">
        <w:rPr>
          <w:color w:val="000000"/>
          <w:sz w:val="24"/>
          <w:szCs w:val="24"/>
        </w:rPr>
        <w:t> of electrical concepts, such as series vs. parallel circuits.</w:t>
      </w:r>
    </w:p>
    <w:p w14:paraId="773B398E" w14:textId="77777777" w:rsidR="00233299" w:rsidRPr="00233299" w:rsidRDefault="00233299" w:rsidP="00233299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33299">
        <w:rPr>
          <w:color w:val="000000"/>
          <w:sz w:val="24"/>
          <w:szCs w:val="24"/>
        </w:rPr>
        <w:t>They’ll </w:t>
      </w:r>
      <w:r w:rsidRPr="00233299">
        <w:rPr>
          <w:b/>
          <w:bCs/>
          <w:color w:val="000000"/>
          <w:sz w:val="24"/>
          <w:szCs w:val="24"/>
        </w:rPr>
        <w:t>evaluate the credibility of scientific sources</w:t>
      </w:r>
      <w:r w:rsidRPr="00233299">
        <w:rPr>
          <w:color w:val="000000"/>
          <w:sz w:val="24"/>
          <w:szCs w:val="24"/>
        </w:rPr>
        <w:t>, helping them distinguish between well-supported explanations and misconceptions.</w:t>
      </w:r>
    </w:p>
    <w:p w14:paraId="361C0734" w14:textId="77777777" w:rsidR="00233299" w:rsidRDefault="00233299" w:rsidP="00233299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233299">
        <w:rPr>
          <w:color w:val="000000"/>
          <w:sz w:val="24"/>
          <w:szCs w:val="24"/>
        </w:rPr>
        <w:t>Advanced students will </w:t>
      </w:r>
      <w:r w:rsidRPr="00233299">
        <w:rPr>
          <w:b/>
          <w:bCs/>
          <w:color w:val="000000"/>
          <w:sz w:val="24"/>
          <w:szCs w:val="24"/>
        </w:rPr>
        <w:t>integrate text and data</w:t>
      </w:r>
      <w:r w:rsidRPr="00233299">
        <w:rPr>
          <w:color w:val="000000"/>
          <w:sz w:val="24"/>
          <w:szCs w:val="24"/>
        </w:rPr>
        <w:t>, interpreting circuit performance from written descriptions, tables, and graphs.</w:t>
      </w:r>
    </w:p>
    <w:p w14:paraId="6C4D3113" w14:textId="77777777" w:rsidR="00233299" w:rsidRPr="00233299" w:rsidRDefault="00233299" w:rsidP="00233299">
      <w:pPr>
        <w:spacing w:before="100" w:beforeAutospacing="1" w:after="100" w:afterAutospacing="1" w:line="240" w:lineRule="auto"/>
        <w:ind w:left="720"/>
        <w:rPr>
          <w:color w:val="000000"/>
          <w:sz w:val="24"/>
          <w:szCs w:val="24"/>
        </w:rPr>
      </w:pPr>
    </w:p>
    <w:p w14:paraId="6860A847" w14:textId="77777777" w:rsidR="00233299" w:rsidRPr="00233299" w:rsidRDefault="00233299" w:rsidP="00233299">
      <w:pPr>
        <w:spacing w:before="100" w:beforeAutospacing="1" w:after="100" w:afterAutospacing="1"/>
        <w:outlineLvl w:val="2"/>
        <w:rPr>
          <w:b/>
          <w:bCs/>
          <w:color w:val="000000"/>
          <w:sz w:val="24"/>
          <w:szCs w:val="24"/>
        </w:rPr>
      </w:pPr>
      <w:r w:rsidRPr="00233299">
        <w:rPr>
          <w:b/>
          <w:bCs/>
          <w:color w:val="000000"/>
          <w:sz w:val="24"/>
          <w:szCs w:val="24"/>
        </w:rPr>
        <w:lastRenderedPageBreak/>
        <w:t>Why This Matters for ACT Preparation</w:t>
      </w:r>
    </w:p>
    <w:p w14:paraId="5F2487BA" w14:textId="77777777" w:rsidR="00850937" w:rsidRPr="00233299" w:rsidRDefault="00233299" w:rsidP="0023329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233299">
        <w:rPr>
          <w:color w:val="000000"/>
          <w:sz w:val="24"/>
          <w:szCs w:val="24"/>
        </w:rPr>
        <w:t>By engaging students in </w:t>
      </w:r>
      <w:r w:rsidRPr="00233299">
        <w:rPr>
          <w:b/>
          <w:bCs/>
          <w:color w:val="000000"/>
          <w:sz w:val="24"/>
          <w:szCs w:val="24"/>
        </w:rPr>
        <w:t>scientific reading, data interpretation, and critical analysis</w:t>
      </w:r>
      <w:r w:rsidRPr="00233299">
        <w:rPr>
          <w:color w:val="000000"/>
          <w:sz w:val="24"/>
          <w:szCs w:val="24"/>
        </w:rPr>
        <w:t>, this unit builds </w:t>
      </w:r>
      <w:r w:rsidRPr="00233299">
        <w:rPr>
          <w:b/>
          <w:bCs/>
          <w:color w:val="000000"/>
          <w:sz w:val="24"/>
          <w:szCs w:val="24"/>
        </w:rPr>
        <w:t>ACT-ready reading skills</w:t>
      </w:r>
      <w:r w:rsidRPr="00233299">
        <w:rPr>
          <w:color w:val="000000"/>
          <w:sz w:val="24"/>
          <w:szCs w:val="24"/>
        </w:rPr>
        <w:t>. They will learn to </w:t>
      </w:r>
      <w:r w:rsidRPr="00233299">
        <w:rPr>
          <w:b/>
          <w:bCs/>
          <w:color w:val="000000"/>
          <w:sz w:val="24"/>
          <w:szCs w:val="24"/>
        </w:rPr>
        <w:t>think like scientists</w:t>
      </w:r>
      <w:r w:rsidRPr="00233299">
        <w:rPr>
          <w:color w:val="000000"/>
          <w:sz w:val="24"/>
          <w:szCs w:val="24"/>
        </w:rPr>
        <w:t>, applying the same comprehension strategies they need for </w:t>
      </w:r>
      <w:r w:rsidRPr="00233299">
        <w:rPr>
          <w:b/>
          <w:bCs/>
          <w:color w:val="000000"/>
          <w:sz w:val="24"/>
          <w:szCs w:val="24"/>
        </w:rPr>
        <w:t>success on the ACT and beyond</w:t>
      </w:r>
      <w:r w:rsidRPr="00233299">
        <w:rPr>
          <w:color w:val="000000"/>
          <w:sz w:val="24"/>
          <w:szCs w:val="24"/>
        </w:rPr>
        <w:t>.</w:t>
      </w:r>
    </w:p>
    <w:p w14:paraId="1777E5E8" w14:textId="77777777" w:rsidR="00850937" w:rsidRDefault="00850937" w:rsidP="000D73C4"/>
    <w:p w14:paraId="6DBBA801" w14:textId="77777777" w:rsidR="00850937" w:rsidRDefault="00850937" w:rsidP="000D73C4"/>
    <w:p w14:paraId="53292D71" w14:textId="77777777" w:rsidR="00850937" w:rsidRDefault="00850937" w:rsidP="000D73C4"/>
    <w:p w14:paraId="6DC12449" w14:textId="77777777" w:rsidR="00850937" w:rsidRDefault="00850937" w:rsidP="000D73C4"/>
    <w:p w14:paraId="2599F55D" w14:textId="77777777" w:rsidR="00850937" w:rsidRDefault="00850937" w:rsidP="000D73C4"/>
    <w:p w14:paraId="1E66B965" w14:textId="77777777" w:rsidR="00850937" w:rsidRDefault="00850937" w:rsidP="000D73C4"/>
    <w:p w14:paraId="65E30B8A" w14:textId="77777777" w:rsidR="00850937" w:rsidRDefault="00850937" w:rsidP="000D73C4"/>
    <w:p w14:paraId="523EA1A5" w14:textId="77777777" w:rsidR="00DC7223" w:rsidRDefault="00DC7223" w:rsidP="000D73C4"/>
    <w:p w14:paraId="47CC2217" w14:textId="77777777" w:rsidR="00DC7223" w:rsidRDefault="00DC7223" w:rsidP="000D73C4"/>
    <w:p w14:paraId="7D449C73" w14:textId="77777777" w:rsidR="00DC7223" w:rsidRPr="00DC7223" w:rsidRDefault="00DC7223" w:rsidP="00DC7223"/>
    <w:sectPr w:rsidR="00DC7223" w:rsidRPr="00DC7223" w:rsidSect="0085093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720" w:bottom="720" w:left="720" w:header="36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04F0C" w14:textId="77777777" w:rsidR="002F1441" w:rsidRDefault="002F1441" w:rsidP="00710267">
      <w:pPr>
        <w:spacing w:after="0" w:line="240" w:lineRule="auto"/>
      </w:pPr>
      <w:r>
        <w:separator/>
      </w:r>
    </w:p>
  </w:endnote>
  <w:endnote w:type="continuationSeparator" w:id="0">
    <w:p w14:paraId="18A6C828" w14:textId="77777777" w:rsidR="002F1441" w:rsidRDefault="002F1441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57Cn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52683"/>
      <w:docPartObj>
        <w:docPartGallery w:val="Page Numbers (Bottom of Page)"/>
        <w:docPartUnique/>
      </w:docPartObj>
    </w:sdtPr>
    <w:sdtEndPr/>
    <w:sdtContent>
      <w:sdt>
        <w:sdtPr>
          <w:id w:val="-424653332"/>
          <w:docPartObj>
            <w:docPartGallery w:val="Page Numbers (Top of Page)"/>
            <w:docPartUnique/>
          </w:docPartObj>
        </w:sdtPr>
        <w:sdtEndPr/>
        <w:sdtContent>
          <w:p w14:paraId="0503826C" w14:textId="77777777" w:rsidR="001839B9" w:rsidRDefault="00DC7223" w:rsidP="002D3A57">
            <w:pPr>
              <w:pStyle w:val="Footer"/>
              <w:spacing w:before="240"/>
              <w:jc w:val="right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B6C18" wp14:editId="10CEA39F">
                      <wp:simplePos x="0" y="0"/>
                      <wp:positionH relativeFrom="column">
                        <wp:posOffset>-8792</wp:posOffset>
                      </wp:positionH>
                      <wp:positionV relativeFrom="paragraph">
                        <wp:posOffset>-8206</wp:posOffset>
                      </wp:positionV>
                      <wp:extent cx="6866304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6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BDAF84" id="Straight Connector 1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-.65pt" to="539.95pt,-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&#13;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72B80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67C880" wp14:editId="4283CA1D">
                      <wp:simplePos x="0" y="0"/>
                      <wp:positionH relativeFrom="column">
                        <wp:posOffset>1807780</wp:posOffset>
                      </wp:positionH>
                      <wp:positionV relativeFrom="paragraph">
                        <wp:posOffset>-3810</wp:posOffset>
                      </wp:positionV>
                      <wp:extent cx="2867025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76DAB3" w14:textId="77777777" w:rsidR="00E72B80" w:rsidRPr="00E72B80" w:rsidRDefault="00E72B80" w:rsidP="00E72B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</w:pPr>
                                  <w:r w:rsidRPr="00E72B80">
                                    <w:rPr>
                                      <w:rFonts w:ascii="Frutiger 57Cn" w:eastAsia="Frutiger 57Cn" w:hAnsi="Frutiger 57Cn" w:cs="Frutiger 57Cn"/>
                                      <w:caps/>
                                      <w:color w:val="000000"/>
                                      <w:spacing w:val="4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  <w:t>www.stem101.org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7C8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142.35pt;margin-top:-.3pt;width:225.75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" filled="f" stroked="f" strokeweight=".5pt">
                      <v:textbox>
                        <w:txbxContent>
                          <w:p w14:paraId="3C76DAB3" w14:textId="77777777" w:rsidR="00E72B80" w:rsidRPr="00E72B80" w:rsidRDefault="00E72B80" w:rsidP="00E72B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en-US" w:bidi="ar-SA"/>
                              </w:rPr>
                            </w:pPr>
                            <w:r w:rsidRPr="00E72B80">
                              <w:rPr>
                                <w:rFonts w:ascii="Frutiger 57Cn" w:eastAsia="Frutiger 57Cn" w:hAnsi="Frutiger 57Cn" w:cs="Frutiger 57Cn"/>
                                <w:caps/>
                                <w:color w:val="000000"/>
                                <w:spacing w:val="40"/>
                                <w:sz w:val="20"/>
                                <w:szCs w:val="20"/>
                                <w:u w:color="000000"/>
                                <w:bdr w:val="nil"/>
                                <w:lang w:eastAsia="en-US" w:bidi="ar-SA"/>
                              </w:rPr>
                              <w:t>www.stem101.org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F25B3" w14:textId="77777777" w:rsidR="001839B9" w:rsidRPr="002D3A57" w:rsidRDefault="001839B9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CED90" w14:textId="77777777" w:rsidR="001839B9" w:rsidRDefault="00850937" w:rsidP="002D3A57">
    <w:pPr>
      <w:pStyle w:val="Footer"/>
      <w:spacing w:before="240"/>
      <w:jc w:val="right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EC46B0D" wp14:editId="304BADA9">
              <wp:simplePos x="0" y="0"/>
              <wp:positionH relativeFrom="column">
                <wp:posOffset>-1047750</wp:posOffset>
              </wp:positionH>
              <wp:positionV relativeFrom="paragraph">
                <wp:posOffset>-3810</wp:posOffset>
              </wp:positionV>
              <wp:extent cx="8413750" cy="9525"/>
              <wp:effectExtent l="0" t="0" r="25400" b="28575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137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601B7C" id="Straight Connector 82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5pt,-.3pt" to="580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" strokecolor="black [3200]" strokeweight="1.5pt">
              <v:stroke joinstyle="miter"/>
            </v:line>
          </w:pict>
        </mc:Fallback>
      </mc:AlternateContent>
    </w:r>
    <w:r w:rsidR="000D73C4"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6252015D" wp14:editId="7F0B25DF">
              <wp:simplePos x="0" y="0"/>
              <wp:positionH relativeFrom="page">
                <wp:posOffset>622935</wp:posOffset>
              </wp:positionH>
              <wp:positionV relativeFrom="page">
                <wp:posOffset>9324975</wp:posOffset>
              </wp:positionV>
              <wp:extent cx="6400800" cy="228600"/>
              <wp:effectExtent l="0" t="0" r="0" b="0"/>
              <wp:wrapNone/>
              <wp:docPr id="107374182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828F74D" w14:textId="77777777" w:rsidR="000D73C4" w:rsidRDefault="000D73C4" w:rsidP="000D73C4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Frutiger 57Cn" w:eastAsia="Frutiger 57Cn" w:hAnsi="Frutiger 57Cn" w:cs="Frutiger 57Cn"/>
                              <w:caps/>
                              <w:spacing w:val="40"/>
                              <w:sz w:val="20"/>
                              <w:szCs w:val="20"/>
                            </w:rPr>
                            <w:t>www.stem101.org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2015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 Box 17" style="position:absolute;left:0;text-align:left;margin-left:49.05pt;margin-top:734.25pt;width:7in;height:18pt;z-index:-251646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" filled="f" stroked="f" strokeweight="1pt">
              <v:stroke miterlimit="4"/>
              <v:textbox inset="0,0,0,0">
                <w:txbxContent>
                  <w:p w14:paraId="3828F74D" w14:textId="77777777" w:rsidR="000D73C4" w:rsidRDefault="000D73C4" w:rsidP="000D73C4">
                    <w:pPr>
                      <w:pStyle w:val="Body"/>
                      <w:jc w:val="center"/>
                    </w:pPr>
                    <w:r>
                      <w:rPr>
                        <w:rFonts w:ascii="Frutiger 57Cn" w:eastAsia="Frutiger 57Cn" w:hAnsi="Frutiger 57Cn" w:cs="Frutiger 57Cn"/>
                        <w:caps/>
                        <w:spacing w:val="40"/>
                        <w:sz w:val="20"/>
                        <w:szCs w:val="20"/>
                      </w:rPr>
                      <w:t>www.stem101.org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87327062"/>
        <w:docPartObj>
          <w:docPartGallery w:val="Page Numbers (Bottom of Page)"/>
          <w:docPartUnique/>
        </w:docPartObj>
      </w:sdtPr>
      <w:sdtEndPr/>
      <w:sdtContent>
        <w:sdt>
          <w:sdtPr>
            <w:id w:val="-233619762"/>
            <w:docPartObj>
              <w:docPartGallery w:val="Page Numbers (Top of Page)"/>
              <w:docPartUnique/>
            </w:docPartObj>
          </w:sdtPr>
          <w:sdtEndPr/>
          <w:sdtContent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C328E45" w14:textId="77777777" w:rsidR="001839B9" w:rsidRPr="002D3A57" w:rsidRDefault="001839B9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2E58" w14:textId="77777777" w:rsidR="002F1441" w:rsidRDefault="002F1441" w:rsidP="00710267">
      <w:pPr>
        <w:spacing w:after="0" w:line="240" w:lineRule="auto"/>
      </w:pPr>
      <w:r>
        <w:separator/>
      </w:r>
    </w:p>
  </w:footnote>
  <w:footnote w:type="continuationSeparator" w:id="0">
    <w:p w14:paraId="35D0BD8D" w14:textId="77777777" w:rsidR="002F1441" w:rsidRDefault="002F1441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9B88B" w14:textId="77777777" w:rsidR="00473530" w:rsidRDefault="004735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F371AA0" wp14:editId="400542AB">
              <wp:simplePos x="0" y="0"/>
              <wp:positionH relativeFrom="column">
                <wp:posOffset>1390650</wp:posOffset>
              </wp:positionH>
              <wp:positionV relativeFrom="paragraph">
                <wp:posOffset>-309245</wp:posOffset>
              </wp:positionV>
              <wp:extent cx="3883025" cy="1303655"/>
              <wp:effectExtent l="0" t="0" r="3175" b="1079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655"/>
                        <a:chOff x="0" y="0"/>
                        <a:chExt cx="3883025" cy="1303655"/>
                      </a:xfrm>
                    </wpg:grpSpPr>
                    <pic:pic xmlns:pic="http://schemas.openxmlformats.org/drawingml/2006/picture">
                      <pic:nvPicPr>
                        <pic:cNvPr id="2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0"/>
                          <a:ext cx="2442210" cy="11493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" name="Text Box 16"/>
                      <wps:cNvSpPr txBox="1"/>
                      <wps:spPr>
                        <a:xfrm>
                          <a:off x="0" y="838200"/>
                          <a:ext cx="3883025" cy="465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B8DB16" w14:textId="77777777" w:rsidR="00850937" w:rsidRDefault="00850937" w:rsidP="00850937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371AA0" id="Group 3" o:spid="_x0000_s1026" style="position:absolute;margin-left:109.5pt;margin-top:-24.35pt;width:305.75pt;height:102.65pt;z-index:251672576" coordsize="38830,130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ICz9V8B2oUDEgAAAABB/1/3IxQF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5905;width:24422;height:11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" strokeweight="1pt">
                <v:stroke miterlimit="4"/>
                <v:imagedata r:id="rId2" o:title="Picture 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top:8382;width:38830;height:46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" filled="f" stroked="f" strokeweight="1pt">
                <v:stroke miterlimit="4"/>
                <v:textbox inset="0,0,0,0">
                  <w:txbxContent>
                    <w:p w14:paraId="69B8DB16" w14:textId="77777777" w:rsidR="00850937" w:rsidRDefault="00850937" w:rsidP="00850937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A99A355" w14:textId="77777777" w:rsidR="00473530" w:rsidRDefault="00473530">
    <w:pPr>
      <w:pStyle w:val="Header"/>
    </w:pPr>
  </w:p>
  <w:p w14:paraId="331BD0DE" w14:textId="77777777" w:rsidR="00473530" w:rsidRDefault="00473530">
    <w:pPr>
      <w:pStyle w:val="Header"/>
    </w:pPr>
  </w:p>
  <w:p w14:paraId="4D289815" w14:textId="77777777" w:rsidR="00473530" w:rsidRDefault="00473530">
    <w:pPr>
      <w:pStyle w:val="Header"/>
    </w:pPr>
  </w:p>
  <w:p w14:paraId="295F49C1" w14:textId="77777777" w:rsidR="00473530" w:rsidRDefault="00473530">
    <w:pPr>
      <w:pStyle w:val="Header"/>
    </w:pPr>
  </w:p>
  <w:p w14:paraId="479D28B6" w14:textId="77777777" w:rsidR="00850937" w:rsidRDefault="0085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18A7" w14:textId="77777777" w:rsidR="000D73C4" w:rsidRPr="000D73C4" w:rsidRDefault="000D73C4" w:rsidP="000D73C4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54ED9ECA" wp14:editId="3AF18692">
              <wp:simplePos x="0" y="0"/>
              <wp:positionH relativeFrom="page">
                <wp:posOffset>1994535</wp:posOffset>
              </wp:positionH>
              <wp:positionV relativeFrom="page">
                <wp:posOffset>-67945</wp:posOffset>
              </wp:positionV>
              <wp:extent cx="3883025" cy="1303021"/>
              <wp:effectExtent l="0" t="0" r="0" b="0"/>
              <wp:wrapNone/>
              <wp:docPr id="1073741827" name="officeArt object" descr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021"/>
                        <a:chOff x="0" y="0"/>
                        <a:chExt cx="3883025" cy="1303020"/>
                      </a:xfrm>
                    </wpg:grpSpPr>
                    <wps:wsp>
                      <wps:cNvPr id="1073741825" name="Text Box 16"/>
                      <wps:cNvSpPr txBox="1"/>
                      <wps:spPr>
                        <a:xfrm>
                          <a:off x="0" y="837564"/>
                          <a:ext cx="3883025" cy="465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CD9A11" w14:textId="77777777" w:rsidR="000D73C4" w:rsidRDefault="000D73C4" w:rsidP="000D73C4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6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6114" y="-1"/>
                          <a:ext cx="2442212" cy="114935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ED9ECA" id="officeArt object" o:spid="_x0000_s1030" alt="Group 7" style="position:absolute;margin-left:157.05pt;margin-top:-5.35pt;width:305.75pt;height:102.6pt;z-index:-251649024;mso-wrap-distance-left:12pt;mso-wrap-distance-top:12pt;mso-wrap-distance-right:12pt;mso-wrap-distance-bottom:12pt;mso-position-horizontal-relative:page;mso-position-vertical-relative:page" coordsize="38830,130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gLP1XwHahQMSAAAAAEH/&#13;&#10;X/cjFAU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top:8375;width:38830;height:4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" filled="f" stroked="f" strokeweight="1pt">
                <v:stroke miterlimit="4"/>
                <v:textbox inset="0,0,0,0">
                  <w:txbxContent>
                    <w:p w14:paraId="37CD9A11" w14:textId="77777777" w:rsidR="000D73C4" w:rsidRDefault="000D73C4" w:rsidP="000D73C4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alt="Picture 6" style="position:absolute;left:6661;width:24422;height:11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" strokeweight="1pt">
                <v:stroke miterlimit="4"/>
                <v:imagedata r:id="rId2" o:title="Picture 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049BD"/>
    <w:multiLevelType w:val="multilevel"/>
    <w:tmpl w:val="3DEC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55E8D"/>
    <w:multiLevelType w:val="multilevel"/>
    <w:tmpl w:val="0D4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82514"/>
    <w:multiLevelType w:val="multilevel"/>
    <w:tmpl w:val="3EB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03A67"/>
    <w:multiLevelType w:val="multilevel"/>
    <w:tmpl w:val="A26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F2722"/>
    <w:multiLevelType w:val="hybridMultilevel"/>
    <w:tmpl w:val="640A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82558"/>
    <w:multiLevelType w:val="multilevel"/>
    <w:tmpl w:val="CC3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6569B"/>
    <w:multiLevelType w:val="hybridMultilevel"/>
    <w:tmpl w:val="5E0E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A6257"/>
    <w:multiLevelType w:val="hybridMultilevel"/>
    <w:tmpl w:val="6A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4383"/>
    <w:multiLevelType w:val="hybridMultilevel"/>
    <w:tmpl w:val="5F1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6540C"/>
    <w:multiLevelType w:val="hybridMultilevel"/>
    <w:tmpl w:val="455E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3655B"/>
    <w:multiLevelType w:val="hybridMultilevel"/>
    <w:tmpl w:val="4AFC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B638D"/>
    <w:multiLevelType w:val="multilevel"/>
    <w:tmpl w:val="CD1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A7572"/>
    <w:multiLevelType w:val="multilevel"/>
    <w:tmpl w:val="E4B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B76C6"/>
    <w:multiLevelType w:val="multilevel"/>
    <w:tmpl w:val="A65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12805"/>
    <w:multiLevelType w:val="multilevel"/>
    <w:tmpl w:val="F85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510069"/>
    <w:multiLevelType w:val="hybridMultilevel"/>
    <w:tmpl w:val="C9D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431D4"/>
    <w:multiLevelType w:val="hybridMultilevel"/>
    <w:tmpl w:val="918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95482"/>
    <w:multiLevelType w:val="hybridMultilevel"/>
    <w:tmpl w:val="AB86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8220F"/>
    <w:multiLevelType w:val="hybridMultilevel"/>
    <w:tmpl w:val="294E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34E21"/>
    <w:multiLevelType w:val="multilevel"/>
    <w:tmpl w:val="24F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226D86"/>
    <w:multiLevelType w:val="hybridMultilevel"/>
    <w:tmpl w:val="0E8C6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F64F5"/>
    <w:multiLevelType w:val="hybridMultilevel"/>
    <w:tmpl w:val="B68A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A29A4"/>
    <w:multiLevelType w:val="multilevel"/>
    <w:tmpl w:val="79B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7969BD"/>
    <w:multiLevelType w:val="hybridMultilevel"/>
    <w:tmpl w:val="3E9A09CA"/>
    <w:lvl w:ilvl="0" w:tplc="DA72E2F6">
      <w:start w:val="1"/>
      <w:numFmt w:val="decimal"/>
      <w:lvlText w:val="%1."/>
      <w:lvlJc w:val="left"/>
      <w:pPr>
        <w:ind w:left="45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DBA2C6C"/>
    <w:multiLevelType w:val="multilevel"/>
    <w:tmpl w:val="C316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48327F"/>
    <w:multiLevelType w:val="multilevel"/>
    <w:tmpl w:val="EB8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929824">
    <w:abstractNumId w:val="0"/>
  </w:num>
  <w:num w:numId="2" w16cid:durableId="1466661218">
    <w:abstractNumId w:val="14"/>
  </w:num>
  <w:num w:numId="3" w16cid:durableId="1862742456">
    <w:abstractNumId w:val="22"/>
  </w:num>
  <w:num w:numId="4" w16cid:durableId="489296596">
    <w:abstractNumId w:val="5"/>
  </w:num>
  <w:num w:numId="5" w16cid:durableId="1416247754">
    <w:abstractNumId w:val="7"/>
  </w:num>
  <w:num w:numId="6" w16cid:durableId="2008317101">
    <w:abstractNumId w:val="6"/>
  </w:num>
  <w:num w:numId="7" w16cid:durableId="1236549291">
    <w:abstractNumId w:val="24"/>
  </w:num>
  <w:num w:numId="8" w16cid:durableId="417794483">
    <w:abstractNumId w:val="28"/>
  </w:num>
  <w:num w:numId="9" w16cid:durableId="1686206862">
    <w:abstractNumId w:val="27"/>
  </w:num>
  <w:num w:numId="10" w16cid:durableId="618874718">
    <w:abstractNumId w:val="10"/>
  </w:num>
  <w:num w:numId="11" w16cid:durableId="1073896903">
    <w:abstractNumId w:val="15"/>
  </w:num>
  <w:num w:numId="12" w16cid:durableId="927034876">
    <w:abstractNumId w:val="13"/>
  </w:num>
  <w:num w:numId="13" w16cid:durableId="911350464">
    <w:abstractNumId w:val="21"/>
  </w:num>
  <w:num w:numId="14" w16cid:durableId="1652127429">
    <w:abstractNumId w:val="9"/>
  </w:num>
  <w:num w:numId="15" w16cid:durableId="1971132787">
    <w:abstractNumId w:val="20"/>
  </w:num>
  <w:num w:numId="16" w16cid:durableId="1065298196">
    <w:abstractNumId w:val="11"/>
  </w:num>
  <w:num w:numId="17" w16cid:durableId="2096005063">
    <w:abstractNumId w:val="23"/>
  </w:num>
  <w:num w:numId="18" w16cid:durableId="148520141">
    <w:abstractNumId w:val="12"/>
  </w:num>
  <w:num w:numId="19" w16cid:durableId="19944069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5425196">
    <w:abstractNumId w:val="25"/>
  </w:num>
  <w:num w:numId="21" w16cid:durableId="64107234">
    <w:abstractNumId w:val="19"/>
  </w:num>
  <w:num w:numId="22" w16cid:durableId="1291471448">
    <w:abstractNumId w:val="3"/>
  </w:num>
  <w:num w:numId="23" w16cid:durableId="1990792217">
    <w:abstractNumId w:val="8"/>
  </w:num>
  <w:num w:numId="24" w16cid:durableId="1241870965">
    <w:abstractNumId w:val="29"/>
  </w:num>
  <w:num w:numId="25" w16cid:durableId="1541238211">
    <w:abstractNumId w:val="26"/>
  </w:num>
  <w:num w:numId="26" w16cid:durableId="34162007">
    <w:abstractNumId w:val="17"/>
  </w:num>
  <w:num w:numId="27" w16cid:durableId="1771122049">
    <w:abstractNumId w:val="16"/>
  </w:num>
  <w:num w:numId="28" w16cid:durableId="181938293">
    <w:abstractNumId w:val="18"/>
  </w:num>
  <w:num w:numId="29" w16cid:durableId="1949461313">
    <w:abstractNumId w:val="32"/>
  </w:num>
  <w:num w:numId="30" w16cid:durableId="2142570013">
    <w:abstractNumId w:val="2"/>
  </w:num>
  <w:num w:numId="31" w16cid:durableId="41830996">
    <w:abstractNumId w:val="1"/>
  </w:num>
  <w:num w:numId="32" w16cid:durableId="1774395030">
    <w:abstractNumId w:val="4"/>
  </w:num>
  <w:num w:numId="33" w16cid:durableId="8972074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41"/>
    <w:rsid w:val="00011D87"/>
    <w:rsid w:val="0004487F"/>
    <w:rsid w:val="000D578E"/>
    <w:rsid w:val="000D73C4"/>
    <w:rsid w:val="000F0188"/>
    <w:rsid w:val="00123B66"/>
    <w:rsid w:val="00134380"/>
    <w:rsid w:val="0016768D"/>
    <w:rsid w:val="001839B9"/>
    <w:rsid w:val="00195E59"/>
    <w:rsid w:val="001E0C7A"/>
    <w:rsid w:val="002206C6"/>
    <w:rsid w:val="00233299"/>
    <w:rsid w:val="00253C16"/>
    <w:rsid w:val="00262FA8"/>
    <w:rsid w:val="002A7569"/>
    <w:rsid w:val="002D3A57"/>
    <w:rsid w:val="002E20DA"/>
    <w:rsid w:val="002E63D3"/>
    <w:rsid w:val="002F1441"/>
    <w:rsid w:val="002F61E1"/>
    <w:rsid w:val="00312647"/>
    <w:rsid w:val="00315336"/>
    <w:rsid w:val="00326F32"/>
    <w:rsid w:val="0034535E"/>
    <w:rsid w:val="00356FF5"/>
    <w:rsid w:val="00363185"/>
    <w:rsid w:val="00390830"/>
    <w:rsid w:val="00393DA0"/>
    <w:rsid w:val="003A3C52"/>
    <w:rsid w:val="00422AA0"/>
    <w:rsid w:val="004470E5"/>
    <w:rsid w:val="0045283A"/>
    <w:rsid w:val="00473530"/>
    <w:rsid w:val="004B7A32"/>
    <w:rsid w:val="0050262E"/>
    <w:rsid w:val="0050493E"/>
    <w:rsid w:val="00510D75"/>
    <w:rsid w:val="00513FB3"/>
    <w:rsid w:val="0051724A"/>
    <w:rsid w:val="00521681"/>
    <w:rsid w:val="00551DF8"/>
    <w:rsid w:val="00556E56"/>
    <w:rsid w:val="005624F6"/>
    <w:rsid w:val="0058037B"/>
    <w:rsid w:val="005A608A"/>
    <w:rsid w:val="005B721F"/>
    <w:rsid w:val="005C2DF4"/>
    <w:rsid w:val="005D425C"/>
    <w:rsid w:val="00616C80"/>
    <w:rsid w:val="006273ED"/>
    <w:rsid w:val="00645A31"/>
    <w:rsid w:val="006566A2"/>
    <w:rsid w:val="00670FDC"/>
    <w:rsid w:val="00677DCD"/>
    <w:rsid w:val="006A73BB"/>
    <w:rsid w:val="006B2EE1"/>
    <w:rsid w:val="006E3371"/>
    <w:rsid w:val="00710267"/>
    <w:rsid w:val="00744414"/>
    <w:rsid w:val="007528A8"/>
    <w:rsid w:val="007F500A"/>
    <w:rsid w:val="00801C63"/>
    <w:rsid w:val="00821F0B"/>
    <w:rsid w:val="00830A4E"/>
    <w:rsid w:val="00850937"/>
    <w:rsid w:val="00854D5E"/>
    <w:rsid w:val="008A77F8"/>
    <w:rsid w:val="008B51A4"/>
    <w:rsid w:val="008B69C4"/>
    <w:rsid w:val="0091614A"/>
    <w:rsid w:val="00944568"/>
    <w:rsid w:val="00953E82"/>
    <w:rsid w:val="00974255"/>
    <w:rsid w:val="009A308A"/>
    <w:rsid w:val="009C7E7E"/>
    <w:rsid w:val="00A01D4F"/>
    <w:rsid w:val="00A1440D"/>
    <w:rsid w:val="00A15126"/>
    <w:rsid w:val="00A423EB"/>
    <w:rsid w:val="00A518A2"/>
    <w:rsid w:val="00A61D2A"/>
    <w:rsid w:val="00A85865"/>
    <w:rsid w:val="00AE17ED"/>
    <w:rsid w:val="00B42343"/>
    <w:rsid w:val="00B815D8"/>
    <w:rsid w:val="00BB444E"/>
    <w:rsid w:val="00C00EB9"/>
    <w:rsid w:val="00C45892"/>
    <w:rsid w:val="00C6293D"/>
    <w:rsid w:val="00C6485A"/>
    <w:rsid w:val="00CD51D7"/>
    <w:rsid w:val="00CE4004"/>
    <w:rsid w:val="00D008B1"/>
    <w:rsid w:val="00D0583B"/>
    <w:rsid w:val="00D064C5"/>
    <w:rsid w:val="00D11C4C"/>
    <w:rsid w:val="00D20876"/>
    <w:rsid w:val="00D30649"/>
    <w:rsid w:val="00D67A13"/>
    <w:rsid w:val="00D84959"/>
    <w:rsid w:val="00D87090"/>
    <w:rsid w:val="00D87DCB"/>
    <w:rsid w:val="00DC7223"/>
    <w:rsid w:val="00DF2256"/>
    <w:rsid w:val="00E141EE"/>
    <w:rsid w:val="00E33FF4"/>
    <w:rsid w:val="00E51148"/>
    <w:rsid w:val="00E66C26"/>
    <w:rsid w:val="00E72B80"/>
    <w:rsid w:val="00E83540"/>
    <w:rsid w:val="00EB7D91"/>
    <w:rsid w:val="00ED0D52"/>
    <w:rsid w:val="00F95315"/>
    <w:rsid w:val="00FA4641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39B4D"/>
  <w15:docId w15:val="{31F592D2-B743-5449-9BE2-5CE70EC4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0262E"/>
    <w:rPr>
      <w:color w:val="808080"/>
      <w:shd w:val="clear" w:color="auto" w:fill="E6E6E6"/>
    </w:rPr>
  </w:style>
  <w:style w:type="paragraph" w:customStyle="1" w:styleId="NoParagraphStyle">
    <w:name w:val="[No Paragraph Style]"/>
    <w:rsid w:val="00A144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BoldCn" w:eastAsiaTheme="minorHAnsi" w:hAnsi="Frutiger-BoldCn" w:cs="Times New Roman"/>
      <w:color w:val="000000"/>
      <w:sz w:val="24"/>
      <w:szCs w:val="24"/>
      <w:lang w:eastAsia="en-US" w:bidi="ar-SA"/>
    </w:rPr>
  </w:style>
  <w:style w:type="paragraph" w:customStyle="1" w:styleId="BasicParagraph">
    <w:name w:val="[Basic Paragraph]"/>
    <w:rsid w:val="000D73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Body">
    <w:name w:val="Body"/>
    <w:rsid w:val="000D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0">
          <w:marLeft w:val="4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em101.sharepoint.com/sites/2019MoodleCoursework/Shared%20Documents/Projects/Electrical%20Circuits/ACT/Reading/Harley-Reading-General-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586F4-9375-4D6B-BFD9-37C24253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21EAE-03CF-48B4-ABDB-0D5318C6BA7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743643D4-FDFF-4B1F-91A0-0137A9A45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BA7826-C28D-4000-BC1D-541A24EE1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Harley-Reading-General-Information.dotx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 101 Modified UBD Lesson Plan</vt:lpstr>
    </vt:vector>
  </TitlesOfParts>
  <Manager/>
  <Company> </Company>
  <LinksUpToDate>false</LinksUpToDate>
  <CharactersWithSpaces>2155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GERRYCA ISABELLE MAAGAD</dc:creator>
  <cp:keywords/>
  <dc:description/>
  <cp:lastModifiedBy>Gerryca Maagad</cp:lastModifiedBy>
  <cp:revision>1</cp:revision>
  <cp:lastPrinted>2017-09-06T22:07:00Z</cp:lastPrinted>
  <dcterms:created xsi:type="dcterms:W3CDTF">2025-07-10T06:15:00Z</dcterms:created>
  <dcterms:modified xsi:type="dcterms:W3CDTF">2025-07-10T06:16:00Z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