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8476" w14:textId="77777777" w:rsidR="00473530" w:rsidRPr="005A608A" w:rsidRDefault="00473530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SCIENCE:</w:t>
      </w:r>
    </w:p>
    <w:p w14:paraId="11D37059" w14:textId="77777777" w:rsidR="00473530" w:rsidRPr="00D87090" w:rsidRDefault="00473530" w:rsidP="0047353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The unit on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series and parallel circuits, electrical flow, resistance, and switches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can connect directly to the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ACT College and Career Readiness Standards (CCRS) for Science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. While the ACT doesn’t test specific content knowledge, it heavily emphasizes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interpreting data, designing investigations, and evaluating models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—all of which are embedded in this unit.</w:t>
      </w:r>
    </w:p>
    <w:p w14:paraId="7789B2C3" w14:textId="77777777" w:rsidR="00473530" w:rsidRPr="00D87090" w:rsidRDefault="00473530" w:rsidP="0047353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Potential ACT Science Standards Covered</w:t>
      </w:r>
    </w:p>
    <w:p w14:paraId="789BD806" w14:textId="77777777" w:rsidR="00473530" w:rsidRPr="00D87090" w:rsidRDefault="00473530" w:rsidP="00F076B6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This unit aligns with three key areas tested on the ACT Science section:</w:t>
      </w:r>
    </w:p>
    <w:p w14:paraId="0DBB61AF" w14:textId="77777777" w:rsidR="00473530" w:rsidRPr="00D87090" w:rsidRDefault="00473530" w:rsidP="00473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Interpretation of Data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– The ability to analyze experimental results and identify patterns.</w:t>
      </w:r>
    </w:p>
    <w:p w14:paraId="689F21A8" w14:textId="77777777" w:rsidR="00473530" w:rsidRPr="00D87090" w:rsidRDefault="00473530" w:rsidP="00473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Scientific Investigation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– Understanding variables, designing experiments, and predicting outcomes.</w:t>
      </w:r>
    </w:p>
    <w:p w14:paraId="3BDB14E1" w14:textId="77777777" w:rsidR="00473530" w:rsidRPr="00D87090" w:rsidRDefault="00473530" w:rsidP="00473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Evaluation of Models and Inferences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– Using data to justify scientific conclusions.</w:t>
      </w:r>
    </w:p>
    <w:p w14:paraId="5EBCD653" w14:textId="77777777" w:rsidR="00473530" w:rsidRPr="00D87090" w:rsidRDefault="00473530" w:rsidP="005A608A">
      <w:pPr>
        <w:tabs>
          <w:tab w:val="left" w:pos="8670"/>
        </w:tabs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1. Interpretation of Data (Score 16-36)</w:t>
      </w:r>
      <w:r w:rsidR="005A60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ab/>
      </w:r>
    </w:p>
    <w:p w14:paraId="0D771F26" w14:textId="77777777" w:rsidR="00473530" w:rsidRPr="00D87090" w:rsidRDefault="00473530" w:rsidP="00F076B6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At different ACT score ranges, students develop progressively deeper analytical skills:</w:t>
      </w:r>
    </w:p>
    <w:p w14:paraId="2DF2A4FC" w14:textId="77777777" w:rsidR="00473530" w:rsidRPr="00D87090" w:rsidRDefault="00473530" w:rsidP="00473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(16-19):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Identifying trends in circuit data, such as resistance and voltage relationships.</w:t>
      </w:r>
    </w:p>
    <w:p w14:paraId="50B02985" w14:textId="77777777" w:rsidR="00473530" w:rsidRPr="00D87090" w:rsidRDefault="00473530" w:rsidP="00473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(20-23):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Comparing results from multiple trials, such as measuring voltage drop across resistors.</w:t>
      </w:r>
    </w:p>
    <w:p w14:paraId="1135A238" w14:textId="77777777" w:rsidR="00473530" w:rsidRPr="00D87090" w:rsidRDefault="00473530" w:rsidP="00473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(24-27):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Predicting how results from one type of circuit (series) might apply to another (parallel).</w:t>
      </w:r>
    </w:p>
    <w:p w14:paraId="519CFC15" w14:textId="77777777" w:rsidR="00473530" w:rsidRPr="00D87090" w:rsidRDefault="00473530" w:rsidP="00473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(28-32):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Analyzing graphical data on Ohm’s Law and circuit behavior.</w:t>
      </w:r>
    </w:p>
    <w:p w14:paraId="0E7FA53F" w14:textId="77777777" w:rsidR="00473530" w:rsidRPr="00D87090" w:rsidRDefault="00473530" w:rsidP="00473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(33-36):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Using mathematical relationships, like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V = IR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, to predict and explain circuit performance.</w:t>
      </w:r>
    </w:p>
    <w:p w14:paraId="51F31FC7" w14:textId="77777777" w:rsidR="00473530" w:rsidRPr="00D87090" w:rsidRDefault="00473530" w:rsidP="00473530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2. Scientific Investigation (Score 20-36)</w:t>
      </w:r>
    </w:p>
    <w:p w14:paraId="7716F07A" w14:textId="77777777" w:rsidR="00473530" w:rsidRPr="00D87090" w:rsidRDefault="00473530" w:rsidP="00F076B6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Students engage in the scientific process through hands-on circuit design:</w:t>
      </w:r>
    </w:p>
    <w:p w14:paraId="46147AB2" w14:textId="77777777" w:rsidR="00473530" w:rsidRPr="00D87090" w:rsidRDefault="00473530" w:rsidP="004735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(20-23):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Identifying control variables in an experiment.</w:t>
      </w:r>
    </w:p>
    <w:p w14:paraId="1AB3DA9B" w14:textId="77777777" w:rsidR="00473530" w:rsidRPr="00D87090" w:rsidRDefault="00473530" w:rsidP="004735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(24-27):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Predicting how adding or removing elements (switches, resistors) changes circuit behavior.</w:t>
      </w:r>
    </w:p>
    <w:p w14:paraId="00D61AEB" w14:textId="77777777" w:rsidR="00473530" w:rsidRPr="00D87090" w:rsidRDefault="00473530" w:rsidP="004735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(28-32):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Evaluating the validity of circuit experiments.</w:t>
      </w:r>
    </w:p>
    <w:p w14:paraId="30D35C19" w14:textId="77777777" w:rsidR="00473530" w:rsidRPr="00D87090" w:rsidRDefault="00473530" w:rsidP="004735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(33-36):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Designing independent investigations on circuit efficiency, materials, and resistance.</w:t>
      </w:r>
    </w:p>
    <w:p w14:paraId="378103CD" w14:textId="77777777" w:rsidR="00473530" w:rsidRPr="00D87090" w:rsidRDefault="00473530" w:rsidP="00473530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3. Evaluation of Models and Inferences (Score 24-36)</w:t>
      </w:r>
    </w:p>
    <w:p w14:paraId="6B7B90D8" w14:textId="77777777" w:rsidR="00473530" w:rsidRPr="00D87090" w:rsidRDefault="00473530" w:rsidP="00F076B6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Students develop reasoning skills by testing and refining their circuit models:</w:t>
      </w:r>
    </w:p>
    <w:p w14:paraId="7E70ADFE" w14:textId="77777777" w:rsidR="00473530" w:rsidRPr="00D87090" w:rsidRDefault="00473530" w:rsidP="00473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(24-27):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Determining which model—series or parallel—best represents experimental data.</w:t>
      </w:r>
    </w:p>
    <w:p w14:paraId="43CFEF52" w14:textId="77777777" w:rsidR="00473530" w:rsidRPr="00D87090" w:rsidRDefault="00473530" w:rsidP="00473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(28-32):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Predicting circuit behavior when components change (e.g., removing a resistor or battery).</w:t>
      </w:r>
    </w:p>
    <w:p w14:paraId="1B1CF4FB" w14:textId="77777777" w:rsidR="00473530" w:rsidRPr="00D87090" w:rsidRDefault="00473530" w:rsidP="00473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(33-36):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Justifying conclusions with experimental evidence and real-world applications.</w:t>
      </w:r>
    </w:p>
    <w:p w14:paraId="40EF1301" w14:textId="77777777" w:rsidR="00F076B6" w:rsidRDefault="00F076B6" w:rsidP="0047353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</w:p>
    <w:p w14:paraId="2EB8F4B1" w14:textId="77777777" w:rsidR="00F076B6" w:rsidRDefault="00F076B6" w:rsidP="0047353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</w:p>
    <w:p w14:paraId="088FF04A" w14:textId="77777777" w:rsidR="00473530" w:rsidRPr="00D87090" w:rsidRDefault="00473530" w:rsidP="0047353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Creativity &amp; Problem-Solving Integration</w:t>
      </w:r>
    </w:p>
    <w:p w14:paraId="1501ED06" w14:textId="77777777" w:rsidR="00473530" w:rsidRPr="00D87090" w:rsidRDefault="00473530" w:rsidP="00F076B6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This unit goes beyond memorization. It fosters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engineering design thinking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and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scientific reasoning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, both of which are essential for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STEM careers and higher ACT performance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:</w:t>
      </w:r>
    </w:p>
    <w:p w14:paraId="05EEC41E" w14:textId="77777777" w:rsidR="00473530" w:rsidRPr="00D87090" w:rsidRDefault="00473530" w:rsidP="00473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Creativity in Circuit Design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– Students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build, test, and troubleshoot circuits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, learning to think critically.</w:t>
      </w:r>
    </w:p>
    <w:p w14:paraId="33E66A92" w14:textId="77777777" w:rsidR="00473530" w:rsidRPr="00D87090" w:rsidRDefault="00473530" w:rsidP="00473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Real-World Application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– They connect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electric flow, resistance, and switches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to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technology, household wiring, and energy systems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.</w:t>
      </w:r>
    </w:p>
    <w:p w14:paraId="29933B4E" w14:textId="77777777" w:rsidR="00473530" w:rsidRPr="00D87090" w:rsidRDefault="00473530" w:rsidP="0047353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Summary</w:t>
      </w:r>
    </w:p>
    <w:p w14:paraId="1056F821" w14:textId="77777777" w:rsidR="00473530" w:rsidRPr="00D87090" w:rsidRDefault="00473530" w:rsidP="00D8709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</w:pP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This unit can be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ACT-aligned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 and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engages students in scientific inquiry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, preparing them for higher ACT Science scores (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24-36 range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). By incorporating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hands-on experiments, data analysis, and problem-solving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, students build skills essential for </w:t>
      </w:r>
      <w:r w:rsidRPr="00D870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 w:bidi="ar-SA"/>
        </w:rPr>
        <w:t>college and career success</w:t>
      </w:r>
      <w:r w:rsidRPr="00D87090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>.</w:t>
      </w:r>
    </w:p>
    <w:p w14:paraId="7379C6D4" w14:textId="77777777" w:rsidR="00850937" w:rsidRDefault="00850937" w:rsidP="000D73C4"/>
    <w:p w14:paraId="21CD9FBD" w14:textId="77777777" w:rsidR="00850937" w:rsidRDefault="00850937" w:rsidP="000D73C4"/>
    <w:p w14:paraId="6875DEB7" w14:textId="77777777" w:rsidR="00850937" w:rsidRDefault="00850937" w:rsidP="000D73C4"/>
    <w:p w14:paraId="0CEDF025" w14:textId="77777777" w:rsidR="00850937" w:rsidRDefault="00850937" w:rsidP="000D73C4"/>
    <w:p w14:paraId="1F2270DE" w14:textId="77777777" w:rsidR="00850937" w:rsidRDefault="00850937" w:rsidP="000D73C4"/>
    <w:p w14:paraId="0750BBAF" w14:textId="77777777" w:rsidR="00850937" w:rsidRDefault="00850937" w:rsidP="000D73C4"/>
    <w:p w14:paraId="3F3CE38B" w14:textId="77777777" w:rsidR="00850937" w:rsidRDefault="00850937" w:rsidP="000D73C4"/>
    <w:p w14:paraId="1DF22377" w14:textId="77777777" w:rsidR="00850937" w:rsidRDefault="00850937" w:rsidP="000D73C4"/>
    <w:p w14:paraId="6D474925" w14:textId="77777777" w:rsidR="00850937" w:rsidRDefault="00850937" w:rsidP="000D73C4"/>
    <w:p w14:paraId="62CE0421" w14:textId="77777777" w:rsidR="00850937" w:rsidRDefault="00850937" w:rsidP="000D73C4"/>
    <w:p w14:paraId="14815137" w14:textId="77777777" w:rsidR="00DC7223" w:rsidRDefault="00DC7223" w:rsidP="000D73C4"/>
    <w:p w14:paraId="40155BAF" w14:textId="77777777" w:rsidR="00DC7223" w:rsidRDefault="00DC7223" w:rsidP="000D73C4"/>
    <w:p w14:paraId="0E6B24F7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09D9" w14:textId="77777777" w:rsidR="005A1088" w:rsidRDefault="005A1088" w:rsidP="00710267">
      <w:pPr>
        <w:spacing w:after="0" w:line="240" w:lineRule="auto"/>
      </w:pPr>
      <w:r>
        <w:separator/>
      </w:r>
    </w:p>
  </w:endnote>
  <w:endnote w:type="continuationSeparator" w:id="0">
    <w:p w14:paraId="6DA55E36" w14:textId="77777777" w:rsidR="005A1088" w:rsidRDefault="005A1088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7Cn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1F72FC58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F4D37" wp14:editId="7422001C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0D7A71" id="Straight Connector 1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-.65pt" to="539.95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6B16CD" wp14:editId="42568E3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2D9E8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B1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K1GQIAADM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" filled="f" stroked="f" strokeweight=".5pt">
                      <v:textbox>
                        <w:txbxContent>
                          <w:p w14:paraId="1E02D9E8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4788C6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837E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833C77D" wp14:editId="1578C1AF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92A69" id="Straight Connector 82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-.3pt" to="580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" strokecolor="black [3200]" strokeweight="1.5pt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54AB0C0E" wp14:editId="40FA4AEF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1641BA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B0C0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" filled="f" stroked="f" strokeweight="1pt">
              <v:stroke miterlimit="4"/>
              <v:textbox inset="0,0,0,0">
                <w:txbxContent>
                  <w:p w14:paraId="7A1641BA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2D62FED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E463" w14:textId="77777777" w:rsidR="005A1088" w:rsidRDefault="005A1088" w:rsidP="00710267">
      <w:pPr>
        <w:spacing w:after="0" w:line="240" w:lineRule="auto"/>
      </w:pPr>
      <w:r>
        <w:separator/>
      </w:r>
    </w:p>
  </w:footnote>
  <w:footnote w:type="continuationSeparator" w:id="0">
    <w:p w14:paraId="5440A7C8" w14:textId="77777777" w:rsidR="005A1088" w:rsidRDefault="005A1088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D88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14989B7" wp14:editId="0D350075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199AAC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4989B7" id="Group 3" o:spid="_x0000_s1026" style="position:absolute;margin-left:109.5pt;margin-top:-24.35pt;width:305.75pt;height:102.65pt;z-index:251672576" coordsize="38830,13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Cz9V8B2oUDEgAAAABB/1/3IxQF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&#13;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" filled="f" stroked="f" strokeweight="1pt">
                <v:stroke miterlimit="4"/>
                <v:textbox inset="0,0,0,0">
                  <w:txbxContent>
                    <w:p w14:paraId="5D199AAC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57F5788" w14:textId="77777777" w:rsidR="00473530" w:rsidRDefault="00473530">
    <w:pPr>
      <w:pStyle w:val="Header"/>
    </w:pPr>
  </w:p>
  <w:p w14:paraId="114DE7DB" w14:textId="77777777" w:rsidR="00473530" w:rsidRDefault="00473530">
    <w:pPr>
      <w:pStyle w:val="Header"/>
    </w:pPr>
  </w:p>
  <w:p w14:paraId="74C4822A" w14:textId="77777777" w:rsidR="00473530" w:rsidRDefault="00473530">
    <w:pPr>
      <w:pStyle w:val="Header"/>
    </w:pPr>
  </w:p>
  <w:p w14:paraId="31C27BA5" w14:textId="77777777" w:rsidR="00473530" w:rsidRDefault="00473530">
    <w:pPr>
      <w:pStyle w:val="Header"/>
    </w:pPr>
  </w:p>
  <w:p w14:paraId="0D0E427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066D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0D9AA25C" wp14:editId="005356C1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5DD7E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9AA25C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LP1XwHahQMSAAAAAEH/&#13;&#10;X/cjFAU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" filled="f" stroked="f" strokeweight="1pt">
                <v:stroke miterlimit="4"/>
                <v:textbox inset="0,0,0,0">
                  <w:txbxContent>
                    <w:p w14:paraId="1B85DD7E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&#13;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502893644">
    <w:abstractNumId w:val="0"/>
  </w:num>
  <w:num w:numId="2" w16cid:durableId="1089735845">
    <w:abstractNumId w:val="11"/>
  </w:num>
  <w:num w:numId="3" w16cid:durableId="1008364655">
    <w:abstractNumId w:val="16"/>
  </w:num>
  <w:num w:numId="4" w16cid:durableId="255600495">
    <w:abstractNumId w:val="2"/>
  </w:num>
  <w:num w:numId="5" w16cid:durableId="732895962">
    <w:abstractNumId w:val="4"/>
  </w:num>
  <w:num w:numId="6" w16cid:durableId="1460369232">
    <w:abstractNumId w:val="3"/>
  </w:num>
  <w:num w:numId="7" w16cid:durableId="421416890">
    <w:abstractNumId w:val="18"/>
  </w:num>
  <w:num w:numId="8" w16cid:durableId="1606882797">
    <w:abstractNumId w:val="22"/>
  </w:num>
  <w:num w:numId="9" w16cid:durableId="28452369">
    <w:abstractNumId w:val="21"/>
  </w:num>
  <w:num w:numId="10" w16cid:durableId="732510893">
    <w:abstractNumId w:val="7"/>
  </w:num>
  <w:num w:numId="11" w16cid:durableId="610818414">
    <w:abstractNumId w:val="12"/>
  </w:num>
  <w:num w:numId="12" w16cid:durableId="720904488">
    <w:abstractNumId w:val="10"/>
  </w:num>
  <w:num w:numId="13" w16cid:durableId="1438255866">
    <w:abstractNumId w:val="15"/>
  </w:num>
  <w:num w:numId="14" w16cid:durableId="502207467">
    <w:abstractNumId w:val="6"/>
  </w:num>
  <w:num w:numId="15" w16cid:durableId="1323703495">
    <w:abstractNumId w:val="14"/>
  </w:num>
  <w:num w:numId="16" w16cid:durableId="1402173364">
    <w:abstractNumId w:val="8"/>
  </w:num>
  <w:num w:numId="17" w16cid:durableId="971592711">
    <w:abstractNumId w:val="17"/>
  </w:num>
  <w:num w:numId="18" w16cid:durableId="884833558">
    <w:abstractNumId w:val="9"/>
  </w:num>
  <w:num w:numId="19" w16cid:durableId="9419158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2296641">
    <w:abstractNumId w:val="19"/>
  </w:num>
  <w:num w:numId="21" w16cid:durableId="160051107">
    <w:abstractNumId w:val="13"/>
  </w:num>
  <w:num w:numId="22" w16cid:durableId="1504079932">
    <w:abstractNumId w:val="1"/>
  </w:num>
  <w:num w:numId="23" w16cid:durableId="1800411549">
    <w:abstractNumId w:val="5"/>
  </w:num>
  <w:num w:numId="24" w16cid:durableId="1425882572">
    <w:abstractNumId w:val="23"/>
  </w:num>
  <w:num w:numId="25" w16cid:durableId="1279140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88"/>
    <w:rsid w:val="00011D87"/>
    <w:rsid w:val="0004487F"/>
    <w:rsid w:val="000D578E"/>
    <w:rsid w:val="000D73C4"/>
    <w:rsid w:val="000F0188"/>
    <w:rsid w:val="00123B66"/>
    <w:rsid w:val="00134380"/>
    <w:rsid w:val="0016768D"/>
    <w:rsid w:val="001839B9"/>
    <w:rsid w:val="00195E59"/>
    <w:rsid w:val="001E0C7A"/>
    <w:rsid w:val="002206C6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3DA0"/>
    <w:rsid w:val="003A3C52"/>
    <w:rsid w:val="00422AA0"/>
    <w:rsid w:val="004470E5"/>
    <w:rsid w:val="0045283A"/>
    <w:rsid w:val="00473530"/>
    <w:rsid w:val="004B7A32"/>
    <w:rsid w:val="0050262E"/>
    <w:rsid w:val="0050493E"/>
    <w:rsid w:val="00510D75"/>
    <w:rsid w:val="00513FB3"/>
    <w:rsid w:val="0051724A"/>
    <w:rsid w:val="00521681"/>
    <w:rsid w:val="00551DF8"/>
    <w:rsid w:val="00556E56"/>
    <w:rsid w:val="005624F6"/>
    <w:rsid w:val="0058037B"/>
    <w:rsid w:val="005A1088"/>
    <w:rsid w:val="005A608A"/>
    <w:rsid w:val="005B721F"/>
    <w:rsid w:val="005C2DF4"/>
    <w:rsid w:val="005D425C"/>
    <w:rsid w:val="00616C80"/>
    <w:rsid w:val="006273ED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F500A"/>
    <w:rsid w:val="00801C63"/>
    <w:rsid w:val="00821F0B"/>
    <w:rsid w:val="00830A4E"/>
    <w:rsid w:val="00850937"/>
    <w:rsid w:val="00854D5E"/>
    <w:rsid w:val="008A77F8"/>
    <w:rsid w:val="008B51A4"/>
    <w:rsid w:val="008B69C4"/>
    <w:rsid w:val="0091614A"/>
    <w:rsid w:val="00944568"/>
    <w:rsid w:val="00953E82"/>
    <w:rsid w:val="00974255"/>
    <w:rsid w:val="009A308A"/>
    <w:rsid w:val="009C7E7E"/>
    <w:rsid w:val="00A01D4F"/>
    <w:rsid w:val="00A1440D"/>
    <w:rsid w:val="00A15126"/>
    <w:rsid w:val="00A423EB"/>
    <w:rsid w:val="00A518A2"/>
    <w:rsid w:val="00A61D2A"/>
    <w:rsid w:val="00A85865"/>
    <w:rsid w:val="00AE17ED"/>
    <w:rsid w:val="00B42343"/>
    <w:rsid w:val="00B815D8"/>
    <w:rsid w:val="00BB444E"/>
    <w:rsid w:val="00C00EB9"/>
    <w:rsid w:val="00C45892"/>
    <w:rsid w:val="00C6293D"/>
    <w:rsid w:val="00C6485A"/>
    <w:rsid w:val="00CD51D7"/>
    <w:rsid w:val="00CE4004"/>
    <w:rsid w:val="00D008B1"/>
    <w:rsid w:val="00D0583B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E141EE"/>
    <w:rsid w:val="00E33FF4"/>
    <w:rsid w:val="00E51148"/>
    <w:rsid w:val="00E66C26"/>
    <w:rsid w:val="00E72B80"/>
    <w:rsid w:val="00E83540"/>
    <w:rsid w:val="00EB7D91"/>
    <w:rsid w:val="00ED0D52"/>
    <w:rsid w:val="00F076B6"/>
    <w:rsid w:val="00F95315"/>
    <w:rsid w:val="00FA4641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BC89A"/>
  <w15:docId w15:val="{4F25C508-FCDB-204C-9BBD-2D97D78B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Science/Harley-Science-General-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Harley-Science-General-Information.dotx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2926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Gerryca Maagad</cp:lastModifiedBy>
  <cp:revision>1</cp:revision>
  <cp:lastPrinted>2017-09-06T22:07:00Z</cp:lastPrinted>
  <dcterms:created xsi:type="dcterms:W3CDTF">2025-07-10T08:02:00Z</dcterms:created>
  <dcterms:modified xsi:type="dcterms:W3CDTF">2025-07-10T08:03:00Z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