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1469" w14:textId="77777777" w:rsidR="00995A0D" w:rsidRDefault="00995A0D" w:rsidP="00DF3963">
      <w:pPr>
        <w:pStyle w:val="Header"/>
      </w:pPr>
    </w:p>
    <w:p w14:paraId="0272C11D" w14:textId="27A23D12" w:rsidR="00906E78" w:rsidRPr="00725E40" w:rsidRDefault="00906E78" w:rsidP="00906E7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>ELECTRICAL CIRCUITS</w:t>
      </w:r>
    </w:p>
    <w:p w14:paraId="07671529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D18529DBC70E87489D872A3210EC5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A36C0A" w14:textId="77777777" w:rsidR="00D438E6" w:rsidRPr="006C5C6B" w:rsidRDefault="006C5C6B" w:rsidP="00906E78">
          <w:pPr>
            <w:pStyle w:val="Title-STEM"/>
            <w:rPr>
              <w:sz w:val="56"/>
              <w:szCs w:val="22"/>
            </w:rPr>
          </w:pPr>
          <w:r w:rsidRPr="006C5C6B">
            <w:rPr>
              <w:sz w:val="56"/>
              <w:szCs w:val="56"/>
            </w:rPr>
            <w:t>ACT-Based Science: Ohm’s Law Investigation (Data Analysis &amp; Graphing) Answer Key</w:t>
          </w:r>
        </w:p>
      </w:sdtContent>
    </w:sdt>
    <w:p w14:paraId="50747132" w14:textId="77777777" w:rsidR="00C45A6E" w:rsidRDefault="00D438E6" w:rsidP="00D438E6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Multiple Choice Question:</w:t>
      </w:r>
    </w:p>
    <w:p w14:paraId="1E277740" w14:textId="77777777" w:rsidR="00C45A6E" w:rsidRPr="00C45A6E" w:rsidRDefault="00D438E6" w:rsidP="00C45A6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Which of the following best describes the relationship between </w:t>
      </w:r>
      <w:r w:rsidRPr="00C45A6E">
        <w:rPr>
          <w:rFonts w:asciiTheme="majorHAnsi" w:hAnsiTheme="majorHAnsi" w:cstheme="majorHAnsi"/>
          <w:b/>
          <w:color w:val="000000"/>
          <w:sz w:val="24"/>
        </w:rPr>
        <w:t>voltage and current</w:t>
      </w:r>
      <w:r w:rsidRPr="00C45A6E">
        <w:rPr>
          <w:rFonts w:asciiTheme="majorHAnsi" w:hAnsiTheme="majorHAnsi" w:cstheme="majorHAnsi"/>
          <w:bCs w:val="0"/>
          <w:color w:val="000000"/>
          <w:sz w:val="24"/>
        </w:rPr>
        <w:t> in a circuit with a fixed resistance?</w:t>
      </w:r>
    </w:p>
    <w:p w14:paraId="6B169994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Exponential</w:t>
      </w:r>
    </w:p>
    <w:p w14:paraId="5D0EBFF8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Quadratic</w:t>
      </w:r>
    </w:p>
    <w:p w14:paraId="19E77B04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3F5C05">
        <w:rPr>
          <w:rFonts w:asciiTheme="majorHAnsi" w:hAnsiTheme="majorHAnsi" w:cstheme="majorHAnsi"/>
          <w:bCs w:val="0"/>
          <w:color w:val="000000"/>
          <w:sz w:val="24"/>
          <w:highlight w:val="yellow"/>
        </w:rPr>
        <w:t>Linear</w:t>
      </w:r>
    </w:p>
    <w:p w14:paraId="60670DD6" w14:textId="77777777" w:rsidR="00D438E6" w:rsidRP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Random</w:t>
      </w:r>
    </w:p>
    <w:p w14:paraId="6C8AAC39" w14:textId="77777777" w:rsidR="00D438E6" w:rsidRDefault="00D438E6" w:rsidP="00C45A6E">
      <w:pPr>
        <w:spacing w:before="100" w:beforeAutospacing="1" w:after="100" w:afterAutospacing="1"/>
        <w:rPr>
          <w:rFonts w:asciiTheme="majorHAnsi" w:hAnsiTheme="majorHAnsi" w:cstheme="majorHAnsi"/>
          <w:b/>
          <w:i/>
          <w:iCs/>
          <w:color w:val="000000"/>
          <w:sz w:val="24"/>
        </w:rPr>
      </w:pPr>
      <w:r w:rsidRPr="00C45A6E">
        <w:rPr>
          <w:rFonts w:asciiTheme="majorHAnsi" w:hAnsiTheme="majorHAnsi" w:cstheme="majorHAnsi"/>
          <w:b/>
          <w:i/>
          <w:iCs/>
          <w:color w:val="000000"/>
          <w:sz w:val="24"/>
        </w:rPr>
        <w:t>(Correct Answer: C – The relationship follows Ohm’s Law and is linear.)</w:t>
      </w:r>
    </w:p>
    <w:p w14:paraId="1EFDEC9D" w14:textId="77777777" w:rsidR="00FB23DE" w:rsidRPr="00C45A6E" w:rsidRDefault="00FB23DE" w:rsidP="00C45A6E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</w:p>
    <w:sectPr w:rsidR="00FB23DE" w:rsidRPr="00C45A6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8ECA" w14:textId="77777777" w:rsidR="007E3701" w:rsidRDefault="007E3701" w:rsidP="00DF3963">
      <w:r>
        <w:separator/>
      </w:r>
    </w:p>
  </w:endnote>
  <w:endnote w:type="continuationSeparator" w:id="0">
    <w:p w14:paraId="7843A1EB" w14:textId="77777777" w:rsidR="007E3701" w:rsidRDefault="007E3701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C85B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049EA" w14:textId="77777777" w:rsidR="00B563BD" w:rsidRDefault="00B563BD" w:rsidP="00DF3963">
    <w:pPr>
      <w:pStyle w:val="Footer"/>
    </w:pPr>
  </w:p>
  <w:p w14:paraId="4C405D6A" w14:textId="77777777" w:rsidR="00F60323" w:rsidRDefault="00F60323"/>
  <w:p w14:paraId="5C4C8951" w14:textId="77777777" w:rsidR="00F60323" w:rsidRDefault="00F60323"/>
  <w:p w14:paraId="7F3CD225" w14:textId="77777777" w:rsidR="00F60323" w:rsidRDefault="00F60323"/>
  <w:p w14:paraId="5B56E0F5" w14:textId="77777777" w:rsidR="00F60323" w:rsidRDefault="00F60323"/>
  <w:p w14:paraId="2F00F916" w14:textId="77777777" w:rsidR="00F60323" w:rsidRDefault="00F60323"/>
  <w:p w14:paraId="536091EA" w14:textId="77777777" w:rsidR="00F60323" w:rsidRDefault="00F60323"/>
  <w:p w14:paraId="3ACA9E71" w14:textId="77777777" w:rsidR="00F60323" w:rsidRDefault="00F60323"/>
  <w:p w14:paraId="0A2D2620" w14:textId="77777777" w:rsidR="00F60323" w:rsidRDefault="00F60323"/>
  <w:p w14:paraId="011C61A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9E55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5AF7DA8" wp14:editId="28745CEA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52A88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6353B7" w14:textId="77777777" w:rsidTr="00A01EDF">
      <w:tc>
        <w:tcPr>
          <w:tcW w:w="6840" w:type="dxa"/>
        </w:tcPr>
        <w:p w14:paraId="4412F021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5C6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Ohm’s Law Investigation (Data Analysis &amp; Graphing)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593063F" w14:textId="77777777" w:rsidR="00A01EDF" w:rsidRPr="002C586A" w:rsidRDefault="007E370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418F4921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9F7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E3B5FA7" wp14:editId="46D1846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3DEA6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1CDCDA6" w14:textId="77777777" w:rsidTr="0014749C">
      <w:tc>
        <w:tcPr>
          <w:tcW w:w="6840" w:type="dxa"/>
        </w:tcPr>
        <w:p w14:paraId="4685E2F3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5C6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Ohm’s Law Investigation (Data Analysis &amp; Graphing) Answer Key</w:t>
              </w:r>
            </w:sdtContent>
          </w:sdt>
        </w:p>
      </w:tc>
      <w:tc>
        <w:tcPr>
          <w:tcW w:w="3140" w:type="dxa"/>
        </w:tcPr>
        <w:p w14:paraId="1960634A" w14:textId="77777777" w:rsidR="004D1965" w:rsidRPr="00A01EDF" w:rsidRDefault="007E370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6F5722E2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CF31" w14:textId="77777777" w:rsidR="007E3701" w:rsidRDefault="007E3701" w:rsidP="00DF3963">
      <w:r>
        <w:separator/>
      </w:r>
    </w:p>
  </w:footnote>
  <w:footnote w:type="continuationSeparator" w:id="0">
    <w:p w14:paraId="35986767" w14:textId="77777777" w:rsidR="007E3701" w:rsidRDefault="007E3701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097C4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D544253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4812F89" w14:textId="77777777" w:rsidR="00DC4B31" w:rsidRDefault="00DC4B31">
          <w:pPr>
            <w:pStyle w:val="Header"/>
          </w:pPr>
        </w:p>
      </w:tc>
    </w:tr>
    <w:tr w:rsidR="00DC4B31" w14:paraId="4D725754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5F0892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CA7835" w14:textId="77777777" w:rsidR="00DC4B31" w:rsidRDefault="00DC4B31">
          <w:pPr>
            <w:pStyle w:val="Header"/>
          </w:pPr>
        </w:p>
      </w:tc>
    </w:tr>
  </w:tbl>
  <w:p w14:paraId="368D15B2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AA80745" wp14:editId="5B2BAD9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8621E2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2311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31D5068" wp14:editId="66A25F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A38261B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4FD1C43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32356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5B824A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71ACAA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DD314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4629C1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7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2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849776">
    <w:abstractNumId w:val="13"/>
  </w:num>
  <w:num w:numId="2" w16cid:durableId="530147361">
    <w:abstractNumId w:val="0"/>
  </w:num>
  <w:num w:numId="3" w16cid:durableId="1982923395">
    <w:abstractNumId w:val="23"/>
  </w:num>
  <w:num w:numId="4" w16cid:durableId="1993824187">
    <w:abstractNumId w:val="21"/>
  </w:num>
  <w:num w:numId="5" w16cid:durableId="1273976082">
    <w:abstractNumId w:val="12"/>
  </w:num>
  <w:num w:numId="6" w16cid:durableId="273944057">
    <w:abstractNumId w:val="2"/>
  </w:num>
  <w:num w:numId="7" w16cid:durableId="168369758">
    <w:abstractNumId w:val="18"/>
  </w:num>
  <w:num w:numId="8" w16cid:durableId="1859536741">
    <w:abstractNumId w:val="10"/>
  </w:num>
  <w:num w:numId="9" w16cid:durableId="1434595097">
    <w:abstractNumId w:val="4"/>
  </w:num>
  <w:num w:numId="10" w16cid:durableId="728573035">
    <w:abstractNumId w:val="6"/>
  </w:num>
  <w:num w:numId="11" w16cid:durableId="1822190207">
    <w:abstractNumId w:val="3"/>
  </w:num>
  <w:num w:numId="12" w16cid:durableId="1028869611">
    <w:abstractNumId w:val="1"/>
  </w:num>
  <w:num w:numId="13" w16cid:durableId="1111627806">
    <w:abstractNumId w:val="26"/>
  </w:num>
  <w:num w:numId="14" w16cid:durableId="750352609">
    <w:abstractNumId w:val="5"/>
  </w:num>
  <w:num w:numId="15" w16cid:durableId="36782515">
    <w:abstractNumId w:val="24"/>
  </w:num>
  <w:num w:numId="16" w16cid:durableId="511991218">
    <w:abstractNumId w:val="11"/>
  </w:num>
  <w:num w:numId="17" w16cid:durableId="1906136510">
    <w:abstractNumId w:val="7"/>
  </w:num>
  <w:num w:numId="18" w16cid:durableId="1880780906">
    <w:abstractNumId w:val="25"/>
  </w:num>
  <w:num w:numId="19" w16cid:durableId="909388069">
    <w:abstractNumId w:val="15"/>
  </w:num>
  <w:num w:numId="20" w16cid:durableId="1980039498">
    <w:abstractNumId w:val="16"/>
  </w:num>
  <w:num w:numId="21" w16cid:durableId="268008014">
    <w:abstractNumId w:val="27"/>
  </w:num>
  <w:num w:numId="22" w16cid:durableId="327635963">
    <w:abstractNumId w:val="20"/>
  </w:num>
  <w:num w:numId="23" w16cid:durableId="1582448720">
    <w:abstractNumId w:val="8"/>
  </w:num>
  <w:num w:numId="24" w16cid:durableId="143089610">
    <w:abstractNumId w:val="17"/>
  </w:num>
  <w:num w:numId="25" w16cid:durableId="106853658">
    <w:abstractNumId w:val="9"/>
  </w:num>
  <w:num w:numId="26" w16cid:durableId="1823891986">
    <w:abstractNumId w:val="14"/>
  </w:num>
  <w:num w:numId="27" w16cid:durableId="128133115">
    <w:abstractNumId w:val="22"/>
  </w:num>
  <w:num w:numId="28" w16cid:durableId="13757219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1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3F03DC"/>
    <w:rsid w:val="003F5C05"/>
    <w:rsid w:val="00434E13"/>
    <w:rsid w:val="00437C40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632EA4"/>
    <w:rsid w:val="00652D5E"/>
    <w:rsid w:val="006A644B"/>
    <w:rsid w:val="006C5C6B"/>
    <w:rsid w:val="00730F51"/>
    <w:rsid w:val="00774542"/>
    <w:rsid w:val="00784494"/>
    <w:rsid w:val="007A1F7B"/>
    <w:rsid w:val="007C4E26"/>
    <w:rsid w:val="007D036F"/>
    <w:rsid w:val="007E3701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06E78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703DF1"/>
  <w15:docId w15:val="{8392B4E5-FBBC-824A-912E-6E54201D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Ohms-Law-Investigation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8529DBC70E87489D872A3210EC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E1BB-8BB3-104C-BAA4-852CE1462E50}"/>
      </w:docPartPr>
      <w:docPartBody>
        <w:p w:rsidR="00ED7A4F" w:rsidRDefault="00ED7A4F">
          <w:pPr>
            <w:pStyle w:val="D18529DBC70E87489D872A3210EC512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4F"/>
    <w:rsid w:val="00784494"/>
    <w:rsid w:val="00E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D18529DBC70E87489D872A3210EC5122">
    <w:name w:val="D18529DBC70E87489D872A3210EC5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Ohms-Law-Investigation-Answer-key.dotx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Ohm’s Law Investigation (Data Analysis &amp; Graphing) Answer Key</dc:title>
  <dc:subject/>
  <dc:creator>GERRYCA ISABELLE MAAGAD</dc:creator>
  <cp:keywords/>
  <cp:lastModifiedBy>Gerryca Maagad</cp:lastModifiedBy>
  <cp:revision>1</cp:revision>
  <dcterms:created xsi:type="dcterms:W3CDTF">2025-07-02T15:07:00Z</dcterms:created>
  <dcterms:modified xsi:type="dcterms:W3CDTF">2025-07-02T15:09:00Z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