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BB43" w14:textId="77777777" w:rsidR="00995A0D" w:rsidRDefault="00995A0D" w:rsidP="00DF3963">
      <w:pPr>
        <w:pStyle w:val="Header"/>
      </w:pPr>
    </w:p>
    <w:p w14:paraId="1893A82C" w14:textId="2888C662" w:rsidR="00741060" w:rsidRPr="00725E40" w:rsidRDefault="00741060" w:rsidP="00741060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 xml:space="preserve">ELECTRICAL CIRCUITS </w:t>
      </w:r>
    </w:p>
    <w:p w14:paraId="73A7679E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030B9531840D9B4D9E0CE9EC7AC7CA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83EFBC0" w14:textId="77777777" w:rsidR="00EF6FDD" w:rsidRPr="007C06E6" w:rsidRDefault="007C06E6" w:rsidP="00EF6FDD">
          <w:pPr>
            <w:pStyle w:val="Title-STEM"/>
            <w:rPr>
              <w:sz w:val="56"/>
              <w:szCs w:val="22"/>
            </w:rPr>
          </w:pPr>
          <w:r w:rsidRPr="007C06E6">
            <w:rPr>
              <w:sz w:val="56"/>
              <w:szCs w:val="56"/>
            </w:rPr>
            <w:t>ACT-Based Science: Ohm’s Law Investigation (Data Analysis &amp; Graphing)</w:t>
          </w:r>
        </w:p>
      </w:sdtContent>
    </w:sdt>
    <w:p w14:paraId="234CEF69" w14:textId="77777777" w:rsidR="00D438E6" w:rsidRDefault="00D438E6" w:rsidP="001C4C8B">
      <w:pPr>
        <w:pStyle w:val="BodyText"/>
      </w:pPr>
    </w:p>
    <w:p w14:paraId="59894FF5" w14:textId="77777777" w:rsidR="00D438E6" w:rsidRPr="00741060" w:rsidRDefault="00D438E6" w:rsidP="00741060">
      <w:pPr>
        <w:pStyle w:val="BodyText"/>
        <w:rPr>
          <w:sz w:val="24"/>
          <w:szCs w:val="24"/>
        </w:rPr>
      </w:pPr>
      <w:r w:rsidRPr="00D438E6">
        <w:rPr>
          <w:sz w:val="24"/>
          <w:szCs w:val="24"/>
        </w:rPr>
        <w:t xml:space="preserve">These </w:t>
      </w:r>
      <w:r w:rsidRPr="009C0098">
        <w:rPr>
          <w:b/>
          <w:bCs/>
          <w:sz w:val="24"/>
          <w:szCs w:val="24"/>
        </w:rPr>
        <w:t>hands-on science activities</w:t>
      </w:r>
      <w:r w:rsidRPr="00D438E6">
        <w:rPr>
          <w:sz w:val="24"/>
          <w:szCs w:val="24"/>
        </w:rPr>
        <w:t xml:space="preserve"> align with </w:t>
      </w:r>
      <w:r w:rsidRPr="009C0098">
        <w:rPr>
          <w:b/>
          <w:bCs/>
          <w:sz w:val="24"/>
          <w:szCs w:val="24"/>
        </w:rPr>
        <w:t>ACT Science College and Career Readiness Standards (CCRS)</w:t>
      </w:r>
      <w:r w:rsidRPr="00D438E6">
        <w:rPr>
          <w:sz w:val="24"/>
          <w:szCs w:val="24"/>
        </w:rPr>
        <w:t xml:space="preserve"> and reinforce key skills like </w:t>
      </w:r>
      <w:r w:rsidRPr="009C0098">
        <w:rPr>
          <w:b/>
          <w:bCs/>
          <w:sz w:val="24"/>
          <w:szCs w:val="24"/>
        </w:rPr>
        <w:t>data interpretation, experimental design, and scientific reasoning</w:t>
      </w:r>
      <w:r w:rsidRPr="00D438E6">
        <w:rPr>
          <w:sz w:val="24"/>
          <w:szCs w:val="24"/>
        </w:rPr>
        <w:t xml:space="preserve">—all while deepening students’ understanding of </w:t>
      </w:r>
      <w:r w:rsidRPr="009C0098">
        <w:rPr>
          <w:b/>
          <w:bCs/>
          <w:sz w:val="24"/>
          <w:szCs w:val="24"/>
        </w:rPr>
        <w:t>electric circuits</w:t>
      </w:r>
      <w:r w:rsidRPr="00D438E6">
        <w:rPr>
          <w:sz w:val="24"/>
          <w:szCs w:val="24"/>
        </w:rPr>
        <w:t>.</w:t>
      </w:r>
    </w:p>
    <w:p w14:paraId="03CD486B" w14:textId="77777777" w:rsidR="00D438E6" w:rsidRDefault="00D438E6" w:rsidP="00D438E6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  <w:t>ACT Skills Practiced:</w:t>
      </w:r>
    </w:p>
    <w:p w14:paraId="755FDF40" w14:textId="77777777" w:rsidR="00D438E6" w:rsidRPr="00D438E6" w:rsidRDefault="00D438E6" w:rsidP="00D438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Interpreting data tables &amp; graphs</w:t>
      </w:r>
    </w:p>
    <w:p w14:paraId="7A0484CB" w14:textId="77777777" w:rsidR="00D438E6" w:rsidRPr="00D438E6" w:rsidRDefault="00D438E6" w:rsidP="00D438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Identifying patterns &amp; relationships</w:t>
      </w:r>
    </w:p>
    <w:p w14:paraId="1A676B31" w14:textId="77777777" w:rsidR="00D438E6" w:rsidRPr="00D438E6" w:rsidRDefault="00D438E6" w:rsidP="00D438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Applying scientific formulas</w:t>
      </w:r>
    </w:p>
    <w:p w14:paraId="0C87EBA1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Objective:</w:t>
      </w:r>
    </w:p>
    <w:p w14:paraId="55673523" w14:textId="660DA77A" w:rsidR="00D438E6" w:rsidRPr="00D438E6" w:rsidRDefault="00D438E6" w:rsidP="00D438E6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Students will collect and analyze data to determine the relationship between </w:t>
      </w:r>
      <w:r w:rsidRPr="00D438E6">
        <w:rPr>
          <w:rFonts w:asciiTheme="majorHAnsi" w:hAnsiTheme="majorHAnsi" w:cstheme="majorHAnsi"/>
          <w:b/>
          <w:color w:val="000000"/>
          <w:sz w:val="24"/>
        </w:rPr>
        <w:t>voltage, current, and resistance</w:t>
      </w:r>
      <w:r w:rsidRPr="00D438E6">
        <w:rPr>
          <w:rFonts w:asciiTheme="majorHAnsi" w:hAnsiTheme="majorHAnsi" w:cstheme="majorHAnsi"/>
          <w:bCs w:val="0"/>
          <w:color w:val="000000"/>
          <w:sz w:val="24"/>
        </w:rPr>
        <w:t> using Ohm’s Law (V=IR)</w:t>
      </w:r>
      <w:r w:rsidR="00FE24B4">
        <w:rPr>
          <w:rFonts w:asciiTheme="majorHAnsi" w:hAnsiTheme="majorHAnsi" w:cstheme="majorHAnsi"/>
          <w:bCs w:val="0"/>
          <w:color w:val="000000"/>
          <w:sz w:val="24"/>
        </w:rPr>
        <w:t>.</w:t>
      </w:r>
    </w:p>
    <w:p w14:paraId="736E5BA6" w14:textId="77777777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Materials:</w:t>
      </w:r>
    </w:p>
    <w:p w14:paraId="6BBEEAA2" w14:textId="77777777" w:rsidR="00D438E6" w:rsidRDefault="00D438E6" w:rsidP="00D438E6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Batteries (9V)</w:t>
      </w:r>
    </w:p>
    <w:p w14:paraId="163C484F" w14:textId="77777777" w:rsidR="00D438E6" w:rsidRDefault="00D438E6" w:rsidP="00D438E6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Resistors (various ohm values)</w:t>
      </w:r>
    </w:p>
    <w:p w14:paraId="21AEB121" w14:textId="77777777" w:rsidR="00D438E6" w:rsidRDefault="00D438E6" w:rsidP="00D438E6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Wires &amp; alligator clips</w:t>
      </w:r>
    </w:p>
    <w:p w14:paraId="45CDFBD4" w14:textId="77777777" w:rsidR="00D438E6" w:rsidRDefault="00D438E6" w:rsidP="00D438E6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Multimeters (to measure voltage &amp; current)</w:t>
      </w:r>
    </w:p>
    <w:p w14:paraId="0A42E0BD" w14:textId="77777777" w:rsidR="009A22B6" w:rsidRDefault="00D438E6" w:rsidP="009A22B6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Theme="majorHAnsi" w:hAnsiTheme="majorHAnsi" w:cstheme="majorHAnsi"/>
          <w:bCs w:val="0"/>
          <w:color w:val="000000"/>
          <w:sz w:val="24"/>
        </w:rPr>
        <w:t>Data table worksheet</w:t>
      </w:r>
    </w:p>
    <w:p w14:paraId="42B47BA4" w14:textId="77777777" w:rsidR="009A22B6" w:rsidRDefault="004F07B5" w:rsidP="009A22B6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9A22B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STUDENT DIRECTIONS:</w:t>
      </w:r>
    </w:p>
    <w:p w14:paraId="20F81946" w14:textId="77777777" w:rsidR="009A22B6" w:rsidRDefault="004F07B5" w:rsidP="009A22B6">
      <w:pPr>
        <w:rPr>
          <w:sz w:val="24"/>
        </w:rPr>
      </w:pPr>
      <w:r w:rsidRPr="004F07B5">
        <w:rPr>
          <w:rStyle w:val="Strong"/>
          <w:sz w:val="24"/>
        </w:rPr>
        <w:t>Goal:</w:t>
      </w:r>
      <w:r w:rsidR="009A22B6">
        <w:rPr>
          <w:rStyle w:val="Strong"/>
          <w:sz w:val="24"/>
        </w:rPr>
        <w:t xml:space="preserve"> </w:t>
      </w:r>
      <w:r w:rsidRPr="009A22B6">
        <w:rPr>
          <w:sz w:val="24"/>
        </w:rPr>
        <w:t>Determine the mathematical relationship between voltage, current, and resistance using Ohm’s</w:t>
      </w:r>
    </w:p>
    <w:p w14:paraId="68EE4BF9" w14:textId="77777777" w:rsidR="009A22B6" w:rsidRDefault="009A22B6" w:rsidP="009A22B6">
      <w:pPr>
        <w:rPr>
          <w:rStyle w:val="Strong"/>
          <w:color w:val="000000" w:themeColor="text1"/>
          <w:sz w:val="24"/>
        </w:rPr>
      </w:pPr>
    </w:p>
    <w:p w14:paraId="18E57C7B" w14:textId="77777777" w:rsidR="00711548" w:rsidRPr="009A22B6" w:rsidRDefault="00711548" w:rsidP="009A22B6">
      <w:pPr>
        <w:rPr>
          <w:rFonts w:asciiTheme="majorHAnsi" w:hAnsiTheme="majorHAnsi" w:cstheme="majorHAnsi"/>
          <w:bCs w:val="0"/>
          <w:color w:val="000000"/>
          <w:sz w:val="24"/>
        </w:rPr>
      </w:pPr>
      <w:r w:rsidRPr="009A22B6">
        <w:rPr>
          <w:rStyle w:val="Strong"/>
          <w:color w:val="000000" w:themeColor="text1"/>
          <w:sz w:val="24"/>
        </w:rPr>
        <w:t>STEP 1: Build a Simple Circuit</w:t>
      </w:r>
    </w:p>
    <w:p w14:paraId="36E5392D" w14:textId="77777777" w:rsidR="00711548" w:rsidRPr="009A22B6" w:rsidRDefault="00711548" w:rsidP="009A22B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Gather your battery, one resistor (start with 10Ω), wires, and multimeter.</w:t>
      </w:r>
    </w:p>
    <w:p w14:paraId="12CF398F" w14:textId="77777777" w:rsidR="00711548" w:rsidRPr="009A22B6" w:rsidRDefault="00711548" w:rsidP="009A22B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Connect the resistor in series with the battery using alligator clips.</w:t>
      </w:r>
    </w:p>
    <w:p w14:paraId="32DFDDFE" w14:textId="77777777" w:rsidR="00711548" w:rsidRPr="009A22B6" w:rsidRDefault="00711548" w:rsidP="009A22B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 xml:space="preserve">Attach the multimeter </w:t>
      </w:r>
      <w:r w:rsidRPr="009A22B6">
        <w:rPr>
          <w:rStyle w:val="Strong"/>
          <w:sz w:val="24"/>
        </w:rPr>
        <w:t>in series</w:t>
      </w:r>
      <w:r w:rsidRPr="009A22B6">
        <w:rPr>
          <w:sz w:val="24"/>
        </w:rPr>
        <w:t xml:space="preserve"> to measure </w:t>
      </w:r>
      <w:r w:rsidRPr="009A22B6">
        <w:rPr>
          <w:rStyle w:val="Strong"/>
          <w:sz w:val="24"/>
        </w:rPr>
        <w:t>current (I)</w:t>
      </w:r>
      <w:r w:rsidRPr="009A22B6">
        <w:rPr>
          <w:sz w:val="24"/>
        </w:rPr>
        <w:t xml:space="preserve"> in </w:t>
      </w:r>
      <w:r w:rsidRPr="009A22B6">
        <w:rPr>
          <w:rStyle w:val="Strong"/>
          <w:sz w:val="24"/>
        </w:rPr>
        <w:t>amperes (A)</w:t>
      </w:r>
      <w:r w:rsidRPr="009A22B6">
        <w:rPr>
          <w:sz w:val="24"/>
        </w:rPr>
        <w:t>.</w:t>
      </w:r>
    </w:p>
    <w:p w14:paraId="51543835" w14:textId="77777777" w:rsidR="00711548" w:rsidRPr="009A22B6" w:rsidRDefault="00711548" w:rsidP="009A22B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lastRenderedPageBreak/>
        <w:t xml:space="preserve">Switch the multimeter mode to </w:t>
      </w:r>
      <w:r w:rsidRPr="009A22B6">
        <w:rPr>
          <w:rStyle w:val="Strong"/>
          <w:sz w:val="24"/>
        </w:rPr>
        <w:t>voltage (V)</w:t>
      </w:r>
      <w:r w:rsidRPr="009A22B6">
        <w:rPr>
          <w:sz w:val="24"/>
        </w:rPr>
        <w:t xml:space="preserve"> and connect it </w:t>
      </w:r>
      <w:r w:rsidRPr="009A22B6">
        <w:rPr>
          <w:rStyle w:val="Strong"/>
          <w:sz w:val="24"/>
        </w:rPr>
        <w:t>in parallel</w:t>
      </w:r>
      <w:r w:rsidRPr="009A22B6">
        <w:rPr>
          <w:sz w:val="24"/>
        </w:rPr>
        <w:t xml:space="preserve"> with the resistor to measure voltage across it.</w:t>
      </w:r>
    </w:p>
    <w:p w14:paraId="26FD286A" w14:textId="77777777" w:rsidR="00711548" w:rsidRPr="009A22B6" w:rsidRDefault="00711548" w:rsidP="009A22B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Double-check your connections with your teacher before turning on the circuit.</w:t>
      </w:r>
    </w:p>
    <w:p w14:paraId="59043835" w14:textId="77777777" w:rsidR="009A22B6" w:rsidRDefault="00711548" w:rsidP="009A22B6">
      <w:pPr>
        <w:pStyle w:val="Heading4"/>
        <w:spacing w:before="0"/>
        <w:rPr>
          <w:i w:val="0"/>
          <w:iCs w:val="0"/>
          <w:color w:val="000000" w:themeColor="text1"/>
          <w:sz w:val="24"/>
        </w:rPr>
      </w:pPr>
      <w:r w:rsidRPr="009A22B6">
        <w:rPr>
          <w:i w:val="0"/>
          <w:iCs w:val="0"/>
          <w:color w:val="000000" w:themeColor="text1"/>
          <w:sz w:val="24"/>
        </w:rPr>
        <w:t xml:space="preserve"> </w:t>
      </w:r>
    </w:p>
    <w:p w14:paraId="11ED30F5" w14:textId="77777777" w:rsidR="00711548" w:rsidRPr="009A22B6" w:rsidRDefault="00711548" w:rsidP="009A22B6">
      <w:pPr>
        <w:pStyle w:val="Heading4"/>
        <w:spacing w:before="0"/>
        <w:rPr>
          <w:i w:val="0"/>
          <w:iCs w:val="0"/>
          <w:color w:val="000000" w:themeColor="text1"/>
          <w:sz w:val="24"/>
        </w:rPr>
      </w:pPr>
      <w:r w:rsidRPr="009A22B6">
        <w:rPr>
          <w:rStyle w:val="Strong"/>
          <w:i w:val="0"/>
          <w:iCs w:val="0"/>
          <w:color w:val="000000" w:themeColor="text1"/>
          <w:sz w:val="24"/>
        </w:rPr>
        <w:t>STEP 2: Collect and Record Data</w:t>
      </w:r>
    </w:p>
    <w:p w14:paraId="537BE977" w14:textId="77777777" w:rsidR="00711548" w:rsidRPr="009A22B6" w:rsidRDefault="00711548" w:rsidP="009A22B6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Once your circuit is complete and safe, measure:</w:t>
      </w:r>
    </w:p>
    <w:p w14:paraId="53B8587D" w14:textId="77777777" w:rsidR="00711548" w:rsidRPr="009A22B6" w:rsidRDefault="00711548" w:rsidP="009A22B6">
      <w:pPr>
        <w:pStyle w:val="NormalWeb"/>
        <w:numPr>
          <w:ilvl w:val="1"/>
          <w:numId w:val="30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The voltage across the resistor (should be ~9V).</w:t>
      </w:r>
    </w:p>
    <w:p w14:paraId="6227A094" w14:textId="77777777" w:rsidR="00711548" w:rsidRPr="009A22B6" w:rsidRDefault="00711548" w:rsidP="009A22B6">
      <w:pPr>
        <w:pStyle w:val="NormalWeb"/>
        <w:numPr>
          <w:ilvl w:val="1"/>
          <w:numId w:val="30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The current flowing through the circuit.</w:t>
      </w:r>
    </w:p>
    <w:p w14:paraId="2548408F" w14:textId="77777777" w:rsidR="00711548" w:rsidRPr="009A22B6" w:rsidRDefault="00711548" w:rsidP="009A22B6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24"/>
        </w:rPr>
      </w:pPr>
      <w:r w:rsidRPr="009A22B6">
        <w:rPr>
          <w:sz w:val="24"/>
        </w:rPr>
        <w:t>Record the data in the table below.</w:t>
      </w:r>
    </w:p>
    <w:p w14:paraId="5FE16BEA" w14:textId="77777777" w:rsidR="00711548" w:rsidRPr="009A22B6" w:rsidRDefault="009A22B6" w:rsidP="009A22B6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24"/>
        </w:rPr>
      </w:pPr>
      <w:r w:rsidRPr="009A22B6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612E96B" wp14:editId="2E918B75">
            <wp:simplePos x="0" y="0"/>
            <wp:positionH relativeFrom="column">
              <wp:posOffset>419100</wp:posOffset>
            </wp:positionH>
            <wp:positionV relativeFrom="paragraph">
              <wp:posOffset>278765</wp:posOffset>
            </wp:positionV>
            <wp:extent cx="5105400" cy="1255395"/>
            <wp:effectExtent l="0" t="0" r="0" b="1905"/>
            <wp:wrapTopAndBottom/>
            <wp:docPr id="2109874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7414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548" w:rsidRPr="009A22B6">
        <w:rPr>
          <w:sz w:val="24"/>
        </w:rPr>
        <w:t xml:space="preserve">Repeat steps using </w:t>
      </w:r>
      <w:r w:rsidR="00711548" w:rsidRPr="009A22B6">
        <w:rPr>
          <w:rStyle w:val="Strong"/>
          <w:sz w:val="24"/>
        </w:rPr>
        <w:t>different resistor values</w:t>
      </w:r>
      <w:r w:rsidR="00711548" w:rsidRPr="009A22B6">
        <w:rPr>
          <w:sz w:val="24"/>
        </w:rPr>
        <w:t xml:space="preserve"> (50Ω and 100Ω).</w:t>
      </w:r>
    </w:p>
    <w:p w14:paraId="65F5D229" w14:textId="77777777" w:rsidR="00711548" w:rsidRPr="009A22B6" w:rsidRDefault="00711548" w:rsidP="009A22B6">
      <w:pPr>
        <w:pStyle w:val="NormalWeb"/>
        <w:spacing w:before="0" w:beforeAutospacing="0" w:after="0" w:afterAutospacing="0"/>
        <w:ind w:left="360"/>
        <w:rPr>
          <w:sz w:val="24"/>
        </w:rPr>
      </w:pPr>
    </w:p>
    <w:p w14:paraId="228C6D27" w14:textId="77777777" w:rsidR="009A22B6" w:rsidRDefault="004F07B5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  <w:r w:rsidRPr="009A22B6">
        <w:rPr>
          <w:b/>
          <w:sz w:val="24"/>
          <w:lang w:val="en-PH"/>
        </w:rPr>
        <w:t>Hint:</w:t>
      </w:r>
      <w:r w:rsidRPr="009A22B6">
        <w:rPr>
          <w:sz w:val="24"/>
          <w:lang w:val="en-PH"/>
        </w:rPr>
        <w:t xml:space="preserve"> Use the Ohm’s Law equation to calculate resistance if needed:</w:t>
      </w:r>
      <w:r w:rsidR="009A22B6">
        <w:rPr>
          <w:sz w:val="24"/>
          <w:lang w:val="en-PH"/>
        </w:rPr>
        <w:t xml:space="preserve"> </w:t>
      </w:r>
      <w:r w:rsidRPr="009A22B6">
        <w:rPr>
          <w:b/>
          <w:sz w:val="24"/>
          <w:lang w:val="en-PH"/>
        </w:rPr>
        <w:t>R = V / I</w:t>
      </w:r>
    </w:p>
    <w:p w14:paraId="0044271F" w14:textId="77777777" w:rsidR="009A22B6" w:rsidRDefault="009A22B6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</w:p>
    <w:p w14:paraId="519D7B58" w14:textId="77777777" w:rsidR="004F07B5" w:rsidRPr="009A22B6" w:rsidRDefault="004F07B5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  <w:r w:rsidRPr="009A22B6">
        <w:rPr>
          <w:b/>
          <w:sz w:val="24"/>
          <w:lang w:val="en-PH"/>
        </w:rPr>
        <w:t>STEP 3: Graph Your Data</w:t>
      </w:r>
    </w:p>
    <w:p w14:paraId="2191C9D2" w14:textId="77777777" w:rsidR="004F07B5" w:rsidRPr="009A22B6" w:rsidRDefault="004F07B5" w:rsidP="009A22B6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sz w:val="24"/>
          <w:lang w:val="en-PH"/>
        </w:rPr>
        <w:t>On graph paper or using a digital tool:</w:t>
      </w:r>
    </w:p>
    <w:p w14:paraId="70F83FE6" w14:textId="77777777" w:rsidR="004F07B5" w:rsidRPr="009A22B6" w:rsidRDefault="004F07B5" w:rsidP="009A22B6">
      <w:pPr>
        <w:pStyle w:val="NormalWeb"/>
        <w:numPr>
          <w:ilvl w:val="1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b/>
          <w:sz w:val="24"/>
          <w:lang w:val="en-PH"/>
        </w:rPr>
        <w:t>X-axis</w:t>
      </w:r>
      <w:r w:rsidRPr="009A22B6">
        <w:rPr>
          <w:sz w:val="24"/>
          <w:lang w:val="en-PH"/>
        </w:rPr>
        <w:t xml:space="preserve"> = Current (I)</w:t>
      </w:r>
    </w:p>
    <w:p w14:paraId="7EB846BF" w14:textId="77777777" w:rsidR="004F07B5" w:rsidRPr="009A22B6" w:rsidRDefault="004F07B5" w:rsidP="009A22B6">
      <w:pPr>
        <w:pStyle w:val="NormalWeb"/>
        <w:numPr>
          <w:ilvl w:val="1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b/>
          <w:sz w:val="24"/>
          <w:lang w:val="en-PH"/>
        </w:rPr>
        <w:t>Y-axis</w:t>
      </w:r>
      <w:r w:rsidRPr="009A22B6">
        <w:rPr>
          <w:sz w:val="24"/>
          <w:lang w:val="en-PH"/>
        </w:rPr>
        <w:t xml:space="preserve"> = Voltage (V)</w:t>
      </w:r>
    </w:p>
    <w:p w14:paraId="7E7F18AD" w14:textId="77777777" w:rsidR="004F07B5" w:rsidRPr="009A22B6" w:rsidRDefault="004F07B5" w:rsidP="009A22B6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sz w:val="24"/>
          <w:lang w:val="en-PH"/>
        </w:rPr>
        <w:t>Plot all three data points from your table.</w:t>
      </w:r>
    </w:p>
    <w:p w14:paraId="6CE29876" w14:textId="77777777" w:rsidR="004F07B5" w:rsidRPr="009A22B6" w:rsidRDefault="004F07B5" w:rsidP="009A22B6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sz w:val="24"/>
          <w:lang w:val="en-PH"/>
        </w:rPr>
        <w:t>Draw a best-fit line.</w:t>
      </w:r>
    </w:p>
    <w:p w14:paraId="4BFFCB32" w14:textId="77777777" w:rsidR="009A22B6" w:rsidRDefault="004F07B5" w:rsidP="009A22B6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24"/>
          <w:lang w:val="en-PH"/>
        </w:rPr>
      </w:pPr>
      <w:r w:rsidRPr="009A22B6">
        <w:rPr>
          <w:sz w:val="24"/>
          <w:lang w:val="en-PH"/>
        </w:rPr>
        <w:t>Label your axes and add a title: “Voltage vs. Current in a Simple Circuit”</w:t>
      </w:r>
    </w:p>
    <w:p w14:paraId="2F231F65" w14:textId="77777777" w:rsidR="009A22B6" w:rsidRDefault="009A22B6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</w:p>
    <w:p w14:paraId="7178448C" w14:textId="77777777" w:rsidR="004F07B5" w:rsidRPr="009A22B6" w:rsidRDefault="004F07B5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  <w:r w:rsidRPr="009A22B6">
        <w:rPr>
          <w:b/>
          <w:sz w:val="24"/>
          <w:lang w:val="en-PH"/>
        </w:rPr>
        <w:t>STEP 4: Analyze Your Results</w:t>
      </w:r>
    </w:p>
    <w:p w14:paraId="2DEAAD6A" w14:textId="77777777" w:rsidR="004F07B5" w:rsidRPr="009A22B6" w:rsidRDefault="004F07B5" w:rsidP="009A22B6">
      <w:pPr>
        <w:pStyle w:val="NormalWeb"/>
        <w:spacing w:before="0" w:beforeAutospacing="0" w:after="0" w:afterAutospacing="0"/>
        <w:rPr>
          <w:sz w:val="24"/>
          <w:lang w:val="en-PH"/>
        </w:rPr>
      </w:pPr>
      <w:r w:rsidRPr="009A22B6">
        <w:rPr>
          <w:sz w:val="24"/>
          <w:lang w:val="en-PH"/>
        </w:rPr>
        <w:t>Answer these questions in complete sentences:</w:t>
      </w:r>
    </w:p>
    <w:p w14:paraId="1F0B8D68" w14:textId="77777777" w:rsidR="004F07B5" w:rsidRDefault="004F07B5" w:rsidP="009A22B6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What pattern do you notice between voltage and current in your graph?</w:t>
      </w:r>
      <w:r w:rsidRPr="009A22B6">
        <w:rPr>
          <w:bCs w:val="0"/>
          <w:sz w:val="24"/>
          <w:lang w:val="en-PH"/>
        </w:rPr>
        <w:br/>
        <w:t>→ __________________________________________________________</w:t>
      </w:r>
      <w:r w:rsidR="009A22B6">
        <w:rPr>
          <w:bCs w:val="0"/>
          <w:sz w:val="24"/>
          <w:lang w:val="en-PH"/>
        </w:rPr>
        <w:t>_________________</w:t>
      </w:r>
      <w:r w:rsidRPr="009A22B6">
        <w:rPr>
          <w:bCs w:val="0"/>
          <w:sz w:val="24"/>
          <w:lang w:val="en-PH"/>
        </w:rPr>
        <w:t>_</w:t>
      </w:r>
    </w:p>
    <w:p w14:paraId="193C96B7" w14:textId="77777777" w:rsidR="009A22B6" w:rsidRPr="009A22B6" w:rsidRDefault="009A22B6" w:rsidP="009A22B6">
      <w:pPr>
        <w:pStyle w:val="NormalWeb"/>
        <w:spacing w:before="0" w:beforeAutospacing="0" w:after="0" w:afterAutospacing="0" w:line="360" w:lineRule="auto"/>
        <w:ind w:left="720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→ __________________________________________________________</w:t>
      </w:r>
      <w:r>
        <w:rPr>
          <w:bCs w:val="0"/>
          <w:sz w:val="24"/>
          <w:lang w:val="en-PH"/>
        </w:rPr>
        <w:t>_________________</w:t>
      </w:r>
      <w:r w:rsidRPr="009A22B6">
        <w:rPr>
          <w:bCs w:val="0"/>
          <w:sz w:val="24"/>
          <w:lang w:val="en-PH"/>
        </w:rPr>
        <w:t>_</w:t>
      </w:r>
    </w:p>
    <w:p w14:paraId="446EAC58" w14:textId="77777777" w:rsidR="009A22B6" w:rsidRDefault="004F07B5" w:rsidP="009A22B6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What happens to current when resistance increases?</w:t>
      </w:r>
      <w:r w:rsidRPr="009A22B6">
        <w:rPr>
          <w:bCs w:val="0"/>
          <w:sz w:val="24"/>
          <w:lang w:val="en-PH"/>
        </w:rPr>
        <w:br/>
      </w:r>
      <w:r w:rsidR="009A22B6" w:rsidRPr="009A22B6">
        <w:rPr>
          <w:bCs w:val="0"/>
          <w:sz w:val="24"/>
          <w:lang w:val="en-PH"/>
        </w:rPr>
        <w:t>→ __________________________________________________________</w:t>
      </w:r>
      <w:r w:rsidR="009A22B6">
        <w:rPr>
          <w:bCs w:val="0"/>
          <w:sz w:val="24"/>
          <w:lang w:val="en-PH"/>
        </w:rPr>
        <w:t>_________________</w:t>
      </w:r>
      <w:r w:rsidR="009A22B6" w:rsidRPr="009A22B6">
        <w:rPr>
          <w:bCs w:val="0"/>
          <w:sz w:val="24"/>
          <w:lang w:val="en-PH"/>
        </w:rPr>
        <w:t>_</w:t>
      </w:r>
    </w:p>
    <w:p w14:paraId="64D678D8" w14:textId="77777777" w:rsidR="004F07B5" w:rsidRPr="009A22B6" w:rsidRDefault="009A22B6" w:rsidP="009A22B6">
      <w:pPr>
        <w:pStyle w:val="NormalWeb"/>
        <w:spacing w:before="0" w:beforeAutospacing="0" w:after="0" w:afterAutospacing="0"/>
        <w:ind w:left="720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→ __________________________________________________________</w:t>
      </w:r>
      <w:r>
        <w:rPr>
          <w:bCs w:val="0"/>
          <w:sz w:val="24"/>
          <w:lang w:val="en-PH"/>
        </w:rPr>
        <w:t>_________________</w:t>
      </w:r>
      <w:r w:rsidRPr="009A22B6">
        <w:rPr>
          <w:bCs w:val="0"/>
          <w:sz w:val="24"/>
          <w:lang w:val="en-PH"/>
        </w:rPr>
        <w:t>_</w:t>
      </w:r>
    </w:p>
    <w:p w14:paraId="12E6DE3F" w14:textId="77777777" w:rsidR="009A22B6" w:rsidRDefault="004F07B5" w:rsidP="009A22B6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Does your data follow Ohm’s Law? Why or why not?</w:t>
      </w:r>
      <w:r w:rsidRPr="009A22B6">
        <w:rPr>
          <w:bCs w:val="0"/>
          <w:sz w:val="24"/>
          <w:lang w:val="en-PH"/>
        </w:rPr>
        <w:br/>
      </w:r>
      <w:r w:rsidR="009A22B6" w:rsidRPr="009A22B6">
        <w:rPr>
          <w:bCs w:val="0"/>
          <w:sz w:val="24"/>
          <w:lang w:val="en-PH"/>
        </w:rPr>
        <w:t>→ __________________________________________________________</w:t>
      </w:r>
      <w:r w:rsidR="009A22B6">
        <w:rPr>
          <w:bCs w:val="0"/>
          <w:sz w:val="24"/>
          <w:lang w:val="en-PH"/>
        </w:rPr>
        <w:t>_________________</w:t>
      </w:r>
      <w:r w:rsidR="009A22B6" w:rsidRPr="009A22B6">
        <w:rPr>
          <w:bCs w:val="0"/>
          <w:sz w:val="24"/>
          <w:lang w:val="en-PH"/>
        </w:rPr>
        <w:t>_</w:t>
      </w:r>
    </w:p>
    <w:p w14:paraId="3DE8E051" w14:textId="77777777" w:rsidR="004F07B5" w:rsidRPr="009A22B6" w:rsidRDefault="009A22B6" w:rsidP="009A22B6">
      <w:pPr>
        <w:pStyle w:val="NormalWeb"/>
        <w:spacing w:before="0" w:beforeAutospacing="0" w:after="0" w:afterAutospacing="0"/>
        <w:ind w:left="720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lastRenderedPageBreak/>
        <w:t>→ __________________________________________________________</w:t>
      </w:r>
      <w:r>
        <w:rPr>
          <w:bCs w:val="0"/>
          <w:sz w:val="24"/>
          <w:lang w:val="en-PH"/>
        </w:rPr>
        <w:t>_________________</w:t>
      </w:r>
      <w:r w:rsidRPr="009A22B6">
        <w:rPr>
          <w:bCs w:val="0"/>
          <w:sz w:val="24"/>
          <w:lang w:val="en-PH"/>
        </w:rPr>
        <w:t>_</w:t>
      </w:r>
    </w:p>
    <w:p w14:paraId="29F25D91" w14:textId="77777777" w:rsidR="009A22B6" w:rsidRDefault="004F07B5" w:rsidP="009A22B6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What could explain any errors or differences in your measurements?</w:t>
      </w:r>
      <w:r w:rsidRPr="009A22B6">
        <w:rPr>
          <w:bCs w:val="0"/>
          <w:sz w:val="24"/>
          <w:lang w:val="en-PH"/>
        </w:rPr>
        <w:br/>
      </w:r>
      <w:r w:rsidR="009A22B6" w:rsidRPr="009A22B6">
        <w:rPr>
          <w:bCs w:val="0"/>
          <w:sz w:val="24"/>
          <w:lang w:val="en-PH"/>
        </w:rPr>
        <w:t>→ __________________________________________________________</w:t>
      </w:r>
      <w:r w:rsidR="009A22B6">
        <w:rPr>
          <w:bCs w:val="0"/>
          <w:sz w:val="24"/>
          <w:lang w:val="en-PH"/>
        </w:rPr>
        <w:t>_________________</w:t>
      </w:r>
      <w:r w:rsidR="009A22B6" w:rsidRPr="009A22B6">
        <w:rPr>
          <w:bCs w:val="0"/>
          <w:sz w:val="24"/>
          <w:lang w:val="en-PH"/>
        </w:rPr>
        <w:t>_</w:t>
      </w:r>
    </w:p>
    <w:p w14:paraId="51FC4ADB" w14:textId="77777777" w:rsidR="004F07B5" w:rsidRPr="009A22B6" w:rsidRDefault="009A22B6" w:rsidP="009A22B6">
      <w:pPr>
        <w:pStyle w:val="NormalWeb"/>
        <w:spacing w:before="0" w:beforeAutospacing="0" w:after="0" w:afterAutospacing="0"/>
        <w:ind w:left="720"/>
        <w:rPr>
          <w:bCs w:val="0"/>
          <w:sz w:val="24"/>
          <w:lang w:val="en-PH"/>
        </w:rPr>
      </w:pPr>
      <w:r w:rsidRPr="009A22B6">
        <w:rPr>
          <w:bCs w:val="0"/>
          <w:sz w:val="24"/>
          <w:lang w:val="en-PH"/>
        </w:rPr>
        <w:t>→ __________________________________________________________</w:t>
      </w:r>
      <w:r>
        <w:rPr>
          <w:bCs w:val="0"/>
          <w:sz w:val="24"/>
          <w:lang w:val="en-PH"/>
        </w:rPr>
        <w:t>_________________</w:t>
      </w:r>
      <w:r w:rsidRPr="009A22B6">
        <w:rPr>
          <w:bCs w:val="0"/>
          <w:sz w:val="24"/>
          <w:lang w:val="en-PH"/>
        </w:rPr>
        <w:t>_</w:t>
      </w:r>
    </w:p>
    <w:p w14:paraId="6448DA5B" w14:textId="77777777" w:rsidR="00FE24B4" w:rsidRDefault="00FE24B4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</w:p>
    <w:p w14:paraId="56D0A2D3" w14:textId="34DED973" w:rsidR="00D438E6" w:rsidRPr="00D438E6" w:rsidRDefault="00D438E6" w:rsidP="00D438E6">
      <w:pPr>
        <w:keepNext/>
        <w:keepLines/>
        <w:spacing w:before="160" w:after="80"/>
        <w:outlineLvl w:val="2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Data Table: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88"/>
        <w:gridCol w:w="1328"/>
        <w:gridCol w:w="1325"/>
        <w:gridCol w:w="2740"/>
      </w:tblGrid>
      <w:tr w:rsidR="00D438E6" w:rsidRPr="00D438E6" w14:paraId="47D883C0" w14:textId="77777777" w:rsidTr="009A2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36EBE" w14:textId="77777777" w:rsidR="00D438E6" w:rsidRPr="00D438E6" w:rsidRDefault="00D438E6" w:rsidP="00D438E6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Resistor (Ω)</w:t>
            </w:r>
          </w:p>
        </w:tc>
        <w:tc>
          <w:tcPr>
            <w:tcW w:w="0" w:type="auto"/>
            <w:hideMark/>
          </w:tcPr>
          <w:p w14:paraId="27BC2CB1" w14:textId="77777777" w:rsidR="00D438E6" w:rsidRPr="00D438E6" w:rsidRDefault="00D438E6" w:rsidP="00D4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Voltage (V)</w:t>
            </w:r>
          </w:p>
        </w:tc>
        <w:tc>
          <w:tcPr>
            <w:tcW w:w="0" w:type="auto"/>
            <w:hideMark/>
          </w:tcPr>
          <w:p w14:paraId="790B4895" w14:textId="77777777" w:rsidR="00D438E6" w:rsidRPr="00D438E6" w:rsidRDefault="00D438E6" w:rsidP="00D4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Current (A)</w:t>
            </w:r>
          </w:p>
        </w:tc>
        <w:tc>
          <w:tcPr>
            <w:tcW w:w="0" w:type="auto"/>
            <w:hideMark/>
          </w:tcPr>
          <w:p w14:paraId="40EC6481" w14:textId="77777777" w:rsidR="00D438E6" w:rsidRPr="00D438E6" w:rsidRDefault="00D438E6" w:rsidP="00D438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Calculated Resistance (Ω)</w:t>
            </w:r>
          </w:p>
        </w:tc>
      </w:tr>
      <w:tr w:rsidR="00D438E6" w:rsidRPr="00D438E6" w14:paraId="60B8CE55" w14:textId="77777777" w:rsidTr="009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434340" w14:textId="77777777" w:rsidR="00D438E6" w:rsidRPr="00D438E6" w:rsidRDefault="00D438E6" w:rsidP="00D438E6">
            <w:pPr>
              <w:rPr>
                <w:rFonts w:asciiTheme="majorHAnsi" w:hAnsiTheme="majorHAnsi" w:cstheme="majorHAnsi"/>
                <w:bCs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10Ω</w:t>
            </w:r>
          </w:p>
        </w:tc>
        <w:tc>
          <w:tcPr>
            <w:tcW w:w="0" w:type="auto"/>
            <w:hideMark/>
          </w:tcPr>
          <w:p w14:paraId="2777DAAC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9V</w:t>
            </w:r>
          </w:p>
        </w:tc>
        <w:tc>
          <w:tcPr>
            <w:tcW w:w="0" w:type="auto"/>
            <w:hideMark/>
          </w:tcPr>
          <w:p w14:paraId="3C0CCBF4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0.9A</w:t>
            </w:r>
          </w:p>
        </w:tc>
        <w:tc>
          <w:tcPr>
            <w:tcW w:w="0" w:type="auto"/>
            <w:hideMark/>
          </w:tcPr>
          <w:p w14:paraId="51F936D1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?</w:t>
            </w:r>
          </w:p>
        </w:tc>
      </w:tr>
      <w:tr w:rsidR="00D438E6" w:rsidRPr="00D438E6" w14:paraId="4430A0C0" w14:textId="77777777" w:rsidTr="009A2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D08DFD" w14:textId="77777777" w:rsidR="00D438E6" w:rsidRPr="00D438E6" w:rsidRDefault="00D438E6" w:rsidP="00D438E6">
            <w:pPr>
              <w:rPr>
                <w:rFonts w:asciiTheme="majorHAnsi" w:hAnsiTheme="majorHAnsi" w:cstheme="majorHAnsi"/>
                <w:bCs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50Ω</w:t>
            </w:r>
          </w:p>
        </w:tc>
        <w:tc>
          <w:tcPr>
            <w:tcW w:w="0" w:type="auto"/>
            <w:hideMark/>
          </w:tcPr>
          <w:p w14:paraId="57E3E718" w14:textId="77777777" w:rsidR="00D438E6" w:rsidRPr="00D438E6" w:rsidRDefault="00D438E6" w:rsidP="00D4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9V</w:t>
            </w:r>
          </w:p>
        </w:tc>
        <w:tc>
          <w:tcPr>
            <w:tcW w:w="0" w:type="auto"/>
            <w:hideMark/>
          </w:tcPr>
          <w:p w14:paraId="5D2568CC" w14:textId="77777777" w:rsidR="00D438E6" w:rsidRPr="00D438E6" w:rsidRDefault="00D438E6" w:rsidP="00D4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0.18A</w:t>
            </w:r>
          </w:p>
        </w:tc>
        <w:tc>
          <w:tcPr>
            <w:tcW w:w="0" w:type="auto"/>
            <w:hideMark/>
          </w:tcPr>
          <w:p w14:paraId="7F323538" w14:textId="77777777" w:rsidR="00D438E6" w:rsidRPr="00D438E6" w:rsidRDefault="00D438E6" w:rsidP="00D4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?</w:t>
            </w:r>
          </w:p>
        </w:tc>
      </w:tr>
      <w:tr w:rsidR="00D438E6" w:rsidRPr="00D438E6" w14:paraId="363304D8" w14:textId="77777777" w:rsidTr="009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93C5E3" w14:textId="77777777" w:rsidR="00D438E6" w:rsidRPr="00D438E6" w:rsidRDefault="00D438E6" w:rsidP="00D438E6">
            <w:pPr>
              <w:rPr>
                <w:rFonts w:asciiTheme="majorHAnsi" w:hAnsiTheme="majorHAnsi" w:cstheme="majorHAnsi"/>
                <w:bCs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color w:val="000000"/>
                <w:sz w:val="24"/>
              </w:rPr>
              <w:t>100Ω</w:t>
            </w:r>
          </w:p>
        </w:tc>
        <w:tc>
          <w:tcPr>
            <w:tcW w:w="0" w:type="auto"/>
            <w:hideMark/>
          </w:tcPr>
          <w:p w14:paraId="781B4AA9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9V</w:t>
            </w:r>
          </w:p>
        </w:tc>
        <w:tc>
          <w:tcPr>
            <w:tcW w:w="0" w:type="auto"/>
            <w:hideMark/>
          </w:tcPr>
          <w:p w14:paraId="4A0C343F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0.09A</w:t>
            </w:r>
          </w:p>
        </w:tc>
        <w:tc>
          <w:tcPr>
            <w:tcW w:w="0" w:type="auto"/>
            <w:hideMark/>
          </w:tcPr>
          <w:p w14:paraId="513D42A8" w14:textId="77777777" w:rsidR="00D438E6" w:rsidRPr="00D438E6" w:rsidRDefault="00D438E6" w:rsidP="00D4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000000"/>
                <w:sz w:val="24"/>
              </w:rPr>
            </w:pPr>
            <w:r w:rsidRPr="00D438E6">
              <w:rPr>
                <w:rFonts w:asciiTheme="majorHAnsi" w:hAnsiTheme="majorHAnsi" w:cstheme="majorHAnsi"/>
                <w:bCs w:val="0"/>
                <w:color w:val="000000"/>
                <w:sz w:val="24"/>
              </w:rPr>
              <w:t>?</w:t>
            </w:r>
          </w:p>
        </w:tc>
      </w:tr>
    </w:tbl>
    <w:p w14:paraId="5E4D95D4" w14:textId="77777777" w:rsidR="00D438E6" w:rsidRPr="00D438E6" w:rsidRDefault="00D438E6" w:rsidP="00D438E6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Discussion Questions:</w:t>
      </w:r>
    </w:p>
    <w:p w14:paraId="6179CB2B" w14:textId="77777777" w:rsidR="00C45A6E" w:rsidRDefault="00D438E6" w:rsidP="00C45A6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Based on your graph, what relationship do you observe between voltage and current?</w:t>
      </w:r>
    </w:p>
    <w:p w14:paraId="187412B4" w14:textId="77777777" w:rsidR="00C45A6E" w:rsidRDefault="00D438E6" w:rsidP="00C45A6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How does increasing resistance affect current flow?</w:t>
      </w:r>
    </w:p>
    <w:p w14:paraId="37FE5450" w14:textId="77777777" w:rsidR="00D438E6" w:rsidRPr="00C45A6E" w:rsidRDefault="00D438E6" w:rsidP="00C45A6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Does your data support Ohm’s Law? Why or why not?</w:t>
      </w:r>
    </w:p>
    <w:p w14:paraId="32F5617F" w14:textId="77777777" w:rsidR="00C45A6E" w:rsidRDefault="00D438E6" w:rsidP="00D438E6">
      <w:pPr>
        <w:spacing w:before="100" w:beforeAutospacing="1" w:after="100" w:afterAutospacing="1"/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</w:pPr>
      <w:r w:rsidRPr="00D438E6">
        <w:rPr>
          <w:rFonts w:ascii="Arial Narrow Bold" w:hAnsi="Arial Narrow Bold" w:cs="Frutiger-LightCn"/>
          <w:b/>
          <w:caps/>
          <w:color w:val="0C213F"/>
          <w:spacing w:val="14"/>
          <w:sz w:val="24"/>
          <w:szCs w:val="42"/>
        </w:rPr>
        <w:t>ACT-Style Multiple Choice Question:</w:t>
      </w:r>
    </w:p>
    <w:p w14:paraId="0AAA1636" w14:textId="77777777" w:rsidR="00C45A6E" w:rsidRPr="00C45A6E" w:rsidRDefault="00D438E6" w:rsidP="00C45A6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Which of the following best describes the relationship between </w:t>
      </w:r>
      <w:r w:rsidRPr="00C45A6E">
        <w:rPr>
          <w:rFonts w:asciiTheme="majorHAnsi" w:hAnsiTheme="majorHAnsi" w:cstheme="majorHAnsi"/>
          <w:b/>
          <w:color w:val="000000"/>
          <w:sz w:val="24"/>
        </w:rPr>
        <w:t>voltage and current</w:t>
      </w:r>
      <w:r w:rsidRPr="00C45A6E">
        <w:rPr>
          <w:rFonts w:asciiTheme="majorHAnsi" w:hAnsiTheme="majorHAnsi" w:cstheme="majorHAnsi"/>
          <w:bCs w:val="0"/>
          <w:color w:val="000000"/>
          <w:sz w:val="24"/>
        </w:rPr>
        <w:t> in a circuit with a fixed resistance?</w:t>
      </w:r>
    </w:p>
    <w:p w14:paraId="3A22DDA0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Exponential</w:t>
      </w:r>
    </w:p>
    <w:p w14:paraId="669D0BF4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Quadratic</w:t>
      </w:r>
    </w:p>
    <w:p w14:paraId="31E07EC3" w14:textId="77777777" w:rsidR="00C45A6E" w:rsidRDefault="00D438E6" w:rsidP="00C45A6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Linear</w:t>
      </w:r>
    </w:p>
    <w:p w14:paraId="0C6BC0A1" w14:textId="77777777" w:rsidR="00FB23DE" w:rsidRPr="009A22B6" w:rsidRDefault="00D438E6" w:rsidP="00FB23DE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  <w:r w:rsidRPr="00C45A6E">
        <w:rPr>
          <w:rFonts w:asciiTheme="majorHAnsi" w:hAnsiTheme="majorHAnsi" w:cstheme="majorHAnsi"/>
          <w:bCs w:val="0"/>
          <w:color w:val="000000"/>
          <w:sz w:val="24"/>
        </w:rPr>
        <w:t>Random</w:t>
      </w:r>
    </w:p>
    <w:p w14:paraId="1CC9A666" w14:textId="77777777" w:rsidR="00FB23DE" w:rsidRPr="00A5040D" w:rsidRDefault="00FB23DE" w:rsidP="00FB23DE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 w:rsidRPr="00A5040D">
        <w:rPr>
          <w:rStyle w:val="Strong"/>
          <w:rFonts w:ascii="Segoe UI Emoji" w:hAnsi="Segoe UI Emoji" w:cs="Segoe UI Emoji"/>
          <w:b w:val="0"/>
          <w:color w:val="000000"/>
          <w:sz w:val="24"/>
          <w:szCs w:val="24"/>
        </w:rPr>
        <w:t>🌟</w:t>
      </w:r>
      <w:r w:rsidRPr="00A5040D">
        <w:rPr>
          <w:rStyle w:val="Strong"/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A5040D">
        <w:rPr>
          <w:rFonts w:eastAsia="Calibri"/>
          <w:bCs w:val="0"/>
          <w:color w:val="auto"/>
          <w:sz w:val="32"/>
          <w:szCs w:val="32"/>
        </w:rPr>
        <w:t>Why These ACT-Based Science Activities Matter</w:t>
      </w:r>
    </w:p>
    <w:p w14:paraId="7F015C96" w14:textId="77777777" w:rsidR="00FB23DE" w:rsidRDefault="00FB23DE" w:rsidP="00FB23DE">
      <w:pPr>
        <w:pStyle w:val="NormalWeb"/>
        <w:numPr>
          <w:ilvl w:val="0"/>
          <w:numId w:val="2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Prepares students for ACT Science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Fonts w:cs="Calibri"/>
          <w:color w:val="000000"/>
          <w:sz w:val="24"/>
        </w:rPr>
        <w:t>by reinforcing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data analysis, graph interpretation, and experimental design</w:t>
      </w:r>
      <w:r w:rsidRPr="00A5040D">
        <w:rPr>
          <w:rFonts w:cs="Calibri"/>
          <w:color w:val="000000"/>
          <w:sz w:val="24"/>
        </w:rPr>
        <w:t>.</w:t>
      </w:r>
    </w:p>
    <w:p w14:paraId="7249D5E8" w14:textId="77777777" w:rsidR="00FB23DE" w:rsidRDefault="00FB23DE" w:rsidP="00FB23DE">
      <w:pPr>
        <w:pStyle w:val="NormalWeb"/>
        <w:numPr>
          <w:ilvl w:val="0"/>
          <w:numId w:val="2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Develops STEM inquiry skills</w:t>
      </w:r>
      <w:r w:rsidRPr="00A5040D">
        <w:rPr>
          <w:rFonts w:cs="Calibri"/>
          <w:color w:val="000000"/>
          <w:sz w:val="24"/>
        </w:rPr>
        <w:t>—helping students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think like scientists and engineers</w:t>
      </w:r>
      <w:r w:rsidRPr="00A5040D">
        <w:rPr>
          <w:rFonts w:cs="Calibri"/>
          <w:color w:val="000000"/>
          <w:sz w:val="24"/>
        </w:rPr>
        <w:t>.</w:t>
      </w:r>
    </w:p>
    <w:p w14:paraId="15A02962" w14:textId="77777777" w:rsidR="00FB23DE" w:rsidRPr="00A5040D" w:rsidRDefault="00FB23DE" w:rsidP="00FB23DE">
      <w:pPr>
        <w:pStyle w:val="NormalWeb"/>
        <w:numPr>
          <w:ilvl w:val="0"/>
          <w:numId w:val="28"/>
        </w:numPr>
        <w:rPr>
          <w:rFonts w:cs="Calibri"/>
          <w:color w:val="000000"/>
          <w:sz w:val="24"/>
        </w:rPr>
      </w:pPr>
      <w:r w:rsidRPr="00A5040D">
        <w:rPr>
          <w:rStyle w:val="Strong"/>
          <w:rFonts w:eastAsiaTheme="majorEastAsia" w:cs="Calibri"/>
          <w:color w:val="000000"/>
          <w:sz w:val="24"/>
        </w:rPr>
        <w:t>Connects electrical circuits to real-world applications</w:t>
      </w:r>
      <w:r w:rsidRPr="00A5040D">
        <w:rPr>
          <w:rFonts w:cs="Calibri"/>
          <w:color w:val="000000"/>
          <w:sz w:val="24"/>
        </w:rPr>
        <w:t>, from home wiring to</w:t>
      </w:r>
      <w:r w:rsidRPr="00A5040D">
        <w:rPr>
          <w:rStyle w:val="apple-converted-space"/>
          <w:rFonts w:eastAsiaTheme="majorEastAsia" w:cs="Calibri"/>
          <w:color w:val="000000"/>
          <w:sz w:val="24"/>
        </w:rPr>
        <w:t> </w:t>
      </w:r>
      <w:r w:rsidRPr="00A5040D">
        <w:rPr>
          <w:rStyle w:val="Strong"/>
          <w:rFonts w:eastAsiaTheme="majorEastAsia" w:cs="Calibri"/>
          <w:color w:val="000000"/>
          <w:sz w:val="24"/>
        </w:rPr>
        <w:t>renewable energy technologies</w:t>
      </w:r>
      <w:r w:rsidRPr="00A5040D">
        <w:rPr>
          <w:rFonts w:cs="Calibri"/>
          <w:color w:val="000000"/>
          <w:sz w:val="24"/>
        </w:rPr>
        <w:t>.</w:t>
      </w:r>
    </w:p>
    <w:p w14:paraId="3C605112" w14:textId="77777777" w:rsidR="00FB23DE" w:rsidRPr="00C45A6E" w:rsidRDefault="00FB23DE" w:rsidP="00C45A6E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</w:rPr>
      </w:pPr>
    </w:p>
    <w:sectPr w:rsidR="00FB23DE" w:rsidRPr="00C45A6E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909E" w14:textId="77777777" w:rsidR="00FE24B4" w:rsidRDefault="00FE24B4" w:rsidP="00DF3963">
      <w:r>
        <w:separator/>
      </w:r>
    </w:p>
  </w:endnote>
  <w:endnote w:type="continuationSeparator" w:id="0">
    <w:p w14:paraId="7FC9DFFA" w14:textId="77777777" w:rsidR="00FE24B4" w:rsidRDefault="00FE24B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C0B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F57EB" w14:textId="77777777" w:rsidR="00B563BD" w:rsidRDefault="00B563BD" w:rsidP="00DF3963">
    <w:pPr>
      <w:pStyle w:val="Footer"/>
    </w:pPr>
  </w:p>
  <w:p w14:paraId="2F4C9CA0" w14:textId="77777777" w:rsidR="00F60323" w:rsidRDefault="00F60323"/>
  <w:p w14:paraId="29218031" w14:textId="77777777" w:rsidR="00F60323" w:rsidRDefault="00F60323"/>
  <w:p w14:paraId="053F9805" w14:textId="77777777" w:rsidR="00F60323" w:rsidRDefault="00F60323"/>
  <w:p w14:paraId="73B79E7A" w14:textId="77777777" w:rsidR="00F60323" w:rsidRDefault="00F60323"/>
  <w:p w14:paraId="6647A408" w14:textId="77777777" w:rsidR="00F60323" w:rsidRDefault="00F60323"/>
  <w:p w14:paraId="656CAE88" w14:textId="77777777" w:rsidR="00F60323" w:rsidRDefault="00F60323"/>
  <w:p w14:paraId="15707944" w14:textId="77777777" w:rsidR="00F60323" w:rsidRDefault="00F60323"/>
  <w:p w14:paraId="16E8E1B9" w14:textId="77777777" w:rsidR="00F60323" w:rsidRDefault="00F60323"/>
  <w:p w14:paraId="7F283CA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EE2A05" wp14:editId="5ACEE146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8A0CB1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8757F8C" w14:textId="77777777" w:rsidTr="00A01EDF">
      <w:tc>
        <w:tcPr>
          <w:tcW w:w="6840" w:type="dxa"/>
        </w:tcPr>
        <w:p w14:paraId="0431E731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06E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Ohm’s Law Investigation (Data Analysis &amp; Graphing)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97F01D2" w14:textId="77777777" w:rsidR="00A01EDF" w:rsidRPr="002C586A" w:rsidRDefault="00112E6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7EAB08C7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A727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AA64517" wp14:editId="77B5538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B0792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70DC5CAD" w14:textId="77777777" w:rsidTr="0014749C">
      <w:tc>
        <w:tcPr>
          <w:tcW w:w="6840" w:type="dxa"/>
        </w:tcPr>
        <w:p w14:paraId="0BA13CA4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06E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Ohm’s Law Investigation (Data Analysis &amp; Graphing)</w:t>
              </w:r>
            </w:sdtContent>
          </w:sdt>
        </w:p>
      </w:tc>
      <w:tc>
        <w:tcPr>
          <w:tcW w:w="3140" w:type="dxa"/>
        </w:tcPr>
        <w:p w14:paraId="43A01F44" w14:textId="77777777" w:rsidR="004D1965" w:rsidRPr="00A01EDF" w:rsidRDefault="00112E6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0DC450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274F" w14:textId="77777777" w:rsidR="00FE24B4" w:rsidRDefault="00FE24B4" w:rsidP="00DF3963">
      <w:r>
        <w:separator/>
      </w:r>
    </w:p>
  </w:footnote>
  <w:footnote w:type="continuationSeparator" w:id="0">
    <w:p w14:paraId="5FE864BB" w14:textId="77777777" w:rsidR="00FE24B4" w:rsidRDefault="00FE24B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40C65B7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8A35BC6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E04949E" w14:textId="77777777" w:rsidR="00DC4B31" w:rsidRDefault="00DC4B31">
          <w:pPr>
            <w:pStyle w:val="Header"/>
          </w:pPr>
        </w:p>
      </w:tc>
    </w:tr>
    <w:tr w:rsidR="00DC4B31" w14:paraId="2FCB57C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4B0F8C5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4446B0A" w14:textId="77777777" w:rsidR="00DC4B31" w:rsidRDefault="00DC4B31">
          <w:pPr>
            <w:pStyle w:val="Header"/>
          </w:pPr>
        </w:p>
      </w:tc>
    </w:tr>
  </w:tbl>
  <w:p w14:paraId="26F3D59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12C7AB8" wp14:editId="426C9DCA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551F2C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7E7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4DA52401" wp14:editId="5363119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CBA6CAB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D885854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2B173F5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658CB2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6E7E731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9CFB1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777CE9F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068AD"/>
    <w:multiLevelType w:val="multilevel"/>
    <w:tmpl w:val="E86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1661"/>
    <w:multiLevelType w:val="multilevel"/>
    <w:tmpl w:val="92A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F2810"/>
    <w:multiLevelType w:val="multilevel"/>
    <w:tmpl w:val="6C16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0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E12A7"/>
    <w:multiLevelType w:val="multilevel"/>
    <w:tmpl w:val="9812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733301">
    <w:abstractNumId w:val="16"/>
  </w:num>
  <w:num w:numId="2" w16cid:durableId="75322834">
    <w:abstractNumId w:val="0"/>
  </w:num>
  <w:num w:numId="3" w16cid:durableId="287857900">
    <w:abstractNumId w:val="27"/>
  </w:num>
  <w:num w:numId="4" w16cid:durableId="301693272">
    <w:abstractNumId w:val="25"/>
  </w:num>
  <w:num w:numId="5" w16cid:durableId="712122063">
    <w:abstractNumId w:val="15"/>
  </w:num>
  <w:num w:numId="6" w16cid:durableId="1783262616">
    <w:abstractNumId w:val="3"/>
  </w:num>
  <w:num w:numId="7" w16cid:durableId="636497858">
    <w:abstractNumId w:val="21"/>
  </w:num>
  <w:num w:numId="8" w16cid:durableId="1418595462">
    <w:abstractNumId w:val="13"/>
  </w:num>
  <w:num w:numId="9" w16cid:durableId="578448898">
    <w:abstractNumId w:val="5"/>
  </w:num>
  <w:num w:numId="10" w16cid:durableId="2134859234">
    <w:abstractNumId w:val="7"/>
  </w:num>
  <w:num w:numId="11" w16cid:durableId="259069529">
    <w:abstractNumId w:val="4"/>
  </w:num>
  <w:num w:numId="12" w16cid:durableId="400564401">
    <w:abstractNumId w:val="1"/>
  </w:num>
  <w:num w:numId="13" w16cid:durableId="1793397818">
    <w:abstractNumId w:val="30"/>
  </w:num>
  <w:num w:numId="14" w16cid:durableId="1850369811">
    <w:abstractNumId w:val="6"/>
  </w:num>
  <w:num w:numId="15" w16cid:durableId="708725707">
    <w:abstractNumId w:val="28"/>
  </w:num>
  <w:num w:numId="16" w16cid:durableId="1046177778">
    <w:abstractNumId w:val="14"/>
  </w:num>
  <w:num w:numId="17" w16cid:durableId="81994944">
    <w:abstractNumId w:val="10"/>
  </w:num>
  <w:num w:numId="18" w16cid:durableId="1605073968">
    <w:abstractNumId w:val="29"/>
  </w:num>
  <w:num w:numId="19" w16cid:durableId="62067812">
    <w:abstractNumId w:val="18"/>
  </w:num>
  <w:num w:numId="20" w16cid:durableId="1259218538">
    <w:abstractNumId w:val="19"/>
  </w:num>
  <w:num w:numId="21" w16cid:durableId="2045907275">
    <w:abstractNumId w:val="31"/>
  </w:num>
  <w:num w:numId="22" w16cid:durableId="893934277">
    <w:abstractNumId w:val="24"/>
  </w:num>
  <w:num w:numId="23" w16cid:durableId="1327057107">
    <w:abstractNumId w:val="11"/>
  </w:num>
  <w:num w:numId="24" w16cid:durableId="1844124001">
    <w:abstractNumId w:val="20"/>
  </w:num>
  <w:num w:numId="25" w16cid:durableId="561985491">
    <w:abstractNumId w:val="12"/>
  </w:num>
  <w:num w:numId="26" w16cid:durableId="379789986">
    <w:abstractNumId w:val="17"/>
  </w:num>
  <w:num w:numId="27" w16cid:durableId="1340810499">
    <w:abstractNumId w:val="26"/>
  </w:num>
  <w:num w:numId="28" w16cid:durableId="1475949161">
    <w:abstractNumId w:val="22"/>
  </w:num>
  <w:num w:numId="29" w16cid:durableId="1106772095">
    <w:abstractNumId w:val="23"/>
  </w:num>
  <w:num w:numId="30" w16cid:durableId="1353678589">
    <w:abstractNumId w:val="9"/>
  </w:num>
  <w:num w:numId="31" w16cid:durableId="1848061670">
    <w:abstractNumId w:val="2"/>
  </w:num>
  <w:num w:numId="32" w16cid:durableId="37292397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B4"/>
    <w:rsid w:val="00007320"/>
    <w:rsid w:val="00052638"/>
    <w:rsid w:val="000731A4"/>
    <w:rsid w:val="00074F57"/>
    <w:rsid w:val="000A1592"/>
    <w:rsid w:val="000A6FF8"/>
    <w:rsid w:val="000E25B0"/>
    <w:rsid w:val="00112E66"/>
    <w:rsid w:val="00113CAA"/>
    <w:rsid w:val="001367C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3F03DC"/>
    <w:rsid w:val="00434E13"/>
    <w:rsid w:val="00437C40"/>
    <w:rsid w:val="004A115C"/>
    <w:rsid w:val="004C4354"/>
    <w:rsid w:val="004D1965"/>
    <w:rsid w:val="004F07B5"/>
    <w:rsid w:val="00500EB7"/>
    <w:rsid w:val="0052508E"/>
    <w:rsid w:val="005478B5"/>
    <w:rsid w:val="0055701A"/>
    <w:rsid w:val="0056530E"/>
    <w:rsid w:val="00587EC2"/>
    <w:rsid w:val="005E0564"/>
    <w:rsid w:val="00632EA4"/>
    <w:rsid w:val="00652D5E"/>
    <w:rsid w:val="006A644B"/>
    <w:rsid w:val="00711548"/>
    <w:rsid w:val="00730F51"/>
    <w:rsid w:val="00741060"/>
    <w:rsid w:val="00773F71"/>
    <w:rsid w:val="00774542"/>
    <w:rsid w:val="00784494"/>
    <w:rsid w:val="007A1F7B"/>
    <w:rsid w:val="007C06E6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97C09"/>
    <w:rsid w:val="008B34BA"/>
    <w:rsid w:val="008B389B"/>
    <w:rsid w:val="00995A0D"/>
    <w:rsid w:val="009A22B6"/>
    <w:rsid w:val="009C0098"/>
    <w:rsid w:val="00A01EDF"/>
    <w:rsid w:val="00A108D8"/>
    <w:rsid w:val="00A17503"/>
    <w:rsid w:val="00A17F6A"/>
    <w:rsid w:val="00A30331"/>
    <w:rsid w:val="00A50B1C"/>
    <w:rsid w:val="00A677CF"/>
    <w:rsid w:val="00A861D2"/>
    <w:rsid w:val="00AD3769"/>
    <w:rsid w:val="00AE1609"/>
    <w:rsid w:val="00B01867"/>
    <w:rsid w:val="00B563BD"/>
    <w:rsid w:val="00BC6616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D4485"/>
    <w:rsid w:val="00DF27AB"/>
    <w:rsid w:val="00DF3963"/>
    <w:rsid w:val="00E15143"/>
    <w:rsid w:val="00E25FC6"/>
    <w:rsid w:val="00E402AE"/>
    <w:rsid w:val="00E604CA"/>
    <w:rsid w:val="00EB6985"/>
    <w:rsid w:val="00EF6FDD"/>
    <w:rsid w:val="00F00A0F"/>
    <w:rsid w:val="00F031E0"/>
    <w:rsid w:val="00F30AAE"/>
    <w:rsid w:val="00F33FE8"/>
    <w:rsid w:val="00F60323"/>
    <w:rsid w:val="00F63C70"/>
    <w:rsid w:val="00F73869"/>
    <w:rsid w:val="00FB23DE"/>
    <w:rsid w:val="00FE2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DB4750"/>
  <w15:docId w15:val="{83383092-6675-7D4F-A467-B97042C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115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11548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table" w:styleId="PlainTable2">
    <w:name w:val="Plain Table 2"/>
    <w:basedOn w:val="TableNormal"/>
    <w:rsid w:val="009A22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Ohms-Law-Investig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0B9531840D9B4D9E0CE9EC7AC7C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8775-7EEA-4A4C-9C2F-3EFFFA54657F}"/>
      </w:docPartPr>
      <w:docPartBody>
        <w:p w:rsidR="000B4932" w:rsidRDefault="000B4932">
          <w:pPr>
            <w:pStyle w:val="030B9531840D9B4D9E0CE9EC7AC7CAF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32"/>
    <w:rsid w:val="000B4932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30B9531840D9B4D9E0CE9EC7AC7CAF2">
    <w:name w:val="030B9531840D9B4D9E0CE9EC7AC7C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Ohms-Law-Investigation.dotx</Template>
  <TotalTime>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Science: Ohm’s Law Investigation (Data Analysis &amp; Graphing)</vt:lpstr>
    </vt:vector>
  </TitlesOfParts>
  <Company>The CAD Store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Ohm’s Law Investigation (Data Analysis &amp; Graphing)</dc:title>
  <dc:subject/>
  <dc:creator>GERRYCA ISABELLE MAAGAD</dc:creator>
  <cp:keywords/>
  <cp:lastModifiedBy>Gerryca Maagad</cp:lastModifiedBy>
  <cp:revision>2</cp:revision>
  <dcterms:created xsi:type="dcterms:W3CDTF">2025-07-02T15:04:00Z</dcterms:created>
  <dcterms:modified xsi:type="dcterms:W3CDTF">2025-07-02T15:06:00Z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