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D141" w14:textId="77777777" w:rsidR="00473530" w:rsidRPr="005A608A" w:rsidRDefault="00F44931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WRITING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70DD7730" w14:textId="77777777" w:rsidR="00F44931" w:rsidRPr="00E4597B" w:rsidRDefault="00F44931" w:rsidP="00F44931">
      <w:pPr>
        <w:spacing w:before="100" w:beforeAutospacing="1" w:after="100" w:afterAutospacing="1"/>
        <w:outlineLvl w:val="2"/>
        <w:rPr>
          <w:b/>
          <w:bCs/>
          <w:color w:val="000000"/>
          <w:sz w:val="32"/>
          <w:szCs w:val="32"/>
        </w:rPr>
      </w:pPr>
      <w:r w:rsidRPr="00E4597B">
        <w:rPr>
          <w:b/>
          <w:bCs/>
          <w:color w:val="000000"/>
          <w:sz w:val="32"/>
          <w:szCs w:val="32"/>
        </w:rPr>
        <w:t>Potential ACT Writing Alignment – Electrical Circuits Unit</w:t>
      </w:r>
    </w:p>
    <w:p w14:paraId="7B325EB3" w14:textId="77777777" w:rsidR="00F44931" w:rsidRPr="00F44931" w:rsidRDefault="00F44931" w:rsidP="00F44931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In addition to science, math, and reading skills, our </w:t>
      </w:r>
      <w:r w:rsidRPr="00F44931">
        <w:rPr>
          <w:b/>
          <w:bCs/>
          <w:color w:val="000000"/>
          <w:sz w:val="24"/>
          <w:szCs w:val="24"/>
        </w:rPr>
        <w:t>electrical circuits unit</w:t>
      </w:r>
      <w:r w:rsidRPr="00F44931">
        <w:rPr>
          <w:color w:val="000000"/>
          <w:sz w:val="24"/>
          <w:szCs w:val="24"/>
        </w:rPr>
        <w:t> can also reinforces key </w:t>
      </w:r>
      <w:r w:rsidRPr="00F44931">
        <w:rPr>
          <w:b/>
          <w:bCs/>
          <w:color w:val="000000"/>
          <w:sz w:val="24"/>
          <w:szCs w:val="24"/>
        </w:rPr>
        <w:t>ACT Writing skills</w:t>
      </w:r>
      <w:r w:rsidRPr="00F44931">
        <w:rPr>
          <w:color w:val="000000"/>
          <w:sz w:val="24"/>
          <w:szCs w:val="24"/>
        </w:rPr>
        <w:t>. The ACT Writing section isn’t just about grammar—it’s about </w:t>
      </w:r>
      <w:r w:rsidRPr="00F44931">
        <w:rPr>
          <w:b/>
          <w:bCs/>
          <w:color w:val="000000"/>
          <w:sz w:val="24"/>
          <w:szCs w:val="24"/>
        </w:rPr>
        <w:t>building strong arguments, organizing ideas logically, and supporting claims with evidence</w:t>
      </w:r>
      <w:r w:rsidRPr="00F44931">
        <w:rPr>
          <w:color w:val="000000"/>
          <w:sz w:val="24"/>
          <w:szCs w:val="24"/>
        </w:rPr>
        <w:t>. These are essential skills for both </w:t>
      </w:r>
      <w:r w:rsidRPr="00F44931">
        <w:rPr>
          <w:b/>
          <w:bCs/>
          <w:color w:val="000000"/>
          <w:sz w:val="24"/>
          <w:szCs w:val="24"/>
        </w:rPr>
        <w:t>academic success and STEM careers</w:t>
      </w:r>
      <w:r w:rsidRPr="00F44931">
        <w:rPr>
          <w:color w:val="000000"/>
          <w:sz w:val="24"/>
          <w:szCs w:val="24"/>
        </w:rPr>
        <w:t>.</w:t>
      </w:r>
    </w:p>
    <w:p w14:paraId="5667F961" w14:textId="77777777" w:rsidR="00F44931" w:rsidRPr="00F44931" w:rsidRDefault="00F44931" w:rsidP="00F44931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This unit can connect to ACT Writing in </w:t>
      </w:r>
      <w:r w:rsidRPr="00F44931">
        <w:rPr>
          <w:b/>
          <w:bCs/>
          <w:color w:val="000000"/>
          <w:sz w:val="24"/>
          <w:szCs w:val="24"/>
        </w:rPr>
        <w:t>three key areas</w:t>
      </w:r>
      <w:r w:rsidRPr="00F44931">
        <w:rPr>
          <w:color w:val="000000"/>
          <w:sz w:val="24"/>
          <w:szCs w:val="24"/>
        </w:rPr>
        <w:t>:</w:t>
      </w:r>
    </w:p>
    <w:p w14:paraId="6DD6DDEB" w14:textId="77777777" w:rsidR="00F44931" w:rsidRDefault="00F44931" w:rsidP="00F44931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Ideas &amp; Analysis – Constructing Logical Arguments</w:t>
      </w:r>
    </w:p>
    <w:p w14:paraId="670C7ED9" w14:textId="77777777" w:rsidR="00F44931" w:rsidRDefault="00F44931" w:rsidP="00F44931">
      <w:pPr>
        <w:pStyle w:val="ListParagraph"/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</w:p>
    <w:p w14:paraId="656B3C0C" w14:textId="77777777" w:rsidR="00F44931" w:rsidRPr="0065701A" w:rsidRDefault="00F44931" w:rsidP="0065701A">
      <w:pPr>
        <w:pStyle w:val="ListParagraph"/>
        <w:spacing w:before="100" w:beforeAutospacing="1" w:after="100" w:afterAutospacing="1"/>
        <w:outlineLvl w:val="2"/>
        <w:rPr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First, focus on how students </w:t>
      </w:r>
      <w:r w:rsidRPr="00F44931">
        <w:rPr>
          <w:b/>
          <w:bCs/>
          <w:color w:val="000000"/>
          <w:sz w:val="24"/>
          <w:szCs w:val="24"/>
        </w:rPr>
        <w:t>develop and analyze arguments</w:t>
      </w:r>
      <w:r w:rsidRPr="00F44931">
        <w:rPr>
          <w:color w:val="000000"/>
          <w:sz w:val="24"/>
          <w:szCs w:val="24"/>
        </w:rPr>
        <w:t>.</w:t>
      </w:r>
    </w:p>
    <w:p w14:paraId="5DEB83CE" w14:textId="77777777" w:rsidR="00F44931" w:rsidRDefault="00F44931" w:rsidP="00F44931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They’ll be asked to </w:t>
      </w:r>
      <w:r w:rsidRPr="00F44931">
        <w:rPr>
          <w:b/>
          <w:bCs/>
          <w:color w:val="000000"/>
          <w:sz w:val="24"/>
          <w:szCs w:val="24"/>
        </w:rPr>
        <w:t>construct well-reasoned positions</w:t>
      </w:r>
      <w:r w:rsidRPr="00F44931">
        <w:rPr>
          <w:color w:val="000000"/>
          <w:sz w:val="24"/>
          <w:szCs w:val="24"/>
        </w:rPr>
        <w:t> on circuit design, energy efficiency, and electrical safety.</w:t>
      </w:r>
    </w:p>
    <w:p w14:paraId="2F2C61CF" w14:textId="77777777" w:rsidR="00F44931" w:rsidRPr="00F44931" w:rsidRDefault="00F44931" w:rsidP="00F44931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They’ll </w:t>
      </w:r>
      <w:r w:rsidRPr="00F44931">
        <w:rPr>
          <w:b/>
          <w:bCs/>
          <w:color w:val="000000"/>
          <w:sz w:val="24"/>
          <w:szCs w:val="24"/>
        </w:rPr>
        <w:t>analyze multiple perspectives</w:t>
      </w:r>
      <w:r w:rsidRPr="00F44931">
        <w:rPr>
          <w:color w:val="000000"/>
          <w:sz w:val="24"/>
          <w:szCs w:val="24"/>
        </w:rPr>
        <w:t> on how electricity impacts our world.</w:t>
      </w:r>
    </w:p>
    <w:p w14:paraId="54B11239" w14:textId="77777777" w:rsidR="00F44931" w:rsidRDefault="00F44931" w:rsidP="0065701A">
      <w:pPr>
        <w:spacing w:before="100" w:beforeAutospacing="1" w:after="0"/>
        <w:ind w:left="720"/>
        <w:rPr>
          <w:color w:val="000000"/>
          <w:sz w:val="24"/>
          <w:szCs w:val="24"/>
        </w:rPr>
      </w:pPr>
      <w:r w:rsidRPr="00F44931">
        <w:rPr>
          <w:rFonts w:ascii="Segoe UI Emoji" w:hAnsi="Segoe UI Emoji" w:cs="Segoe UI Emoji"/>
          <w:color w:val="000000"/>
          <w:sz w:val="24"/>
          <w:szCs w:val="24"/>
        </w:rPr>
        <w:t>✔</w:t>
      </w:r>
      <w:r w:rsidRPr="00F44931">
        <w:rPr>
          <w:rFonts w:ascii="Apple Color Emoji" w:hAnsi="Apple Color Emoji" w:cs="Apple Color Emoji"/>
          <w:color w:val="000000"/>
          <w:sz w:val="24"/>
          <w:szCs w:val="24"/>
        </w:rPr>
        <w:t>️</w:t>
      </w:r>
      <w:r w:rsidRPr="00F44931">
        <w:rPr>
          <w:color w:val="000000"/>
          <w:sz w:val="24"/>
          <w:szCs w:val="24"/>
        </w:rPr>
        <w:t> </w:t>
      </w:r>
      <w:r w:rsidRPr="00F44931">
        <w:rPr>
          <w:b/>
          <w:bCs/>
          <w:color w:val="000000"/>
          <w:sz w:val="24"/>
          <w:szCs w:val="24"/>
        </w:rPr>
        <w:t>Example Applications in Our Unit:</w:t>
      </w:r>
    </w:p>
    <w:p w14:paraId="2814EE40" w14:textId="77777777" w:rsidR="00F44931" w:rsidRDefault="00F44931" w:rsidP="00F4493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Explaining the advantages and disadvantages</w:t>
      </w:r>
      <w:r w:rsidRPr="00F44931">
        <w:rPr>
          <w:color w:val="000000"/>
          <w:sz w:val="24"/>
          <w:szCs w:val="24"/>
        </w:rPr>
        <w:t> of series vs. parallel circuits.</w:t>
      </w:r>
    </w:p>
    <w:p w14:paraId="4604C30C" w14:textId="77777777" w:rsidR="00F44931" w:rsidRDefault="00F44931" w:rsidP="00F4493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Evaluating the role of resistance</w:t>
      </w:r>
      <w:r w:rsidRPr="00F44931">
        <w:rPr>
          <w:color w:val="000000"/>
          <w:sz w:val="24"/>
          <w:szCs w:val="24"/>
        </w:rPr>
        <w:t> in energy conservation.</w:t>
      </w:r>
    </w:p>
    <w:p w14:paraId="3FBB8D3C" w14:textId="77777777" w:rsidR="00F44931" w:rsidRDefault="00F44931" w:rsidP="00F44931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Comparing multiple viewpoints</w:t>
      </w:r>
      <w:r w:rsidRPr="00F44931">
        <w:rPr>
          <w:color w:val="000000"/>
          <w:sz w:val="24"/>
          <w:szCs w:val="24"/>
        </w:rPr>
        <w:t> on renewable energy and electricity use.</w:t>
      </w:r>
    </w:p>
    <w:p w14:paraId="19260387" w14:textId="77777777" w:rsidR="00F44931" w:rsidRPr="00F44931" w:rsidRDefault="00F44931" w:rsidP="00F44931">
      <w:pPr>
        <w:pStyle w:val="ListParagraph"/>
        <w:spacing w:before="100" w:beforeAutospacing="1" w:after="100" w:afterAutospacing="1"/>
        <w:ind w:left="1440"/>
        <w:rPr>
          <w:color w:val="000000"/>
          <w:sz w:val="24"/>
          <w:szCs w:val="24"/>
        </w:rPr>
      </w:pPr>
    </w:p>
    <w:p w14:paraId="62620584" w14:textId="77777777" w:rsidR="00F44931" w:rsidRDefault="00F44931" w:rsidP="00F44931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Development &amp; Support – Using Evidence Effectively</w:t>
      </w:r>
    </w:p>
    <w:p w14:paraId="657A90FC" w14:textId="77777777" w:rsidR="00F44931" w:rsidRDefault="00F44931" w:rsidP="00F44931">
      <w:pPr>
        <w:pStyle w:val="ListParagraph"/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</w:p>
    <w:p w14:paraId="2A19134D" w14:textId="77777777" w:rsidR="00F44931" w:rsidRPr="0065701A" w:rsidRDefault="00F44931" w:rsidP="0065701A">
      <w:pPr>
        <w:pStyle w:val="ListParagraph"/>
        <w:spacing w:before="100" w:beforeAutospacing="1" w:after="100" w:afterAutospacing="1"/>
        <w:outlineLvl w:val="2"/>
        <w:rPr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Next, reinforce the importance of </w:t>
      </w:r>
      <w:r w:rsidRPr="00F44931">
        <w:rPr>
          <w:b/>
          <w:bCs/>
          <w:color w:val="000000"/>
          <w:sz w:val="24"/>
          <w:szCs w:val="24"/>
        </w:rPr>
        <w:t>supporting arguments with evidence</w:t>
      </w:r>
      <w:r w:rsidRPr="00F44931">
        <w:rPr>
          <w:color w:val="000000"/>
          <w:sz w:val="24"/>
          <w:szCs w:val="24"/>
        </w:rPr>
        <w:t>.</w:t>
      </w:r>
    </w:p>
    <w:p w14:paraId="1F063F33" w14:textId="77777777" w:rsidR="00F44931" w:rsidRPr="00F44931" w:rsidRDefault="00F44931" w:rsidP="00F44931">
      <w:pPr>
        <w:pStyle w:val="ListParagraph"/>
        <w:numPr>
          <w:ilvl w:val="0"/>
          <w:numId w:val="4"/>
        </w:num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Students will use </w:t>
      </w:r>
      <w:r w:rsidRPr="00F44931">
        <w:rPr>
          <w:b/>
          <w:bCs/>
          <w:color w:val="000000"/>
          <w:sz w:val="24"/>
          <w:szCs w:val="24"/>
        </w:rPr>
        <w:t>data, scientific principles, and real-world examples</w:t>
      </w:r>
      <w:r w:rsidRPr="00F44931">
        <w:rPr>
          <w:color w:val="000000"/>
          <w:sz w:val="24"/>
          <w:szCs w:val="24"/>
        </w:rPr>
        <w:t> to justify their claims.</w:t>
      </w:r>
    </w:p>
    <w:p w14:paraId="4DB35348" w14:textId="77777777" w:rsidR="00F44931" w:rsidRPr="00F44931" w:rsidRDefault="00F44931" w:rsidP="00F44931">
      <w:pPr>
        <w:pStyle w:val="ListParagraph"/>
        <w:numPr>
          <w:ilvl w:val="0"/>
          <w:numId w:val="4"/>
        </w:num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They’ll practice </w:t>
      </w:r>
      <w:r w:rsidRPr="00F44931">
        <w:rPr>
          <w:b/>
          <w:bCs/>
          <w:color w:val="000000"/>
          <w:sz w:val="24"/>
          <w:szCs w:val="24"/>
        </w:rPr>
        <w:t>technical explanations</w:t>
      </w:r>
      <w:r w:rsidRPr="00F44931">
        <w:rPr>
          <w:color w:val="000000"/>
          <w:sz w:val="24"/>
          <w:szCs w:val="24"/>
        </w:rPr>
        <w:t> that are clear, logical, and well-supported.</w:t>
      </w:r>
    </w:p>
    <w:p w14:paraId="738EBD21" w14:textId="77777777" w:rsidR="00F44931" w:rsidRDefault="00F44931" w:rsidP="0065701A">
      <w:pPr>
        <w:spacing w:before="100" w:beforeAutospacing="1" w:after="0"/>
        <w:ind w:left="720"/>
        <w:rPr>
          <w:color w:val="000000"/>
          <w:sz w:val="24"/>
          <w:szCs w:val="24"/>
        </w:rPr>
      </w:pPr>
      <w:r w:rsidRPr="00F44931">
        <w:rPr>
          <w:rFonts w:ascii="Segoe UI Emoji" w:hAnsi="Segoe UI Emoji" w:cs="Segoe UI Emoji"/>
          <w:color w:val="000000"/>
          <w:sz w:val="24"/>
          <w:szCs w:val="24"/>
        </w:rPr>
        <w:t>✔</w:t>
      </w:r>
      <w:r w:rsidRPr="00F44931">
        <w:rPr>
          <w:rFonts w:ascii="Apple Color Emoji" w:hAnsi="Apple Color Emoji" w:cs="Apple Color Emoji"/>
          <w:color w:val="000000"/>
          <w:sz w:val="24"/>
          <w:szCs w:val="24"/>
        </w:rPr>
        <w:t>️</w:t>
      </w:r>
      <w:r w:rsidRPr="00F44931">
        <w:rPr>
          <w:color w:val="000000"/>
          <w:sz w:val="24"/>
          <w:szCs w:val="24"/>
        </w:rPr>
        <w:t> </w:t>
      </w:r>
      <w:r w:rsidRPr="00F44931">
        <w:rPr>
          <w:b/>
          <w:bCs/>
          <w:color w:val="000000"/>
          <w:sz w:val="24"/>
          <w:szCs w:val="24"/>
        </w:rPr>
        <w:t>Example Applications in Our Unit:</w:t>
      </w:r>
    </w:p>
    <w:p w14:paraId="45FAA23C" w14:textId="77777777" w:rsidR="00F44931" w:rsidRDefault="00F44931" w:rsidP="00F4493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Citing scientific principles</w:t>
      </w:r>
      <w:r w:rsidRPr="00F44931">
        <w:rPr>
          <w:color w:val="000000"/>
          <w:sz w:val="24"/>
          <w:szCs w:val="24"/>
        </w:rPr>
        <w:t> to explain the role of resistance in a circuit.</w:t>
      </w:r>
    </w:p>
    <w:p w14:paraId="3B2EAC64" w14:textId="77777777" w:rsidR="00F44931" w:rsidRDefault="00F44931" w:rsidP="00F4493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Providing real-world applications</w:t>
      </w:r>
      <w:r w:rsidRPr="00F44931">
        <w:rPr>
          <w:color w:val="000000"/>
          <w:sz w:val="24"/>
          <w:szCs w:val="24"/>
        </w:rPr>
        <w:t> of electrical circuits in electric vehicles and smart grids.</w:t>
      </w:r>
    </w:p>
    <w:p w14:paraId="089854F1" w14:textId="77777777" w:rsidR="00F44931" w:rsidRDefault="00F44931" w:rsidP="00F4493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Using case studies</w:t>
      </w:r>
      <w:r w:rsidRPr="00F44931">
        <w:rPr>
          <w:color w:val="000000"/>
          <w:sz w:val="24"/>
          <w:szCs w:val="24"/>
        </w:rPr>
        <w:t> to support arguments about power distribution and energy conservation.</w:t>
      </w:r>
    </w:p>
    <w:p w14:paraId="56FF6882" w14:textId="77777777" w:rsidR="0065701A" w:rsidRDefault="0065701A" w:rsidP="0065701A">
      <w:pPr>
        <w:pStyle w:val="ListParagraph"/>
        <w:spacing w:before="100" w:beforeAutospacing="1" w:after="100" w:afterAutospacing="1"/>
        <w:ind w:left="1440"/>
        <w:rPr>
          <w:b/>
          <w:bCs/>
          <w:color w:val="000000"/>
          <w:sz w:val="24"/>
          <w:szCs w:val="24"/>
        </w:rPr>
      </w:pPr>
    </w:p>
    <w:p w14:paraId="1F591D98" w14:textId="77777777" w:rsidR="0065701A" w:rsidRDefault="0065701A" w:rsidP="0065701A">
      <w:pPr>
        <w:pStyle w:val="ListParagraph"/>
        <w:spacing w:before="100" w:beforeAutospacing="1" w:after="100" w:afterAutospacing="1"/>
        <w:ind w:left="1440"/>
        <w:rPr>
          <w:b/>
          <w:bCs/>
          <w:color w:val="000000"/>
          <w:sz w:val="24"/>
          <w:szCs w:val="24"/>
        </w:rPr>
      </w:pPr>
    </w:p>
    <w:p w14:paraId="38D105F1" w14:textId="77777777" w:rsidR="0065701A" w:rsidRDefault="0065701A" w:rsidP="0065701A">
      <w:pPr>
        <w:pStyle w:val="ListParagraph"/>
        <w:spacing w:before="100" w:beforeAutospacing="1" w:after="100" w:afterAutospacing="1"/>
        <w:ind w:left="1440"/>
        <w:rPr>
          <w:color w:val="000000"/>
          <w:sz w:val="24"/>
          <w:szCs w:val="24"/>
        </w:rPr>
      </w:pPr>
    </w:p>
    <w:p w14:paraId="45DDD175" w14:textId="77777777" w:rsidR="00F44931" w:rsidRPr="00F44931" w:rsidRDefault="00F44931" w:rsidP="00F44931">
      <w:pPr>
        <w:pStyle w:val="ListParagraph"/>
        <w:spacing w:before="100" w:beforeAutospacing="1" w:after="100" w:afterAutospacing="1"/>
        <w:ind w:left="1440"/>
        <w:rPr>
          <w:color w:val="000000"/>
          <w:sz w:val="24"/>
          <w:szCs w:val="24"/>
        </w:rPr>
      </w:pPr>
    </w:p>
    <w:p w14:paraId="69B94659" w14:textId="77777777" w:rsidR="00F44931" w:rsidRDefault="00F44931" w:rsidP="00F44931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Organization &amp; Clarity – Structuring Ideas Logically</w:t>
      </w:r>
    </w:p>
    <w:p w14:paraId="03CCC42A" w14:textId="77777777" w:rsidR="00F44931" w:rsidRDefault="00F44931" w:rsidP="00F44931">
      <w:pPr>
        <w:pStyle w:val="ListParagraph"/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</w:p>
    <w:p w14:paraId="618E2E16" w14:textId="77777777" w:rsidR="00F44931" w:rsidRPr="0065701A" w:rsidRDefault="00F44931" w:rsidP="0065701A">
      <w:pPr>
        <w:pStyle w:val="ListParagraph"/>
        <w:spacing w:before="100" w:beforeAutospacing="1" w:after="100" w:afterAutospacing="1"/>
        <w:outlineLvl w:val="2"/>
        <w:rPr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Finally, focus on </w:t>
      </w:r>
      <w:r w:rsidRPr="00F44931">
        <w:rPr>
          <w:b/>
          <w:bCs/>
          <w:color w:val="000000"/>
          <w:sz w:val="24"/>
          <w:szCs w:val="24"/>
        </w:rPr>
        <w:t>clear, well-organized writing</w:t>
      </w:r>
      <w:r w:rsidRPr="00F44931">
        <w:rPr>
          <w:color w:val="000000"/>
          <w:sz w:val="24"/>
          <w:szCs w:val="24"/>
        </w:rPr>
        <w:t>.</w:t>
      </w:r>
    </w:p>
    <w:p w14:paraId="268AEFFD" w14:textId="77777777" w:rsidR="00F44931" w:rsidRPr="00F44931" w:rsidRDefault="00F44931" w:rsidP="00F44931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Students will refine their ability to </w:t>
      </w:r>
      <w:r w:rsidRPr="00F44931">
        <w:rPr>
          <w:b/>
          <w:bCs/>
          <w:color w:val="000000"/>
          <w:sz w:val="24"/>
          <w:szCs w:val="24"/>
        </w:rPr>
        <w:t>logically sequence their ideas</w:t>
      </w:r>
      <w:r w:rsidRPr="00F44931">
        <w:rPr>
          <w:color w:val="000000"/>
          <w:sz w:val="24"/>
          <w:szCs w:val="24"/>
        </w:rPr>
        <w:t> when explaining electrical concepts.</w:t>
      </w:r>
    </w:p>
    <w:p w14:paraId="3B258943" w14:textId="77777777" w:rsidR="00F44931" w:rsidRPr="00F44931" w:rsidRDefault="00F44931" w:rsidP="00F44931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They’ll learn how to </w:t>
      </w:r>
      <w:r w:rsidRPr="00F44931">
        <w:rPr>
          <w:b/>
          <w:bCs/>
          <w:color w:val="000000"/>
          <w:sz w:val="24"/>
          <w:szCs w:val="24"/>
        </w:rPr>
        <w:t>use transitions effectively</w:t>
      </w:r>
      <w:r w:rsidRPr="00F44931">
        <w:rPr>
          <w:color w:val="000000"/>
          <w:sz w:val="24"/>
          <w:szCs w:val="24"/>
        </w:rPr>
        <w:t> to connect ideas smoothly.</w:t>
      </w:r>
    </w:p>
    <w:p w14:paraId="2A0FACB4" w14:textId="77777777" w:rsidR="00F44931" w:rsidRDefault="00F44931" w:rsidP="0065701A">
      <w:pPr>
        <w:spacing w:before="100" w:beforeAutospacing="1" w:after="0"/>
        <w:ind w:left="720"/>
        <w:rPr>
          <w:color w:val="000000"/>
          <w:sz w:val="24"/>
          <w:szCs w:val="24"/>
        </w:rPr>
      </w:pPr>
      <w:r w:rsidRPr="00F44931">
        <w:rPr>
          <w:rFonts w:ascii="Segoe UI Emoji" w:hAnsi="Segoe UI Emoji" w:cs="Segoe UI Emoji"/>
          <w:color w:val="000000"/>
          <w:sz w:val="24"/>
          <w:szCs w:val="24"/>
        </w:rPr>
        <w:t>✔</w:t>
      </w:r>
      <w:r w:rsidRPr="00F44931">
        <w:rPr>
          <w:rFonts w:ascii="Apple Color Emoji" w:hAnsi="Apple Color Emoji" w:cs="Apple Color Emoji"/>
          <w:color w:val="000000"/>
          <w:sz w:val="24"/>
          <w:szCs w:val="24"/>
        </w:rPr>
        <w:t>️</w:t>
      </w:r>
      <w:r w:rsidRPr="00F44931">
        <w:rPr>
          <w:color w:val="000000"/>
          <w:sz w:val="24"/>
          <w:szCs w:val="24"/>
        </w:rPr>
        <w:t> </w:t>
      </w:r>
      <w:r w:rsidRPr="00F44931">
        <w:rPr>
          <w:b/>
          <w:bCs/>
          <w:color w:val="000000"/>
          <w:sz w:val="24"/>
          <w:szCs w:val="24"/>
        </w:rPr>
        <w:t>Example Applications in Our Unit:</w:t>
      </w:r>
    </w:p>
    <w:p w14:paraId="3661354E" w14:textId="77777777" w:rsidR="00F44931" w:rsidRDefault="00F44931" w:rsidP="00F4493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Writing a structured explanation</w:t>
      </w:r>
      <w:r w:rsidRPr="00F44931">
        <w:rPr>
          <w:color w:val="000000"/>
          <w:sz w:val="24"/>
          <w:szCs w:val="24"/>
        </w:rPr>
        <w:t> of Ohm’s Law.</w:t>
      </w:r>
    </w:p>
    <w:p w14:paraId="4A46C8DA" w14:textId="77777777" w:rsidR="00F44931" w:rsidRDefault="00F44931" w:rsidP="00F4493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Comparing and contrasting</w:t>
      </w:r>
      <w:r w:rsidRPr="00F44931">
        <w:rPr>
          <w:color w:val="000000"/>
          <w:sz w:val="24"/>
          <w:szCs w:val="24"/>
        </w:rPr>
        <w:t> series vs. parallel circuits in an organized essay.</w:t>
      </w:r>
    </w:p>
    <w:p w14:paraId="18943308" w14:textId="77777777" w:rsidR="00F44931" w:rsidRPr="00F44931" w:rsidRDefault="00F44931" w:rsidP="00F4493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>Developing a persuasive argument</w:t>
      </w:r>
      <w:r w:rsidRPr="00F44931">
        <w:rPr>
          <w:color w:val="000000"/>
          <w:sz w:val="24"/>
          <w:szCs w:val="24"/>
        </w:rPr>
        <w:t> about energy conservation in circuit design.</w:t>
      </w:r>
    </w:p>
    <w:p w14:paraId="08767999" w14:textId="77777777" w:rsidR="00F44931" w:rsidRPr="00F44931" w:rsidRDefault="00F44931" w:rsidP="00F44931">
      <w:p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F44931">
        <w:rPr>
          <w:b/>
          <w:bCs/>
          <w:color w:val="000000"/>
          <w:sz w:val="24"/>
          <w:szCs w:val="24"/>
        </w:rPr>
        <w:t xml:space="preserve">Why This Matters for ACT </w:t>
      </w:r>
      <w:r w:rsidR="0065701A" w:rsidRPr="00F44931">
        <w:rPr>
          <w:b/>
          <w:bCs/>
          <w:color w:val="000000"/>
          <w:sz w:val="24"/>
          <w:szCs w:val="24"/>
        </w:rPr>
        <w:t>Success?</w:t>
      </w:r>
    </w:p>
    <w:p w14:paraId="4423A531" w14:textId="77777777" w:rsidR="00F44931" w:rsidRPr="00F44931" w:rsidRDefault="00F44931" w:rsidP="00F44931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44931">
        <w:rPr>
          <w:color w:val="000000"/>
          <w:sz w:val="24"/>
          <w:szCs w:val="24"/>
        </w:rPr>
        <w:t>By incorporating </w:t>
      </w:r>
      <w:r w:rsidRPr="00F44931">
        <w:rPr>
          <w:b/>
          <w:bCs/>
          <w:color w:val="000000"/>
          <w:sz w:val="24"/>
          <w:szCs w:val="24"/>
        </w:rPr>
        <w:t>structured writing, logical arguments, and real-world applications</w:t>
      </w:r>
      <w:r w:rsidRPr="00F44931">
        <w:rPr>
          <w:color w:val="000000"/>
          <w:sz w:val="24"/>
          <w:szCs w:val="24"/>
        </w:rPr>
        <w:t>, this unit builds essential </w:t>
      </w:r>
      <w:r w:rsidRPr="00F44931">
        <w:rPr>
          <w:b/>
          <w:bCs/>
          <w:color w:val="000000"/>
          <w:sz w:val="24"/>
          <w:szCs w:val="24"/>
        </w:rPr>
        <w:t>ACT Writing skills</w:t>
      </w:r>
      <w:r w:rsidRPr="00F44931">
        <w:rPr>
          <w:color w:val="000000"/>
          <w:sz w:val="24"/>
          <w:szCs w:val="24"/>
        </w:rPr>
        <w:t> while strengthening </w:t>
      </w:r>
      <w:r w:rsidRPr="00F44931">
        <w:rPr>
          <w:b/>
          <w:bCs/>
          <w:color w:val="000000"/>
          <w:sz w:val="24"/>
          <w:szCs w:val="24"/>
        </w:rPr>
        <w:t>STEM communication</w:t>
      </w:r>
      <w:r w:rsidRPr="00F44931">
        <w:rPr>
          <w:color w:val="000000"/>
          <w:sz w:val="24"/>
          <w:szCs w:val="24"/>
        </w:rPr>
        <w:t>. These skills will help students not only on the ACT but also in </w:t>
      </w:r>
      <w:r w:rsidRPr="00F44931">
        <w:rPr>
          <w:b/>
          <w:bCs/>
          <w:color w:val="000000"/>
          <w:sz w:val="24"/>
          <w:szCs w:val="24"/>
        </w:rPr>
        <w:t>college, technical careers, and beyond</w:t>
      </w:r>
      <w:r w:rsidRPr="00F44931">
        <w:rPr>
          <w:color w:val="000000"/>
          <w:sz w:val="24"/>
          <w:szCs w:val="24"/>
        </w:rPr>
        <w:t>.</w:t>
      </w:r>
    </w:p>
    <w:p w14:paraId="26853500" w14:textId="77777777" w:rsidR="00F44931" w:rsidRDefault="00F44931" w:rsidP="000D73C4"/>
    <w:p w14:paraId="5F4EFF90" w14:textId="77777777" w:rsidR="00850937" w:rsidRDefault="00850937" w:rsidP="000D73C4"/>
    <w:p w14:paraId="74AF2AD9" w14:textId="77777777" w:rsidR="00850937" w:rsidRDefault="00850937" w:rsidP="000D73C4"/>
    <w:p w14:paraId="7F0BCA7A" w14:textId="77777777" w:rsidR="00850937" w:rsidRDefault="00850937" w:rsidP="000D73C4"/>
    <w:p w14:paraId="0263B012" w14:textId="77777777" w:rsidR="00850937" w:rsidRDefault="00850937" w:rsidP="000D73C4"/>
    <w:p w14:paraId="45665EDB" w14:textId="77777777" w:rsidR="00850937" w:rsidRDefault="00850937" w:rsidP="000D73C4"/>
    <w:p w14:paraId="0351D9DF" w14:textId="77777777" w:rsidR="00850937" w:rsidRDefault="00850937" w:rsidP="000D73C4"/>
    <w:p w14:paraId="761FF01D" w14:textId="77777777" w:rsidR="00DC7223" w:rsidRDefault="00DC7223" w:rsidP="000D73C4"/>
    <w:p w14:paraId="424B79E7" w14:textId="77777777" w:rsidR="00DC7223" w:rsidRDefault="00DC7223" w:rsidP="000D73C4"/>
    <w:p w14:paraId="64907CF1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7688E" w14:textId="77777777" w:rsidR="00EC1154" w:rsidRDefault="00EC1154" w:rsidP="00710267">
      <w:pPr>
        <w:spacing w:after="0" w:line="240" w:lineRule="auto"/>
      </w:pPr>
      <w:r>
        <w:separator/>
      </w:r>
    </w:p>
  </w:endnote>
  <w:endnote w:type="continuationSeparator" w:id="0">
    <w:p w14:paraId="6476BEC3" w14:textId="77777777" w:rsidR="00EC1154" w:rsidRDefault="00EC1154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Frutiger 57Cn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6DDDAD76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38568" wp14:editId="57C1DB12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F55AB" id="Straight Connector 1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-.65pt" to="539.95pt,-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FE17C8" wp14:editId="28E3301F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D0E854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E17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" filled="f" stroked="f" strokeweight=".5pt">
                      <v:textbox>
                        <w:txbxContent>
                          <w:p w14:paraId="49D0E854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547748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CAB3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5444E2E" wp14:editId="2877FE4C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B98AB2" id="Straight Connector 82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5pt,-.3pt" to="580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" strokecolor="black [3200]" strokeweight="1.5pt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1E637D4F" wp14:editId="69CAEF0D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C5BC3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37D4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" filled="f" stroked="f" strokeweight="1pt">
              <v:stroke miterlimit="4"/>
              <v:textbox inset="0,0,0,0">
                <w:txbxContent>
                  <w:p w14:paraId="53C5BC3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8802C16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C8393" w14:textId="77777777" w:rsidR="00EC1154" w:rsidRDefault="00EC1154" w:rsidP="00710267">
      <w:pPr>
        <w:spacing w:after="0" w:line="240" w:lineRule="auto"/>
      </w:pPr>
      <w:r>
        <w:separator/>
      </w:r>
    </w:p>
  </w:footnote>
  <w:footnote w:type="continuationSeparator" w:id="0">
    <w:p w14:paraId="16F4DEC9" w14:textId="77777777" w:rsidR="00EC1154" w:rsidRDefault="00EC1154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059C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9CD8EE9" wp14:editId="2DF02E0D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41BE22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CD8EE9" id="Group 3" o:spid="_x0000_s1026" style="position:absolute;margin-left:109.5pt;margin-top:-24.35pt;width:305.75pt;height:102.65pt;z-index:251672576" coordsize="38830,130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ICz9V8B2oUDEgAAAABB/1/3IxQF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&#13;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" filled="f" stroked="f" strokeweight="1pt">
                <v:stroke miterlimit="4"/>
                <v:textbox inset="0,0,0,0">
                  <w:txbxContent>
                    <w:p w14:paraId="2941BE22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DBDD7CF" w14:textId="77777777" w:rsidR="00473530" w:rsidRDefault="00473530">
    <w:pPr>
      <w:pStyle w:val="Header"/>
    </w:pPr>
  </w:p>
  <w:p w14:paraId="270D0B80" w14:textId="77777777" w:rsidR="00473530" w:rsidRDefault="00473530">
    <w:pPr>
      <w:pStyle w:val="Header"/>
    </w:pPr>
  </w:p>
  <w:p w14:paraId="3A7EE52C" w14:textId="77777777" w:rsidR="00473530" w:rsidRDefault="00473530">
    <w:pPr>
      <w:pStyle w:val="Header"/>
    </w:pPr>
  </w:p>
  <w:p w14:paraId="312AA140" w14:textId="77777777" w:rsidR="00473530" w:rsidRDefault="00473530">
    <w:pPr>
      <w:pStyle w:val="Header"/>
    </w:pPr>
  </w:p>
  <w:p w14:paraId="4B78ED0A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CE572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2EB9CE49" wp14:editId="292B82C3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71C1D1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B9CE49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LP1XwHahQMSAAAAAEH/&#13;&#10;X/cjFAU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" filled="f" stroked="f" strokeweight="1pt">
                <v:stroke miterlimit="4"/>
                <v:textbox inset="0,0,0,0">
                  <w:txbxContent>
                    <w:p w14:paraId="0071C1D1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&#13;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25D47"/>
    <w:multiLevelType w:val="hybridMultilevel"/>
    <w:tmpl w:val="7EF034B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258D5"/>
    <w:multiLevelType w:val="hybridMultilevel"/>
    <w:tmpl w:val="7E9E061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D5E1C"/>
    <w:multiLevelType w:val="hybridMultilevel"/>
    <w:tmpl w:val="39D86C4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7E32D7"/>
    <w:multiLevelType w:val="hybridMultilevel"/>
    <w:tmpl w:val="4C606BD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E924A9"/>
    <w:multiLevelType w:val="hybridMultilevel"/>
    <w:tmpl w:val="2B9680C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8506BF"/>
    <w:multiLevelType w:val="hybridMultilevel"/>
    <w:tmpl w:val="17BCDF9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BD5433"/>
    <w:multiLevelType w:val="hybridMultilevel"/>
    <w:tmpl w:val="D616A3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2228629">
    <w:abstractNumId w:val="1"/>
  </w:num>
  <w:num w:numId="2" w16cid:durableId="608468453">
    <w:abstractNumId w:val="5"/>
  </w:num>
  <w:num w:numId="3" w16cid:durableId="1641808298">
    <w:abstractNumId w:val="0"/>
  </w:num>
  <w:num w:numId="4" w16cid:durableId="712580160">
    <w:abstractNumId w:val="3"/>
  </w:num>
  <w:num w:numId="5" w16cid:durableId="1459494035">
    <w:abstractNumId w:val="6"/>
  </w:num>
  <w:num w:numId="6" w16cid:durableId="433939503">
    <w:abstractNumId w:val="4"/>
  </w:num>
  <w:num w:numId="7" w16cid:durableId="23155159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54"/>
    <w:rsid w:val="00011D87"/>
    <w:rsid w:val="0004487F"/>
    <w:rsid w:val="000D578E"/>
    <w:rsid w:val="000D73C4"/>
    <w:rsid w:val="000F0188"/>
    <w:rsid w:val="00123B66"/>
    <w:rsid w:val="00134380"/>
    <w:rsid w:val="0016768D"/>
    <w:rsid w:val="001839B9"/>
    <w:rsid w:val="00195E59"/>
    <w:rsid w:val="001C3822"/>
    <w:rsid w:val="001E0C7A"/>
    <w:rsid w:val="002206C6"/>
    <w:rsid w:val="00233299"/>
    <w:rsid w:val="00253C16"/>
    <w:rsid w:val="00262FA8"/>
    <w:rsid w:val="002A7569"/>
    <w:rsid w:val="002D3A57"/>
    <w:rsid w:val="002E20DA"/>
    <w:rsid w:val="002E63D3"/>
    <w:rsid w:val="002F61E1"/>
    <w:rsid w:val="00312647"/>
    <w:rsid w:val="00315336"/>
    <w:rsid w:val="00326F32"/>
    <w:rsid w:val="0034535E"/>
    <w:rsid w:val="00356FF5"/>
    <w:rsid w:val="00363185"/>
    <w:rsid w:val="00390830"/>
    <w:rsid w:val="00393DA0"/>
    <w:rsid w:val="003A3C52"/>
    <w:rsid w:val="00422AA0"/>
    <w:rsid w:val="004470E5"/>
    <w:rsid w:val="0045283A"/>
    <w:rsid w:val="00473530"/>
    <w:rsid w:val="004B7A32"/>
    <w:rsid w:val="0050262E"/>
    <w:rsid w:val="0050493E"/>
    <w:rsid w:val="00510D75"/>
    <w:rsid w:val="00513FB3"/>
    <w:rsid w:val="0051724A"/>
    <w:rsid w:val="00521681"/>
    <w:rsid w:val="00551DF8"/>
    <w:rsid w:val="00556E56"/>
    <w:rsid w:val="005624F6"/>
    <w:rsid w:val="0058037B"/>
    <w:rsid w:val="005A608A"/>
    <w:rsid w:val="005B721F"/>
    <w:rsid w:val="005C2DF4"/>
    <w:rsid w:val="005D425C"/>
    <w:rsid w:val="00616C80"/>
    <w:rsid w:val="006273ED"/>
    <w:rsid w:val="00645A31"/>
    <w:rsid w:val="0065701A"/>
    <w:rsid w:val="00670FDC"/>
    <w:rsid w:val="00677DCD"/>
    <w:rsid w:val="006A73BB"/>
    <w:rsid w:val="006B2EE1"/>
    <w:rsid w:val="006E3371"/>
    <w:rsid w:val="00710267"/>
    <w:rsid w:val="00744414"/>
    <w:rsid w:val="007528A8"/>
    <w:rsid w:val="007F500A"/>
    <w:rsid w:val="00801C63"/>
    <w:rsid w:val="00821F0B"/>
    <w:rsid w:val="00830A4E"/>
    <w:rsid w:val="00850937"/>
    <w:rsid w:val="00854D5E"/>
    <w:rsid w:val="008A77F8"/>
    <w:rsid w:val="008B51A4"/>
    <w:rsid w:val="008B69C4"/>
    <w:rsid w:val="0091614A"/>
    <w:rsid w:val="00944568"/>
    <w:rsid w:val="00953E82"/>
    <w:rsid w:val="00974255"/>
    <w:rsid w:val="009A308A"/>
    <w:rsid w:val="009C7E7E"/>
    <w:rsid w:val="00A01D4F"/>
    <w:rsid w:val="00A1440D"/>
    <w:rsid w:val="00A15126"/>
    <w:rsid w:val="00A423EB"/>
    <w:rsid w:val="00A518A2"/>
    <w:rsid w:val="00A61D2A"/>
    <w:rsid w:val="00A85865"/>
    <w:rsid w:val="00AA17A7"/>
    <w:rsid w:val="00AE17ED"/>
    <w:rsid w:val="00B42343"/>
    <w:rsid w:val="00B815D8"/>
    <w:rsid w:val="00BB444E"/>
    <w:rsid w:val="00C00EB9"/>
    <w:rsid w:val="00C45892"/>
    <w:rsid w:val="00C6293D"/>
    <w:rsid w:val="00C6485A"/>
    <w:rsid w:val="00CD51D7"/>
    <w:rsid w:val="00CE4004"/>
    <w:rsid w:val="00D008B1"/>
    <w:rsid w:val="00D0583B"/>
    <w:rsid w:val="00D064C5"/>
    <w:rsid w:val="00D07000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E141EE"/>
    <w:rsid w:val="00E33FF4"/>
    <w:rsid w:val="00E4597B"/>
    <w:rsid w:val="00E51148"/>
    <w:rsid w:val="00E66C26"/>
    <w:rsid w:val="00E72B80"/>
    <w:rsid w:val="00E83540"/>
    <w:rsid w:val="00EB7D91"/>
    <w:rsid w:val="00EC1154"/>
    <w:rsid w:val="00ED0D52"/>
    <w:rsid w:val="00F44931"/>
    <w:rsid w:val="00F95315"/>
    <w:rsid w:val="00FA4641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24D661"/>
  <w15:docId w15:val="{FE480CB2-F6AA-F344-A58F-AD90C3E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Writing/Harley-Writing-General-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Harley-Writing-General-Information.dotx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> </Company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Gerryca Maagad</cp:lastModifiedBy>
  <cp:revision>1</cp:revision>
  <cp:lastPrinted>2025-07-10T08:20:00Z</cp:lastPrinted>
  <dcterms:created xsi:type="dcterms:W3CDTF">2025-07-10T08:19:00Z</dcterms:created>
  <dcterms:modified xsi:type="dcterms:W3CDTF">2025-07-10T08:21:00Z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