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F969" w14:textId="77777777" w:rsidR="00995A0D" w:rsidRDefault="00995A0D" w:rsidP="00DF3963">
      <w:pPr>
        <w:pStyle w:val="Header"/>
      </w:pPr>
    </w:p>
    <w:p w14:paraId="7F9208E2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5E082BC0" w:rsidR="00EF6FDD" w:rsidRDefault="00D438E6" w:rsidP="00EF6FDD">
          <w:pPr>
            <w:pStyle w:val="Title-STEM"/>
          </w:pPr>
          <w:r w:rsidRPr="003F03DC">
            <w:rPr>
              <w:sz w:val="70"/>
              <w:szCs w:val="70"/>
            </w:rPr>
            <w:t>AC</w:t>
          </w:r>
          <w:r w:rsidR="00C45A6E" w:rsidRPr="003F03DC">
            <w:rPr>
              <w:sz w:val="70"/>
              <w:szCs w:val="70"/>
            </w:rPr>
            <w:t>T-</w:t>
          </w:r>
          <w:r w:rsidRPr="003F03DC">
            <w:rPr>
              <w:sz w:val="70"/>
              <w:szCs w:val="70"/>
            </w:rPr>
            <w:t>B</w:t>
          </w:r>
          <w:r w:rsidR="00C45A6E" w:rsidRPr="003F03DC">
            <w:rPr>
              <w:sz w:val="70"/>
              <w:szCs w:val="70"/>
            </w:rPr>
            <w:t xml:space="preserve">ased </w:t>
          </w:r>
          <w:r w:rsidR="007B2D65">
            <w:rPr>
              <w:sz w:val="70"/>
              <w:szCs w:val="70"/>
            </w:rPr>
            <w:t>Math</w:t>
          </w:r>
          <w:r w:rsidRPr="003F03DC">
            <w:rPr>
              <w:sz w:val="70"/>
              <w:szCs w:val="70"/>
            </w:rPr>
            <w:t xml:space="preserve"> A</w:t>
          </w:r>
          <w:r w:rsidR="00C45A6E" w:rsidRPr="003F03DC">
            <w:rPr>
              <w:sz w:val="70"/>
              <w:szCs w:val="70"/>
            </w:rPr>
            <w:t xml:space="preserve">ctivity </w:t>
          </w:r>
          <w:r w:rsidR="00AA4831">
            <w:rPr>
              <w:sz w:val="70"/>
              <w:szCs w:val="70"/>
            </w:rPr>
            <w:t>1</w:t>
          </w:r>
          <w:r w:rsidR="00DF0DEE">
            <w:rPr>
              <w:sz w:val="70"/>
              <w:szCs w:val="70"/>
            </w:rPr>
            <w:t xml:space="preserve"> </w:t>
          </w:r>
          <w:r w:rsidR="007D7AFA">
            <w:rPr>
              <w:sz w:val="70"/>
              <w:szCs w:val="70"/>
            </w:rPr>
            <w:t>Answer Key</w:t>
          </w:r>
        </w:p>
      </w:sdtContent>
    </w:sdt>
    <w:p w14:paraId="5FEBA3CB" w14:textId="4D5F5394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FA5272">
        <w:t>PRACTICE FIRST AID KIT UNIT</w:t>
      </w:r>
    </w:p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4CE31C1A" w14:textId="34AE87DB" w:rsidR="007B2D65" w:rsidRPr="00EE0EFC" w:rsidRDefault="007B2D65" w:rsidP="007B2D65">
      <w:pPr>
        <w:pStyle w:val="Heading3"/>
        <w:rPr>
          <w:rFonts w:ascii="Calibri" w:eastAsia="Calibri" w:hAnsi="Calibri" w:cs="Calibri"/>
          <w:b/>
          <w:color w:val="auto"/>
          <w:sz w:val="32"/>
          <w:szCs w:val="32"/>
        </w:rPr>
      </w:pPr>
      <w:r w:rsidRPr="00EE0EFC">
        <w:rPr>
          <w:rFonts w:ascii="Segoe UI Emoji" w:hAnsi="Segoe UI Emoji" w:cs="Segoe UI Emoji"/>
          <w:bCs w:val="0"/>
          <w:color w:val="000000"/>
        </w:rPr>
        <w:t>⚡</w:t>
      </w:r>
      <w:r w:rsidRPr="00EE0EFC">
        <w:rPr>
          <w:rFonts w:ascii="Calibri" w:eastAsia="Calibri" w:hAnsi="Calibri" w:cs="Calibri"/>
          <w:bCs w:val="0"/>
          <w:color w:val="auto"/>
          <w:sz w:val="32"/>
          <w:szCs w:val="32"/>
        </w:rPr>
        <w:t>Activity 1</w:t>
      </w:r>
      <w:r w:rsidRPr="00EE0EFC">
        <w:rPr>
          <w:rFonts w:ascii="Calibri" w:eastAsia="Calibri" w:hAnsi="Calibri" w:cs="Calibri"/>
          <w:b/>
          <w:color w:val="auto"/>
          <w:sz w:val="32"/>
          <w:szCs w:val="32"/>
        </w:rPr>
        <w:t xml:space="preserve">: </w:t>
      </w:r>
      <w:r w:rsidR="00FA5272" w:rsidRPr="00FA5272">
        <w:rPr>
          <w:rFonts w:ascii="Calibri" w:eastAsia="Calibri" w:hAnsi="Calibri" w:cs="Calibri"/>
          <w:b/>
          <w:color w:val="auto"/>
          <w:sz w:val="32"/>
          <w:szCs w:val="32"/>
        </w:rPr>
        <w:t>Calculating Wound Area</w:t>
      </w:r>
    </w:p>
    <w:p w14:paraId="3FB9DEFF" w14:textId="77777777" w:rsidR="00D17167" w:rsidRDefault="00D17167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58ACB666" w14:textId="46FCBC84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Math Question</w:t>
      </w:r>
      <w:r w:rsidR="00051C18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 </w:t>
      </w:r>
      <w:r w:rsidR="00051C18" w:rsidRPr="00051C18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for </w:t>
      </w:r>
      <w:r w:rsidR="00FA5272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PRACTICE FIRST AID KIT</w:t>
      </w:r>
    </w:p>
    <w:p w14:paraId="337C95DC" w14:textId="77777777" w:rsidR="00E20616" w:rsidRPr="00E20616" w:rsidRDefault="00E20616" w:rsidP="00E20616">
      <w:p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A hiker falls and sustains two separate scrapes: one measuring </w:t>
      </w:r>
      <w:r w:rsidRPr="00E20616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6 cm × 3 cm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and the other measuring </w:t>
      </w:r>
      <w:r w:rsidRPr="00E20616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4 cm × 5 cm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>. </w:t>
      </w:r>
    </w:p>
    <w:p w14:paraId="4D8DE4C0" w14:textId="77777777" w:rsidR="00E20616" w:rsidRPr="00E20616" w:rsidRDefault="00E20616" w:rsidP="00E20616">
      <w:pPr>
        <w:numPr>
          <w:ilvl w:val="0"/>
          <w:numId w:val="32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E20616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What is the combined area of both wounds?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578D7832" w14:textId="77777777" w:rsidR="00E20616" w:rsidRPr="00E20616" w:rsidRDefault="00E20616" w:rsidP="00E20616">
      <w:pPr>
        <w:numPr>
          <w:ilvl w:val="0"/>
          <w:numId w:val="33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If wounds covering more than </w:t>
      </w:r>
      <w:r w:rsidRPr="00E20616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30 cm²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are considered "severe injuries," does this patient require immediate medical attention? </w:t>
      </w:r>
    </w:p>
    <w:p w14:paraId="6949019C" w14:textId="77777777" w:rsidR="00E20616" w:rsidRPr="00E20616" w:rsidRDefault="00E20616" w:rsidP="00E20616">
      <w:p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E20616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ACT Question Example: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A wound measures </w:t>
      </w:r>
      <w:r w:rsidRPr="00E20616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4 cm by 3 cm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>. What is the total wound area? </w:t>
      </w:r>
    </w:p>
    <w:p w14:paraId="30CFA9A5" w14:textId="77777777" w:rsidR="00E20616" w:rsidRPr="00E20616" w:rsidRDefault="00E20616" w:rsidP="00E20616">
      <w:p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>A) 7 cm² 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br/>
      </w:r>
      <w:r w:rsidRPr="00E20616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B) 12 cm²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br/>
        <w:t>C) 15 cm² </w:t>
      </w:r>
      <w:r w:rsidRPr="00E20616">
        <w:rPr>
          <w:rFonts w:asciiTheme="majorHAnsi" w:eastAsiaTheme="majorEastAsia" w:hAnsiTheme="majorHAnsi" w:cstheme="majorBidi"/>
          <w:color w:val="000000"/>
          <w:sz w:val="24"/>
          <w:lang w:val="en-PH"/>
        </w:rPr>
        <w:br/>
        <w:t>D) 18 cm²</w:t>
      </w:r>
    </w:p>
    <w:p w14:paraId="42FA61F9" w14:textId="40BD45A3" w:rsidR="00FB23DE" w:rsidRPr="00E20616" w:rsidRDefault="00AA4831" w:rsidP="00E20616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  <w:r w:rsidRPr="00AA4831">
        <w:rPr>
          <w:rFonts w:asciiTheme="majorHAnsi" w:hAnsiTheme="majorHAnsi" w:cstheme="majorHAnsi"/>
          <w:color w:val="000000"/>
          <w:sz w:val="24"/>
        </w:rPr>
        <w:t>(Correct Answer: B)</w:t>
      </w:r>
    </w:p>
    <w:sectPr w:rsidR="00FB23DE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1946EA0C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A483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 Activity 1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3933105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A483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 Activity 1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1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7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2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995029">
    <w:abstractNumId w:val="15"/>
  </w:num>
  <w:num w:numId="2" w16cid:durableId="127935187">
    <w:abstractNumId w:val="0"/>
  </w:num>
  <w:num w:numId="3" w16cid:durableId="824199053">
    <w:abstractNumId w:val="28"/>
  </w:num>
  <w:num w:numId="4" w16cid:durableId="1641837239">
    <w:abstractNumId w:val="26"/>
  </w:num>
  <w:num w:numId="5" w16cid:durableId="1149860391">
    <w:abstractNumId w:val="14"/>
  </w:num>
  <w:num w:numId="6" w16cid:durableId="1474104475">
    <w:abstractNumId w:val="2"/>
  </w:num>
  <w:num w:numId="7" w16cid:durableId="1876117607">
    <w:abstractNumId w:val="22"/>
  </w:num>
  <w:num w:numId="8" w16cid:durableId="753549521">
    <w:abstractNumId w:val="11"/>
  </w:num>
  <w:num w:numId="9" w16cid:durableId="743450005">
    <w:abstractNumId w:val="4"/>
  </w:num>
  <w:num w:numId="10" w16cid:durableId="810096318">
    <w:abstractNumId w:val="7"/>
  </w:num>
  <w:num w:numId="11" w16cid:durableId="1754739699">
    <w:abstractNumId w:val="3"/>
  </w:num>
  <w:num w:numId="12" w16cid:durableId="1897281733">
    <w:abstractNumId w:val="1"/>
  </w:num>
  <w:num w:numId="13" w16cid:durableId="32047457">
    <w:abstractNumId w:val="31"/>
  </w:num>
  <w:num w:numId="14" w16cid:durableId="837231840">
    <w:abstractNumId w:val="5"/>
  </w:num>
  <w:num w:numId="15" w16cid:durableId="1763380422">
    <w:abstractNumId w:val="29"/>
  </w:num>
  <w:num w:numId="16" w16cid:durableId="1818258412">
    <w:abstractNumId w:val="12"/>
  </w:num>
  <w:num w:numId="17" w16cid:durableId="665092086">
    <w:abstractNumId w:val="8"/>
  </w:num>
  <w:num w:numId="18" w16cid:durableId="910887026">
    <w:abstractNumId w:val="30"/>
  </w:num>
  <w:num w:numId="19" w16cid:durableId="1693065141">
    <w:abstractNumId w:val="18"/>
  </w:num>
  <w:num w:numId="20" w16cid:durableId="1986933628">
    <w:abstractNumId w:val="20"/>
  </w:num>
  <w:num w:numId="21" w16cid:durableId="513152166">
    <w:abstractNumId w:val="32"/>
  </w:num>
  <w:num w:numId="22" w16cid:durableId="961304468">
    <w:abstractNumId w:val="25"/>
  </w:num>
  <w:num w:numId="23" w16cid:durableId="1876893431">
    <w:abstractNumId w:val="9"/>
  </w:num>
  <w:num w:numId="24" w16cid:durableId="571739180">
    <w:abstractNumId w:val="21"/>
  </w:num>
  <w:num w:numId="25" w16cid:durableId="1125462230">
    <w:abstractNumId w:val="10"/>
  </w:num>
  <w:num w:numId="26" w16cid:durableId="2139952598">
    <w:abstractNumId w:val="17"/>
  </w:num>
  <w:num w:numId="27" w16cid:durableId="1061445504">
    <w:abstractNumId w:val="27"/>
  </w:num>
  <w:num w:numId="28" w16cid:durableId="1217471902">
    <w:abstractNumId w:val="24"/>
  </w:num>
  <w:num w:numId="29" w16cid:durableId="1872179773">
    <w:abstractNumId w:val="23"/>
  </w:num>
  <w:num w:numId="30" w16cid:durableId="1785732299">
    <w:abstractNumId w:val="13"/>
  </w:num>
  <w:num w:numId="31" w16cid:durableId="879440207">
    <w:abstractNumId w:val="16"/>
  </w:num>
  <w:num w:numId="32" w16cid:durableId="290016178">
    <w:abstractNumId w:val="6"/>
  </w:num>
  <w:num w:numId="33" w16cid:durableId="78003117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Math/Harley-Math-Activity-1-Answer-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Harley-Math-Activity-1-Answer-key.dotx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 Activity 1 Answer Key</dc:title>
  <dc:subject/>
  <dc:creator>GERRYCA ISABELLE MAAGAD</dc:creator>
  <cp:keywords/>
  <cp:lastModifiedBy>Gerryca Maagad</cp:lastModifiedBy>
  <cp:revision>9</cp:revision>
  <dcterms:created xsi:type="dcterms:W3CDTF">2025-04-09T20:58:00Z</dcterms:created>
  <dcterms:modified xsi:type="dcterms:W3CDTF">2025-04-14T09:20:00Z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