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194F" w14:textId="77777777" w:rsidR="00473530" w:rsidRPr="005A608A" w:rsidRDefault="006E0D58" w:rsidP="00473530">
      <w:pPr>
        <w:spacing w:after="0" w:line="240" w:lineRule="auto"/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</w:pPr>
      <w:r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MATH</w:t>
      </w:r>
      <w:r w:rsidR="00473530" w:rsidRPr="005A608A">
        <w:rPr>
          <w:rFonts w:ascii="Arial Narrow" w:eastAsia="Times New Roman" w:hAnsi="Arial Narrow" w:cs="Times New Roman"/>
          <w:b/>
          <w:bCs/>
          <w:sz w:val="96"/>
          <w:szCs w:val="96"/>
          <w:u w:val="single"/>
          <w:lang w:eastAsia="en-US" w:bidi="ar-SA"/>
        </w:rPr>
        <w:t>:</w:t>
      </w:r>
    </w:p>
    <w:p w14:paraId="4387AC70" w14:textId="77777777" w:rsidR="00880D73" w:rsidRDefault="00880D73" w:rsidP="000D73C4">
      <w:pPr>
        <w:rPr>
          <w:rFonts w:ascii="Calibri" w:eastAsia="Times New Roman" w:hAnsi="Calibri" w:cs="Calibri"/>
          <w:color w:val="000000"/>
          <w:sz w:val="24"/>
          <w:szCs w:val="24"/>
          <w:lang w:eastAsia="en-US" w:bidi="ar-SA"/>
        </w:rPr>
      </w:pPr>
    </w:p>
    <w:p w14:paraId="46EF1C21" w14:textId="77777777" w:rsidR="006E0D58" w:rsidRPr="006E0D58" w:rsidRDefault="006E0D58" w:rsidP="006E0D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6E0D58">
        <w:rPr>
          <w:rFonts w:eastAsia="Times New Roman" w:cstheme="minorHAnsi"/>
          <w:b/>
          <w:bCs/>
          <w:sz w:val="32"/>
          <w:szCs w:val="32"/>
        </w:rPr>
        <w:t>Understanding Frequency, Pitch, and Measurement</w:t>
      </w:r>
    </w:p>
    <w:p w14:paraId="5E16F6DA" w14:textId="77777777" w:rsidR="006E0D58" w:rsidRPr="006E0D58" w:rsidRDefault="006E0D58" w:rsidP="006E0D5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6E0D58">
        <w:rPr>
          <w:rFonts w:cstheme="minorHAnsi"/>
          <w:sz w:val="24"/>
          <w:szCs w:val="24"/>
        </w:rPr>
        <w:t xml:space="preserve">Students apply </w:t>
      </w:r>
      <w:r w:rsidRPr="006E0D58">
        <w:rPr>
          <w:rStyle w:val="Strong"/>
          <w:rFonts w:cstheme="minorHAnsi"/>
          <w:sz w:val="24"/>
          <w:szCs w:val="24"/>
        </w:rPr>
        <w:t>algebra and geometry</w:t>
      </w:r>
      <w:r w:rsidRPr="006E0D58">
        <w:rPr>
          <w:rFonts w:cstheme="minorHAnsi"/>
          <w:sz w:val="24"/>
          <w:szCs w:val="24"/>
        </w:rPr>
        <w:t xml:space="preserve"> to calculate </w:t>
      </w:r>
      <w:r w:rsidRPr="006E0D58">
        <w:rPr>
          <w:rStyle w:val="Strong"/>
          <w:rFonts w:cstheme="minorHAnsi"/>
          <w:sz w:val="24"/>
          <w:szCs w:val="24"/>
        </w:rPr>
        <w:t>string tension, pitch relationships, and frequency ratios</w:t>
      </w:r>
      <w:r w:rsidRPr="006E0D58">
        <w:rPr>
          <w:rFonts w:cstheme="minorHAnsi"/>
          <w:sz w:val="24"/>
          <w:szCs w:val="24"/>
        </w:rPr>
        <w:t xml:space="preserve">. They explore </w:t>
      </w:r>
      <w:r w:rsidRPr="006E0D58">
        <w:rPr>
          <w:rStyle w:val="Strong"/>
          <w:rFonts w:cstheme="minorHAnsi"/>
          <w:sz w:val="24"/>
          <w:szCs w:val="24"/>
        </w:rPr>
        <w:t>scale models</w:t>
      </w:r>
      <w:r w:rsidRPr="006E0D58">
        <w:rPr>
          <w:rFonts w:cstheme="minorHAnsi"/>
          <w:sz w:val="24"/>
          <w:szCs w:val="24"/>
        </w:rPr>
        <w:t xml:space="preserve"> and analyze </w:t>
      </w:r>
      <w:r w:rsidRPr="006E0D58">
        <w:rPr>
          <w:rStyle w:val="Strong"/>
          <w:rFonts w:cstheme="minorHAnsi"/>
          <w:sz w:val="24"/>
          <w:szCs w:val="24"/>
        </w:rPr>
        <w:t>sound wave equations</w:t>
      </w:r>
      <w:r w:rsidRPr="006E0D58">
        <w:rPr>
          <w:rFonts w:cstheme="minorHAnsi"/>
          <w:sz w:val="24"/>
          <w:szCs w:val="24"/>
        </w:rPr>
        <w:t xml:space="preserve">, reinforcing key </w:t>
      </w:r>
      <w:r w:rsidRPr="006E0D58">
        <w:rPr>
          <w:rStyle w:val="Strong"/>
          <w:rFonts w:cstheme="minorHAnsi"/>
          <w:sz w:val="24"/>
          <w:szCs w:val="24"/>
        </w:rPr>
        <w:t>ACT Math skills</w:t>
      </w:r>
      <w:r w:rsidRPr="006E0D58">
        <w:rPr>
          <w:rFonts w:cstheme="minorHAnsi"/>
          <w:sz w:val="24"/>
          <w:szCs w:val="24"/>
        </w:rPr>
        <w:t xml:space="preserve"> such as problem-solving and data analysis.</w:t>
      </w:r>
    </w:p>
    <w:p w14:paraId="3208F35F" w14:textId="77777777" w:rsidR="006E0D58" w:rsidRPr="006E0D58" w:rsidRDefault="006E0D58" w:rsidP="006E0D5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E0D58">
        <w:rPr>
          <w:rFonts w:ascii="Segoe UI Emoji" w:eastAsia="Times New Roman" w:hAnsi="Segoe UI Emoji" w:cs="Segoe UI Emoji"/>
          <w:sz w:val="24"/>
          <w:szCs w:val="24"/>
        </w:rPr>
        <w:t>📏</w:t>
      </w:r>
      <w:r w:rsidRPr="006E0D58">
        <w:rPr>
          <w:rFonts w:eastAsia="Times New Roman" w:cstheme="minorHAnsi"/>
          <w:sz w:val="24"/>
          <w:szCs w:val="24"/>
        </w:rPr>
        <w:t xml:space="preserve"> </w:t>
      </w:r>
      <w:r w:rsidRPr="006E0D58">
        <w:rPr>
          <w:rFonts w:eastAsia="Times New Roman" w:cstheme="minorHAnsi"/>
          <w:b/>
          <w:bCs/>
          <w:sz w:val="24"/>
          <w:szCs w:val="24"/>
        </w:rPr>
        <w:t>ACT Math Rating Scale – Frequency &amp; Measurement</w:t>
      </w:r>
    </w:p>
    <w:p w14:paraId="1C6D45C0" w14:textId="77777777" w:rsidR="006E0D58" w:rsidRPr="006E0D58" w:rsidRDefault="006E0D58" w:rsidP="006E0D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E0D58">
        <w:rPr>
          <w:rFonts w:eastAsia="Times New Roman" w:cstheme="minorHAnsi"/>
          <w:b/>
          <w:bCs/>
          <w:sz w:val="24"/>
          <w:szCs w:val="24"/>
        </w:rPr>
        <w:t>(16-19):</w:t>
      </w:r>
      <w:r w:rsidRPr="006E0D58">
        <w:rPr>
          <w:rFonts w:eastAsia="Times New Roman" w:cstheme="minorHAnsi"/>
          <w:sz w:val="24"/>
          <w:szCs w:val="24"/>
        </w:rPr>
        <w:t xml:space="preserve"> Basic understanding of ratios and unit conversions</w:t>
      </w:r>
    </w:p>
    <w:p w14:paraId="2719A01B" w14:textId="77777777" w:rsidR="006E0D58" w:rsidRPr="006E0D58" w:rsidRDefault="006E0D58" w:rsidP="006E0D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E0D58">
        <w:rPr>
          <w:rFonts w:eastAsia="Times New Roman" w:cstheme="minorHAnsi"/>
          <w:b/>
          <w:bCs/>
          <w:sz w:val="24"/>
          <w:szCs w:val="24"/>
        </w:rPr>
        <w:t>(20-23):</w:t>
      </w:r>
      <w:r w:rsidRPr="006E0D58">
        <w:rPr>
          <w:rFonts w:eastAsia="Times New Roman" w:cstheme="minorHAnsi"/>
          <w:sz w:val="24"/>
          <w:szCs w:val="24"/>
        </w:rPr>
        <w:t xml:space="preserve"> Developing proportional reasoning and measurement analysis</w:t>
      </w:r>
    </w:p>
    <w:p w14:paraId="1D1FFEFB" w14:textId="77777777" w:rsidR="006E0D58" w:rsidRPr="006E0D58" w:rsidRDefault="006E0D58" w:rsidP="006E0D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E0D58">
        <w:rPr>
          <w:rFonts w:eastAsia="Times New Roman" w:cstheme="minorHAnsi"/>
          <w:b/>
          <w:bCs/>
          <w:sz w:val="24"/>
          <w:szCs w:val="24"/>
        </w:rPr>
        <w:t>(24-27):</w:t>
      </w:r>
      <w:r w:rsidRPr="006E0D58">
        <w:rPr>
          <w:rFonts w:eastAsia="Times New Roman" w:cstheme="minorHAnsi"/>
          <w:sz w:val="24"/>
          <w:szCs w:val="24"/>
        </w:rPr>
        <w:t xml:space="preserve"> Proficient in applying scale models and data analysis</w:t>
      </w:r>
    </w:p>
    <w:p w14:paraId="6F85AE7C" w14:textId="77777777" w:rsidR="006E0D58" w:rsidRPr="006E0D58" w:rsidRDefault="006E0D58" w:rsidP="006E0D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E0D58">
        <w:rPr>
          <w:rFonts w:eastAsia="Times New Roman" w:cstheme="minorHAnsi"/>
          <w:b/>
          <w:bCs/>
          <w:sz w:val="24"/>
          <w:szCs w:val="24"/>
        </w:rPr>
        <w:t>(28-32):</w:t>
      </w:r>
      <w:r w:rsidRPr="006E0D58">
        <w:rPr>
          <w:rFonts w:eastAsia="Times New Roman" w:cstheme="minorHAnsi"/>
          <w:sz w:val="24"/>
          <w:szCs w:val="24"/>
        </w:rPr>
        <w:t xml:space="preserve"> Strong algebraic reasoning in real-world physics applications</w:t>
      </w:r>
    </w:p>
    <w:p w14:paraId="7683B9F0" w14:textId="77777777" w:rsidR="006E0D58" w:rsidRPr="006E0D58" w:rsidRDefault="006E0D58" w:rsidP="006E0D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E0D58">
        <w:rPr>
          <w:rFonts w:eastAsia="Times New Roman" w:cstheme="minorHAnsi"/>
          <w:b/>
          <w:bCs/>
          <w:sz w:val="24"/>
          <w:szCs w:val="24"/>
        </w:rPr>
        <w:t>(33-36):</w:t>
      </w:r>
      <w:r w:rsidRPr="006E0D58">
        <w:rPr>
          <w:rFonts w:eastAsia="Times New Roman" w:cstheme="minorHAnsi"/>
          <w:sz w:val="24"/>
          <w:szCs w:val="24"/>
        </w:rPr>
        <w:t xml:space="preserve"> Advanced problem-solving in sound wave calculations</w:t>
      </w:r>
    </w:p>
    <w:p w14:paraId="368125CC" w14:textId="77777777" w:rsidR="00880D73" w:rsidRDefault="00880D73" w:rsidP="000D73C4"/>
    <w:p w14:paraId="1393D575" w14:textId="77777777" w:rsidR="00850937" w:rsidRDefault="00850937" w:rsidP="000D73C4"/>
    <w:p w14:paraId="2970B4E2" w14:textId="77777777" w:rsidR="00850937" w:rsidRDefault="00850937" w:rsidP="000D73C4"/>
    <w:p w14:paraId="63D81199" w14:textId="77777777" w:rsidR="00850937" w:rsidRDefault="00850937" w:rsidP="000D73C4"/>
    <w:p w14:paraId="73281011" w14:textId="77777777" w:rsidR="00850937" w:rsidRDefault="00850937" w:rsidP="000D73C4"/>
    <w:p w14:paraId="62FD552F" w14:textId="77777777" w:rsidR="00850937" w:rsidRDefault="00850937" w:rsidP="000D73C4"/>
    <w:p w14:paraId="2BB9D367" w14:textId="77777777" w:rsidR="00850937" w:rsidRDefault="00850937" w:rsidP="000D73C4"/>
    <w:p w14:paraId="12EFDC67" w14:textId="77777777" w:rsidR="00850937" w:rsidRDefault="00850937" w:rsidP="000D73C4"/>
    <w:p w14:paraId="16E727EC" w14:textId="77777777" w:rsidR="00850937" w:rsidRDefault="00850937" w:rsidP="000D73C4"/>
    <w:p w14:paraId="3CF34DAB" w14:textId="77777777" w:rsidR="00850937" w:rsidRDefault="00850937" w:rsidP="000D73C4"/>
    <w:p w14:paraId="5CF77728" w14:textId="77777777" w:rsidR="00DC7223" w:rsidRDefault="00DC7223" w:rsidP="000D73C4"/>
    <w:p w14:paraId="1CA311CD" w14:textId="77777777" w:rsidR="00DC7223" w:rsidRDefault="00DC7223" w:rsidP="000D73C4"/>
    <w:p w14:paraId="36EE97E6" w14:textId="77777777" w:rsidR="00DC7223" w:rsidRPr="00DC7223" w:rsidRDefault="00DC7223" w:rsidP="00DC7223"/>
    <w:sectPr w:rsidR="00DC7223" w:rsidRPr="00DC7223" w:rsidSect="008509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720" w:bottom="720" w:left="720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9FE8" w14:textId="77777777" w:rsidR="00892BC5" w:rsidRDefault="00892BC5" w:rsidP="00710267">
      <w:pPr>
        <w:spacing w:after="0" w:line="240" w:lineRule="auto"/>
      </w:pPr>
      <w:r>
        <w:separator/>
      </w:r>
    </w:p>
  </w:endnote>
  <w:endnote w:type="continuationSeparator" w:id="0">
    <w:p w14:paraId="5E93865A" w14:textId="77777777" w:rsidR="00892BC5" w:rsidRDefault="00892BC5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utiger 57Cn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252683"/>
      <w:docPartObj>
        <w:docPartGallery w:val="Page Numbers (Bottom of Page)"/>
        <w:docPartUnique/>
      </w:docPartObj>
    </w:sdtPr>
    <w:sdtEndPr/>
    <w:sdtContent>
      <w:sdt>
        <w:sdtPr>
          <w:id w:val="-424653332"/>
          <w:docPartObj>
            <w:docPartGallery w:val="Page Numbers (Top of Page)"/>
            <w:docPartUnique/>
          </w:docPartObj>
        </w:sdtPr>
        <w:sdtEndPr/>
        <w:sdtContent>
          <w:p w14:paraId="72920F32" w14:textId="77777777" w:rsidR="001839B9" w:rsidRDefault="00DC7223" w:rsidP="002D3A57">
            <w:pPr>
              <w:pStyle w:val="Footer"/>
              <w:spacing w:before="240"/>
              <w:jc w:val="right"/>
            </w:pP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9B879" wp14:editId="23E6C736">
                      <wp:simplePos x="0" y="0"/>
                      <wp:positionH relativeFrom="column">
                        <wp:posOffset>-8792</wp:posOffset>
                      </wp:positionH>
                      <wp:positionV relativeFrom="paragraph">
                        <wp:posOffset>-8206</wp:posOffset>
                      </wp:positionV>
                      <wp:extent cx="6866304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663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4AC420" id="Straight Connector 1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-.65pt" to="539.95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&#13;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72B80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752082" wp14:editId="136CF66B">
                      <wp:simplePos x="0" y="0"/>
                      <wp:positionH relativeFrom="column">
                        <wp:posOffset>1807780</wp:posOffset>
                      </wp:positionH>
                      <wp:positionV relativeFrom="paragraph">
                        <wp:posOffset>-3810</wp:posOffset>
                      </wp:positionV>
                      <wp:extent cx="2867025" cy="2571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37688" w14:textId="77777777" w:rsidR="00E72B80" w:rsidRPr="00E72B80" w:rsidRDefault="00E72B80" w:rsidP="00E72B8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  <w:bar w:val="nil"/>
                                    </w:pBdr>
                                    <w:spacing w:after="0" w:line="240" w:lineRule="auto"/>
                                    <w:jc w:val="center"/>
                                    <w:rPr>
                                      <w:rFonts w:ascii="Cambria" w:eastAsia="Cambria" w:hAnsi="Cambria" w:cs="Cambria"/>
                                      <w:color w:val="000000"/>
                                      <w:sz w:val="24"/>
                                      <w:szCs w:val="24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</w:pPr>
                                  <w:r w:rsidRPr="00E72B80">
                                    <w:rPr>
                                      <w:rFonts w:ascii="Frutiger 57Cn" w:eastAsia="Frutiger 57Cn" w:hAnsi="Frutiger 57Cn" w:cs="Frutiger 57Cn"/>
                                      <w:caps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:u w:color="000000"/>
                                      <w:bdr w:val="nil"/>
                                      <w:lang w:eastAsia="en-US" w:bidi="ar-SA"/>
                                    </w:rPr>
                                    <w:t>www.stem101.org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52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left:0;text-align:left;margin-left:142.35pt;margin-top:-.3pt;width:225.75pt;height:2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" filled="f" stroked="f" strokeweight=".5pt">
                      <v:textbox>
                        <w:txbxContent>
                          <w:p w14:paraId="7EC37688" w14:textId="77777777" w:rsidR="00E72B80" w:rsidRPr="00E72B80" w:rsidRDefault="00E72B80" w:rsidP="00E72B8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24"/>
                                <w:szCs w:val="24"/>
                                <w:u w:color="000000"/>
                                <w:bdr w:val="nil"/>
                                <w:lang w:eastAsia="en-US" w:bidi="ar-SA"/>
                              </w:rPr>
                            </w:pPr>
                            <w:r w:rsidRPr="00E72B80">
                              <w:rPr>
                                <w:rFonts w:ascii="Frutiger 57Cn" w:eastAsia="Frutiger 57Cn" w:hAnsi="Frutiger 57Cn" w:cs="Frutiger 57Cn"/>
                                <w:caps/>
                                <w:color w:val="000000"/>
                                <w:spacing w:val="40"/>
                                <w:sz w:val="20"/>
                                <w:szCs w:val="20"/>
                                <w:u w:color="000000"/>
                                <w:bdr w:val="nil"/>
                                <w:lang w:eastAsia="en-US" w:bidi="ar-SA"/>
                              </w:rPr>
                              <w:t>www.stem101.org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D0583B">
              <w:rPr>
                <w:b/>
                <w:bCs/>
                <w:noProof/>
              </w:rPr>
              <w:t>3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DD424" w14:textId="77777777" w:rsidR="001839B9" w:rsidRPr="002D3A57" w:rsidRDefault="001839B9" w:rsidP="002D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64BC" w14:textId="77777777" w:rsidR="001839B9" w:rsidRDefault="00850937" w:rsidP="002D3A57">
    <w:pPr>
      <w:pStyle w:val="Footer"/>
      <w:spacing w:before="240"/>
      <w:jc w:val="right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B23F095" wp14:editId="0CD15D39">
              <wp:simplePos x="0" y="0"/>
              <wp:positionH relativeFrom="column">
                <wp:posOffset>-1047750</wp:posOffset>
              </wp:positionH>
              <wp:positionV relativeFrom="paragraph">
                <wp:posOffset>-3810</wp:posOffset>
              </wp:positionV>
              <wp:extent cx="8413750" cy="9525"/>
              <wp:effectExtent l="0" t="0" r="25400" b="28575"/>
              <wp:wrapNone/>
              <wp:docPr id="8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137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729B5" id="Straight Connector 8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pt,-.3pt" to="580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" strokecolor="black [3200]" strokeweight="1.5pt">
              <v:stroke joinstyle="miter"/>
            </v:line>
          </w:pict>
        </mc:Fallback>
      </mc:AlternateContent>
    </w:r>
    <w:r w:rsidR="000D73C4">
      <w:rPr>
        <w:noProof/>
      </w:rPr>
      <mc:AlternateContent>
        <mc:Choice Requires="wps">
          <w:drawing>
            <wp:anchor distT="152400" distB="152400" distL="152400" distR="152400" simplePos="0" relativeHeight="251669504" behindDoc="1" locked="0" layoutInCell="1" allowOverlap="1" wp14:anchorId="56F2060F" wp14:editId="1DDF49B0">
              <wp:simplePos x="0" y="0"/>
              <wp:positionH relativeFrom="page">
                <wp:posOffset>622935</wp:posOffset>
              </wp:positionH>
              <wp:positionV relativeFrom="page">
                <wp:posOffset>9324975</wp:posOffset>
              </wp:positionV>
              <wp:extent cx="6400800" cy="228600"/>
              <wp:effectExtent l="0" t="0" r="0" b="0"/>
              <wp:wrapNone/>
              <wp:docPr id="1073741828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0" cy="2286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37CE3E9" w14:textId="77777777" w:rsidR="000D73C4" w:rsidRDefault="000D73C4" w:rsidP="000D73C4"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Frutiger 57Cn" w:eastAsia="Frutiger 57Cn" w:hAnsi="Frutiger 57Cn" w:cs="Frutiger 57Cn"/>
                              <w:caps/>
                              <w:spacing w:val="40"/>
                              <w:sz w:val="20"/>
                              <w:szCs w:val="20"/>
                            </w:rPr>
                            <w:t>www.stem101.org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2060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 Box 17" style="position:absolute;left:0;text-align:left;margin-left:49.05pt;margin-top:734.25pt;width:7in;height:18pt;z-index:-2516469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" filled="f" stroked="f" strokeweight="1pt">
              <v:stroke miterlimit="4"/>
              <v:textbox inset="0,0,0,0">
                <w:txbxContent>
                  <w:p w14:paraId="037CE3E9" w14:textId="77777777" w:rsidR="000D73C4" w:rsidRDefault="000D73C4" w:rsidP="000D73C4">
                    <w:pPr>
                      <w:pStyle w:val="Body"/>
                      <w:jc w:val="center"/>
                    </w:pPr>
                    <w:r>
                      <w:rPr>
                        <w:rFonts w:ascii="Frutiger 57Cn" w:eastAsia="Frutiger 57Cn" w:hAnsi="Frutiger 57Cn" w:cs="Frutiger 57Cn"/>
                        <w:caps/>
                        <w:spacing w:val="40"/>
                        <w:sz w:val="20"/>
                        <w:szCs w:val="20"/>
                      </w:rPr>
                      <w:t>www.stem101.org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7327062"/>
        <w:docPartObj>
          <w:docPartGallery w:val="Page Numbers (Bottom of Page)"/>
          <w:docPartUnique/>
        </w:docPartObj>
      </w:sdtPr>
      <w:sdtEndPr/>
      <w:sdtContent>
        <w:sdt>
          <w:sdtPr>
            <w:id w:val="-233619762"/>
            <w:docPartObj>
              <w:docPartGallery w:val="Page Numbers (Top of Page)"/>
              <w:docPartUnique/>
            </w:docPartObj>
          </w:sdtPr>
          <w:sdtEndPr/>
          <w:sdtContent>
            <w:r w:rsidR="001839B9">
              <w:t xml:space="preserve">Page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PAGE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  <w:r w:rsidR="001839B9">
              <w:t xml:space="preserve"> of </w:t>
            </w:r>
            <w:r w:rsidR="001839B9">
              <w:rPr>
                <w:b/>
                <w:bCs/>
                <w:sz w:val="24"/>
                <w:szCs w:val="24"/>
              </w:rPr>
              <w:fldChar w:fldCharType="begin"/>
            </w:r>
            <w:r w:rsidR="001839B9">
              <w:rPr>
                <w:b/>
                <w:bCs/>
              </w:rPr>
              <w:instrText xml:space="preserve"> NUMPAGES  </w:instrText>
            </w:r>
            <w:r w:rsidR="001839B9">
              <w:rPr>
                <w:b/>
                <w:bCs/>
                <w:sz w:val="24"/>
                <w:szCs w:val="24"/>
              </w:rPr>
              <w:fldChar w:fldCharType="separate"/>
            </w:r>
            <w:r w:rsidR="00A1440D">
              <w:rPr>
                <w:b/>
                <w:bCs/>
                <w:noProof/>
              </w:rPr>
              <w:t>1</w:t>
            </w:r>
            <w:r w:rsidR="001839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0505AE3" w14:textId="77777777" w:rsidR="001839B9" w:rsidRPr="002D3A57" w:rsidRDefault="001839B9" w:rsidP="002D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4032" w14:textId="77777777" w:rsidR="00892BC5" w:rsidRDefault="00892BC5" w:rsidP="00710267">
      <w:pPr>
        <w:spacing w:after="0" w:line="240" w:lineRule="auto"/>
      </w:pPr>
      <w:r>
        <w:separator/>
      </w:r>
    </w:p>
  </w:footnote>
  <w:footnote w:type="continuationSeparator" w:id="0">
    <w:p w14:paraId="7BC00ADC" w14:textId="77777777" w:rsidR="00892BC5" w:rsidRDefault="00892BC5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3E80" w14:textId="77777777" w:rsidR="00473530" w:rsidRDefault="0047353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DFE7850" wp14:editId="365A63F7">
              <wp:simplePos x="0" y="0"/>
              <wp:positionH relativeFrom="column">
                <wp:posOffset>1390650</wp:posOffset>
              </wp:positionH>
              <wp:positionV relativeFrom="paragraph">
                <wp:posOffset>-309245</wp:posOffset>
              </wp:positionV>
              <wp:extent cx="3883025" cy="1303655"/>
              <wp:effectExtent l="0" t="0" r="3175" b="1079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655"/>
                        <a:chOff x="0" y="0"/>
                        <a:chExt cx="3883025" cy="1303655"/>
                      </a:xfrm>
                    </wpg:grpSpPr>
                    <pic:pic xmlns:pic="http://schemas.openxmlformats.org/drawingml/2006/picture">
                      <pic:nvPicPr>
                        <pic:cNvPr id="2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0550" y="0"/>
                          <a:ext cx="2442210" cy="11493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" name="Text Box 16"/>
                      <wps:cNvSpPr txBox="1"/>
                      <wps:spPr>
                        <a:xfrm>
                          <a:off x="0" y="838200"/>
                          <a:ext cx="3883025" cy="4654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1AAF6B" w14:textId="77777777" w:rsidR="00850937" w:rsidRDefault="00850937" w:rsidP="00850937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FE7850" id="Group 3" o:spid="_x0000_s1026" style="position:absolute;margin-left:109.5pt;margin-top:-24.35pt;width:305.75pt;height:102.65pt;z-index:251672576" coordsize="38830,130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ICz9V8B2oUDEgAAAABB/1/3IxQF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Picture 6" style="position:absolute;left:5905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" strokeweight="1pt">
                <v:stroke miterlimit="4"/>
                <v:imagedata r:id="rId2" o:title="Picture 6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top:8382;width:38830;height:465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" filled="f" stroked="f" strokeweight="1pt">
                <v:stroke miterlimit="4"/>
                <v:textbox inset="0,0,0,0">
                  <w:txbxContent>
                    <w:p w14:paraId="1A1AAF6B" w14:textId="77777777" w:rsidR="00850937" w:rsidRDefault="00850937" w:rsidP="00850937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60667C0" w14:textId="77777777" w:rsidR="00473530" w:rsidRDefault="00473530">
    <w:pPr>
      <w:pStyle w:val="Header"/>
    </w:pPr>
  </w:p>
  <w:p w14:paraId="2EC713E2" w14:textId="77777777" w:rsidR="00473530" w:rsidRDefault="00473530">
    <w:pPr>
      <w:pStyle w:val="Header"/>
    </w:pPr>
  </w:p>
  <w:p w14:paraId="2652847E" w14:textId="77777777" w:rsidR="00473530" w:rsidRDefault="00473530">
    <w:pPr>
      <w:pStyle w:val="Header"/>
    </w:pPr>
  </w:p>
  <w:p w14:paraId="46B1A2E0" w14:textId="77777777" w:rsidR="00473530" w:rsidRDefault="00473530">
    <w:pPr>
      <w:pStyle w:val="Header"/>
    </w:pPr>
  </w:p>
  <w:p w14:paraId="27C241B2" w14:textId="77777777" w:rsidR="00850937" w:rsidRDefault="0085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0432" w14:textId="77777777" w:rsidR="000D73C4" w:rsidRPr="000D73C4" w:rsidRDefault="000D73C4" w:rsidP="000D73C4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7456" behindDoc="1" locked="0" layoutInCell="1" allowOverlap="1" wp14:anchorId="56361C85" wp14:editId="74F0F640">
              <wp:simplePos x="0" y="0"/>
              <wp:positionH relativeFrom="page">
                <wp:posOffset>1994535</wp:posOffset>
              </wp:positionH>
              <wp:positionV relativeFrom="page">
                <wp:posOffset>-67945</wp:posOffset>
              </wp:positionV>
              <wp:extent cx="3883025" cy="1303021"/>
              <wp:effectExtent l="0" t="0" r="0" b="0"/>
              <wp:wrapNone/>
              <wp:docPr id="1073741827" name="officeArt object" descr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3025" cy="1303021"/>
                        <a:chOff x="0" y="0"/>
                        <a:chExt cx="3883025" cy="1303020"/>
                      </a:xfrm>
                    </wpg:grpSpPr>
                    <wps:wsp>
                      <wps:cNvPr id="1073741825" name="Text Box 16"/>
                      <wps:cNvSpPr txBox="1"/>
                      <wps:spPr>
                        <a:xfrm>
                          <a:off x="0" y="837564"/>
                          <a:ext cx="3883025" cy="465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7FA998" w14:textId="77777777" w:rsidR="000D73C4" w:rsidRDefault="000D73C4" w:rsidP="000D73C4">
                            <w:pPr>
                              <w:pStyle w:val="BasicParagraph"/>
                              <w:spacing w:before="160" w:line="432" w:lineRule="auto"/>
                              <w:jc w:val="center"/>
                              <w:rPr>
                                <w:rFonts w:ascii="Times" w:eastAsia="Times" w:hAnsi="Times" w:cs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iCs/>
                                <w:spacing w:val="-1"/>
                                <w:sz w:val="20"/>
                                <w:szCs w:val="20"/>
                              </w:rPr>
                              <w:t>A Non-Profit Education Organization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Picture 6" descr="Pictur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66114" y="-1"/>
                          <a:ext cx="2442212" cy="114935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361C85" id="officeArt object" o:spid="_x0000_s1030" alt="Group 7" style="position:absolute;margin-left:157.05pt;margin-top:-5.35pt;width:305.75pt;height:102.6pt;z-index:-251649024;mso-wrap-distance-left:12pt;mso-wrap-distance-top:12pt;mso-wrap-distance-right:12pt;mso-wrap-distance-bottom:12pt;mso-position-horizontal-relative:page;mso-position-vertical-relative:page" coordsize="38830,130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gLP1XwHahQMSAAAAAEH/&#13;&#10;X/cjFAU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top:8375;width:38830;height:46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" filled="f" stroked="f" strokeweight="1pt">
                <v:stroke miterlimit="4"/>
                <v:textbox inset="0,0,0,0">
                  <w:txbxContent>
                    <w:p w14:paraId="487FA998" w14:textId="77777777" w:rsidR="000D73C4" w:rsidRDefault="000D73C4" w:rsidP="000D73C4">
                      <w:pPr>
                        <w:pStyle w:val="BasicParagraph"/>
                        <w:spacing w:before="160" w:line="432" w:lineRule="auto"/>
                        <w:jc w:val="center"/>
                        <w:rPr>
                          <w:rFonts w:ascii="Times" w:eastAsia="Times" w:hAnsi="Times" w:cs="Times"/>
                          <w:i/>
                          <w:i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/>
                          <w:i/>
                          <w:iCs/>
                          <w:spacing w:val="-1"/>
                          <w:sz w:val="20"/>
                          <w:szCs w:val="20"/>
                        </w:rPr>
                        <w:t>A Non-Profit Education Organization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alt="Picture 6" style="position:absolute;left:6661;width:24422;height:114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" strokeweight="1pt">
                <v:stroke miterlimit="4"/>
                <v:imagedata r:id="rId2" o:title="Picture 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82514"/>
    <w:multiLevelType w:val="multilevel"/>
    <w:tmpl w:val="3EB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4B3C"/>
    <w:multiLevelType w:val="multilevel"/>
    <w:tmpl w:val="172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722"/>
    <w:multiLevelType w:val="hybridMultilevel"/>
    <w:tmpl w:val="640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582558"/>
    <w:multiLevelType w:val="multilevel"/>
    <w:tmpl w:val="CC30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6569B"/>
    <w:multiLevelType w:val="hybridMultilevel"/>
    <w:tmpl w:val="5E0E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A6257"/>
    <w:multiLevelType w:val="hybridMultilevel"/>
    <w:tmpl w:val="6A1A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54383"/>
    <w:multiLevelType w:val="hybridMultilevel"/>
    <w:tmpl w:val="5F12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6540C"/>
    <w:multiLevelType w:val="hybridMultilevel"/>
    <w:tmpl w:val="455E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45C70"/>
    <w:multiLevelType w:val="multilevel"/>
    <w:tmpl w:val="1514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3655B"/>
    <w:multiLevelType w:val="hybridMultilevel"/>
    <w:tmpl w:val="4AFC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2600B"/>
    <w:multiLevelType w:val="hybridMultilevel"/>
    <w:tmpl w:val="ADD8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12805"/>
    <w:multiLevelType w:val="multilevel"/>
    <w:tmpl w:val="F85C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10069"/>
    <w:multiLevelType w:val="hybridMultilevel"/>
    <w:tmpl w:val="C9DA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84769"/>
    <w:multiLevelType w:val="multilevel"/>
    <w:tmpl w:val="997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7385F"/>
    <w:multiLevelType w:val="multilevel"/>
    <w:tmpl w:val="9F9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B431D4"/>
    <w:multiLevelType w:val="hybridMultilevel"/>
    <w:tmpl w:val="9182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408BA"/>
    <w:multiLevelType w:val="multilevel"/>
    <w:tmpl w:val="D5E8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495482"/>
    <w:multiLevelType w:val="hybridMultilevel"/>
    <w:tmpl w:val="AB86B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8220F"/>
    <w:multiLevelType w:val="hybridMultilevel"/>
    <w:tmpl w:val="294E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4E21"/>
    <w:multiLevelType w:val="multilevel"/>
    <w:tmpl w:val="24F0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26D86"/>
    <w:multiLevelType w:val="hybridMultilevel"/>
    <w:tmpl w:val="0E8C65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F64F5"/>
    <w:multiLevelType w:val="hybridMultilevel"/>
    <w:tmpl w:val="B68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A29A4"/>
    <w:multiLevelType w:val="multilevel"/>
    <w:tmpl w:val="79B8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969BD"/>
    <w:multiLevelType w:val="hybridMultilevel"/>
    <w:tmpl w:val="3E9A09CA"/>
    <w:lvl w:ilvl="0" w:tplc="DA72E2F6">
      <w:start w:val="1"/>
      <w:numFmt w:val="decimal"/>
      <w:lvlText w:val="%1."/>
      <w:lvlJc w:val="left"/>
      <w:pPr>
        <w:ind w:left="45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715734932">
    <w:abstractNumId w:val="0"/>
  </w:num>
  <w:num w:numId="2" w16cid:durableId="2046714710">
    <w:abstractNumId w:val="13"/>
  </w:num>
  <w:num w:numId="3" w16cid:durableId="468401384">
    <w:abstractNumId w:val="19"/>
  </w:num>
  <w:num w:numId="4" w16cid:durableId="1027412187">
    <w:abstractNumId w:val="3"/>
  </w:num>
  <w:num w:numId="5" w16cid:durableId="1398748720">
    <w:abstractNumId w:val="5"/>
  </w:num>
  <w:num w:numId="6" w16cid:durableId="755246176">
    <w:abstractNumId w:val="4"/>
  </w:num>
  <w:num w:numId="7" w16cid:durableId="7371236">
    <w:abstractNumId w:val="23"/>
  </w:num>
  <w:num w:numId="8" w16cid:durableId="704789335">
    <w:abstractNumId w:val="27"/>
  </w:num>
  <w:num w:numId="9" w16cid:durableId="1376737485">
    <w:abstractNumId w:val="26"/>
  </w:num>
  <w:num w:numId="10" w16cid:durableId="325017386">
    <w:abstractNumId w:val="8"/>
  </w:num>
  <w:num w:numId="11" w16cid:durableId="1999766325">
    <w:abstractNumId w:val="14"/>
  </w:num>
  <w:num w:numId="12" w16cid:durableId="300112320">
    <w:abstractNumId w:val="12"/>
  </w:num>
  <w:num w:numId="13" w16cid:durableId="724334144">
    <w:abstractNumId w:val="18"/>
  </w:num>
  <w:num w:numId="14" w16cid:durableId="1629168201">
    <w:abstractNumId w:val="7"/>
  </w:num>
  <w:num w:numId="15" w16cid:durableId="1583025506">
    <w:abstractNumId w:val="16"/>
  </w:num>
  <w:num w:numId="16" w16cid:durableId="2074885319">
    <w:abstractNumId w:val="9"/>
  </w:num>
  <w:num w:numId="17" w16cid:durableId="902301492">
    <w:abstractNumId w:val="21"/>
  </w:num>
  <w:num w:numId="18" w16cid:durableId="1809206531">
    <w:abstractNumId w:val="10"/>
  </w:num>
  <w:num w:numId="19" w16cid:durableId="281352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098052">
    <w:abstractNumId w:val="24"/>
  </w:num>
  <w:num w:numId="21" w16cid:durableId="179247504">
    <w:abstractNumId w:val="15"/>
  </w:num>
  <w:num w:numId="22" w16cid:durableId="730883837">
    <w:abstractNumId w:val="1"/>
  </w:num>
  <w:num w:numId="23" w16cid:durableId="1548759650">
    <w:abstractNumId w:val="6"/>
  </w:num>
  <w:num w:numId="24" w16cid:durableId="1698431247">
    <w:abstractNumId w:val="28"/>
  </w:num>
  <w:num w:numId="25" w16cid:durableId="1083796341">
    <w:abstractNumId w:val="25"/>
  </w:num>
  <w:num w:numId="26" w16cid:durableId="2105416067">
    <w:abstractNumId w:val="22"/>
  </w:num>
  <w:num w:numId="27" w16cid:durableId="1222594354">
    <w:abstractNumId w:val="17"/>
  </w:num>
  <w:num w:numId="28" w16cid:durableId="1699499795">
    <w:abstractNumId w:val="2"/>
  </w:num>
  <w:num w:numId="29" w16cid:durableId="261380554">
    <w:abstractNumId w:val="20"/>
  </w:num>
  <w:num w:numId="30" w16cid:durableId="1140610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C5"/>
    <w:rsid w:val="00011D87"/>
    <w:rsid w:val="0004487F"/>
    <w:rsid w:val="000D578E"/>
    <w:rsid w:val="000D73C4"/>
    <w:rsid w:val="000F0188"/>
    <w:rsid w:val="00123B66"/>
    <w:rsid w:val="00134380"/>
    <w:rsid w:val="0016768D"/>
    <w:rsid w:val="001839B9"/>
    <w:rsid w:val="00195E59"/>
    <w:rsid w:val="001E0C7A"/>
    <w:rsid w:val="002206C6"/>
    <w:rsid w:val="00253C16"/>
    <w:rsid w:val="00262FA8"/>
    <w:rsid w:val="002A7569"/>
    <w:rsid w:val="002D3A57"/>
    <w:rsid w:val="002E20DA"/>
    <w:rsid w:val="002E63D3"/>
    <w:rsid w:val="002F61E1"/>
    <w:rsid w:val="00312647"/>
    <w:rsid w:val="00315336"/>
    <w:rsid w:val="00326F32"/>
    <w:rsid w:val="0034535E"/>
    <w:rsid w:val="00356FF5"/>
    <w:rsid w:val="00363185"/>
    <w:rsid w:val="00390830"/>
    <w:rsid w:val="00393DA0"/>
    <w:rsid w:val="003A3C52"/>
    <w:rsid w:val="00422AA0"/>
    <w:rsid w:val="004470E5"/>
    <w:rsid w:val="0045283A"/>
    <w:rsid w:val="00473530"/>
    <w:rsid w:val="004B7A32"/>
    <w:rsid w:val="0050262E"/>
    <w:rsid w:val="0050493E"/>
    <w:rsid w:val="00510D75"/>
    <w:rsid w:val="00513FB3"/>
    <w:rsid w:val="0051724A"/>
    <w:rsid w:val="00521681"/>
    <w:rsid w:val="00551DF8"/>
    <w:rsid w:val="00556E56"/>
    <w:rsid w:val="005624F6"/>
    <w:rsid w:val="0058037B"/>
    <w:rsid w:val="005A608A"/>
    <w:rsid w:val="005B721F"/>
    <w:rsid w:val="005C2DF4"/>
    <w:rsid w:val="005D425C"/>
    <w:rsid w:val="005E400A"/>
    <w:rsid w:val="00616C80"/>
    <w:rsid w:val="006273ED"/>
    <w:rsid w:val="00645A31"/>
    <w:rsid w:val="00670FDC"/>
    <w:rsid w:val="00677DCD"/>
    <w:rsid w:val="006A73BB"/>
    <w:rsid w:val="006B2EE1"/>
    <w:rsid w:val="006E0D58"/>
    <w:rsid w:val="006E3371"/>
    <w:rsid w:val="00710267"/>
    <w:rsid w:val="00744414"/>
    <w:rsid w:val="007528A8"/>
    <w:rsid w:val="007F500A"/>
    <w:rsid w:val="00801C63"/>
    <w:rsid w:val="00821F0B"/>
    <w:rsid w:val="00830A4E"/>
    <w:rsid w:val="00850937"/>
    <w:rsid w:val="00854D5E"/>
    <w:rsid w:val="00880D73"/>
    <w:rsid w:val="00892BC5"/>
    <w:rsid w:val="008A77F8"/>
    <w:rsid w:val="008B51A4"/>
    <w:rsid w:val="008B69C4"/>
    <w:rsid w:val="0091614A"/>
    <w:rsid w:val="00944568"/>
    <w:rsid w:val="00953E82"/>
    <w:rsid w:val="00974255"/>
    <w:rsid w:val="009A308A"/>
    <w:rsid w:val="009C7E7E"/>
    <w:rsid w:val="00A01D4F"/>
    <w:rsid w:val="00A1440D"/>
    <w:rsid w:val="00A15126"/>
    <w:rsid w:val="00A423EB"/>
    <w:rsid w:val="00A518A2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6485A"/>
    <w:rsid w:val="00C65C97"/>
    <w:rsid w:val="00CB2552"/>
    <w:rsid w:val="00CD51D7"/>
    <w:rsid w:val="00CE4004"/>
    <w:rsid w:val="00D008B1"/>
    <w:rsid w:val="00D0583B"/>
    <w:rsid w:val="00D11C4C"/>
    <w:rsid w:val="00D20876"/>
    <w:rsid w:val="00D30649"/>
    <w:rsid w:val="00D67A13"/>
    <w:rsid w:val="00D84959"/>
    <w:rsid w:val="00D87090"/>
    <w:rsid w:val="00D87DCB"/>
    <w:rsid w:val="00DC7223"/>
    <w:rsid w:val="00DF2256"/>
    <w:rsid w:val="00E141EE"/>
    <w:rsid w:val="00E33FF4"/>
    <w:rsid w:val="00E66C26"/>
    <w:rsid w:val="00E72B80"/>
    <w:rsid w:val="00E83540"/>
    <w:rsid w:val="00EB7D91"/>
    <w:rsid w:val="00ED0D52"/>
    <w:rsid w:val="00F95315"/>
    <w:rsid w:val="00FA4641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0E95B"/>
  <w15:docId w15:val="{5B2B9372-2200-7940-8C22-8256296B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2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0262E"/>
    <w:rPr>
      <w:color w:val="808080"/>
      <w:shd w:val="clear" w:color="auto" w:fill="E6E6E6"/>
    </w:rPr>
  </w:style>
  <w:style w:type="paragraph" w:customStyle="1" w:styleId="NoParagraphStyle">
    <w:name w:val="[No Paragraph Style]"/>
    <w:rsid w:val="00A144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-BoldCn" w:eastAsiaTheme="minorHAnsi" w:hAnsi="Frutiger-BoldCn" w:cs="Times New Roman"/>
      <w:color w:val="000000"/>
      <w:sz w:val="24"/>
      <w:szCs w:val="24"/>
      <w:lang w:eastAsia="en-US" w:bidi="ar-SA"/>
    </w:rPr>
  </w:style>
  <w:style w:type="paragraph" w:customStyle="1" w:styleId="BasicParagraph">
    <w:name w:val="[Basic Paragraph]"/>
    <w:rsid w:val="000D73C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US" w:bidi="ar-SA"/>
    </w:rPr>
  </w:style>
  <w:style w:type="paragraph" w:customStyle="1" w:styleId="Body">
    <w:name w:val="Body"/>
    <w:rsid w:val="000D73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 w:bidi="ar-SA"/>
    </w:rPr>
  </w:style>
  <w:style w:type="character" w:customStyle="1" w:styleId="normaltextrun">
    <w:name w:val="normaltextrun"/>
    <w:basedOn w:val="DefaultParagraphFont"/>
    <w:rsid w:val="00880D73"/>
  </w:style>
  <w:style w:type="paragraph" w:customStyle="1" w:styleId="paragraph">
    <w:name w:val="paragraph"/>
    <w:basedOn w:val="Normal"/>
    <w:rsid w:val="0088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 w:bidi="ar-SA"/>
    </w:rPr>
  </w:style>
  <w:style w:type="character" w:customStyle="1" w:styleId="eop">
    <w:name w:val="eop"/>
    <w:basedOn w:val="DefaultParagraphFont"/>
    <w:rsid w:val="00880D73"/>
  </w:style>
  <w:style w:type="character" w:styleId="Strong">
    <w:name w:val="Strong"/>
    <w:basedOn w:val="DefaultParagraphFont"/>
    <w:uiPriority w:val="22"/>
    <w:qFormat/>
    <w:rsid w:val="006E0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9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740">
          <w:marLeft w:val="4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em101.sharepoint.com/sites/2019MoodleCoursework/Shared%20Documents/Projects/Ukulele/ACT/Math/Ukulele-Math-General-Inform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21EAE-03CF-48B4-ABDB-0D5318C6BA74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743643D4-FDFF-4B1F-91A0-0137A9A45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BA7826-C28D-4000-BC1D-541A24EE1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A3ABF-484D-481F-B299-DC059A2DCF1C}"/>
</file>

<file path=docProps/app.xml><?xml version="1.0" encoding="utf-8"?>
<Properties xmlns="http://schemas.openxmlformats.org/officeDocument/2006/extended-properties" xmlns:vt="http://schemas.openxmlformats.org/officeDocument/2006/docPropsVTypes">
  <Template>Ukulele-Math-General-Information.dotx</Template>
  <TotalTime>2</TotalTime>
  <Pages>1</Pages>
  <Words>87</Words>
  <Characters>587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GERRYCA ISABELLE MAAGAD</dc:creator>
  <cp:keywords/>
  <dc:description/>
  <cp:lastModifiedBy>Gerryca Maagad</cp:lastModifiedBy>
  <cp:revision>2</cp:revision>
  <cp:lastPrinted>2025-12-11T13:46:00Z</cp:lastPrinted>
  <dcterms:created xsi:type="dcterms:W3CDTF">2025-10-27T07:39:00Z</dcterms:created>
  <dcterms:modified xsi:type="dcterms:W3CDTF">2025-12-11T13:47:00Z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