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ABC6" w14:textId="77777777" w:rsidR="00473530" w:rsidRPr="005A608A" w:rsidRDefault="00FB535A" w:rsidP="00473530">
      <w:pPr>
        <w:spacing w:after="0" w:line="240" w:lineRule="auto"/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</w:pPr>
      <w:r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READING</w:t>
      </w:r>
      <w:r w:rsidR="00473530" w:rsidRPr="005A608A"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:</w:t>
      </w:r>
    </w:p>
    <w:p w14:paraId="3113CE81" w14:textId="77777777" w:rsidR="00880D73" w:rsidRDefault="00880D73" w:rsidP="000D73C4">
      <w:pPr>
        <w:rPr>
          <w:rFonts w:ascii="Calibri" w:eastAsia="Times New Roman" w:hAnsi="Calibri" w:cs="Calibri"/>
          <w:color w:val="000000"/>
          <w:sz w:val="24"/>
          <w:szCs w:val="24"/>
          <w:lang w:eastAsia="en-US" w:bidi="ar-SA"/>
        </w:rPr>
      </w:pPr>
    </w:p>
    <w:p w14:paraId="5FE60334" w14:textId="77777777" w:rsidR="00FB535A" w:rsidRPr="00FB535A" w:rsidRDefault="00FB535A" w:rsidP="00FB535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FB535A">
        <w:rPr>
          <w:rFonts w:eastAsia="Times New Roman" w:cstheme="minorHAnsi"/>
          <w:b/>
          <w:bCs/>
          <w:sz w:val="32"/>
          <w:szCs w:val="32"/>
        </w:rPr>
        <w:t>Understanding Technical Manuals &amp; Instrument History</w:t>
      </w:r>
    </w:p>
    <w:p w14:paraId="1615C1A7" w14:textId="77777777" w:rsidR="00FB535A" w:rsidRPr="00FB535A" w:rsidRDefault="00FB535A" w:rsidP="00FB535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B535A">
        <w:rPr>
          <w:rFonts w:cstheme="minorHAnsi"/>
          <w:sz w:val="24"/>
          <w:szCs w:val="24"/>
        </w:rPr>
        <w:t xml:space="preserve">Students analyze </w:t>
      </w:r>
      <w:r w:rsidRPr="00FB535A">
        <w:rPr>
          <w:rStyle w:val="Strong"/>
          <w:rFonts w:cstheme="minorHAnsi"/>
          <w:sz w:val="24"/>
          <w:szCs w:val="24"/>
        </w:rPr>
        <w:t>technical manuals and scientific articles</w:t>
      </w:r>
      <w:r w:rsidRPr="00FB535A">
        <w:rPr>
          <w:rFonts w:cstheme="minorHAnsi"/>
          <w:sz w:val="24"/>
          <w:szCs w:val="24"/>
        </w:rPr>
        <w:t xml:space="preserve"> related to </w:t>
      </w:r>
      <w:r w:rsidRPr="00FB535A">
        <w:rPr>
          <w:rStyle w:val="Strong"/>
          <w:rFonts w:cstheme="minorHAnsi"/>
          <w:sz w:val="24"/>
          <w:szCs w:val="24"/>
        </w:rPr>
        <w:t>sound waves, instrument design, and material properties</w:t>
      </w:r>
      <w:r w:rsidRPr="00FB535A">
        <w:rPr>
          <w:rFonts w:cstheme="minorHAnsi"/>
          <w:sz w:val="24"/>
          <w:szCs w:val="24"/>
        </w:rPr>
        <w:t xml:space="preserve">. This activity enhances </w:t>
      </w:r>
      <w:r w:rsidRPr="00FB535A">
        <w:rPr>
          <w:rStyle w:val="Strong"/>
          <w:rFonts w:cstheme="minorHAnsi"/>
          <w:sz w:val="24"/>
          <w:szCs w:val="24"/>
        </w:rPr>
        <w:t>comprehension of complex texts</w:t>
      </w:r>
      <w:r w:rsidRPr="00FB535A">
        <w:rPr>
          <w:rFonts w:cstheme="minorHAnsi"/>
          <w:sz w:val="24"/>
          <w:szCs w:val="24"/>
        </w:rPr>
        <w:t xml:space="preserve">, a crucial </w:t>
      </w:r>
      <w:r w:rsidRPr="00FB535A">
        <w:rPr>
          <w:rStyle w:val="Strong"/>
          <w:rFonts w:cstheme="minorHAnsi"/>
          <w:sz w:val="24"/>
          <w:szCs w:val="24"/>
        </w:rPr>
        <w:t>ACT Reading</w:t>
      </w:r>
      <w:r w:rsidRPr="00FB535A">
        <w:rPr>
          <w:rFonts w:cstheme="minorHAnsi"/>
          <w:sz w:val="24"/>
          <w:szCs w:val="24"/>
        </w:rPr>
        <w:t xml:space="preserve"> skill.</w:t>
      </w:r>
    </w:p>
    <w:p w14:paraId="5BB2DC63" w14:textId="77777777" w:rsidR="00FB535A" w:rsidRPr="00FB535A" w:rsidRDefault="00FB535A" w:rsidP="00FB535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535A">
        <w:rPr>
          <w:rFonts w:ascii="Segoe UI Emoji" w:eastAsia="Times New Roman" w:hAnsi="Segoe UI Emoji" w:cs="Segoe UI Emoji"/>
          <w:sz w:val="24"/>
          <w:szCs w:val="24"/>
        </w:rPr>
        <w:t>📏</w:t>
      </w:r>
      <w:r w:rsidRPr="00FB535A">
        <w:rPr>
          <w:rFonts w:eastAsia="Times New Roman" w:cstheme="minorHAnsi"/>
          <w:sz w:val="24"/>
          <w:szCs w:val="24"/>
        </w:rPr>
        <w:t xml:space="preserve"> </w:t>
      </w:r>
      <w:r w:rsidRPr="00FB535A">
        <w:rPr>
          <w:rFonts w:eastAsia="Times New Roman" w:cstheme="minorHAnsi"/>
          <w:b/>
          <w:bCs/>
          <w:sz w:val="24"/>
          <w:szCs w:val="24"/>
        </w:rPr>
        <w:t>ACT Reading Rating Scale – Technical Reading &amp; Analysis</w:t>
      </w:r>
    </w:p>
    <w:p w14:paraId="77BDAF0F" w14:textId="77777777" w:rsidR="00FB535A" w:rsidRPr="00FB535A" w:rsidRDefault="00FB535A" w:rsidP="00FB535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535A">
        <w:rPr>
          <w:rFonts w:eastAsia="Times New Roman" w:cstheme="minorHAnsi"/>
          <w:b/>
          <w:bCs/>
          <w:sz w:val="24"/>
          <w:szCs w:val="24"/>
        </w:rPr>
        <w:t>(20-24):</w:t>
      </w:r>
      <w:r w:rsidRPr="00FB535A">
        <w:rPr>
          <w:rFonts w:eastAsia="Times New Roman" w:cstheme="minorHAnsi"/>
          <w:sz w:val="24"/>
          <w:szCs w:val="24"/>
        </w:rPr>
        <w:t xml:space="preserve"> Basic comprehension of technical texts</w:t>
      </w:r>
    </w:p>
    <w:p w14:paraId="42F1BE45" w14:textId="77777777" w:rsidR="00FB535A" w:rsidRDefault="00FB535A" w:rsidP="00FB535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535A">
        <w:rPr>
          <w:rFonts w:eastAsia="Times New Roman" w:cstheme="minorHAnsi"/>
          <w:b/>
          <w:bCs/>
          <w:sz w:val="24"/>
          <w:szCs w:val="24"/>
        </w:rPr>
        <w:t>(25-28):</w:t>
      </w:r>
      <w:r w:rsidRPr="00FB535A">
        <w:rPr>
          <w:rFonts w:eastAsia="Times New Roman" w:cstheme="minorHAnsi"/>
          <w:sz w:val="24"/>
          <w:szCs w:val="24"/>
        </w:rPr>
        <w:t xml:space="preserve"> Proficient in analyzing historical documents and diagrams</w:t>
      </w:r>
    </w:p>
    <w:p w14:paraId="4F1D4597" w14:textId="77777777" w:rsidR="00850937" w:rsidRPr="00FB535A" w:rsidRDefault="00FB535A" w:rsidP="000D73C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B535A">
        <w:rPr>
          <w:rFonts w:eastAsia="Times New Roman" w:cstheme="minorHAnsi"/>
          <w:b/>
          <w:bCs/>
          <w:sz w:val="24"/>
          <w:szCs w:val="24"/>
        </w:rPr>
        <w:t>(29-33):</w:t>
      </w:r>
      <w:r w:rsidRPr="00FB535A">
        <w:rPr>
          <w:rFonts w:eastAsia="Times New Roman" w:cstheme="minorHAnsi"/>
          <w:sz w:val="24"/>
          <w:szCs w:val="24"/>
        </w:rPr>
        <w:t xml:space="preserve"> Advanced synthesis of multiple sources</w:t>
      </w:r>
    </w:p>
    <w:p w14:paraId="31039A9B" w14:textId="77777777" w:rsidR="00850937" w:rsidRDefault="00850937" w:rsidP="000D73C4"/>
    <w:p w14:paraId="724F0399" w14:textId="77777777" w:rsidR="00850937" w:rsidRDefault="00850937" w:rsidP="000D73C4"/>
    <w:p w14:paraId="5C49F5DF" w14:textId="77777777" w:rsidR="00850937" w:rsidRDefault="00850937" w:rsidP="000D73C4"/>
    <w:p w14:paraId="1C6A5E6E" w14:textId="77777777" w:rsidR="00850937" w:rsidRDefault="00850937" w:rsidP="000D73C4"/>
    <w:p w14:paraId="37B56373" w14:textId="77777777" w:rsidR="00850937" w:rsidRDefault="00850937" w:rsidP="000D73C4"/>
    <w:p w14:paraId="44B5032D" w14:textId="77777777" w:rsidR="00850937" w:rsidRDefault="00850937" w:rsidP="000D73C4"/>
    <w:p w14:paraId="6F47AB5D" w14:textId="77777777" w:rsidR="00DC7223" w:rsidRDefault="00DC7223" w:rsidP="000D73C4"/>
    <w:p w14:paraId="2B85FCB5" w14:textId="77777777" w:rsidR="00DC7223" w:rsidRDefault="00DC7223" w:rsidP="000D73C4"/>
    <w:p w14:paraId="4E3C7136" w14:textId="77777777" w:rsidR="00DC7223" w:rsidRPr="00DC7223" w:rsidRDefault="00DC7223" w:rsidP="00DC7223"/>
    <w:sectPr w:rsidR="00DC7223" w:rsidRPr="00DC7223" w:rsidSect="008509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720" w:bottom="720" w:left="720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242C" w14:textId="77777777" w:rsidR="00B707C0" w:rsidRDefault="00B707C0" w:rsidP="00710267">
      <w:pPr>
        <w:spacing w:after="0" w:line="240" w:lineRule="auto"/>
      </w:pPr>
      <w:r>
        <w:separator/>
      </w:r>
    </w:p>
  </w:endnote>
  <w:endnote w:type="continuationSeparator" w:id="0">
    <w:p w14:paraId="78FDFA48" w14:textId="77777777" w:rsidR="00B707C0" w:rsidRDefault="00B707C0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utiger 57Cn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252683"/>
      <w:docPartObj>
        <w:docPartGallery w:val="Page Numbers (Bottom of Page)"/>
        <w:docPartUnique/>
      </w:docPartObj>
    </w:sdtPr>
    <w:sdtContent>
      <w:p w14:paraId="03EAE40C" w14:textId="76E9B188" w:rsidR="001839B9" w:rsidRDefault="00877903" w:rsidP="002D3A57">
        <w:pPr>
          <w:pStyle w:val="Footer"/>
          <w:spacing w:before="240"/>
          <w:jc w:val="right"/>
        </w:pPr>
        <w:sdt>
          <w:sdtPr>
            <w:id w:val="-424653332"/>
            <w:docPartObj>
              <w:docPartGallery w:val="Page Numbers (Top of Page)"/>
              <w:docPartUnique/>
            </w:docPartObj>
          </w:sdtPr>
          <w:sdtContent>
            <w:r w:rsidR="00DC7223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A09F5" wp14:editId="770CD6AA">
                      <wp:simplePos x="0" y="0"/>
                      <wp:positionH relativeFrom="column">
                        <wp:posOffset>-8792</wp:posOffset>
                      </wp:positionH>
                      <wp:positionV relativeFrom="paragraph">
                        <wp:posOffset>-8206</wp:posOffset>
                      </wp:positionV>
                      <wp:extent cx="6866304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663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62E6F0" id="Straight Connector 1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.65pt" to="539.95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72B80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942FB8" wp14:editId="49F77857">
                      <wp:simplePos x="0" y="0"/>
                      <wp:positionH relativeFrom="column">
                        <wp:posOffset>1807780</wp:posOffset>
                      </wp:positionH>
                      <wp:positionV relativeFrom="paragraph">
                        <wp:posOffset>-3810</wp:posOffset>
                      </wp:positionV>
                      <wp:extent cx="2867025" cy="2571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684E9C" w14:textId="77777777" w:rsidR="00E72B80" w:rsidRPr="00E72B80" w:rsidRDefault="00E72B80" w:rsidP="00E72B8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</w:pPr>
                                  <w:r w:rsidRPr="00E72B80">
                                    <w:rPr>
                                      <w:rFonts w:ascii="Frutiger 57Cn" w:eastAsia="Frutiger 57Cn" w:hAnsi="Frutiger 57Cn" w:cs="Frutiger 57Cn"/>
                                      <w:caps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  <w:t>www.stem101.org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42F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142.35pt;margin-top:-.3pt;width:225.7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" filled="f" stroked="f" strokeweight=".5pt">
                      <v:textbox>
                        <w:txbxContent>
                          <w:p w14:paraId="3C684E9C" w14:textId="77777777" w:rsidR="00E72B80" w:rsidRPr="00E72B80" w:rsidRDefault="00E72B80" w:rsidP="00E72B8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en-US" w:bidi="ar-SA"/>
                              </w:rPr>
                            </w:pPr>
                            <w:r w:rsidRPr="00E72B80">
                              <w:rPr>
                                <w:rFonts w:ascii="Frutiger 57Cn" w:eastAsia="Frutiger 57Cn" w:hAnsi="Frutiger 57Cn" w:cs="Frutiger 57Cn"/>
                                <w:caps/>
                                <w:color w:val="000000"/>
                                <w:spacing w:val="40"/>
                                <w:sz w:val="20"/>
                                <w:szCs w:val="20"/>
                                <w:u w:color="000000"/>
                                <w:bdr w:val="nil"/>
                                <w:lang w:eastAsia="en-US" w:bidi="ar-SA"/>
                              </w:rPr>
                              <w:t>www.stem101.org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53B43A6" w14:textId="77777777" w:rsidR="001839B9" w:rsidRPr="002D3A57" w:rsidRDefault="001839B9" w:rsidP="002D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22B6" w14:textId="77777777" w:rsidR="001839B9" w:rsidRDefault="00850937" w:rsidP="002D3A57">
    <w:pPr>
      <w:pStyle w:val="Footer"/>
      <w:spacing w:before="240"/>
      <w:jc w:val="right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1C9BE25" wp14:editId="43908368">
              <wp:simplePos x="0" y="0"/>
              <wp:positionH relativeFrom="column">
                <wp:posOffset>-1047750</wp:posOffset>
              </wp:positionH>
              <wp:positionV relativeFrom="paragraph">
                <wp:posOffset>-3810</wp:posOffset>
              </wp:positionV>
              <wp:extent cx="8413750" cy="9525"/>
              <wp:effectExtent l="0" t="0" r="25400" b="28575"/>
              <wp:wrapNone/>
              <wp:docPr id="8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137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C98069" id="Straight Connector 8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-.3pt" to="580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" strokecolor="black [3200]" strokeweight="1.5pt">
              <v:stroke joinstyle="miter"/>
            </v:line>
          </w:pict>
        </mc:Fallback>
      </mc:AlternateContent>
    </w:r>
    <w:r w:rsidR="000D73C4"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1A0E1130" wp14:editId="28B62133">
              <wp:simplePos x="0" y="0"/>
              <wp:positionH relativeFrom="page">
                <wp:posOffset>622935</wp:posOffset>
              </wp:positionH>
              <wp:positionV relativeFrom="page">
                <wp:posOffset>9324975</wp:posOffset>
              </wp:positionV>
              <wp:extent cx="6400800" cy="228600"/>
              <wp:effectExtent l="0" t="0" r="0" b="0"/>
              <wp:wrapNone/>
              <wp:docPr id="1073741828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6857F49" w14:textId="77777777" w:rsidR="000D73C4" w:rsidRDefault="000D73C4" w:rsidP="000D73C4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Frutiger 57Cn" w:eastAsia="Frutiger 57Cn" w:hAnsi="Frutiger 57Cn" w:cs="Frutiger 57Cn"/>
                              <w:caps/>
                              <w:spacing w:val="40"/>
                              <w:sz w:val="20"/>
                              <w:szCs w:val="20"/>
                            </w:rPr>
                            <w:t>www.stem101.org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E11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 Box 17" style="position:absolute;left:0;text-align:left;margin-left:49.05pt;margin-top:734.25pt;width:7in;height:18pt;z-index:-2516469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" filled="f" stroked="f" strokeweight="1pt">
              <v:stroke miterlimit="4"/>
              <v:textbox inset="0,0,0,0">
                <w:txbxContent>
                  <w:p w14:paraId="26857F49" w14:textId="77777777" w:rsidR="000D73C4" w:rsidRDefault="000D73C4" w:rsidP="000D73C4">
                    <w:pPr>
                      <w:pStyle w:val="Body"/>
                      <w:jc w:val="center"/>
                    </w:pPr>
                    <w:r>
                      <w:rPr>
                        <w:rFonts w:ascii="Frutiger 57Cn" w:eastAsia="Frutiger 57Cn" w:hAnsi="Frutiger 57Cn" w:cs="Frutiger 57Cn"/>
                        <w:caps/>
                        <w:spacing w:val="40"/>
                        <w:sz w:val="20"/>
                        <w:szCs w:val="20"/>
                      </w:rPr>
                      <w:t>www.stem101.org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7327062"/>
        <w:docPartObj>
          <w:docPartGallery w:val="Page Numbers (Bottom of Page)"/>
          <w:docPartUnique/>
        </w:docPartObj>
      </w:sdtPr>
      <w:sdtEndPr/>
      <w:sdtContent>
        <w:sdt>
          <w:sdtPr>
            <w:id w:val="-233619762"/>
            <w:docPartObj>
              <w:docPartGallery w:val="Page Numbers (Top of Page)"/>
              <w:docPartUnique/>
            </w:docPartObj>
          </w:sdtPr>
          <w:sdtEndPr/>
          <w:sdtContent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2054655" w14:textId="77777777" w:rsidR="001839B9" w:rsidRPr="002D3A57" w:rsidRDefault="001839B9" w:rsidP="002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26F4" w14:textId="77777777" w:rsidR="00B707C0" w:rsidRDefault="00B707C0" w:rsidP="00710267">
      <w:pPr>
        <w:spacing w:after="0" w:line="240" w:lineRule="auto"/>
      </w:pPr>
      <w:r>
        <w:separator/>
      </w:r>
    </w:p>
  </w:footnote>
  <w:footnote w:type="continuationSeparator" w:id="0">
    <w:p w14:paraId="0D9B9360" w14:textId="77777777" w:rsidR="00B707C0" w:rsidRDefault="00B707C0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3997" w14:textId="77777777" w:rsidR="00473530" w:rsidRDefault="004735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FA73598" wp14:editId="2CBFE2BC">
              <wp:simplePos x="0" y="0"/>
              <wp:positionH relativeFrom="column">
                <wp:posOffset>1390650</wp:posOffset>
              </wp:positionH>
              <wp:positionV relativeFrom="paragraph">
                <wp:posOffset>-309245</wp:posOffset>
              </wp:positionV>
              <wp:extent cx="3883025" cy="1303655"/>
              <wp:effectExtent l="0" t="0" r="3175" b="1079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655"/>
                        <a:chOff x="0" y="0"/>
                        <a:chExt cx="3883025" cy="1303655"/>
                      </a:xfrm>
                    </wpg:grpSpPr>
                    <pic:pic xmlns:pic="http://schemas.openxmlformats.org/drawingml/2006/picture">
                      <pic:nvPicPr>
                        <pic:cNvPr id="2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550" y="0"/>
                          <a:ext cx="2442210" cy="11493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" name="Text Box 16"/>
                      <wps:cNvSpPr txBox="1"/>
                      <wps:spPr>
                        <a:xfrm>
                          <a:off x="0" y="838200"/>
                          <a:ext cx="3883025" cy="4654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24754B" w14:textId="77777777" w:rsidR="00850937" w:rsidRDefault="00850937" w:rsidP="00850937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A73598" id="Group 3" o:spid="_x0000_s1026" style="position:absolute;margin-left:109.5pt;margin-top:-24.35pt;width:305.75pt;height:102.65pt;z-index:251672576" coordsize="38830,13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ICz9V8B2oUDEgAAAABB/1/3IxQF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icture 6" style="position:absolute;left:5905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" strokeweight="1pt">
                <v:stroke miterlimit="4"/>
                <v:imagedata r:id="rId2" o:title="Picture 6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top:8382;width:38830;height:4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" filled="f" stroked="f" strokeweight="1pt">
                <v:stroke miterlimit="4"/>
                <v:textbox inset="0,0,0,0">
                  <w:txbxContent>
                    <w:p w14:paraId="6E24754B" w14:textId="77777777" w:rsidR="00850937" w:rsidRDefault="00850937" w:rsidP="00850937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F7D16BF" w14:textId="77777777" w:rsidR="00473530" w:rsidRDefault="00473530">
    <w:pPr>
      <w:pStyle w:val="Header"/>
    </w:pPr>
  </w:p>
  <w:p w14:paraId="6CDE5C67" w14:textId="77777777" w:rsidR="00473530" w:rsidRDefault="00473530">
    <w:pPr>
      <w:pStyle w:val="Header"/>
    </w:pPr>
  </w:p>
  <w:p w14:paraId="298BBA6E" w14:textId="77777777" w:rsidR="00473530" w:rsidRDefault="00473530">
    <w:pPr>
      <w:pStyle w:val="Header"/>
    </w:pPr>
  </w:p>
  <w:p w14:paraId="707BCDB9" w14:textId="77777777" w:rsidR="00473530" w:rsidRDefault="00473530">
    <w:pPr>
      <w:pStyle w:val="Header"/>
    </w:pPr>
  </w:p>
  <w:p w14:paraId="58902226" w14:textId="77777777" w:rsidR="00850937" w:rsidRDefault="0085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0583" w14:textId="77777777" w:rsidR="000D73C4" w:rsidRPr="000D73C4" w:rsidRDefault="000D73C4" w:rsidP="000D73C4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7456" behindDoc="1" locked="0" layoutInCell="1" allowOverlap="1" wp14:anchorId="35D07AEC" wp14:editId="1A0876FE">
              <wp:simplePos x="0" y="0"/>
              <wp:positionH relativeFrom="page">
                <wp:posOffset>1994535</wp:posOffset>
              </wp:positionH>
              <wp:positionV relativeFrom="page">
                <wp:posOffset>-67945</wp:posOffset>
              </wp:positionV>
              <wp:extent cx="3883025" cy="1303021"/>
              <wp:effectExtent l="0" t="0" r="0" b="0"/>
              <wp:wrapNone/>
              <wp:docPr id="1073741827" name="officeArt object" descr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021"/>
                        <a:chOff x="0" y="0"/>
                        <a:chExt cx="3883025" cy="1303020"/>
                      </a:xfrm>
                    </wpg:grpSpPr>
                    <wps:wsp>
                      <wps:cNvPr id="1073741825" name="Text Box 16"/>
                      <wps:cNvSpPr txBox="1"/>
                      <wps:spPr>
                        <a:xfrm>
                          <a:off x="0" y="837564"/>
                          <a:ext cx="3883025" cy="465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E21D70" w14:textId="77777777" w:rsidR="000D73C4" w:rsidRDefault="000D73C4" w:rsidP="000D73C4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114" y="-1"/>
                          <a:ext cx="2442212" cy="114935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D07AEC" id="officeArt object" o:spid="_x0000_s1030" alt="Group 7" style="position:absolute;margin-left:157.05pt;margin-top:-5.35pt;width:305.75pt;height:102.6pt;z-index:-251649024;mso-wrap-distance-left:12pt;mso-wrap-distance-top:12pt;mso-wrap-distance-right:12pt;mso-wrap-distance-bottom:12pt;mso-position-horizontal-relative:page;mso-position-vertical-relative:page" coordsize="38830,130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gLP1XwHahQMSAAAAAEH/&#13;&#10;X/cjFA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top:8375;width:38830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" filled="f" stroked="f" strokeweight="1pt">
                <v:stroke miterlimit="4"/>
                <v:textbox inset="0,0,0,0">
                  <w:txbxContent>
                    <w:p w14:paraId="79E21D70" w14:textId="77777777" w:rsidR="000D73C4" w:rsidRDefault="000D73C4" w:rsidP="000D73C4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Picture 6" style="position:absolute;left:6661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" strokeweight="1pt">
                <v:stroke miterlimit="4"/>
                <v:imagedata r:id="rId2" o:title="Picture 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82514"/>
    <w:multiLevelType w:val="multilevel"/>
    <w:tmpl w:val="3EB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4B3C"/>
    <w:multiLevelType w:val="multilevel"/>
    <w:tmpl w:val="172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722"/>
    <w:multiLevelType w:val="hybridMultilevel"/>
    <w:tmpl w:val="640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2808"/>
    <w:multiLevelType w:val="multilevel"/>
    <w:tmpl w:val="FE2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82558"/>
    <w:multiLevelType w:val="multilevel"/>
    <w:tmpl w:val="CC3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6569B"/>
    <w:multiLevelType w:val="hybridMultilevel"/>
    <w:tmpl w:val="5E0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A6257"/>
    <w:multiLevelType w:val="hybridMultilevel"/>
    <w:tmpl w:val="6A1A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54383"/>
    <w:multiLevelType w:val="hybridMultilevel"/>
    <w:tmpl w:val="5F12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540C"/>
    <w:multiLevelType w:val="hybridMultilevel"/>
    <w:tmpl w:val="455E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45C70"/>
    <w:multiLevelType w:val="multilevel"/>
    <w:tmpl w:val="151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3655B"/>
    <w:multiLevelType w:val="hybridMultilevel"/>
    <w:tmpl w:val="4AF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600B"/>
    <w:multiLevelType w:val="hybridMultilevel"/>
    <w:tmpl w:val="ADD8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805"/>
    <w:multiLevelType w:val="multilevel"/>
    <w:tmpl w:val="F85C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10069"/>
    <w:multiLevelType w:val="hybridMultilevel"/>
    <w:tmpl w:val="C9DA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769"/>
    <w:multiLevelType w:val="multilevel"/>
    <w:tmpl w:val="997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7385F"/>
    <w:multiLevelType w:val="multilevel"/>
    <w:tmpl w:val="9F9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B431D4"/>
    <w:multiLevelType w:val="hybridMultilevel"/>
    <w:tmpl w:val="918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08BA"/>
    <w:multiLevelType w:val="multilevel"/>
    <w:tmpl w:val="D5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495482"/>
    <w:multiLevelType w:val="hybridMultilevel"/>
    <w:tmpl w:val="AB86B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8220F"/>
    <w:multiLevelType w:val="hybridMultilevel"/>
    <w:tmpl w:val="294E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4E21"/>
    <w:multiLevelType w:val="multilevel"/>
    <w:tmpl w:val="24F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26D86"/>
    <w:multiLevelType w:val="hybridMultilevel"/>
    <w:tmpl w:val="0E8C6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F64F5"/>
    <w:multiLevelType w:val="hybridMultilevel"/>
    <w:tmpl w:val="B68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A29A4"/>
    <w:multiLevelType w:val="multilevel"/>
    <w:tmpl w:val="79B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969BD"/>
    <w:multiLevelType w:val="hybridMultilevel"/>
    <w:tmpl w:val="3E9A09CA"/>
    <w:lvl w:ilvl="0" w:tplc="DA72E2F6">
      <w:start w:val="1"/>
      <w:numFmt w:val="decimal"/>
      <w:lvlText w:val="%1."/>
      <w:lvlJc w:val="left"/>
      <w:pPr>
        <w:ind w:left="45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645931820">
    <w:abstractNumId w:val="0"/>
  </w:num>
  <w:num w:numId="2" w16cid:durableId="1476222557">
    <w:abstractNumId w:val="14"/>
  </w:num>
  <w:num w:numId="3" w16cid:durableId="237785476">
    <w:abstractNumId w:val="20"/>
  </w:num>
  <w:num w:numId="4" w16cid:durableId="931888634">
    <w:abstractNumId w:val="3"/>
  </w:num>
  <w:num w:numId="5" w16cid:durableId="2082094358">
    <w:abstractNumId w:val="6"/>
  </w:num>
  <w:num w:numId="6" w16cid:durableId="435714424">
    <w:abstractNumId w:val="5"/>
  </w:num>
  <w:num w:numId="7" w16cid:durableId="1387989228">
    <w:abstractNumId w:val="24"/>
  </w:num>
  <w:num w:numId="8" w16cid:durableId="205070159">
    <w:abstractNumId w:val="28"/>
  </w:num>
  <w:num w:numId="9" w16cid:durableId="1251083002">
    <w:abstractNumId w:val="27"/>
  </w:num>
  <w:num w:numId="10" w16cid:durableId="32970370">
    <w:abstractNumId w:val="9"/>
  </w:num>
  <w:num w:numId="11" w16cid:durableId="499273854">
    <w:abstractNumId w:val="15"/>
  </w:num>
  <w:num w:numId="12" w16cid:durableId="1923175131">
    <w:abstractNumId w:val="13"/>
  </w:num>
  <w:num w:numId="13" w16cid:durableId="187649740">
    <w:abstractNumId w:val="19"/>
  </w:num>
  <w:num w:numId="14" w16cid:durableId="615603466">
    <w:abstractNumId w:val="8"/>
  </w:num>
  <w:num w:numId="15" w16cid:durableId="499735871">
    <w:abstractNumId w:val="17"/>
  </w:num>
  <w:num w:numId="16" w16cid:durableId="1658415296">
    <w:abstractNumId w:val="10"/>
  </w:num>
  <w:num w:numId="17" w16cid:durableId="2020766217">
    <w:abstractNumId w:val="22"/>
  </w:num>
  <w:num w:numId="18" w16cid:durableId="1458067981">
    <w:abstractNumId w:val="11"/>
  </w:num>
  <w:num w:numId="19" w16cid:durableId="1557811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098333">
    <w:abstractNumId w:val="25"/>
  </w:num>
  <w:num w:numId="21" w16cid:durableId="1129475061">
    <w:abstractNumId w:val="16"/>
  </w:num>
  <w:num w:numId="22" w16cid:durableId="1717195545">
    <w:abstractNumId w:val="1"/>
  </w:num>
  <w:num w:numId="23" w16cid:durableId="1727293918">
    <w:abstractNumId w:val="7"/>
  </w:num>
  <w:num w:numId="24" w16cid:durableId="1080370360">
    <w:abstractNumId w:val="29"/>
  </w:num>
  <w:num w:numId="25" w16cid:durableId="1620378437">
    <w:abstractNumId w:val="26"/>
  </w:num>
  <w:num w:numId="26" w16cid:durableId="469787911">
    <w:abstractNumId w:val="23"/>
  </w:num>
  <w:num w:numId="27" w16cid:durableId="489519989">
    <w:abstractNumId w:val="18"/>
  </w:num>
  <w:num w:numId="28" w16cid:durableId="712384619">
    <w:abstractNumId w:val="2"/>
  </w:num>
  <w:num w:numId="29" w16cid:durableId="794371164">
    <w:abstractNumId w:val="21"/>
  </w:num>
  <w:num w:numId="30" w16cid:durableId="468786049">
    <w:abstractNumId w:val="12"/>
  </w:num>
  <w:num w:numId="31" w16cid:durableId="506945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C0"/>
    <w:rsid w:val="00011D87"/>
    <w:rsid w:val="0004487F"/>
    <w:rsid w:val="000D578E"/>
    <w:rsid w:val="000D73C4"/>
    <w:rsid w:val="000F0188"/>
    <w:rsid w:val="00123B66"/>
    <w:rsid w:val="00134380"/>
    <w:rsid w:val="0016768D"/>
    <w:rsid w:val="001839B9"/>
    <w:rsid w:val="00195E59"/>
    <w:rsid w:val="001E0C7A"/>
    <w:rsid w:val="002206C6"/>
    <w:rsid w:val="00253C16"/>
    <w:rsid w:val="00262FA8"/>
    <w:rsid w:val="002A7569"/>
    <w:rsid w:val="002D3A57"/>
    <w:rsid w:val="002E20DA"/>
    <w:rsid w:val="002E63D3"/>
    <w:rsid w:val="002F61E1"/>
    <w:rsid w:val="00312647"/>
    <w:rsid w:val="00315336"/>
    <w:rsid w:val="00326F32"/>
    <w:rsid w:val="0034535E"/>
    <w:rsid w:val="00356FF5"/>
    <w:rsid w:val="00363185"/>
    <w:rsid w:val="00390830"/>
    <w:rsid w:val="00393DA0"/>
    <w:rsid w:val="003A3C52"/>
    <w:rsid w:val="00422AA0"/>
    <w:rsid w:val="004470E5"/>
    <w:rsid w:val="0045283A"/>
    <w:rsid w:val="00473530"/>
    <w:rsid w:val="004B7A32"/>
    <w:rsid w:val="0050262E"/>
    <w:rsid w:val="0050493E"/>
    <w:rsid w:val="00510D75"/>
    <w:rsid w:val="00513FB3"/>
    <w:rsid w:val="0051724A"/>
    <w:rsid w:val="00521681"/>
    <w:rsid w:val="00551DF8"/>
    <w:rsid w:val="00556E56"/>
    <w:rsid w:val="005624F6"/>
    <w:rsid w:val="0058037B"/>
    <w:rsid w:val="005A608A"/>
    <w:rsid w:val="005B721F"/>
    <w:rsid w:val="005C2DF4"/>
    <w:rsid w:val="005D425C"/>
    <w:rsid w:val="00616C80"/>
    <w:rsid w:val="006273ED"/>
    <w:rsid w:val="00645A31"/>
    <w:rsid w:val="00670FDC"/>
    <w:rsid w:val="00677DCD"/>
    <w:rsid w:val="006A73BB"/>
    <w:rsid w:val="006B2EE1"/>
    <w:rsid w:val="006E0D58"/>
    <w:rsid w:val="006E3371"/>
    <w:rsid w:val="00710267"/>
    <w:rsid w:val="00744414"/>
    <w:rsid w:val="007528A8"/>
    <w:rsid w:val="007F500A"/>
    <w:rsid w:val="00801C63"/>
    <w:rsid w:val="00821F0B"/>
    <w:rsid w:val="00830A4E"/>
    <w:rsid w:val="00850937"/>
    <w:rsid w:val="00854D5E"/>
    <w:rsid w:val="00877903"/>
    <w:rsid w:val="00880D73"/>
    <w:rsid w:val="008A77F8"/>
    <w:rsid w:val="008B51A4"/>
    <w:rsid w:val="008B69C4"/>
    <w:rsid w:val="0091614A"/>
    <w:rsid w:val="00944568"/>
    <w:rsid w:val="00953E82"/>
    <w:rsid w:val="00974255"/>
    <w:rsid w:val="009A308A"/>
    <w:rsid w:val="009C7E7E"/>
    <w:rsid w:val="00A01D4F"/>
    <w:rsid w:val="00A1440D"/>
    <w:rsid w:val="00A15126"/>
    <w:rsid w:val="00A423EB"/>
    <w:rsid w:val="00A518A2"/>
    <w:rsid w:val="00A61D2A"/>
    <w:rsid w:val="00A85865"/>
    <w:rsid w:val="00AE17ED"/>
    <w:rsid w:val="00B42343"/>
    <w:rsid w:val="00B707C0"/>
    <w:rsid w:val="00B815D8"/>
    <w:rsid w:val="00BB444E"/>
    <w:rsid w:val="00C00EB9"/>
    <w:rsid w:val="00C45892"/>
    <w:rsid w:val="00C6293D"/>
    <w:rsid w:val="00C6485A"/>
    <w:rsid w:val="00CB2552"/>
    <w:rsid w:val="00CD51D7"/>
    <w:rsid w:val="00CE4004"/>
    <w:rsid w:val="00D008B1"/>
    <w:rsid w:val="00D0583B"/>
    <w:rsid w:val="00D11C4C"/>
    <w:rsid w:val="00D20876"/>
    <w:rsid w:val="00D30649"/>
    <w:rsid w:val="00D67A13"/>
    <w:rsid w:val="00D84959"/>
    <w:rsid w:val="00D87090"/>
    <w:rsid w:val="00D87DCB"/>
    <w:rsid w:val="00DC7223"/>
    <w:rsid w:val="00DF2256"/>
    <w:rsid w:val="00E141EE"/>
    <w:rsid w:val="00E33FF4"/>
    <w:rsid w:val="00E66C26"/>
    <w:rsid w:val="00E72B80"/>
    <w:rsid w:val="00E83540"/>
    <w:rsid w:val="00EB7D91"/>
    <w:rsid w:val="00ED0D52"/>
    <w:rsid w:val="00F95315"/>
    <w:rsid w:val="00FA4641"/>
    <w:rsid w:val="00FB535A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E2AE5"/>
  <w15:docId w15:val="{A1C35A28-AEE6-5E4B-9401-90E4FDF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2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0262E"/>
    <w:rPr>
      <w:color w:val="808080"/>
      <w:shd w:val="clear" w:color="auto" w:fill="E6E6E6"/>
    </w:rPr>
  </w:style>
  <w:style w:type="paragraph" w:customStyle="1" w:styleId="NoParagraphStyle">
    <w:name w:val="[No Paragraph Style]"/>
    <w:rsid w:val="00A144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-BoldCn" w:eastAsiaTheme="minorHAnsi" w:hAnsi="Frutiger-BoldCn" w:cs="Times New Roman"/>
      <w:color w:val="000000"/>
      <w:sz w:val="24"/>
      <w:szCs w:val="24"/>
      <w:lang w:eastAsia="en-US" w:bidi="ar-SA"/>
    </w:rPr>
  </w:style>
  <w:style w:type="paragraph" w:customStyle="1" w:styleId="BasicParagraph">
    <w:name w:val="[Basic Paragraph]"/>
    <w:rsid w:val="000D73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 w:bidi="ar-SA"/>
    </w:rPr>
  </w:style>
  <w:style w:type="paragraph" w:customStyle="1" w:styleId="Body">
    <w:name w:val="Body"/>
    <w:rsid w:val="000D7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 w:bidi="ar-SA"/>
    </w:rPr>
  </w:style>
  <w:style w:type="character" w:customStyle="1" w:styleId="normaltextrun">
    <w:name w:val="normaltextrun"/>
    <w:basedOn w:val="DefaultParagraphFont"/>
    <w:rsid w:val="00880D73"/>
  </w:style>
  <w:style w:type="paragraph" w:customStyle="1" w:styleId="paragraph">
    <w:name w:val="paragraph"/>
    <w:basedOn w:val="Normal"/>
    <w:rsid w:val="0088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character" w:customStyle="1" w:styleId="eop">
    <w:name w:val="eop"/>
    <w:basedOn w:val="DefaultParagraphFont"/>
    <w:rsid w:val="00880D73"/>
  </w:style>
  <w:style w:type="character" w:styleId="Strong">
    <w:name w:val="Strong"/>
    <w:basedOn w:val="DefaultParagraphFont"/>
    <w:uiPriority w:val="22"/>
    <w:qFormat/>
    <w:rsid w:val="006E0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0">
          <w:marLeft w:val="4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rrycaisabellemaagad/Library/CloudStorage/OneDrive-SharedLibraries-TheSTEMAcademy/Moodle%20Coursework%20-%20Projects/Ukulele/ACT/Reading/Ukulele-Reading-General-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43D4-FDFF-4B1F-91A0-0137A9A4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21EAE-03CF-48B4-ABDB-0D5318C6BA74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7EFF8E2E-EDB8-4867-A717-EB138284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A7826-C28D-4000-BC1D-541A24EE1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Ukulele-Reading-General-Information.dotx</Template>
  <TotalTime>3</TotalTime>
  <Pages>1</Pages>
  <Words>64</Words>
  <Characters>432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GERRYCA ISABELLE MAAGAD</dc:creator>
  <cp:keywords/>
  <dc:description/>
  <cp:lastModifiedBy>Gerryca Maagad</cp:lastModifiedBy>
  <cp:revision>2</cp:revision>
  <cp:lastPrinted>2025-12-11T14:03:00Z</cp:lastPrinted>
  <dcterms:created xsi:type="dcterms:W3CDTF">2025-12-11T13:57:00Z</dcterms:created>
  <dcterms:modified xsi:type="dcterms:W3CDTF">2025-12-11T14:03:00Z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